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4994ADA5" w14:textId="77777777" w:rsidTr="00F84A4D">
        <w:trPr>
          <w:trHeight w:val="993"/>
        </w:trPr>
        <w:tc>
          <w:tcPr>
            <w:tcW w:w="9815" w:type="dxa"/>
            <w:gridSpan w:val="5"/>
          </w:tcPr>
          <w:p w14:paraId="27F060C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BBD41A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68C869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813864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30121EB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23127A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2CBDF7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493E0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EDDBCB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9D32A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AC6A9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82C2E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7B144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4C56F7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50E36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B306D0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D2E55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4B4AE3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28D5B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3FB918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50A5D4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9A85A7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A31E2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EC8D4B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7F587E2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7D66BE1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49E66749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116AA738" w14:textId="1743FAC6" w:rsidR="0085764D" w:rsidRDefault="00593E8B" w:rsidP="008F2CE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F2CE5">
              <w:t>04.12.2025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439DD913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199D7D8E" w14:textId="7375DDF9" w:rsidR="0085764D" w:rsidRDefault="00593E8B" w:rsidP="00722A1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722A14">
              <w:t>55/5</w:t>
            </w:r>
            <w:r>
              <w:fldChar w:fldCharType="end"/>
            </w:r>
          </w:p>
        </w:tc>
      </w:tr>
      <w:tr w:rsidR="0085764D" w14:paraId="715CB6BB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71525ED" w14:textId="77777777" w:rsidR="0085764D" w:rsidRDefault="0085764D" w:rsidP="00F84A4D"/>
        </w:tc>
      </w:tr>
      <w:tr w:rsidR="0085764D" w14:paraId="6BB27E57" w14:textId="77777777" w:rsidTr="00F84A4D">
        <w:trPr>
          <w:trHeight w:val="826"/>
        </w:trPr>
        <w:tc>
          <w:tcPr>
            <w:tcW w:w="1951" w:type="dxa"/>
          </w:tcPr>
          <w:p w14:paraId="0CDB28A3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4EB29CB4" w14:textId="77777777" w:rsidR="0085764D" w:rsidRPr="00252D0D" w:rsidRDefault="00593E8B" w:rsidP="00D54A86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B32B96" w:rsidRPr="00B32B96">
              <w:t>О внесении изменени</w:t>
            </w:r>
            <w:r w:rsidR="00D54A86">
              <w:t>й</w:t>
            </w:r>
            <w:r w:rsidR="00B32B96" w:rsidRPr="00B32B96">
              <w:t xml:space="preserve"> в решение региональной службы по тарифам Нижегородской области </w:t>
            </w:r>
            <w:r w:rsidR="00B32B96">
              <w:br/>
            </w:r>
            <w:r w:rsidR="00B32B96" w:rsidRPr="00B32B96">
              <w:t xml:space="preserve">от 22 ноября 2022 г. № 47/86 «Об установлении МУНИЦИПАЛЬНОМУ УНИТАРНОМУ ПРЕДПРИЯТИЮ ВАРНАВИНСКОГО МУНИЦИПАЛЬНОГО ОКРУГА «ТЕПЛОСНАБЖЕНИЕ» (ИНН 5207016782), </w:t>
            </w:r>
            <w:r w:rsidR="00B32B96">
              <w:br/>
            </w:r>
            <w:r w:rsidR="00B32B96" w:rsidRPr="00B32B96">
              <w:t xml:space="preserve">п. Восход Варнавинского муниципального округа Нижегородской области, тарифов на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353274AA" w14:textId="77777777" w:rsidR="0085764D" w:rsidRDefault="0085764D" w:rsidP="00F84A4D"/>
        </w:tc>
      </w:tr>
    </w:tbl>
    <w:p w14:paraId="39A5AE9E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428A32A" w14:textId="77777777" w:rsidR="004461DF" w:rsidRPr="00B32B96" w:rsidRDefault="00B32B96" w:rsidP="003E3410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B32B96">
        <w:rPr>
          <w:bCs/>
          <w:szCs w:val="24"/>
        </w:rPr>
        <w:t xml:space="preserve">тепловую энергию (мощность), поставляемую </w:t>
      </w:r>
      <w:r>
        <w:rPr>
          <w:bCs/>
          <w:szCs w:val="24"/>
        </w:rPr>
        <w:br/>
      </w:r>
      <w:r w:rsidRPr="00B32B96">
        <w:rPr>
          <w:bCs/>
          <w:szCs w:val="24"/>
        </w:rPr>
        <w:t xml:space="preserve">потребителям Варнавинского муниципального </w:t>
      </w:r>
      <w:r>
        <w:rPr>
          <w:bCs/>
          <w:szCs w:val="24"/>
        </w:rPr>
        <w:br/>
      </w:r>
      <w:r w:rsidRPr="00B32B96">
        <w:rPr>
          <w:bCs/>
          <w:szCs w:val="24"/>
        </w:rPr>
        <w:t>округа Нижегородской области»</w:t>
      </w:r>
    </w:p>
    <w:p w14:paraId="46084BD6" w14:textId="77777777" w:rsidR="00B32B96" w:rsidRDefault="00B32B96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475238D1" w14:textId="006B97E4" w:rsidR="00074DC7" w:rsidRDefault="00074DC7" w:rsidP="00722A14">
      <w:pPr>
        <w:autoSpaceDE w:val="0"/>
        <w:autoSpaceDN w:val="0"/>
        <w:adjustRightInd w:val="0"/>
        <w:ind w:firstLine="720"/>
        <w:rPr>
          <w:szCs w:val="28"/>
        </w:rPr>
      </w:pPr>
      <w:bookmarkStart w:id="2" w:name="_GoBack"/>
      <w:bookmarkEnd w:id="2"/>
    </w:p>
    <w:p w14:paraId="385A8F3B" w14:textId="77777777" w:rsidR="000E2764" w:rsidRDefault="000E2764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05359418" w14:textId="6A3BE8C3" w:rsidR="00B32B96" w:rsidRPr="00B32B96" w:rsidRDefault="000A1A78" w:rsidP="00B32B9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B9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г. № 190-ФЗ «О </w:t>
      </w:r>
      <w:r w:rsidRPr="00622554">
        <w:rPr>
          <w:rFonts w:ascii="Times New Roman" w:hAnsi="Times New Roman" w:cs="Times New Roman"/>
          <w:sz w:val="28"/>
          <w:szCs w:val="28"/>
        </w:rPr>
        <w:t xml:space="preserve">теплоснабжении», постановлением Правительства Российской Федерации </w:t>
      </w:r>
      <w:r w:rsidR="00B32B96" w:rsidRPr="00622554">
        <w:rPr>
          <w:rFonts w:ascii="Times New Roman" w:hAnsi="Times New Roman" w:cs="Times New Roman"/>
          <w:sz w:val="28"/>
          <w:szCs w:val="28"/>
        </w:rPr>
        <w:br/>
      </w:r>
      <w:r w:rsidRPr="00622554">
        <w:rPr>
          <w:rFonts w:ascii="Times New Roman" w:hAnsi="Times New Roman" w:cs="Times New Roman"/>
          <w:sz w:val="28"/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3B073D" w:rsidRPr="00622554">
        <w:rPr>
          <w:rFonts w:ascii="Times New Roman" w:hAnsi="Times New Roman" w:cs="Times New Roman"/>
          <w:sz w:val="28"/>
          <w:szCs w:val="28"/>
        </w:rPr>
        <w:t xml:space="preserve">, представленных </w:t>
      </w:r>
      <w:r w:rsidR="00B32B96" w:rsidRPr="00622554">
        <w:rPr>
          <w:rFonts w:ascii="Times New Roman" w:hAnsi="Times New Roman" w:cs="Times New Roman"/>
          <w:sz w:val="28"/>
          <w:szCs w:val="28"/>
        </w:rPr>
        <w:t>МУНИЦИПАЛЬНЫМ УНИТАРНЫМ ПРЕДПРИЯТИЕМ ВАРНАВИНСКОГО М</w:t>
      </w:r>
      <w:r w:rsidR="00B32B96" w:rsidRPr="00B32B96">
        <w:rPr>
          <w:rFonts w:ascii="Times New Roman" w:hAnsi="Times New Roman" w:cs="Times New Roman"/>
          <w:sz w:val="28"/>
          <w:szCs w:val="28"/>
        </w:rPr>
        <w:t xml:space="preserve">УНИЦИПАЛЬНОГО ОКРУГА «ТЕПЛОСНАБЖЕНИЕ» (ИНН 5207016782), п. Восход Варнавинского муниципального округа Нижегородской области, экспертного заключения рег. № </w:t>
      </w:r>
      <w:r w:rsidR="00B32B96" w:rsidRPr="006D7D22">
        <w:rPr>
          <w:rFonts w:ascii="Times New Roman" w:hAnsi="Times New Roman" w:cs="Times New Roman"/>
          <w:sz w:val="28"/>
          <w:szCs w:val="28"/>
        </w:rPr>
        <w:t>в-</w:t>
      </w:r>
      <w:r w:rsidR="00A539C2">
        <w:rPr>
          <w:rFonts w:ascii="Times New Roman" w:hAnsi="Times New Roman" w:cs="Times New Roman"/>
          <w:sz w:val="28"/>
          <w:szCs w:val="28"/>
        </w:rPr>
        <w:t>604</w:t>
      </w:r>
      <w:r w:rsidR="00A539C2" w:rsidRPr="00FE2824">
        <w:rPr>
          <w:rFonts w:ascii="Times New Roman" w:hAnsi="Times New Roman" w:cs="Times New Roman"/>
          <w:sz w:val="28"/>
          <w:szCs w:val="28"/>
        </w:rPr>
        <w:t xml:space="preserve"> </w:t>
      </w:r>
      <w:r w:rsidR="000D03F8">
        <w:rPr>
          <w:rFonts w:ascii="Times New Roman" w:hAnsi="Times New Roman" w:cs="Times New Roman"/>
          <w:bCs/>
          <w:sz w:val="28"/>
          <w:szCs w:val="28"/>
        </w:rPr>
        <w:t>от 28</w:t>
      </w:r>
      <w:r w:rsidR="00A539C2"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 w:rsidR="00446C3A">
        <w:rPr>
          <w:rFonts w:ascii="Times New Roman" w:hAnsi="Times New Roman" w:cs="Times New Roman"/>
          <w:sz w:val="28"/>
          <w:szCs w:val="28"/>
        </w:rPr>
        <w:t>2025</w:t>
      </w:r>
      <w:r w:rsidR="006A113F" w:rsidRPr="006A113F">
        <w:rPr>
          <w:rFonts w:ascii="Times New Roman" w:hAnsi="Times New Roman" w:cs="Times New Roman"/>
          <w:sz w:val="28"/>
          <w:szCs w:val="28"/>
        </w:rPr>
        <w:t xml:space="preserve"> г.:</w:t>
      </w:r>
    </w:p>
    <w:p w14:paraId="737EFF08" w14:textId="77777777" w:rsidR="00D54A86" w:rsidRPr="00D54A86" w:rsidRDefault="00446C3A" w:rsidP="00D54A8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D54A86">
        <w:rPr>
          <w:b/>
          <w:szCs w:val="28"/>
        </w:rPr>
        <w:t xml:space="preserve">1. </w:t>
      </w:r>
      <w:r w:rsidR="009C3197" w:rsidRPr="009C3197">
        <w:rPr>
          <w:szCs w:val="28"/>
        </w:rPr>
        <w:t xml:space="preserve">Внести в Приложение 2 к решению </w:t>
      </w:r>
      <w:r w:rsidRPr="00D54A86">
        <w:rPr>
          <w:noProof/>
          <w:szCs w:val="28"/>
        </w:rPr>
        <w:t xml:space="preserve">региональной службы по тарифам Нижегородской области </w:t>
      </w:r>
      <w:r w:rsidRPr="00D54A86">
        <w:rPr>
          <w:bCs/>
          <w:szCs w:val="28"/>
        </w:rPr>
        <w:t xml:space="preserve">от 22 ноября 2022 г. № 47/86 «Об установлении МУНИЦИПАЛЬНОМУ УНИТАРНОМУ ПРЕДПРИЯТИЮ ВАРНАВИНСКОГО МУНИЦИПАЛЬНОГО ОКРУГА «ТЕПЛОСНАБЖЕНИЕ» (ИНН 5207016782), п. Восход Варнавинского муниципального округа Нижегородской области, тарифов на тепловую энергию (мощность), поставляемую потребителям </w:t>
      </w:r>
      <w:r w:rsidRPr="00D54A86">
        <w:rPr>
          <w:bCs/>
          <w:szCs w:val="28"/>
        </w:rPr>
        <w:lastRenderedPageBreak/>
        <w:t xml:space="preserve">Варнавинского муниципального округа Нижегородской области» </w:t>
      </w:r>
      <w:r w:rsidR="00D54A86" w:rsidRPr="00D54A86">
        <w:rPr>
          <w:bCs/>
          <w:szCs w:val="28"/>
        </w:rPr>
        <w:t>следующие изменения</w:t>
      </w:r>
      <w:r w:rsidR="00D54A86" w:rsidRPr="00D54A86">
        <w:rPr>
          <w:szCs w:val="28"/>
        </w:rPr>
        <w:t>:</w:t>
      </w:r>
    </w:p>
    <w:p w14:paraId="6A0ADD73" w14:textId="77777777" w:rsidR="00D54A86" w:rsidRPr="00D54A86" w:rsidRDefault="00D54A86" w:rsidP="00D54A86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D54A86">
        <w:rPr>
          <w:bCs/>
          <w:szCs w:val="28"/>
        </w:rPr>
        <w:t>строки 1.2, 1.5 таблицы исключить;</w:t>
      </w:r>
    </w:p>
    <w:p w14:paraId="3DDE753F" w14:textId="77777777" w:rsidR="00D54A86" w:rsidRPr="00D54A86" w:rsidRDefault="00D54A86" w:rsidP="00D54A86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D54A86">
        <w:rPr>
          <w:bCs/>
          <w:szCs w:val="28"/>
        </w:rPr>
        <w:t>дополнить таблицей следующего содержания:</w:t>
      </w:r>
    </w:p>
    <w:p w14:paraId="1A44BE04" w14:textId="77777777" w:rsidR="00D54A86" w:rsidRPr="00D54A86" w:rsidRDefault="00D54A86" w:rsidP="00D54A86">
      <w:pPr>
        <w:spacing w:line="276" w:lineRule="auto"/>
        <w:rPr>
          <w:szCs w:val="28"/>
        </w:rPr>
      </w:pPr>
      <w:r w:rsidRPr="00D54A86">
        <w:rPr>
          <w:szCs w:val="28"/>
        </w:rPr>
        <w:t xml:space="preserve"> «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508"/>
        <w:gridCol w:w="1559"/>
        <w:gridCol w:w="851"/>
        <w:gridCol w:w="1559"/>
        <w:gridCol w:w="1556"/>
      </w:tblGrid>
      <w:tr w:rsidR="00D54A86" w:rsidRPr="00245656" w14:paraId="35DEB125" w14:textId="77777777" w:rsidTr="00EA3616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67E8" w14:textId="77777777" w:rsidR="00D54A86" w:rsidRPr="00245656" w:rsidRDefault="00D54A86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21ED" w14:textId="77777777" w:rsidR="00D54A86" w:rsidRPr="00245656" w:rsidRDefault="00D54A86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3120" w14:textId="77777777" w:rsidR="00D54A86" w:rsidRPr="00245656" w:rsidRDefault="00D54A86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8306" w14:textId="77777777" w:rsidR="00D54A86" w:rsidRPr="00245656" w:rsidRDefault="00D54A86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5453" w14:textId="77777777" w:rsidR="00D54A86" w:rsidRPr="00245656" w:rsidRDefault="00D54A86" w:rsidP="00EA3616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D54A86" w:rsidRPr="00245656" w14:paraId="0F34C03F" w14:textId="77777777" w:rsidTr="00EA3616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ACBD" w14:textId="77777777" w:rsidR="00D54A86" w:rsidRPr="00245656" w:rsidRDefault="00D54A86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8F65" w14:textId="77777777" w:rsidR="00D54A86" w:rsidRPr="00245656" w:rsidRDefault="00D54A86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137F" w14:textId="77777777" w:rsidR="00D54A86" w:rsidRPr="00245656" w:rsidRDefault="00D54A86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C813" w14:textId="77777777" w:rsidR="00D54A86" w:rsidRPr="00245656" w:rsidRDefault="00D54A86" w:rsidP="00EA3616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720A" w14:textId="77777777" w:rsidR="00D54A86" w:rsidRPr="00245656" w:rsidRDefault="00D54A86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F47A" w14:textId="77777777" w:rsidR="00D54A86" w:rsidRPr="00245656" w:rsidRDefault="00D54A86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5481B620" w14:textId="77777777" w:rsidR="00D54A86" w:rsidRPr="00245656" w:rsidRDefault="00D54A86" w:rsidP="00EA3616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D54A86" w:rsidRPr="00245656" w14:paraId="7601E520" w14:textId="77777777" w:rsidTr="00EA3616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E376" w14:textId="77777777" w:rsidR="00D54A86" w:rsidRPr="00245656" w:rsidRDefault="00D54A86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1702" w14:textId="77777777" w:rsidR="00D54A86" w:rsidRPr="00D03401" w:rsidRDefault="00D54A86" w:rsidP="00EA3616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D03401">
              <w:rPr>
                <w:noProof/>
                <w:sz w:val="19"/>
                <w:szCs w:val="19"/>
              </w:rPr>
              <w:t xml:space="preserve">МУНИЦИПАЛЬНОЕ УНИТАРНОЕ ПРЕДПРИЯТИЕ ВАРНАВИНСКОГО МУНИЦИПАЛЬНОГО ОКРУГА «ТЕПЛОСНАБЖЕНИЕ» </w:t>
            </w:r>
          </w:p>
          <w:p w14:paraId="7C2D8C5A" w14:textId="77777777" w:rsidR="00D54A86" w:rsidRPr="00EC407A" w:rsidRDefault="00D54A86" w:rsidP="00EA361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03401">
              <w:rPr>
                <w:noProof/>
                <w:sz w:val="19"/>
                <w:szCs w:val="19"/>
              </w:rPr>
              <w:t>(ИНН 5207016782), п. Восход Варнавинского муниципального округа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56B9" w14:textId="77777777" w:rsidR="00D54A86" w:rsidRPr="003D1E41" w:rsidRDefault="00D54A86" w:rsidP="00EA361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B1DD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54A86" w:rsidRPr="00245656" w14:paraId="6815B23F" w14:textId="77777777" w:rsidTr="00EA3616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E872" w14:textId="77777777" w:rsidR="00D54A86" w:rsidRPr="00245656" w:rsidRDefault="00D54A86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45F0" w14:textId="77777777" w:rsidR="00D54A86" w:rsidRPr="00245656" w:rsidRDefault="00D54A86" w:rsidP="00EA36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F0F0" w14:textId="77777777" w:rsidR="00D54A86" w:rsidRPr="00245656" w:rsidRDefault="00D54A86" w:rsidP="00EA361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FEA1" w14:textId="77777777" w:rsidR="00D54A86" w:rsidRPr="00245656" w:rsidRDefault="00D54A86" w:rsidP="00EA361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3F5A" w14:textId="5480E1EA" w:rsidR="00D54A86" w:rsidRPr="00245656" w:rsidRDefault="006E2601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4134,39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49DE" w14:textId="7F276EC2" w:rsidR="00D54A86" w:rsidRPr="00245656" w:rsidRDefault="006E2601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4543,69</w:t>
            </w:r>
          </w:p>
        </w:tc>
      </w:tr>
      <w:tr w:rsidR="00D54A86" w:rsidRPr="00245656" w14:paraId="4EABCE71" w14:textId="77777777" w:rsidTr="00EA3616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A9B" w14:textId="77777777" w:rsidR="00D54A86" w:rsidRPr="00245656" w:rsidRDefault="00D54A86" w:rsidP="00EA3616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AF7A" w14:textId="77777777" w:rsidR="00D54A86" w:rsidRPr="00245656" w:rsidRDefault="00D54A86" w:rsidP="00EA3616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CCFC" w14:textId="77777777" w:rsidR="00D54A86" w:rsidRPr="00245656" w:rsidRDefault="00D54A86" w:rsidP="00EA3616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D54A86" w:rsidRPr="00245656" w14:paraId="3CF0BF12" w14:textId="77777777" w:rsidTr="00EA3616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984C" w14:textId="77777777" w:rsidR="00D54A86" w:rsidRPr="00245656" w:rsidRDefault="00D54A86" w:rsidP="00EA361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6DE2" w14:textId="77777777" w:rsidR="00D54A86" w:rsidRPr="00245656" w:rsidRDefault="00D54A86" w:rsidP="00EA36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3B84" w14:textId="77777777" w:rsidR="00D54A86" w:rsidRPr="00245656" w:rsidRDefault="00D54A86" w:rsidP="00EA3616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E435" w14:textId="77777777" w:rsidR="00D54A86" w:rsidRPr="00245656" w:rsidRDefault="00D54A86" w:rsidP="00EA3616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BA5D" w14:textId="38A45DA9" w:rsidR="00D54A86" w:rsidRPr="00245656" w:rsidRDefault="006E2601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4134,39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7E51" w14:textId="0F7F53CD" w:rsidR="00D54A86" w:rsidRPr="00245656" w:rsidRDefault="006E2601" w:rsidP="00EA3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4543,69</w:t>
            </w:r>
          </w:p>
        </w:tc>
      </w:tr>
    </w:tbl>
    <w:p w14:paraId="7ADEE09D" w14:textId="77777777" w:rsidR="00B90837" w:rsidRPr="00B32B96" w:rsidRDefault="00B90837" w:rsidP="00D54A86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8"/>
        </w:rPr>
      </w:pPr>
      <w:r w:rsidRPr="00B32B96">
        <w:rPr>
          <w:noProof/>
          <w:szCs w:val="28"/>
        </w:rPr>
        <w:t>».</w:t>
      </w:r>
    </w:p>
    <w:p w14:paraId="535BE763" w14:textId="77777777" w:rsidR="003F2C9F" w:rsidRPr="00A808D0" w:rsidRDefault="00F800E0" w:rsidP="00F800E0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szCs w:val="28"/>
        </w:rPr>
      </w:pPr>
      <w:r>
        <w:rPr>
          <w:b/>
          <w:szCs w:val="28"/>
        </w:rPr>
        <w:tab/>
      </w:r>
      <w:r w:rsidR="003F2C9F" w:rsidRPr="00A808D0">
        <w:rPr>
          <w:b/>
          <w:szCs w:val="28"/>
        </w:rPr>
        <w:t xml:space="preserve">2. </w:t>
      </w:r>
      <w:r w:rsidR="003F2C9F" w:rsidRPr="00A808D0">
        <w:rPr>
          <w:color w:val="000000"/>
          <w:szCs w:val="28"/>
        </w:rPr>
        <w:t xml:space="preserve">Настоящее решение вступает в силу с 1 </w:t>
      </w:r>
      <w:r w:rsidR="00E04910">
        <w:rPr>
          <w:color w:val="000000"/>
          <w:szCs w:val="28"/>
        </w:rPr>
        <w:t>января 202</w:t>
      </w:r>
      <w:r w:rsidR="00446C3A">
        <w:rPr>
          <w:color w:val="000000"/>
          <w:szCs w:val="28"/>
        </w:rPr>
        <w:t>6</w:t>
      </w:r>
      <w:r w:rsidR="003F2C9F" w:rsidRPr="00A808D0">
        <w:rPr>
          <w:color w:val="000000"/>
          <w:szCs w:val="28"/>
        </w:rPr>
        <w:t xml:space="preserve"> г.</w:t>
      </w:r>
    </w:p>
    <w:p w14:paraId="07C8A0A7" w14:textId="77777777" w:rsidR="0046352F" w:rsidRDefault="0046352F" w:rsidP="003F2C9F">
      <w:pPr>
        <w:spacing w:line="276" w:lineRule="auto"/>
        <w:ind w:firstLine="709"/>
        <w:jc w:val="both"/>
        <w:rPr>
          <w:szCs w:val="28"/>
        </w:rPr>
      </w:pPr>
    </w:p>
    <w:p w14:paraId="36C7D86C" w14:textId="77777777" w:rsidR="00B90837" w:rsidRDefault="00B90837" w:rsidP="003F2C9F">
      <w:pPr>
        <w:spacing w:line="276" w:lineRule="auto"/>
        <w:ind w:firstLine="709"/>
        <w:jc w:val="both"/>
        <w:rPr>
          <w:szCs w:val="28"/>
        </w:rPr>
      </w:pPr>
    </w:p>
    <w:p w14:paraId="2BC67217" w14:textId="77777777" w:rsidR="00B90837" w:rsidRDefault="00B90837" w:rsidP="003F2C9F">
      <w:pPr>
        <w:spacing w:line="276" w:lineRule="auto"/>
        <w:ind w:firstLine="709"/>
        <w:jc w:val="both"/>
        <w:rPr>
          <w:szCs w:val="28"/>
        </w:rPr>
      </w:pPr>
    </w:p>
    <w:p w14:paraId="7713A170" w14:textId="77777777" w:rsidR="00E601CC" w:rsidRDefault="00A0231D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8068B0">
        <w:rPr>
          <w:szCs w:val="28"/>
        </w:rPr>
        <w:tab/>
      </w:r>
      <w:r>
        <w:rPr>
          <w:szCs w:val="28"/>
        </w:rPr>
        <w:t xml:space="preserve">                                Ю.Л.Алешина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</w:p>
    <w:sectPr w:rsidR="00E601CC" w:rsidSect="00BC11E3">
      <w:type w:val="continuous"/>
      <w:pgSz w:w="11906" w:h="16838" w:code="9"/>
      <w:pgMar w:top="1134" w:right="709" w:bottom="28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F6B37" w14:textId="77777777" w:rsidR="00184675" w:rsidRDefault="00184675">
      <w:r>
        <w:separator/>
      </w:r>
    </w:p>
  </w:endnote>
  <w:endnote w:type="continuationSeparator" w:id="0">
    <w:p w14:paraId="1656922E" w14:textId="77777777" w:rsidR="00184675" w:rsidRDefault="0018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EF07D" w14:textId="77777777" w:rsidR="00184675" w:rsidRDefault="00184675">
      <w:r>
        <w:separator/>
      </w:r>
    </w:p>
  </w:footnote>
  <w:footnote w:type="continuationSeparator" w:id="0">
    <w:p w14:paraId="17378C33" w14:textId="77777777" w:rsidR="00184675" w:rsidRDefault="0018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5DAF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F9D7FF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768E" w14:textId="6B9BE6C9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2A14">
      <w:rPr>
        <w:rStyle w:val="a9"/>
        <w:noProof/>
      </w:rPr>
      <w:t>2</w:t>
    </w:r>
    <w:r>
      <w:rPr>
        <w:rStyle w:val="a9"/>
      </w:rPr>
      <w:fldChar w:fldCharType="end"/>
    </w:r>
  </w:p>
  <w:p w14:paraId="0B08DDB6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56FA9" w14:textId="77777777" w:rsidR="00C64A41" w:rsidRDefault="00C70BF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3DF54D9" wp14:editId="49C6BC9B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F49F5E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3E73DA" wp14:editId="3EEF6177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AE1F5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FBE4CD6" wp14:editId="029696A5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53B31AC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AED59C5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E99A814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7D1C2C2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5296EDC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18EB45B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7AA9D701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0AA3A4C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7D8B560A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570B511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E73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007AE1F5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FBE4CD6" wp14:editId="029696A5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53B31AC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AED59C5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E99A814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7D1C2C2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5296EDC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218EB45B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7AA9D701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0AA3A4C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7D8B560A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570B511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5F0A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4DC7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1A78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3F8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2764"/>
    <w:rsid w:val="000E3396"/>
    <w:rsid w:val="000E3AA1"/>
    <w:rsid w:val="000E4076"/>
    <w:rsid w:val="000E416A"/>
    <w:rsid w:val="000E456D"/>
    <w:rsid w:val="000E4674"/>
    <w:rsid w:val="000E51AA"/>
    <w:rsid w:val="000E55E6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CC1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3C98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22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67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3BEA"/>
    <w:rsid w:val="001A4950"/>
    <w:rsid w:val="001A5FB8"/>
    <w:rsid w:val="001A6556"/>
    <w:rsid w:val="001A6D2C"/>
    <w:rsid w:val="001A77C9"/>
    <w:rsid w:val="001B0311"/>
    <w:rsid w:val="001B03B6"/>
    <w:rsid w:val="001B4BEC"/>
    <w:rsid w:val="001B4F19"/>
    <w:rsid w:val="001B69D3"/>
    <w:rsid w:val="001B6C9D"/>
    <w:rsid w:val="001B7404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58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5C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42F0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2F77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7D6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1AAD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224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093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46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73D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7B1"/>
    <w:rsid w:val="003D6483"/>
    <w:rsid w:val="003D6B37"/>
    <w:rsid w:val="003E01AC"/>
    <w:rsid w:val="003E03AD"/>
    <w:rsid w:val="003E2728"/>
    <w:rsid w:val="003E2AC5"/>
    <w:rsid w:val="003E2AD9"/>
    <w:rsid w:val="003E3410"/>
    <w:rsid w:val="003E3712"/>
    <w:rsid w:val="003E3B92"/>
    <w:rsid w:val="003E3FD2"/>
    <w:rsid w:val="003E3FEC"/>
    <w:rsid w:val="003E4B79"/>
    <w:rsid w:val="003E5D0F"/>
    <w:rsid w:val="003E636C"/>
    <w:rsid w:val="003E79EF"/>
    <w:rsid w:val="003E7C4A"/>
    <w:rsid w:val="003F0199"/>
    <w:rsid w:val="003F081E"/>
    <w:rsid w:val="003F0A2A"/>
    <w:rsid w:val="003F13DE"/>
    <w:rsid w:val="003F1B0B"/>
    <w:rsid w:val="003F2C9F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26166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1DF"/>
    <w:rsid w:val="00446366"/>
    <w:rsid w:val="004466A1"/>
    <w:rsid w:val="00446C3A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DAA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68B"/>
    <w:rsid w:val="004C7B64"/>
    <w:rsid w:val="004D0766"/>
    <w:rsid w:val="004D0EC3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2B5C"/>
    <w:rsid w:val="004E334E"/>
    <w:rsid w:val="004E3CB7"/>
    <w:rsid w:val="004E462A"/>
    <w:rsid w:val="004E5E07"/>
    <w:rsid w:val="004E687B"/>
    <w:rsid w:val="004F036C"/>
    <w:rsid w:val="004F097D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589E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3B8D"/>
    <w:rsid w:val="00534585"/>
    <w:rsid w:val="00534DC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4EAF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4A0E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0E6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554"/>
    <w:rsid w:val="00622FEA"/>
    <w:rsid w:val="0062372C"/>
    <w:rsid w:val="006238FF"/>
    <w:rsid w:val="00623946"/>
    <w:rsid w:val="0062397F"/>
    <w:rsid w:val="006241BB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05C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2F98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380"/>
    <w:rsid w:val="00687607"/>
    <w:rsid w:val="006907D8"/>
    <w:rsid w:val="006915D7"/>
    <w:rsid w:val="00691903"/>
    <w:rsid w:val="00691B4D"/>
    <w:rsid w:val="00691B98"/>
    <w:rsid w:val="00691CAD"/>
    <w:rsid w:val="00691FDE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13F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D22"/>
    <w:rsid w:val="006E0300"/>
    <w:rsid w:val="006E115C"/>
    <w:rsid w:val="006E1311"/>
    <w:rsid w:val="006E1638"/>
    <w:rsid w:val="006E260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1DFF"/>
    <w:rsid w:val="00722A14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91B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95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1C7B"/>
    <w:rsid w:val="007A2193"/>
    <w:rsid w:val="007A2A5F"/>
    <w:rsid w:val="007A34B3"/>
    <w:rsid w:val="007A34D9"/>
    <w:rsid w:val="007A375C"/>
    <w:rsid w:val="007A3DAF"/>
    <w:rsid w:val="007A4631"/>
    <w:rsid w:val="007A471E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221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AAD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EB1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0A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990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8E8"/>
    <w:rsid w:val="008E5D2B"/>
    <w:rsid w:val="008F00E0"/>
    <w:rsid w:val="008F01FA"/>
    <w:rsid w:val="008F15B5"/>
    <w:rsid w:val="008F211E"/>
    <w:rsid w:val="008F28BA"/>
    <w:rsid w:val="008F2CE5"/>
    <w:rsid w:val="008F3625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17F9B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124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3DA"/>
    <w:rsid w:val="0096651E"/>
    <w:rsid w:val="00966988"/>
    <w:rsid w:val="009670BD"/>
    <w:rsid w:val="009676C4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197"/>
    <w:rsid w:val="009C35DD"/>
    <w:rsid w:val="009C3740"/>
    <w:rsid w:val="009C3BB9"/>
    <w:rsid w:val="009C464B"/>
    <w:rsid w:val="009C4B30"/>
    <w:rsid w:val="009C4B58"/>
    <w:rsid w:val="009C6231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50E7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31D"/>
    <w:rsid w:val="00A03F8F"/>
    <w:rsid w:val="00A04E56"/>
    <w:rsid w:val="00A05DD9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39C2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9DA"/>
    <w:rsid w:val="00A63BB2"/>
    <w:rsid w:val="00A642FD"/>
    <w:rsid w:val="00A662D9"/>
    <w:rsid w:val="00A66394"/>
    <w:rsid w:val="00A66892"/>
    <w:rsid w:val="00A67424"/>
    <w:rsid w:val="00A67B54"/>
    <w:rsid w:val="00A7037B"/>
    <w:rsid w:val="00A70AC8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87BD5"/>
    <w:rsid w:val="00A9215B"/>
    <w:rsid w:val="00A933AA"/>
    <w:rsid w:val="00A9357F"/>
    <w:rsid w:val="00A93E34"/>
    <w:rsid w:val="00A94877"/>
    <w:rsid w:val="00A94ECA"/>
    <w:rsid w:val="00A97FF1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5C"/>
    <w:rsid w:val="00AC2979"/>
    <w:rsid w:val="00AC3604"/>
    <w:rsid w:val="00AC3870"/>
    <w:rsid w:val="00AC3ADB"/>
    <w:rsid w:val="00AC501E"/>
    <w:rsid w:val="00AC538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55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B96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91B"/>
    <w:rsid w:val="00B76F16"/>
    <w:rsid w:val="00B774C0"/>
    <w:rsid w:val="00B8134A"/>
    <w:rsid w:val="00B81F8E"/>
    <w:rsid w:val="00B839F7"/>
    <w:rsid w:val="00B83D4E"/>
    <w:rsid w:val="00B84442"/>
    <w:rsid w:val="00B857F0"/>
    <w:rsid w:val="00B85B7A"/>
    <w:rsid w:val="00B86588"/>
    <w:rsid w:val="00B87EDE"/>
    <w:rsid w:val="00B90837"/>
    <w:rsid w:val="00B911DD"/>
    <w:rsid w:val="00B919A9"/>
    <w:rsid w:val="00B919B6"/>
    <w:rsid w:val="00B920B0"/>
    <w:rsid w:val="00B92312"/>
    <w:rsid w:val="00B92ABC"/>
    <w:rsid w:val="00B92E6F"/>
    <w:rsid w:val="00B938D9"/>
    <w:rsid w:val="00B93F34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1E3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3FD7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0BE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44"/>
    <w:rsid w:val="00C039DB"/>
    <w:rsid w:val="00C04826"/>
    <w:rsid w:val="00C04ACE"/>
    <w:rsid w:val="00C05A23"/>
    <w:rsid w:val="00C064AD"/>
    <w:rsid w:val="00C06EEA"/>
    <w:rsid w:val="00C07083"/>
    <w:rsid w:val="00C070E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7FB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613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BF8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4671B"/>
    <w:rsid w:val="00D50694"/>
    <w:rsid w:val="00D51526"/>
    <w:rsid w:val="00D51EF6"/>
    <w:rsid w:val="00D533E1"/>
    <w:rsid w:val="00D534DD"/>
    <w:rsid w:val="00D54264"/>
    <w:rsid w:val="00D54A86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7C4"/>
    <w:rsid w:val="00E03B1B"/>
    <w:rsid w:val="00E04910"/>
    <w:rsid w:val="00E04F0C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7F8"/>
    <w:rsid w:val="00E60017"/>
    <w:rsid w:val="00E601CC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B0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250A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C3E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CF6"/>
    <w:rsid w:val="00F33AB7"/>
    <w:rsid w:val="00F3417E"/>
    <w:rsid w:val="00F34C68"/>
    <w:rsid w:val="00F37204"/>
    <w:rsid w:val="00F37D6D"/>
    <w:rsid w:val="00F40898"/>
    <w:rsid w:val="00F419CC"/>
    <w:rsid w:val="00F422B9"/>
    <w:rsid w:val="00F4277B"/>
    <w:rsid w:val="00F43223"/>
    <w:rsid w:val="00F44B7D"/>
    <w:rsid w:val="00F47124"/>
    <w:rsid w:val="00F4782A"/>
    <w:rsid w:val="00F503F3"/>
    <w:rsid w:val="00F5088E"/>
    <w:rsid w:val="00F50B19"/>
    <w:rsid w:val="00F50B78"/>
    <w:rsid w:val="00F51334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0E0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05E3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69225E4"/>
  <w15:docId w15:val="{F7B1D056-40F8-4A0E-9324-D5A3A589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25</cp:revision>
  <cp:lastPrinted>2025-12-02T09:35:00Z</cp:lastPrinted>
  <dcterms:created xsi:type="dcterms:W3CDTF">2023-07-06T08:00:00Z</dcterms:created>
  <dcterms:modified xsi:type="dcterms:W3CDTF">2025-12-02T09:35:00Z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