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FD4425" w:rsidP="0097078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97078B">
              <w:t>19.12.2025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FD4425" w:rsidP="00682F1F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682F1F">
              <w:t>62/18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FD4425" w:rsidP="00CB2259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E328AA" w:rsidRPr="00E328AA">
              <w:t xml:space="preserve">О внесении изменений в решение региональной службы по тарифам Нижегородской области </w:t>
            </w:r>
            <w:r w:rsidR="00E328AA">
              <w:br/>
            </w:r>
            <w:r w:rsidR="00E328AA" w:rsidRPr="00E328AA">
              <w:t xml:space="preserve">от </w:t>
            </w:r>
            <w:r w:rsidR="00CB2259" w:rsidRPr="00CB2259">
              <w:t xml:space="preserve">30 сентября 2024 г. № 45/2 «Об установлении АКЦИОНЕРНОМУ ОБЩЕСТВУ «СИТИМАТИК – НИЖНИЙ НОВГОРОД» (ИНН 5260278039), г. Нижний Новгород, единых тарифов на услугу регионального оператора по обращению с твердыми коммунальными отходами по зоне деятельности № 9»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77351" w:rsidRDefault="00E77351" w:rsidP="00644966">
      <w:pPr>
        <w:tabs>
          <w:tab w:val="left" w:pos="1897"/>
        </w:tabs>
        <w:spacing w:line="276" w:lineRule="auto"/>
        <w:jc w:val="center"/>
        <w:rPr>
          <w:szCs w:val="28"/>
        </w:rPr>
      </w:pPr>
    </w:p>
    <w:p w:rsidR="00E328AA" w:rsidRDefault="00E328AA" w:rsidP="00052072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7747B4" w:rsidRPr="007747B4" w:rsidRDefault="007747B4" w:rsidP="007747B4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7747B4">
        <w:rPr>
          <w:szCs w:val="28"/>
        </w:rPr>
        <w:t>В соответствии с Федеральным законом от 24 июня 1998 г. № 89-ФЗ «Об отходах производства и потребления», постановлением Правительства Российской Федерации от 30 мая 2016 г. № 484 «О ценообразовании в области с твердыми коммунальными отходами», приказом ФАС России от 21 ноября 2016 г. № 1638/16 «Об утверждении Методических указаний по расчету регулируемых тарифов в области обращения с твердыми коммунальными отходами» и на основании рассмотрения необходимых обосновывающих материалов, представленных АКЦИОНЕРНЫМ ОБЩЕСТВОМ «СИТИМАТИК – НИЖНИЙ НОВГОРОД» (ИНН 5260278039), г. Нижний Новгород, дополнительного экспертного заключения рег. № в-</w:t>
      </w:r>
      <w:r w:rsidR="008D3043">
        <w:rPr>
          <w:szCs w:val="28"/>
        </w:rPr>
        <w:t>1052</w:t>
      </w:r>
      <w:r w:rsidRPr="007747B4">
        <w:rPr>
          <w:szCs w:val="28"/>
        </w:rPr>
        <w:t xml:space="preserve"> от </w:t>
      </w:r>
      <w:r w:rsidR="008D3043">
        <w:rPr>
          <w:szCs w:val="28"/>
        </w:rPr>
        <w:t xml:space="preserve">18 декабря </w:t>
      </w:r>
      <w:r w:rsidRPr="007747B4">
        <w:rPr>
          <w:szCs w:val="28"/>
        </w:rPr>
        <w:t>2025 г.:</w:t>
      </w:r>
    </w:p>
    <w:p w:rsidR="00E328AA" w:rsidRPr="00E328AA" w:rsidRDefault="00E328AA" w:rsidP="00E328A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Cs w:val="28"/>
        </w:rPr>
      </w:pPr>
      <w:r w:rsidRPr="00E328AA">
        <w:rPr>
          <w:b/>
          <w:szCs w:val="28"/>
        </w:rPr>
        <w:t>1.</w:t>
      </w:r>
      <w:r w:rsidRPr="00E328AA">
        <w:rPr>
          <w:szCs w:val="28"/>
        </w:rPr>
        <w:t xml:space="preserve"> Внести в </w:t>
      </w:r>
      <w:r w:rsidRPr="00E328AA">
        <w:rPr>
          <w:rFonts w:eastAsia="Calibri"/>
          <w:szCs w:val="28"/>
        </w:rPr>
        <w:t xml:space="preserve">решение </w:t>
      </w:r>
      <w:r w:rsidRPr="00E328AA">
        <w:rPr>
          <w:bCs/>
          <w:noProof/>
          <w:szCs w:val="28"/>
        </w:rPr>
        <w:t xml:space="preserve">региональной службы по тарифам Нижегородской области от </w:t>
      </w:r>
      <w:r w:rsidR="00CB2259">
        <w:rPr>
          <w:bCs/>
          <w:noProof/>
          <w:szCs w:val="28"/>
        </w:rPr>
        <w:t>30 сентября 2024</w:t>
      </w:r>
      <w:r w:rsidRPr="00E328AA">
        <w:rPr>
          <w:bCs/>
          <w:noProof/>
          <w:szCs w:val="28"/>
        </w:rPr>
        <w:t xml:space="preserve"> г. № </w:t>
      </w:r>
      <w:r w:rsidR="00CB2259">
        <w:rPr>
          <w:bCs/>
          <w:noProof/>
          <w:szCs w:val="28"/>
        </w:rPr>
        <w:t>45/2</w:t>
      </w:r>
      <w:r w:rsidRPr="00E328AA">
        <w:rPr>
          <w:bCs/>
          <w:noProof/>
          <w:szCs w:val="28"/>
        </w:rPr>
        <w:t xml:space="preserve"> «</w:t>
      </w:r>
      <w:r w:rsidR="00CB2259" w:rsidRPr="00CB2259">
        <w:rPr>
          <w:rFonts w:eastAsia="Calibri"/>
          <w:szCs w:val="28"/>
        </w:rPr>
        <w:t>Об установлении АКЦИОНЕРНОМУ ОБЩЕСТВУ «СИТИМАТИК – НИЖНИЙ НОВГОРОД» (ИНН 5260278039), г. Нижний Новгород, единых тарифов на услугу регионального оператора по обращению с твердыми коммунальными отходами по зоне деятельности № 9</w:t>
      </w:r>
      <w:r w:rsidRPr="00E328AA">
        <w:rPr>
          <w:rFonts w:eastAsia="Calibri"/>
          <w:szCs w:val="28"/>
        </w:rPr>
        <w:t>» следующие изменения:</w:t>
      </w:r>
    </w:p>
    <w:p w:rsidR="0097078B" w:rsidRPr="00400455" w:rsidRDefault="0097078B" w:rsidP="0097078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400455">
        <w:rPr>
          <w:b/>
          <w:szCs w:val="28"/>
        </w:rPr>
        <w:t xml:space="preserve">1.1. </w:t>
      </w:r>
      <w:r w:rsidRPr="00400455">
        <w:rPr>
          <w:szCs w:val="28"/>
        </w:rPr>
        <w:t>В пункте 1 решения:</w:t>
      </w:r>
    </w:p>
    <w:p w:rsidR="0097078B" w:rsidRPr="00400455" w:rsidRDefault="0097078B" w:rsidP="0097078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400455">
        <w:rPr>
          <w:bCs/>
          <w:szCs w:val="28"/>
        </w:rPr>
        <w:t>1) перед таблицей дополнить словами «Таблица 1»;</w:t>
      </w:r>
    </w:p>
    <w:p w:rsidR="0097078B" w:rsidRPr="00400455" w:rsidRDefault="0097078B" w:rsidP="0097078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400455">
        <w:rPr>
          <w:bCs/>
          <w:szCs w:val="28"/>
        </w:rPr>
        <w:t>2) столбцы «с 1 января по 30 июня 2026 г.», «с 1 июля по 31 декабря 2026 г.» таблицы исключить;</w:t>
      </w:r>
    </w:p>
    <w:p w:rsidR="0097078B" w:rsidRPr="00400455" w:rsidRDefault="0097078B" w:rsidP="0097078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400455">
        <w:rPr>
          <w:bCs/>
          <w:szCs w:val="28"/>
        </w:rPr>
        <w:lastRenderedPageBreak/>
        <w:t>3) дополнить таблицей 2 следующего содержания:</w:t>
      </w:r>
    </w:p>
    <w:p w:rsidR="00B32DEC" w:rsidRPr="00162C31" w:rsidRDefault="0097078B" w:rsidP="0097078B">
      <w:pPr>
        <w:spacing w:line="276" w:lineRule="auto"/>
        <w:jc w:val="right"/>
        <w:rPr>
          <w:szCs w:val="28"/>
        </w:rPr>
      </w:pPr>
      <w:r w:rsidRPr="00400455">
        <w:rPr>
          <w:szCs w:val="28"/>
        </w:rPr>
        <w:t>«Таблица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6285"/>
        <w:gridCol w:w="1617"/>
        <w:gridCol w:w="1563"/>
      </w:tblGrid>
      <w:tr w:rsidR="00B32DEC" w:rsidRPr="00162C31" w:rsidTr="00707967">
        <w:trPr>
          <w:trHeight w:val="28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EC" w:rsidRPr="00162C31" w:rsidRDefault="00B32DEC" w:rsidP="00707967">
            <w:pPr>
              <w:jc w:val="center"/>
              <w:rPr>
                <w:b/>
                <w:sz w:val="16"/>
                <w:szCs w:val="16"/>
              </w:rPr>
            </w:pPr>
            <w:r w:rsidRPr="00162C3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EC" w:rsidRPr="00162C31" w:rsidRDefault="00B32DEC" w:rsidP="00707967">
            <w:pPr>
              <w:jc w:val="center"/>
              <w:rPr>
                <w:b/>
                <w:sz w:val="16"/>
                <w:szCs w:val="16"/>
              </w:rPr>
            </w:pPr>
            <w:r w:rsidRPr="00162C31">
              <w:rPr>
                <w:b/>
                <w:sz w:val="16"/>
                <w:szCs w:val="16"/>
              </w:rPr>
              <w:t xml:space="preserve">Вид тарифа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EC" w:rsidRPr="00162C31" w:rsidRDefault="00B32DEC" w:rsidP="00707967">
            <w:pPr>
              <w:jc w:val="center"/>
              <w:rPr>
                <w:b/>
                <w:sz w:val="16"/>
                <w:szCs w:val="16"/>
              </w:rPr>
            </w:pPr>
            <w:r w:rsidRPr="00162C31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B32DEC" w:rsidRPr="00162C31" w:rsidTr="00707967">
        <w:trPr>
          <w:cantSplit/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DEC" w:rsidRPr="00162C31" w:rsidRDefault="00B32DEC" w:rsidP="0070796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DEC" w:rsidRPr="00162C31" w:rsidRDefault="00B32DEC" w:rsidP="0070796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C" w:rsidRPr="00162C31" w:rsidRDefault="00B32DEC" w:rsidP="00C1299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62C31">
              <w:rPr>
                <w:b/>
                <w:sz w:val="16"/>
                <w:szCs w:val="16"/>
              </w:rPr>
              <w:t xml:space="preserve">с  1 января по 30 </w:t>
            </w:r>
            <w:r w:rsidR="00C12998">
              <w:rPr>
                <w:b/>
                <w:sz w:val="16"/>
                <w:szCs w:val="16"/>
              </w:rPr>
              <w:t>сентября</w:t>
            </w:r>
            <w:r w:rsidRPr="00162C31">
              <w:rPr>
                <w:b/>
                <w:sz w:val="16"/>
                <w:szCs w:val="16"/>
              </w:rPr>
              <w:t xml:space="preserve"> 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C" w:rsidRPr="00162C31" w:rsidRDefault="00B32DEC" w:rsidP="00C1299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62C31">
              <w:rPr>
                <w:b/>
                <w:sz w:val="16"/>
                <w:szCs w:val="16"/>
              </w:rPr>
              <w:t xml:space="preserve">с 1 </w:t>
            </w:r>
            <w:r w:rsidR="00C12998">
              <w:rPr>
                <w:b/>
                <w:sz w:val="16"/>
                <w:szCs w:val="16"/>
              </w:rPr>
              <w:t>октября</w:t>
            </w:r>
            <w:r w:rsidRPr="00162C31">
              <w:rPr>
                <w:b/>
                <w:sz w:val="16"/>
                <w:szCs w:val="16"/>
              </w:rPr>
              <w:t xml:space="preserve"> по 31 декабря 2026 г.</w:t>
            </w:r>
          </w:p>
        </w:tc>
      </w:tr>
      <w:tr w:rsidR="00015835" w:rsidRPr="00162C31" w:rsidTr="00015835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162C31" w:rsidRDefault="00015835" w:rsidP="00015835">
            <w:pPr>
              <w:jc w:val="center"/>
              <w:rPr>
                <w:b/>
                <w:bCs/>
                <w:sz w:val="16"/>
                <w:szCs w:val="18"/>
              </w:rPr>
            </w:pPr>
            <w:r w:rsidRPr="00162C31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162C31" w:rsidRDefault="00015835" w:rsidP="00015835">
            <w:pPr>
              <w:rPr>
                <w:noProof/>
                <w:sz w:val="20"/>
                <w:szCs w:val="18"/>
              </w:rPr>
            </w:pPr>
            <w:r w:rsidRPr="00162C31">
              <w:rPr>
                <w:sz w:val="20"/>
                <w:szCs w:val="18"/>
              </w:rPr>
              <w:t xml:space="preserve">Единые тарифы на </w:t>
            </w:r>
            <w:r w:rsidRPr="00162C31">
              <w:rPr>
                <w:bCs/>
                <w:sz w:val="20"/>
                <w:szCs w:val="18"/>
              </w:rPr>
              <w:t xml:space="preserve">услугу регионального оператора по обращению с твердыми коммунальными отходами, </w:t>
            </w:r>
            <w:r w:rsidRPr="00162C31">
              <w:rPr>
                <w:sz w:val="20"/>
                <w:szCs w:val="18"/>
              </w:rPr>
              <w:t>руб./м</w:t>
            </w:r>
            <w:r w:rsidRPr="00162C31">
              <w:rPr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835" w:rsidRPr="00015835" w:rsidRDefault="00015835" w:rsidP="00015835">
            <w:pPr>
              <w:jc w:val="center"/>
              <w:rPr>
                <w:sz w:val="20"/>
                <w:szCs w:val="18"/>
              </w:rPr>
            </w:pPr>
            <w:r w:rsidRPr="00015835">
              <w:rPr>
                <w:sz w:val="20"/>
                <w:szCs w:val="22"/>
              </w:rPr>
              <w:t>664,74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835" w:rsidRPr="00015835" w:rsidRDefault="00015835" w:rsidP="00015835">
            <w:pPr>
              <w:jc w:val="center"/>
              <w:rPr>
                <w:sz w:val="20"/>
                <w:szCs w:val="22"/>
              </w:rPr>
            </w:pPr>
            <w:r w:rsidRPr="00015835">
              <w:rPr>
                <w:sz w:val="20"/>
                <w:szCs w:val="22"/>
              </w:rPr>
              <w:t>730,55</w:t>
            </w:r>
          </w:p>
        </w:tc>
      </w:tr>
      <w:tr w:rsidR="00015835" w:rsidRPr="00162C31" w:rsidTr="00015835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162C31" w:rsidRDefault="00015835" w:rsidP="00015835">
            <w:pPr>
              <w:jc w:val="center"/>
              <w:rPr>
                <w:b/>
                <w:bCs/>
                <w:sz w:val="16"/>
                <w:szCs w:val="18"/>
              </w:rPr>
            </w:pPr>
            <w:r w:rsidRPr="00162C31">
              <w:rPr>
                <w:b/>
                <w:bCs/>
                <w:sz w:val="16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162C31" w:rsidRDefault="00015835" w:rsidP="00015835">
            <w:pPr>
              <w:rPr>
                <w:noProof/>
                <w:sz w:val="20"/>
                <w:szCs w:val="18"/>
              </w:rPr>
            </w:pPr>
            <w:r w:rsidRPr="00162C31">
              <w:rPr>
                <w:sz w:val="20"/>
                <w:szCs w:val="18"/>
              </w:rPr>
              <w:t xml:space="preserve">Единые тарифы на </w:t>
            </w:r>
            <w:r w:rsidRPr="00162C31">
              <w:rPr>
                <w:bCs/>
                <w:sz w:val="20"/>
                <w:szCs w:val="18"/>
              </w:rPr>
              <w:t xml:space="preserve">услугу регионального оператора по обращению с твердыми коммунальными отходами </w:t>
            </w:r>
            <w:r w:rsidRPr="00162C31">
              <w:rPr>
                <w:bCs/>
                <w:noProof/>
                <w:sz w:val="20"/>
                <w:szCs w:val="18"/>
              </w:rPr>
              <w:t>(при раздельном накоплении)</w:t>
            </w:r>
            <w:r w:rsidRPr="00162C31">
              <w:rPr>
                <w:bCs/>
                <w:sz w:val="20"/>
                <w:szCs w:val="18"/>
              </w:rPr>
              <w:t xml:space="preserve">, </w:t>
            </w:r>
            <w:r w:rsidRPr="00162C31">
              <w:rPr>
                <w:sz w:val="20"/>
                <w:szCs w:val="18"/>
              </w:rPr>
              <w:t>руб./м</w:t>
            </w:r>
            <w:r w:rsidRPr="00162C31">
              <w:rPr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835" w:rsidRPr="00015835" w:rsidRDefault="00015835" w:rsidP="00015835">
            <w:pPr>
              <w:jc w:val="center"/>
              <w:rPr>
                <w:sz w:val="20"/>
                <w:szCs w:val="18"/>
              </w:rPr>
            </w:pPr>
            <w:r w:rsidRPr="00015835">
              <w:rPr>
                <w:sz w:val="20"/>
                <w:szCs w:val="22"/>
                <w:lang w:eastAsia="en-US"/>
              </w:rPr>
              <w:t>478,00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835" w:rsidRPr="00015835" w:rsidRDefault="00015835" w:rsidP="00015835">
            <w:pPr>
              <w:jc w:val="center"/>
              <w:rPr>
                <w:sz w:val="20"/>
                <w:szCs w:val="22"/>
              </w:rPr>
            </w:pPr>
            <w:r w:rsidRPr="00015835">
              <w:rPr>
                <w:sz w:val="20"/>
                <w:szCs w:val="22"/>
              </w:rPr>
              <w:t>525,32</w:t>
            </w:r>
          </w:p>
        </w:tc>
      </w:tr>
    </w:tbl>
    <w:p w:rsidR="00B32DEC" w:rsidRPr="00162C31" w:rsidRDefault="00B32DEC" w:rsidP="00B32DEC">
      <w:pPr>
        <w:autoSpaceDE w:val="0"/>
        <w:autoSpaceDN w:val="0"/>
        <w:adjustRightInd w:val="0"/>
        <w:spacing w:line="276" w:lineRule="auto"/>
        <w:jc w:val="right"/>
        <w:rPr>
          <w:szCs w:val="24"/>
        </w:rPr>
      </w:pPr>
      <w:r w:rsidRPr="00162C31">
        <w:rPr>
          <w:szCs w:val="24"/>
        </w:rPr>
        <w:t>».</w:t>
      </w:r>
    </w:p>
    <w:p w:rsidR="00B32DEC" w:rsidRPr="00162C31" w:rsidRDefault="00B32DEC" w:rsidP="00B32DE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162C31">
        <w:rPr>
          <w:b/>
          <w:szCs w:val="24"/>
        </w:rPr>
        <w:t xml:space="preserve">1.2. </w:t>
      </w:r>
      <w:r w:rsidRPr="00162C31">
        <w:rPr>
          <w:szCs w:val="24"/>
        </w:rPr>
        <w:t>В Приложении к решению:</w:t>
      </w:r>
    </w:p>
    <w:p w:rsidR="00B32DEC" w:rsidRPr="00162C31" w:rsidRDefault="00B32DEC" w:rsidP="00B32DE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162C31">
        <w:rPr>
          <w:szCs w:val="24"/>
        </w:rPr>
        <w:t xml:space="preserve">1) слова «Производственная программа» заменить словами «Производственная программа </w:t>
      </w:r>
      <w:r w:rsidRPr="00B32DEC">
        <w:rPr>
          <w:rFonts w:eastAsia="Calibri"/>
          <w:bCs/>
          <w:szCs w:val="24"/>
        </w:rPr>
        <w:t>АКЦИОНЕРНОГО ОБЩЕСТВА «СИТИМАТИК – НИЖНИЙ НОВГОРОД» (ИНН 5260278039), г. Нижний Новгород</w:t>
      </w:r>
      <w:r w:rsidRPr="00162C31">
        <w:rPr>
          <w:szCs w:val="24"/>
        </w:rPr>
        <w:t>,»;</w:t>
      </w:r>
    </w:p>
    <w:p w:rsidR="00B32DEC" w:rsidRPr="00162C31" w:rsidRDefault="00B32DEC" w:rsidP="00B32DE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162C31">
        <w:rPr>
          <w:szCs w:val="24"/>
        </w:rPr>
        <w:t xml:space="preserve">2) производственную программу </w:t>
      </w:r>
      <w:r w:rsidRPr="00B32DEC">
        <w:rPr>
          <w:rFonts w:eastAsia="Calibri"/>
          <w:bCs/>
          <w:szCs w:val="24"/>
        </w:rPr>
        <w:t>АКЦИОНЕРНОГО ОБЩЕСТВА «СИТИМАТИК – НИЖНИЙ НОВГОРОД» (ИНН 5260278039), г. Нижний Новгород</w:t>
      </w:r>
      <w:r w:rsidRPr="00162C31">
        <w:rPr>
          <w:szCs w:val="24"/>
        </w:rPr>
        <w:t xml:space="preserve">, </w:t>
      </w:r>
      <w:r w:rsidRPr="00162C31">
        <w:rPr>
          <w:rFonts w:eastAsia="Calibri"/>
          <w:szCs w:val="24"/>
        </w:rPr>
        <w:t>по обращению с твердыми коммунальными о</w:t>
      </w:r>
      <w:r w:rsidRPr="00B32DEC">
        <w:rPr>
          <w:rFonts w:eastAsia="Calibri"/>
          <w:szCs w:val="24"/>
        </w:rPr>
        <w:t>тходами по зоне деятельности № 9</w:t>
      </w:r>
      <w:r w:rsidRPr="00162C31">
        <w:rPr>
          <w:rFonts w:eastAsia="Calibri"/>
          <w:szCs w:val="24"/>
        </w:rPr>
        <w:t xml:space="preserve"> </w:t>
      </w:r>
      <w:r w:rsidRPr="00162C31">
        <w:rPr>
          <w:szCs w:val="24"/>
        </w:rPr>
        <w:t>признать утратившей силу в части периода реализации показателей и мероприятий производственной программы с 1 января 2026 г. по 31 декабря 2026 г.;</w:t>
      </w:r>
    </w:p>
    <w:p w:rsidR="00B32DEC" w:rsidRPr="00162C31" w:rsidRDefault="00B32DEC" w:rsidP="00B32DE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162C31">
        <w:rPr>
          <w:szCs w:val="24"/>
        </w:rPr>
        <w:t xml:space="preserve">3) дополнить производственной программой </w:t>
      </w:r>
      <w:r w:rsidRPr="00B32DEC">
        <w:rPr>
          <w:rFonts w:eastAsia="Calibri"/>
          <w:bCs/>
          <w:szCs w:val="24"/>
        </w:rPr>
        <w:t>АКЦИОНЕРНОГО ОБЩЕСТВА «СИТИМАТИК – НИЖНИЙ НОВГОРОД» (ИНН 5260278039), г. Нижний Новгород</w:t>
      </w:r>
      <w:r w:rsidRPr="00162C31">
        <w:rPr>
          <w:szCs w:val="24"/>
        </w:rPr>
        <w:t xml:space="preserve">, </w:t>
      </w:r>
      <w:r w:rsidRPr="00162C31">
        <w:rPr>
          <w:rFonts w:eastAsia="Calibri"/>
          <w:szCs w:val="24"/>
        </w:rPr>
        <w:t>по обращению с твердыми коммунальными о</w:t>
      </w:r>
      <w:r w:rsidRPr="00B32DEC">
        <w:rPr>
          <w:rFonts w:eastAsia="Calibri"/>
          <w:szCs w:val="24"/>
        </w:rPr>
        <w:t>тходами по зоне деятельности № 9</w:t>
      </w:r>
      <w:r w:rsidRPr="00162C31">
        <w:rPr>
          <w:rFonts w:eastAsia="Calibri"/>
          <w:szCs w:val="24"/>
        </w:rPr>
        <w:t xml:space="preserve"> </w:t>
      </w:r>
      <w:r w:rsidRPr="00162C31">
        <w:rPr>
          <w:szCs w:val="24"/>
        </w:rPr>
        <w:t>на период реализации с 1 января 2026 г. по 31 декабря 2026 г. согласно Приложению к настоящему решению.</w:t>
      </w:r>
    </w:p>
    <w:p w:rsidR="00B32DEC" w:rsidRPr="00162C31" w:rsidRDefault="00B32DEC" w:rsidP="00B32DE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162C31">
        <w:rPr>
          <w:b/>
          <w:szCs w:val="28"/>
        </w:rPr>
        <w:t xml:space="preserve">2. </w:t>
      </w:r>
      <w:r w:rsidRPr="00162C31">
        <w:rPr>
          <w:szCs w:val="24"/>
        </w:rPr>
        <w:t>Настоящее решение вступает в силу с 1 января 2026 г.</w:t>
      </w:r>
    </w:p>
    <w:p w:rsidR="006371EC" w:rsidRDefault="006371EC" w:rsidP="00E328AA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052072" w:rsidRDefault="00052072" w:rsidP="00E2353D">
      <w:pPr>
        <w:tabs>
          <w:tab w:val="left" w:pos="1897"/>
        </w:tabs>
        <w:spacing w:line="276" w:lineRule="auto"/>
        <w:rPr>
          <w:szCs w:val="28"/>
        </w:rPr>
      </w:pPr>
    </w:p>
    <w:p w:rsidR="007F5F74" w:rsidRPr="00E2353D" w:rsidRDefault="007F5F74" w:rsidP="00E2353D">
      <w:pPr>
        <w:tabs>
          <w:tab w:val="left" w:pos="1897"/>
        </w:tabs>
        <w:spacing w:line="276" w:lineRule="auto"/>
        <w:rPr>
          <w:szCs w:val="28"/>
        </w:rPr>
      </w:pPr>
    </w:p>
    <w:p w:rsidR="00FC2361" w:rsidRDefault="007F5F74" w:rsidP="004A0604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C64A41">
        <w:rPr>
          <w:szCs w:val="28"/>
        </w:rPr>
        <w:t>уководител</w:t>
      </w:r>
      <w:r>
        <w:rPr>
          <w:szCs w:val="28"/>
        </w:rPr>
        <w:t>ь</w:t>
      </w:r>
      <w:r w:rsidR="00C64A41">
        <w:rPr>
          <w:szCs w:val="28"/>
        </w:rPr>
        <w:t xml:space="preserve"> службы</w:t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2E7F43">
        <w:rPr>
          <w:szCs w:val="28"/>
        </w:rPr>
        <w:t xml:space="preserve">            Ю.Л.Алешина</w:t>
      </w:r>
    </w:p>
    <w:p w:rsidR="006371EC" w:rsidRDefault="006371EC" w:rsidP="004A0604">
      <w:pPr>
        <w:tabs>
          <w:tab w:val="left" w:pos="1897"/>
        </w:tabs>
        <w:spacing w:line="276" w:lineRule="auto"/>
        <w:rPr>
          <w:szCs w:val="28"/>
        </w:rPr>
      </w:pPr>
    </w:p>
    <w:p w:rsidR="006371EC" w:rsidRDefault="006371EC" w:rsidP="004A0604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97"/>
        <w:gridCol w:w="4998"/>
      </w:tblGrid>
      <w:tr w:rsidR="00FC2361" w:rsidTr="00702F89">
        <w:trPr>
          <w:trHeight w:val="1433"/>
        </w:trPr>
        <w:tc>
          <w:tcPr>
            <w:tcW w:w="4997" w:type="dxa"/>
          </w:tcPr>
          <w:p w:rsidR="00FC2361" w:rsidRDefault="00FC2361" w:rsidP="00702F89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</w:tcPr>
          <w:p w:rsidR="00B333F5" w:rsidRDefault="00B333F5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B333F5" w:rsidRDefault="00B333F5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B333F5" w:rsidRDefault="00B333F5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B333F5" w:rsidRDefault="00B333F5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B333F5" w:rsidRDefault="00B333F5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682F1F" w:rsidRDefault="00682F1F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682F1F" w:rsidRDefault="00682F1F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B333F5" w:rsidRDefault="00B333F5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B333F5" w:rsidRDefault="00B333F5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E328AA" w:rsidRDefault="00AC7E4D" w:rsidP="00E328AA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>П</w:t>
            </w:r>
            <w:r w:rsidR="00CB2259">
              <w:t xml:space="preserve">РИЛОЖЕНИЕ </w:t>
            </w:r>
          </w:p>
          <w:p w:rsidR="00E328AA" w:rsidRDefault="00E328AA" w:rsidP="00E328AA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:rsidR="00E328AA" w:rsidRDefault="00E328AA" w:rsidP="00E328AA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:rsidR="00FC2361" w:rsidRPr="00E77351" w:rsidRDefault="008D00A9" w:rsidP="00B32DEC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от </w:t>
            </w:r>
            <w:r w:rsidR="0097078B">
              <w:t xml:space="preserve">19 декабря </w:t>
            </w:r>
            <w:r>
              <w:t>2025</w:t>
            </w:r>
            <w:r w:rsidR="00E328AA">
              <w:t xml:space="preserve"> г. № </w:t>
            </w:r>
            <w:r w:rsidR="00682F1F">
              <w:t>62/18</w:t>
            </w:r>
          </w:p>
        </w:tc>
      </w:tr>
    </w:tbl>
    <w:p w:rsidR="00DB6FB6" w:rsidRDefault="00DB6FB6" w:rsidP="00FC2361">
      <w:pPr>
        <w:tabs>
          <w:tab w:val="left" w:pos="3266"/>
        </w:tabs>
        <w:rPr>
          <w:szCs w:val="28"/>
        </w:rPr>
      </w:pPr>
    </w:p>
    <w:p w:rsidR="008F7DD1" w:rsidRPr="005A5DAC" w:rsidRDefault="00B32DEC" w:rsidP="008F7DD1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A5DAC">
        <w:rPr>
          <w:b/>
          <w:bCs/>
          <w:szCs w:val="28"/>
        </w:rPr>
        <w:t>Производственная программа</w:t>
      </w:r>
    </w:p>
    <w:p w:rsidR="00E328AA" w:rsidRPr="00A72ACF" w:rsidRDefault="00B32DEC" w:rsidP="00A72AC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32DEC">
        <w:rPr>
          <w:b/>
          <w:bCs/>
          <w:szCs w:val="28"/>
        </w:rPr>
        <w:t>АКЦИОНЕРНОГО ОБЩЕСТВА «СИТИМАТИК – НИЖНИЙ НОВГОРОД» (ИНН 5260278039), г. Нижний Новгород, по обращению с твердыми коммунальными отходами по зоне деятельности № 9 на период реализации с 1 января 2026 г. по 31 декабря 2026 г.</w:t>
      </w:r>
    </w:p>
    <w:p w:rsidR="00972315" w:rsidRDefault="00972315" w:rsidP="00DE1FF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97"/>
        <w:gridCol w:w="2433"/>
        <w:gridCol w:w="2065"/>
      </w:tblGrid>
      <w:tr w:rsidR="00015835" w:rsidRPr="00224E2B" w:rsidTr="006F161B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1. Паспорт производственной программы</w:t>
            </w:r>
          </w:p>
        </w:tc>
      </w:tr>
      <w:tr w:rsidR="00015835" w:rsidRPr="00224E2B" w:rsidTr="006F161B">
        <w:trPr>
          <w:trHeight w:val="705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 xml:space="preserve">Наименование регулируемой организации 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АКЦИОНЕРНОЕ ОБЩЕСТВО «СИТИМАТИК – НИЖНИЙ НОВГОРОД» (ИНН 5260278039)</w:t>
            </w:r>
          </w:p>
        </w:tc>
      </w:tr>
      <w:tr w:rsidR="00015835" w:rsidRPr="00224E2B" w:rsidTr="006F161B">
        <w:trPr>
          <w:trHeight w:val="705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Местонахождение регулируемой организации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603003, г. Нижний Новгород, ул. Коминтерна, д. 139, пом. 18</w:t>
            </w:r>
          </w:p>
        </w:tc>
      </w:tr>
      <w:tr w:rsidR="00015835" w:rsidRPr="00224E2B" w:rsidTr="006F161B">
        <w:trPr>
          <w:trHeight w:val="315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контакты ответственных лиц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288-88-77 (доб. 101)</w:t>
            </w:r>
          </w:p>
        </w:tc>
      </w:tr>
      <w:tr w:rsidR="00015835" w:rsidRPr="00224E2B" w:rsidTr="006F161B">
        <w:trPr>
          <w:trHeight w:val="315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015835" w:rsidRPr="00224E2B" w:rsidTr="006F161B">
        <w:trPr>
          <w:trHeight w:val="315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Местонахождение уполномоченного органа,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603005, г. Нижний Новгород, Верхне-Волжская наб., д.8/59</w:t>
            </w:r>
          </w:p>
        </w:tc>
      </w:tr>
      <w:tr w:rsidR="00015835" w:rsidRPr="00224E2B" w:rsidTr="006F161B">
        <w:trPr>
          <w:trHeight w:val="315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контакты ответственных лиц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тел. 8 (831) 419-99-79</w:t>
            </w:r>
          </w:p>
        </w:tc>
      </w:tr>
      <w:tr w:rsidR="00015835" w:rsidRPr="00224E2B" w:rsidTr="006F161B">
        <w:trPr>
          <w:trHeight w:val="435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с 01.01.2024 по 31.12.2028</w:t>
            </w:r>
          </w:p>
        </w:tc>
      </w:tr>
      <w:tr w:rsidR="00015835" w:rsidRPr="00224E2B" w:rsidTr="006F161B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2. Планируемый объем транспортировки и захоронения твердых коммунальных отходов</w:t>
            </w:r>
          </w:p>
        </w:tc>
      </w:tr>
      <w:tr w:rsidR="00015835" w:rsidRPr="00224E2B" w:rsidTr="006F161B">
        <w:trPr>
          <w:trHeight w:val="630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На 2026 год (скорректировано)</w:t>
            </w:r>
          </w:p>
        </w:tc>
      </w:tr>
      <w:tr w:rsidR="00015835" w:rsidRPr="00224E2B" w:rsidTr="006F161B">
        <w:trPr>
          <w:trHeight w:val="330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Объем обращения с ТКО, тыс. м</w:t>
            </w:r>
            <w:r w:rsidRPr="00224E2B">
              <w:rPr>
                <w:color w:val="000000"/>
                <w:sz w:val="20"/>
                <w:vertAlign w:val="superscript"/>
              </w:rPr>
              <w:t>3</w:t>
            </w:r>
            <w:r w:rsidRPr="00224E2B">
              <w:rPr>
                <w:color w:val="000000"/>
                <w:sz w:val="20"/>
              </w:rPr>
              <w:t>, всего: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404,45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 xml:space="preserve">    в т.ч. при раздельном накоплении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218,70</w:t>
            </w:r>
          </w:p>
        </w:tc>
      </w:tr>
      <w:tr w:rsidR="00015835" w:rsidRPr="00224E2B" w:rsidTr="006F161B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3. Мероприятия производственной программы</w:t>
            </w:r>
          </w:p>
        </w:tc>
      </w:tr>
      <w:tr w:rsidR="00015835" w:rsidRPr="00224E2B" w:rsidTr="006F161B">
        <w:trPr>
          <w:trHeight w:val="315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 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Дата реализации мероприятия</w:t>
            </w:r>
          </w:p>
        </w:tc>
      </w:tr>
      <w:tr w:rsidR="00015835" w:rsidRPr="00224E2B" w:rsidTr="006F161B">
        <w:trPr>
          <w:trHeight w:val="585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 </w:t>
            </w:r>
          </w:p>
        </w:tc>
        <w:tc>
          <w:tcPr>
            <w:tcW w:w="2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с  01.01.2026 по 31.12.2026  (скорректировано)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224E2B">
              <w:rPr>
                <w:color w:val="000000"/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</w:tr>
      <w:tr w:rsidR="00015835" w:rsidRPr="00224E2B" w:rsidTr="006F161B">
        <w:trPr>
          <w:trHeight w:val="750"/>
        </w:trPr>
        <w:tc>
          <w:tcPr>
            <w:tcW w:w="27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224E2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224E2B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</w:tr>
      <w:tr w:rsidR="00015835" w:rsidRPr="00224E2B" w:rsidTr="006F161B">
        <w:trPr>
          <w:trHeight w:val="525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Расходы на обработку, обезвреживание и (или) захоронение ТКО (затраты оператора по обращению с ТКО)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81 582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26 897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Транспортирование ТКО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172 994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65 084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Негативное воздействие на окружающую среду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Собственные расходы регионального оператора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26 749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14 464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 xml:space="preserve"> - сбытовые расходы (расходы по сомнительным долгам)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 xml:space="preserve"> - банковская гарантия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756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409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 xml:space="preserve"> - расходы на заключение и обслуживание договоров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24 755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13 386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 xml:space="preserve"> - приобретение и содержание контейнеров и бункеров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 xml:space="preserve"> - уборка мест погрузки ТКО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lastRenderedPageBreak/>
              <w:t xml:space="preserve"> - расходы по уплате налогов и сборов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224E2B" w:rsidRDefault="00015835" w:rsidP="006F161B">
            <w:pPr>
              <w:rPr>
                <w:sz w:val="20"/>
              </w:rPr>
            </w:pPr>
            <w:r w:rsidRPr="00224E2B">
              <w:rPr>
                <w:sz w:val="20"/>
              </w:rPr>
              <w:t xml:space="preserve"> - реализация вторичного сырья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 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 xml:space="preserve"> - расчетная предпринимательская прибыль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1 238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669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Корректировка НВВ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29 987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224E2B" w:rsidRDefault="00015835" w:rsidP="006F161B">
            <w:pPr>
              <w:rPr>
                <w:sz w:val="20"/>
              </w:rPr>
            </w:pPr>
            <w:r w:rsidRPr="00224E2B">
              <w:rPr>
                <w:sz w:val="20"/>
              </w:rPr>
              <w:t>Величина изменения НВВ, проводимого в целях перераспределения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-35 804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679</w:t>
            </w:r>
          </w:p>
        </w:tc>
      </w:tr>
      <w:tr w:rsidR="00015835" w:rsidRPr="00224E2B" w:rsidTr="006F161B">
        <w:trPr>
          <w:trHeight w:val="285"/>
        </w:trPr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Итого: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275 508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107 124</w:t>
            </w:r>
          </w:p>
        </w:tc>
      </w:tr>
      <w:tr w:rsidR="00015835" w:rsidRPr="00224E2B" w:rsidTr="006F161B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4. Показатели эффективности объектов обработки, обезвреживания и захоронения твердых коммунальных отходов</w:t>
            </w:r>
          </w:p>
        </w:tc>
      </w:tr>
      <w:tr w:rsidR="00015835" w:rsidRPr="00224E2B" w:rsidTr="006F161B">
        <w:trPr>
          <w:trHeight w:val="270"/>
        </w:trPr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 xml:space="preserve">2025 год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 xml:space="preserve">2026 год </w:t>
            </w:r>
          </w:p>
        </w:tc>
      </w:tr>
      <w:tr w:rsidR="00015835" w:rsidRPr="00224E2B" w:rsidTr="006F161B">
        <w:trPr>
          <w:trHeight w:val="735"/>
        </w:trPr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</w:tr>
      <w:tr w:rsidR="00015835" w:rsidRPr="00224E2B" w:rsidTr="006F161B">
        <w:trPr>
          <w:trHeight w:val="525"/>
        </w:trPr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Количество возгораний отходов в расчете на единицу площади объекта захоронения ТКО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</w:tr>
      <w:tr w:rsidR="00015835" w:rsidRPr="00224E2B" w:rsidTr="006F161B">
        <w:trPr>
          <w:trHeight w:val="525"/>
        </w:trPr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Доля ТКО, направляемых на утилизацию, в массе ТКО, принятых на обработку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</w:tr>
      <w:tr w:rsidR="00015835" w:rsidRPr="00224E2B" w:rsidTr="006F161B">
        <w:trPr>
          <w:trHeight w:val="315"/>
        </w:trPr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Показатель снижения класса опасности ТКО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</w:tr>
      <w:tr w:rsidR="00015835" w:rsidRPr="00224E2B" w:rsidTr="006F161B">
        <w:trPr>
          <w:trHeight w:val="765"/>
        </w:trPr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Количество выработанной и отпущенной в сеть тепловой и электрической энергии, топлива, полученного из ТКО, в расчете на 1 тонну ТКО, поступивших на объект обезвреживания ТКО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0</w:t>
            </w:r>
          </w:p>
        </w:tc>
      </w:tr>
      <w:tr w:rsidR="00015835" w:rsidRPr="00224E2B" w:rsidTr="006F161B">
        <w:trPr>
          <w:trHeight w:val="495"/>
        </w:trPr>
        <w:tc>
          <w:tcPr>
            <w:tcW w:w="2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5. Объем финансовых потребностей, необходимых для реализации производственной программы, тыс.руб.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 xml:space="preserve">2026 год </w:t>
            </w:r>
          </w:p>
        </w:tc>
      </w:tr>
      <w:tr w:rsidR="00015835" w:rsidRPr="00224E2B" w:rsidTr="006F161B">
        <w:trPr>
          <w:trHeight w:val="750"/>
        </w:trPr>
        <w:tc>
          <w:tcPr>
            <w:tcW w:w="2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224E2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224E2B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</w:tr>
      <w:tr w:rsidR="00015835" w:rsidRPr="00224E2B" w:rsidTr="006F161B">
        <w:trPr>
          <w:trHeight w:val="345"/>
        </w:trPr>
        <w:tc>
          <w:tcPr>
            <w:tcW w:w="2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275 508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right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107 124</w:t>
            </w:r>
          </w:p>
        </w:tc>
      </w:tr>
      <w:tr w:rsidR="00015835" w:rsidRPr="00224E2B" w:rsidTr="006F161B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6. Отчет об исполнении производственной программы за истекший период регулирования (2024 год)</w:t>
            </w:r>
          </w:p>
        </w:tc>
      </w:tr>
      <w:tr w:rsidR="00015835" w:rsidRPr="00224E2B" w:rsidTr="006F161B">
        <w:trPr>
          <w:trHeight w:val="315"/>
        </w:trPr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345 299</w:t>
            </w:r>
          </w:p>
        </w:tc>
      </w:tr>
      <w:tr w:rsidR="00015835" w:rsidRPr="00224E2B" w:rsidTr="006F161B">
        <w:trPr>
          <w:trHeight w:val="315"/>
        </w:trPr>
        <w:tc>
          <w:tcPr>
            <w:tcW w:w="27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Объем ТКО, тыс. куб. м.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410,40</w:t>
            </w:r>
          </w:p>
        </w:tc>
      </w:tr>
      <w:tr w:rsidR="00015835" w:rsidRPr="00224E2B" w:rsidTr="006F161B">
        <w:trPr>
          <w:trHeight w:val="495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 </w:t>
            </w:r>
          </w:p>
        </w:tc>
      </w:tr>
      <w:tr w:rsidR="00015835" w:rsidRPr="00224E2B" w:rsidTr="006F161B">
        <w:trPr>
          <w:trHeight w:val="780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Мероприятия, обеспечивающие поддержание объектов обработки, обезвреживания и захоронения ТКО в состоянии, соответствующем установленным требованиям технических регламентов, тыс. руб.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 </w:t>
            </w:r>
          </w:p>
        </w:tc>
      </w:tr>
      <w:tr w:rsidR="00015835" w:rsidRPr="00224E2B" w:rsidTr="006F161B">
        <w:trPr>
          <w:trHeight w:val="315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7. Общий объем финансовых потребностей за 2023 год, тыс. руб.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5835" w:rsidRPr="00224E2B" w:rsidRDefault="00015835" w:rsidP="006F161B">
            <w:pPr>
              <w:jc w:val="center"/>
              <w:rPr>
                <w:color w:val="000000"/>
                <w:sz w:val="20"/>
              </w:rPr>
            </w:pPr>
            <w:r w:rsidRPr="00224E2B">
              <w:rPr>
                <w:color w:val="000000"/>
                <w:sz w:val="20"/>
              </w:rPr>
              <w:t> </w:t>
            </w:r>
          </w:p>
        </w:tc>
      </w:tr>
    </w:tbl>
    <w:p w:rsidR="00A72ACF" w:rsidRDefault="00A72ACF" w:rsidP="00DE1FF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2" w:name="_GoBack"/>
      <w:bookmarkEnd w:id="2"/>
    </w:p>
    <w:p w:rsidR="00E328AA" w:rsidRPr="00E328AA" w:rsidRDefault="00E328AA" w:rsidP="00E328AA">
      <w:pPr>
        <w:jc w:val="right"/>
        <w:rPr>
          <w:szCs w:val="24"/>
        </w:rPr>
      </w:pPr>
    </w:p>
    <w:sectPr w:rsidR="00E328AA" w:rsidRPr="00E328AA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D0" w:rsidRDefault="00A57BD0">
      <w:r>
        <w:separator/>
      </w:r>
    </w:p>
  </w:endnote>
  <w:endnote w:type="continuationSeparator" w:id="0">
    <w:p w:rsidR="00A57BD0" w:rsidRDefault="00A5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D0" w:rsidRDefault="00A57BD0">
      <w:r>
        <w:separator/>
      </w:r>
    </w:p>
  </w:footnote>
  <w:footnote w:type="continuationSeparator" w:id="0">
    <w:p w:rsidR="00A57BD0" w:rsidRDefault="00A5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9E" w:rsidRDefault="0006359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359E" w:rsidRDefault="000635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9E" w:rsidRDefault="0006359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15835">
      <w:rPr>
        <w:rStyle w:val="a9"/>
        <w:noProof/>
      </w:rPr>
      <w:t>3</w:t>
    </w:r>
    <w:r>
      <w:rPr>
        <w:rStyle w:val="a9"/>
      </w:rPr>
      <w:fldChar w:fldCharType="end"/>
    </w:r>
  </w:p>
  <w:p w:rsidR="0006359E" w:rsidRDefault="000635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9E" w:rsidRDefault="0006359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7360E2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59E" w:rsidRPr="00E52B15" w:rsidRDefault="0006359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6359E" w:rsidRPr="00561114" w:rsidRDefault="0006359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06359E" w:rsidRPr="00561114" w:rsidRDefault="0006359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6359E" w:rsidRPr="000F7B5C" w:rsidRDefault="0006359E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6359E" w:rsidRPr="000F7B5C" w:rsidRDefault="0006359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06359E" w:rsidRDefault="0006359E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06359E" w:rsidRDefault="0006359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06359E" w:rsidRPr="002B6128" w:rsidRDefault="0006359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06359E" w:rsidRDefault="0006359E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06359E" w:rsidRPr="001772E6" w:rsidRDefault="0006359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06359E" w:rsidRDefault="0006359E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06359E" w:rsidRPr="00E52B15" w:rsidRDefault="0006359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6359E" w:rsidRPr="00561114" w:rsidRDefault="0006359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06359E" w:rsidRPr="00561114" w:rsidRDefault="0006359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6359E" w:rsidRPr="000F7B5C" w:rsidRDefault="0006359E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6359E" w:rsidRPr="000F7B5C" w:rsidRDefault="0006359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06359E" w:rsidRDefault="0006359E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06359E" w:rsidRDefault="0006359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06359E" w:rsidRPr="002B6128" w:rsidRDefault="0006359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06359E" w:rsidRDefault="0006359E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06359E" w:rsidRPr="001772E6" w:rsidRDefault="0006359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06359E" w:rsidRDefault="0006359E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D6"/>
    <w:multiLevelType w:val="hybridMultilevel"/>
    <w:tmpl w:val="97AA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60F"/>
    <w:multiLevelType w:val="multilevel"/>
    <w:tmpl w:val="4B183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13BD626E"/>
    <w:multiLevelType w:val="hybridMultilevel"/>
    <w:tmpl w:val="BBBC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21D0"/>
    <w:multiLevelType w:val="hybridMultilevel"/>
    <w:tmpl w:val="231C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70804"/>
    <w:multiLevelType w:val="multilevel"/>
    <w:tmpl w:val="76B0C9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74521FE"/>
    <w:multiLevelType w:val="hybridMultilevel"/>
    <w:tmpl w:val="6600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377A1"/>
    <w:multiLevelType w:val="multilevel"/>
    <w:tmpl w:val="64A807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8" w15:restartNumberingAfterBreak="0">
    <w:nsid w:val="7CE64761"/>
    <w:multiLevelType w:val="multilevel"/>
    <w:tmpl w:val="40EADA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33F"/>
    <w:rsid w:val="00002B26"/>
    <w:rsid w:val="00002C38"/>
    <w:rsid w:val="00004362"/>
    <w:rsid w:val="000043DE"/>
    <w:rsid w:val="00004422"/>
    <w:rsid w:val="0000465C"/>
    <w:rsid w:val="00005BCD"/>
    <w:rsid w:val="00005CF1"/>
    <w:rsid w:val="000061D8"/>
    <w:rsid w:val="0000703E"/>
    <w:rsid w:val="000074BC"/>
    <w:rsid w:val="0001034A"/>
    <w:rsid w:val="000107E6"/>
    <w:rsid w:val="000113AA"/>
    <w:rsid w:val="000115ED"/>
    <w:rsid w:val="00011AE5"/>
    <w:rsid w:val="000150C8"/>
    <w:rsid w:val="000153AB"/>
    <w:rsid w:val="00015835"/>
    <w:rsid w:val="000162FE"/>
    <w:rsid w:val="00020271"/>
    <w:rsid w:val="00020DDA"/>
    <w:rsid w:val="0002168F"/>
    <w:rsid w:val="000224C4"/>
    <w:rsid w:val="00023F65"/>
    <w:rsid w:val="000242A1"/>
    <w:rsid w:val="00024547"/>
    <w:rsid w:val="000245CB"/>
    <w:rsid w:val="000270AA"/>
    <w:rsid w:val="000309A5"/>
    <w:rsid w:val="0003282C"/>
    <w:rsid w:val="00032D44"/>
    <w:rsid w:val="0003319D"/>
    <w:rsid w:val="000337CB"/>
    <w:rsid w:val="00033B8C"/>
    <w:rsid w:val="00033DD3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072"/>
    <w:rsid w:val="000524BD"/>
    <w:rsid w:val="00052FD5"/>
    <w:rsid w:val="0005354A"/>
    <w:rsid w:val="000536DE"/>
    <w:rsid w:val="0005384D"/>
    <w:rsid w:val="00054096"/>
    <w:rsid w:val="00054152"/>
    <w:rsid w:val="00054BEC"/>
    <w:rsid w:val="00056E1C"/>
    <w:rsid w:val="0006180D"/>
    <w:rsid w:val="00062072"/>
    <w:rsid w:val="000631CC"/>
    <w:rsid w:val="0006359E"/>
    <w:rsid w:val="00063CC6"/>
    <w:rsid w:val="000641E6"/>
    <w:rsid w:val="00065440"/>
    <w:rsid w:val="00065CC1"/>
    <w:rsid w:val="00066193"/>
    <w:rsid w:val="0007036C"/>
    <w:rsid w:val="000706C7"/>
    <w:rsid w:val="00070D75"/>
    <w:rsid w:val="00071D2C"/>
    <w:rsid w:val="00071F83"/>
    <w:rsid w:val="0007221F"/>
    <w:rsid w:val="0007340B"/>
    <w:rsid w:val="00073CCD"/>
    <w:rsid w:val="00073FF7"/>
    <w:rsid w:val="0007435F"/>
    <w:rsid w:val="00075372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2AD0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6A0"/>
    <w:rsid w:val="000D6E21"/>
    <w:rsid w:val="000D7728"/>
    <w:rsid w:val="000D786B"/>
    <w:rsid w:val="000E1B09"/>
    <w:rsid w:val="000E3396"/>
    <w:rsid w:val="000E3AA1"/>
    <w:rsid w:val="000E3B8A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477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55E7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5D7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6A2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A22"/>
    <w:rsid w:val="00166B2F"/>
    <w:rsid w:val="001674B6"/>
    <w:rsid w:val="0016751E"/>
    <w:rsid w:val="00170251"/>
    <w:rsid w:val="0017032A"/>
    <w:rsid w:val="001710F5"/>
    <w:rsid w:val="00171C16"/>
    <w:rsid w:val="00172DF3"/>
    <w:rsid w:val="0017330A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E55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7A2"/>
    <w:rsid w:val="001A4950"/>
    <w:rsid w:val="001A5FB8"/>
    <w:rsid w:val="001A6556"/>
    <w:rsid w:val="001A77C9"/>
    <w:rsid w:val="001B0311"/>
    <w:rsid w:val="001B03B6"/>
    <w:rsid w:val="001B185B"/>
    <w:rsid w:val="001B4BEC"/>
    <w:rsid w:val="001B4F19"/>
    <w:rsid w:val="001B69D3"/>
    <w:rsid w:val="001B6C9D"/>
    <w:rsid w:val="001B74F3"/>
    <w:rsid w:val="001C01EC"/>
    <w:rsid w:val="001C1572"/>
    <w:rsid w:val="001C1604"/>
    <w:rsid w:val="001C184C"/>
    <w:rsid w:val="001C2515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BF"/>
    <w:rsid w:val="001D07E5"/>
    <w:rsid w:val="001D0BD9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4975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37579"/>
    <w:rsid w:val="00241D87"/>
    <w:rsid w:val="002426D1"/>
    <w:rsid w:val="002449FC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0F5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2491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330"/>
    <w:rsid w:val="002B5B53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171B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E7F43"/>
    <w:rsid w:val="002F013F"/>
    <w:rsid w:val="002F116F"/>
    <w:rsid w:val="002F1F2E"/>
    <w:rsid w:val="002F24DD"/>
    <w:rsid w:val="002F5F8B"/>
    <w:rsid w:val="002F61AA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5823"/>
    <w:rsid w:val="00336F49"/>
    <w:rsid w:val="00337EF9"/>
    <w:rsid w:val="003400C4"/>
    <w:rsid w:val="00341818"/>
    <w:rsid w:val="00341C64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3FC3"/>
    <w:rsid w:val="00375072"/>
    <w:rsid w:val="00375674"/>
    <w:rsid w:val="00376D53"/>
    <w:rsid w:val="00380195"/>
    <w:rsid w:val="003804EB"/>
    <w:rsid w:val="00380B65"/>
    <w:rsid w:val="00381446"/>
    <w:rsid w:val="00381526"/>
    <w:rsid w:val="003823EF"/>
    <w:rsid w:val="00382EF6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C8F"/>
    <w:rsid w:val="003934F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A72"/>
    <w:rsid w:val="003B137E"/>
    <w:rsid w:val="003B1558"/>
    <w:rsid w:val="003B1E85"/>
    <w:rsid w:val="003B1EBF"/>
    <w:rsid w:val="003B241B"/>
    <w:rsid w:val="003B24AE"/>
    <w:rsid w:val="003B34DC"/>
    <w:rsid w:val="003B37F1"/>
    <w:rsid w:val="003B39C7"/>
    <w:rsid w:val="003B543D"/>
    <w:rsid w:val="003B5EE3"/>
    <w:rsid w:val="003B5F60"/>
    <w:rsid w:val="003B7702"/>
    <w:rsid w:val="003B794B"/>
    <w:rsid w:val="003B79C8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EA9"/>
    <w:rsid w:val="003D0AA0"/>
    <w:rsid w:val="003D2EB6"/>
    <w:rsid w:val="003D3156"/>
    <w:rsid w:val="003D31A3"/>
    <w:rsid w:val="003D3C21"/>
    <w:rsid w:val="003D42B7"/>
    <w:rsid w:val="003D5226"/>
    <w:rsid w:val="003D6483"/>
    <w:rsid w:val="003D6B37"/>
    <w:rsid w:val="003E01AC"/>
    <w:rsid w:val="003E03AD"/>
    <w:rsid w:val="003E228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0E0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30C"/>
    <w:rsid w:val="0045335F"/>
    <w:rsid w:val="00453B5E"/>
    <w:rsid w:val="00455185"/>
    <w:rsid w:val="0045608B"/>
    <w:rsid w:val="004607E2"/>
    <w:rsid w:val="00461C7E"/>
    <w:rsid w:val="00463426"/>
    <w:rsid w:val="004650A8"/>
    <w:rsid w:val="004650F6"/>
    <w:rsid w:val="0046550A"/>
    <w:rsid w:val="00465E9A"/>
    <w:rsid w:val="00466AA1"/>
    <w:rsid w:val="00466DBD"/>
    <w:rsid w:val="00467975"/>
    <w:rsid w:val="00467CAD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604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A67C6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078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5FC7"/>
    <w:rsid w:val="004E687B"/>
    <w:rsid w:val="004F036C"/>
    <w:rsid w:val="004F1A64"/>
    <w:rsid w:val="004F2231"/>
    <w:rsid w:val="004F3351"/>
    <w:rsid w:val="004F35E3"/>
    <w:rsid w:val="004F3F38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490A"/>
    <w:rsid w:val="0051619C"/>
    <w:rsid w:val="00517B4B"/>
    <w:rsid w:val="00517F3A"/>
    <w:rsid w:val="00521355"/>
    <w:rsid w:val="005220E5"/>
    <w:rsid w:val="005223E8"/>
    <w:rsid w:val="0052249A"/>
    <w:rsid w:val="00522A12"/>
    <w:rsid w:val="00522B97"/>
    <w:rsid w:val="00522D02"/>
    <w:rsid w:val="00523847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55CB"/>
    <w:rsid w:val="00566A1B"/>
    <w:rsid w:val="00566C77"/>
    <w:rsid w:val="00570A3E"/>
    <w:rsid w:val="0057117B"/>
    <w:rsid w:val="00573C40"/>
    <w:rsid w:val="00573E7D"/>
    <w:rsid w:val="005754F6"/>
    <w:rsid w:val="00576144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222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DAC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5E4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D7C"/>
    <w:rsid w:val="005D49BB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CC6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7B3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3BC0"/>
    <w:rsid w:val="00634081"/>
    <w:rsid w:val="00634566"/>
    <w:rsid w:val="00635E95"/>
    <w:rsid w:val="006360A3"/>
    <w:rsid w:val="00637047"/>
    <w:rsid w:val="006371EC"/>
    <w:rsid w:val="00637296"/>
    <w:rsid w:val="00637CB6"/>
    <w:rsid w:val="00640491"/>
    <w:rsid w:val="00640576"/>
    <w:rsid w:val="0064142E"/>
    <w:rsid w:val="00641AE7"/>
    <w:rsid w:val="00642EA3"/>
    <w:rsid w:val="006432A9"/>
    <w:rsid w:val="006447A3"/>
    <w:rsid w:val="006448FC"/>
    <w:rsid w:val="00644966"/>
    <w:rsid w:val="00644ACF"/>
    <w:rsid w:val="00645216"/>
    <w:rsid w:val="006452F5"/>
    <w:rsid w:val="0065006D"/>
    <w:rsid w:val="006502FF"/>
    <w:rsid w:val="00650E58"/>
    <w:rsid w:val="00651C85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89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27D"/>
    <w:rsid w:val="006828CA"/>
    <w:rsid w:val="00682B7C"/>
    <w:rsid w:val="00682EEE"/>
    <w:rsid w:val="00682F1F"/>
    <w:rsid w:val="00683501"/>
    <w:rsid w:val="00684E0A"/>
    <w:rsid w:val="00685B99"/>
    <w:rsid w:val="00686CBF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1A5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40F"/>
    <w:rsid w:val="006D07CC"/>
    <w:rsid w:val="006D08E2"/>
    <w:rsid w:val="006D0CCA"/>
    <w:rsid w:val="006D1174"/>
    <w:rsid w:val="006D3C48"/>
    <w:rsid w:val="006D4D49"/>
    <w:rsid w:val="006D4E2D"/>
    <w:rsid w:val="006D66C9"/>
    <w:rsid w:val="006D7163"/>
    <w:rsid w:val="006D769E"/>
    <w:rsid w:val="006E115C"/>
    <w:rsid w:val="006E1311"/>
    <w:rsid w:val="006E1F7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099F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89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6CC9"/>
    <w:rsid w:val="00757129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47B4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5C8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4C43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0C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C3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4FA3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5F74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09A5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0E0A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20B"/>
    <w:rsid w:val="008523EB"/>
    <w:rsid w:val="008528FF"/>
    <w:rsid w:val="00853600"/>
    <w:rsid w:val="00853663"/>
    <w:rsid w:val="00853AB4"/>
    <w:rsid w:val="00855193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923"/>
    <w:rsid w:val="008836F5"/>
    <w:rsid w:val="00884FE0"/>
    <w:rsid w:val="008853A0"/>
    <w:rsid w:val="0088590D"/>
    <w:rsid w:val="00885BFE"/>
    <w:rsid w:val="0088621A"/>
    <w:rsid w:val="008863C2"/>
    <w:rsid w:val="00886605"/>
    <w:rsid w:val="00886769"/>
    <w:rsid w:val="00886BE6"/>
    <w:rsid w:val="00887703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619D"/>
    <w:rsid w:val="00897004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C75DA"/>
    <w:rsid w:val="008D00A9"/>
    <w:rsid w:val="008D06D6"/>
    <w:rsid w:val="008D13B2"/>
    <w:rsid w:val="008D1B72"/>
    <w:rsid w:val="008D1C56"/>
    <w:rsid w:val="008D2169"/>
    <w:rsid w:val="008D2520"/>
    <w:rsid w:val="008D2860"/>
    <w:rsid w:val="008D28C1"/>
    <w:rsid w:val="008D3043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34A"/>
    <w:rsid w:val="008E17E6"/>
    <w:rsid w:val="008E22CF"/>
    <w:rsid w:val="008E2759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8F7DD1"/>
    <w:rsid w:val="0090073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C03"/>
    <w:rsid w:val="00914863"/>
    <w:rsid w:val="009157BA"/>
    <w:rsid w:val="0091584B"/>
    <w:rsid w:val="00915A1D"/>
    <w:rsid w:val="00915EE4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F"/>
    <w:rsid w:val="00954E2D"/>
    <w:rsid w:val="00955693"/>
    <w:rsid w:val="00955921"/>
    <w:rsid w:val="00956EA6"/>
    <w:rsid w:val="009576D2"/>
    <w:rsid w:val="00957A15"/>
    <w:rsid w:val="0096091D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78B"/>
    <w:rsid w:val="009717D8"/>
    <w:rsid w:val="00971CE2"/>
    <w:rsid w:val="00971D2F"/>
    <w:rsid w:val="009721D1"/>
    <w:rsid w:val="00972315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1F2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204D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519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D40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3FD4"/>
    <w:rsid w:val="00A4402A"/>
    <w:rsid w:val="00A44B23"/>
    <w:rsid w:val="00A44C42"/>
    <w:rsid w:val="00A45C1E"/>
    <w:rsid w:val="00A45EF7"/>
    <w:rsid w:val="00A464DF"/>
    <w:rsid w:val="00A46A86"/>
    <w:rsid w:val="00A472A7"/>
    <w:rsid w:val="00A508A9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57BD0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073"/>
    <w:rsid w:val="00A71D0C"/>
    <w:rsid w:val="00A725A0"/>
    <w:rsid w:val="00A72ACF"/>
    <w:rsid w:val="00A72C7A"/>
    <w:rsid w:val="00A7341C"/>
    <w:rsid w:val="00A73A52"/>
    <w:rsid w:val="00A74352"/>
    <w:rsid w:val="00A74EE3"/>
    <w:rsid w:val="00A753E7"/>
    <w:rsid w:val="00A760F8"/>
    <w:rsid w:val="00A76C32"/>
    <w:rsid w:val="00A76E4D"/>
    <w:rsid w:val="00A77367"/>
    <w:rsid w:val="00A808D9"/>
    <w:rsid w:val="00A815AE"/>
    <w:rsid w:val="00A81AD5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1645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3BA"/>
    <w:rsid w:val="00AB643E"/>
    <w:rsid w:val="00AB6778"/>
    <w:rsid w:val="00AB747E"/>
    <w:rsid w:val="00AB77AE"/>
    <w:rsid w:val="00AC2979"/>
    <w:rsid w:val="00AC3604"/>
    <w:rsid w:val="00AC3870"/>
    <w:rsid w:val="00AC3ADB"/>
    <w:rsid w:val="00AC4382"/>
    <w:rsid w:val="00AC501E"/>
    <w:rsid w:val="00AC5AA7"/>
    <w:rsid w:val="00AC69C6"/>
    <w:rsid w:val="00AC7A37"/>
    <w:rsid w:val="00AC7E4D"/>
    <w:rsid w:val="00AD008A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C93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4D42"/>
    <w:rsid w:val="00AF51E8"/>
    <w:rsid w:val="00AF5FC4"/>
    <w:rsid w:val="00AF6C5E"/>
    <w:rsid w:val="00B002E0"/>
    <w:rsid w:val="00B01625"/>
    <w:rsid w:val="00B0169E"/>
    <w:rsid w:val="00B02F81"/>
    <w:rsid w:val="00B037BB"/>
    <w:rsid w:val="00B03C25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6AD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330"/>
    <w:rsid w:val="00B176ED"/>
    <w:rsid w:val="00B179E2"/>
    <w:rsid w:val="00B17DFB"/>
    <w:rsid w:val="00B206F4"/>
    <w:rsid w:val="00B2136E"/>
    <w:rsid w:val="00B213AA"/>
    <w:rsid w:val="00B23626"/>
    <w:rsid w:val="00B24606"/>
    <w:rsid w:val="00B247D3"/>
    <w:rsid w:val="00B25B9D"/>
    <w:rsid w:val="00B261EF"/>
    <w:rsid w:val="00B26C37"/>
    <w:rsid w:val="00B270EB"/>
    <w:rsid w:val="00B27178"/>
    <w:rsid w:val="00B27E45"/>
    <w:rsid w:val="00B3038F"/>
    <w:rsid w:val="00B30870"/>
    <w:rsid w:val="00B30E30"/>
    <w:rsid w:val="00B30F93"/>
    <w:rsid w:val="00B32C9A"/>
    <w:rsid w:val="00B32DEC"/>
    <w:rsid w:val="00B333F5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8D5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2F1E"/>
    <w:rsid w:val="00B73F3A"/>
    <w:rsid w:val="00B74186"/>
    <w:rsid w:val="00B75566"/>
    <w:rsid w:val="00B75DFC"/>
    <w:rsid w:val="00B765CA"/>
    <w:rsid w:val="00B7687B"/>
    <w:rsid w:val="00B76C55"/>
    <w:rsid w:val="00B76F16"/>
    <w:rsid w:val="00B774C0"/>
    <w:rsid w:val="00B77BE4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6024"/>
    <w:rsid w:val="00BA709A"/>
    <w:rsid w:val="00BA7340"/>
    <w:rsid w:val="00BB0091"/>
    <w:rsid w:val="00BB0327"/>
    <w:rsid w:val="00BB1498"/>
    <w:rsid w:val="00BB2F1A"/>
    <w:rsid w:val="00BB3AE8"/>
    <w:rsid w:val="00BB559D"/>
    <w:rsid w:val="00BB6DF5"/>
    <w:rsid w:val="00BB76B2"/>
    <w:rsid w:val="00BC00A0"/>
    <w:rsid w:val="00BC07BA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4FC2"/>
    <w:rsid w:val="00BD5056"/>
    <w:rsid w:val="00BD50EA"/>
    <w:rsid w:val="00BD5336"/>
    <w:rsid w:val="00BD5FEC"/>
    <w:rsid w:val="00BD6210"/>
    <w:rsid w:val="00BD6391"/>
    <w:rsid w:val="00BD7358"/>
    <w:rsid w:val="00BD745E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2998"/>
    <w:rsid w:val="00C142C2"/>
    <w:rsid w:val="00C156A2"/>
    <w:rsid w:val="00C15C1E"/>
    <w:rsid w:val="00C16EEF"/>
    <w:rsid w:val="00C16FEC"/>
    <w:rsid w:val="00C20260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129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1E6"/>
    <w:rsid w:val="00C5156D"/>
    <w:rsid w:val="00C519DE"/>
    <w:rsid w:val="00C527F5"/>
    <w:rsid w:val="00C532A8"/>
    <w:rsid w:val="00C53C27"/>
    <w:rsid w:val="00C5473E"/>
    <w:rsid w:val="00C5534D"/>
    <w:rsid w:val="00C55436"/>
    <w:rsid w:val="00C5572F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A41"/>
    <w:rsid w:val="00C665FC"/>
    <w:rsid w:val="00C66AF9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A7C21"/>
    <w:rsid w:val="00CB0114"/>
    <w:rsid w:val="00CB14D3"/>
    <w:rsid w:val="00CB151E"/>
    <w:rsid w:val="00CB18F2"/>
    <w:rsid w:val="00CB1DB1"/>
    <w:rsid w:val="00CB1E0C"/>
    <w:rsid w:val="00CB2259"/>
    <w:rsid w:val="00CB2957"/>
    <w:rsid w:val="00CB2D82"/>
    <w:rsid w:val="00CB313C"/>
    <w:rsid w:val="00CB36F8"/>
    <w:rsid w:val="00CB397E"/>
    <w:rsid w:val="00CB3EA9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D7D77"/>
    <w:rsid w:val="00CE074F"/>
    <w:rsid w:val="00CE1377"/>
    <w:rsid w:val="00CE1BCF"/>
    <w:rsid w:val="00CE1E46"/>
    <w:rsid w:val="00CE2158"/>
    <w:rsid w:val="00CE29B6"/>
    <w:rsid w:val="00CE431F"/>
    <w:rsid w:val="00CE5970"/>
    <w:rsid w:val="00CF021D"/>
    <w:rsid w:val="00CF0339"/>
    <w:rsid w:val="00CF0447"/>
    <w:rsid w:val="00CF0528"/>
    <w:rsid w:val="00CF1579"/>
    <w:rsid w:val="00CF16B3"/>
    <w:rsid w:val="00CF18AE"/>
    <w:rsid w:val="00CF21B1"/>
    <w:rsid w:val="00CF31E8"/>
    <w:rsid w:val="00CF3626"/>
    <w:rsid w:val="00CF505D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01B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6FF"/>
    <w:rsid w:val="00D13750"/>
    <w:rsid w:val="00D150D3"/>
    <w:rsid w:val="00D154BE"/>
    <w:rsid w:val="00D15555"/>
    <w:rsid w:val="00D16F74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5C01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09E4"/>
    <w:rsid w:val="00D43CD2"/>
    <w:rsid w:val="00D461FB"/>
    <w:rsid w:val="00D46609"/>
    <w:rsid w:val="00D51EF6"/>
    <w:rsid w:val="00D52CF4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5777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700E"/>
    <w:rsid w:val="00D8729E"/>
    <w:rsid w:val="00D91255"/>
    <w:rsid w:val="00D91523"/>
    <w:rsid w:val="00D918E4"/>
    <w:rsid w:val="00D91BCF"/>
    <w:rsid w:val="00D926F1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2AF"/>
    <w:rsid w:val="00DA413D"/>
    <w:rsid w:val="00DA4369"/>
    <w:rsid w:val="00DA6320"/>
    <w:rsid w:val="00DA735A"/>
    <w:rsid w:val="00DA7421"/>
    <w:rsid w:val="00DA7CA9"/>
    <w:rsid w:val="00DB0630"/>
    <w:rsid w:val="00DB1EBE"/>
    <w:rsid w:val="00DB239B"/>
    <w:rsid w:val="00DB23A9"/>
    <w:rsid w:val="00DB4BD7"/>
    <w:rsid w:val="00DB54C5"/>
    <w:rsid w:val="00DB5EFA"/>
    <w:rsid w:val="00DB6373"/>
    <w:rsid w:val="00DB63C9"/>
    <w:rsid w:val="00DB65D2"/>
    <w:rsid w:val="00DB65E2"/>
    <w:rsid w:val="00DB6FB6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0F2B"/>
    <w:rsid w:val="00DD1A77"/>
    <w:rsid w:val="00DD247D"/>
    <w:rsid w:val="00DD28F7"/>
    <w:rsid w:val="00DD2C9A"/>
    <w:rsid w:val="00DD31B6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1FF7"/>
    <w:rsid w:val="00DE382D"/>
    <w:rsid w:val="00DE3AA8"/>
    <w:rsid w:val="00DE3F6C"/>
    <w:rsid w:val="00DE440F"/>
    <w:rsid w:val="00DE54B1"/>
    <w:rsid w:val="00DE6801"/>
    <w:rsid w:val="00DF0B70"/>
    <w:rsid w:val="00DF1628"/>
    <w:rsid w:val="00DF1FB4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5A7"/>
    <w:rsid w:val="00E07895"/>
    <w:rsid w:val="00E10040"/>
    <w:rsid w:val="00E1090B"/>
    <w:rsid w:val="00E113F1"/>
    <w:rsid w:val="00E14718"/>
    <w:rsid w:val="00E14C5A"/>
    <w:rsid w:val="00E15154"/>
    <w:rsid w:val="00E1556F"/>
    <w:rsid w:val="00E16B31"/>
    <w:rsid w:val="00E17B46"/>
    <w:rsid w:val="00E20938"/>
    <w:rsid w:val="00E2353D"/>
    <w:rsid w:val="00E246D1"/>
    <w:rsid w:val="00E24AE5"/>
    <w:rsid w:val="00E26BE7"/>
    <w:rsid w:val="00E27A76"/>
    <w:rsid w:val="00E3004B"/>
    <w:rsid w:val="00E30AA3"/>
    <w:rsid w:val="00E316DA"/>
    <w:rsid w:val="00E318A2"/>
    <w:rsid w:val="00E32342"/>
    <w:rsid w:val="00E328AA"/>
    <w:rsid w:val="00E332F2"/>
    <w:rsid w:val="00E34161"/>
    <w:rsid w:val="00E34A0F"/>
    <w:rsid w:val="00E35799"/>
    <w:rsid w:val="00E35E73"/>
    <w:rsid w:val="00E3747D"/>
    <w:rsid w:val="00E37B45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FB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317"/>
    <w:rsid w:val="00E66E30"/>
    <w:rsid w:val="00E6729E"/>
    <w:rsid w:val="00E673EE"/>
    <w:rsid w:val="00E674D1"/>
    <w:rsid w:val="00E677C1"/>
    <w:rsid w:val="00E67C7C"/>
    <w:rsid w:val="00E706F7"/>
    <w:rsid w:val="00E70965"/>
    <w:rsid w:val="00E7239E"/>
    <w:rsid w:val="00E72786"/>
    <w:rsid w:val="00E72AF6"/>
    <w:rsid w:val="00E734CA"/>
    <w:rsid w:val="00E73803"/>
    <w:rsid w:val="00E739F5"/>
    <w:rsid w:val="00E73BBD"/>
    <w:rsid w:val="00E742DF"/>
    <w:rsid w:val="00E75295"/>
    <w:rsid w:val="00E76580"/>
    <w:rsid w:val="00E77351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374"/>
    <w:rsid w:val="00E90D08"/>
    <w:rsid w:val="00E91D28"/>
    <w:rsid w:val="00E92D34"/>
    <w:rsid w:val="00E93602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019B"/>
    <w:rsid w:val="00EB11E0"/>
    <w:rsid w:val="00EB193E"/>
    <w:rsid w:val="00EB2521"/>
    <w:rsid w:val="00EB3FAC"/>
    <w:rsid w:val="00EB4075"/>
    <w:rsid w:val="00EB4AF1"/>
    <w:rsid w:val="00EB59F9"/>
    <w:rsid w:val="00EB798D"/>
    <w:rsid w:val="00EB7B40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2B80"/>
    <w:rsid w:val="00ED4EBB"/>
    <w:rsid w:val="00ED4F9D"/>
    <w:rsid w:val="00EE0634"/>
    <w:rsid w:val="00EE0972"/>
    <w:rsid w:val="00EE1A32"/>
    <w:rsid w:val="00EE1F1F"/>
    <w:rsid w:val="00EE22F5"/>
    <w:rsid w:val="00EE35F4"/>
    <w:rsid w:val="00EE44B8"/>
    <w:rsid w:val="00EE4C5C"/>
    <w:rsid w:val="00EE67AB"/>
    <w:rsid w:val="00EE7136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279A6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37F77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8C5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6F33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A0F"/>
    <w:rsid w:val="00F83C76"/>
    <w:rsid w:val="00F8442D"/>
    <w:rsid w:val="00F84A4D"/>
    <w:rsid w:val="00F8525C"/>
    <w:rsid w:val="00F85B74"/>
    <w:rsid w:val="00F85D7C"/>
    <w:rsid w:val="00F85ECB"/>
    <w:rsid w:val="00F86DAE"/>
    <w:rsid w:val="00F87513"/>
    <w:rsid w:val="00F87A8B"/>
    <w:rsid w:val="00F87B90"/>
    <w:rsid w:val="00F87F20"/>
    <w:rsid w:val="00F902FA"/>
    <w:rsid w:val="00F91354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2361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425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108B4BE"/>
  <w15:docId w15:val="{5F405019-86F7-419C-8A37-E535FDA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00731"/>
  </w:style>
  <w:style w:type="numbering" w:customStyle="1" w:styleId="2">
    <w:name w:val="Нет списка2"/>
    <w:next w:val="a2"/>
    <w:uiPriority w:val="99"/>
    <w:semiHidden/>
    <w:unhideWhenUsed/>
    <w:rsid w:val="00900731"/>
  </w:style>
  <w:style w:type="numbering" w:customStyle="1" w:styleId="3">
    <w:name w:val="Нет списка3"/>
    <w:next w:val="a2"/>
    <w:uiPriority w:val="99"/>
    <w:semiHidden/>
    <w:unhideWhenUsed/>
    <w:rsid w:val="00900731"/>
  </w:style>
  <w:style w:type="paragraph" w:customStyle="1" w:styleId="ConsPlusCell">
    <w:name w:val="ConsPlusCell"/>
    <w:uiPriority w:val="99"/>
    <w:rsid w:val="002E7F4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DFF66-C2D8-4EAA-8F05-33A8DF20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11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11</cp:revision>
  <cp:lastPrinted>2025-12-22T13:45:00Z</cp:lastPrinted>
  <dcterms:created xsi:type="dcterms:W3CDTF">2025-12-06T14:46:00Z</dcterms:created>
  <dcterms:modified xsi:type="dcterms:W3CDTF">2025-12-22T13:45:00Z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