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590E976B" w14:textId="77777777" w:rsidTr="00F84A4D">
        <w:trPr>
          <w:trHeight w:val="993"/>
        </w:trPr>
        <w:tc>
          <w:tcPr>
            <w:tcW w:w="9815" w:type="dxa"/>
            <w:gridSpan w:val="5"/>
          </w:tcPr>
          <w:p w14:paraId="6AC627D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EF299C0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C013B55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64E0AE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5B048C9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8926CC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464B63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6AE0E6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E6A68E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346E1D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154095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FF74CE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D4F501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6C0E93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1BF888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BE5303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278201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5734E3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38D9C7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AB7F8C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ECF3CE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F5FA77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3A808E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06B224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19D9B884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1FD3C282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14F8F883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508857C6" w14:textId="0C3B1360" w:rsidR="0085764D" w:rsidRDefault="00BC0AAE" w:rsidP="00E006BE">
            <w:pPr>
              <w:jc w:val="center"/>
            </w:pPr>
            <w:r>
              <w:t>04.12.2025</w:t>
            </w:r>
          </w:p>
        </w:tc>
        <w:tc>
          <w:tcPr>
            <w:tcW w:w="4604" w:type="dxa"/>
            <w:vAlign w:val="bottom"/>
          </w:tcPr>
          <w:p w14:paraId="199C2D22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177C41E7" w14:textId="163A529E" w:rsidR="0085764D" w:rsidRPr="00321826" w:rsidRDefault="00376A97" w:rsidP="00E20A3C">
            <w:pPr>
              <w:tabs>
                <w:tab w:val="center" w:pos="2160"/>
              </w:tabs>
              <w:ind w:left="-108"/>
              <w:jc w:val="center"/>
            </w:pPr>
            <w:r>
              <w:t>55/48</w:t>
            </w:r>
          </w:p>
        </w:tc>
      </w:tr>
      <w:tr w:rsidR="0085764D" w14:paraId="12C5226B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2E6278E8" w14:textId="77777777" w:rsidR="0085764D" w:rsidRDefault="0085764D" w:rsidP="00F84A4D"/>
        </w:tc>
      </w:tr>
      <w:tr w:rsidR="0085764D" w14:paraId="383EB4F6" w14:textId="77777777" w:rsidTr="006648EA">
        <w:trPr>
          <w:trHeight w:val="244"/>
        </w:trPr>
        <w:tc>
          <w:tcPr>
            <w:tcW w:w="1951" w:type="dxa"/>
          </w:tcPr>
          <w:p w14:paraId="2FC616F3" w14:textId="77777777" w:rsidR="0085764D" w:rsidRDefault="0085764D" w:rsidP="00F84A4D"/>
        </w:tc>
        <w:tc>
          <w:tcPr>
            <w:tcW w:w="6095" w:type="dxa"/>
            <w:gridSpan w:val="3"/>
          </w:tcPr>
          <w:p w14:paraId="5D6B24F8" w14:textId="77777777" w:rsidR="0085764D" w:rsidRPr="002A69F3" w:rsidRDefault="00B64EB0" w:rsidP="00F27C9A">
            <w:pPr>
              <w:jc w:val="center"/>
              <w:rPr>
                <w:szCs w:val="28"/>
              </w:rPr>
            </w:pPr>
            <w:r w:rsidRPr="00B64EB0">
              <w:rPr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4"/>
              </w:rPr>
              <w:br/>
            </w:r>
            <w:r w:rsidRPr="00B64EB0">
              <w:rPr>
                <w:szCs w:val="24"/>
              </w:rPr>
              <w:t>от 23 ноября 2023 г. № 49/72 «</w:t>
            </w:r>
            <w:r w:rsidRPr="00B64EB0">
              <w:rPr>
                <w:bCs/>
                <w:szCs w:val="24"/>
              </w:rPr>
              <w:t>Об установлении ГОСУДАРСТВЕННОМУ БЮДЖЕТНОМУ УЧРЕЖДЕНИЮ «ВАРНАВИНСКИЙ ПСИХОНЕВРОЛОГИЧЕСКИЙ ИНТЕРНАТ» (ИНН 5207002268), п. Заречный Варнавинского муниципального округа Нижегородской области, тарифов в сфере холодного водоснабжения и водоотведения для потребителей п. Заречный Варнавинского муниципального округа Нижегородской области</w:t>
            </w:r>
            <w:r>
              <w:rPr>
                <w:szCs w:val="24"/>
              </w:rPr>
              <w:t>»</w:t>
            </w:r>
          </w:p>
        </w:tc>
        <w:tc>
          <w:tcPr>
            <w:tcW w:w="1769" w:type="dxa"/>
          </w:tcPr>
          <w:p w14:paraId="72761CE0" w14:textId="77777777" w:rsidR="0085764D" w:rsidRDefault="0085764D" w:rsidP="00F84A4D"/>
        </w:tc>
      </w:tr>
    </w:tbl>
    <w:p w14:paraId="58B1174F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1CD818A7" w14:textId="77777777" w:rsidR="00261BEB" w:rsidRPr="00D05EC8" w:rsidRDefault="00261BEB" w:rsidP="00D05EC8">
      <w:pPr>
        <w:pStyle w:val="ac"/>
        <w:jc w:val="center"/>
      </w:pPr>
    </w:p>
    <w:p w14:paraId="2C12E118" w14:textId="77777777" w:rsidR="00950CCF" w:rsidRDefault="00950CCF" w:rsidP="00D05EC8">
      <w:pPr>
        <w:pStyle w:val="ac"/>
        <w:jc w:val="center"/>
      </w:pPr>
    </w:p>
    <w:p w14:paraId="56802B19" w14:textId="77777777" w:rsidR="00376A97" w:rsidRPr="00D05EC8" w:rsidRDefault="00376A97" w:rsidP="00D05EC8">
      <w:pPr>
        <w:pStyle w:val="ac"/>
        <w:jc w:val="center"/>
      </w:pPr>
    </w:p>
    <w:p w14:paraId="6B5218C7" w14:textId="6FCD1E9D" w:rsidR="00FC4838" w:rsidRPr="00FC4838" w:rsidRDefault="008A691B" w:rsidP="00FC4838">
      <w:pPr>
        <w:spacing w:line="276" w:lineRule="auto"/>
        <w:ind w:firstLine="709"/>
        <w:jc w:val="both"/>
        <w:rPr>
          <w:szCs w:val="28"/>
        </w:rPr>
      </w:pPr>
      <w:r w:rsidRPr="00FC4838">
        <w:rPr>
          <w:szCs w:val="28"/>
        </w:rPr>
        <w:t xml:space="preserve">В соответствии с Федеральным законом от 7 декабря 2011 г. № 416-ФЗ </w:t>
      </w:r>
      <w:r w:rsidR="00D05EC8" w:rsidRPr="00FC4838">
        <w:rPr>
          <w:szCs w:val="28"/>
        </w:rPr>
        <w:br/>
      </w:r>
      <w:r w:rsidRPr="00FC4838">
        <w:rPr>
          <w:szCs w:val="28"/>
        </w:rPr>
        <w:t>«О водоснабжении и водоотведении», постановлением Правительства Российской Федерации от 13 мая 2013 г. № 406 «</w:t>
      </w:r>
      <w:proofErr w:type="gramStart"/>
      <w:r w:rsidRPr="00FC4838">
        <w:rPr>
          <w:szCs w:val="28"/>
        </w:rPr>
        <w:t>О</w:t>
      </w:r>
      <w:proofErr w:type="gramEnd"/>
      <w:r w:rsidRPr="00FC4838">
        <w:rPr>
          <w:szCs w:val="28"/>
        </w:rPr>
        <w:t xml:space="preserve"> государственном </w:t>
      </w:r>
      <w:proofErr w:type="gramStart"/>
      <w:r w:rsidRPr="00FC4838">
        <w:rPr>
          <w:szCs w:val="28"/>
        </w:rPr>
        <w:t>регулировании тарифов в сфере водоснабжения и водоотведения»</w:t>
      </w:r>
      <w:r w:rsidR="00A72879">
        <w:rPr>
          <w:szCs w:val="28"/>
        </w:rPr>
        <w:t xml:space="preserve"> </w:t>
      </w:r>
      <w:r w:rsidRPr="00FC4838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FC4838" w:rsidRPr="00FC4838">
        <w:rPr>
          <w:rFonts w:eastAsia="Calibri"/>
          <w:szCs w:val="28"/>
        </w:rPr>
        <w:t xml:space="preserve">ГОСУДАРСТВЕННЫМ БЮДЖЕТНЫМ УЧРЕЖДЕНИЕМ </w:t>
      </w:r>
      <w:r w:rsidR="00FC4838" w:rsidRPr="00FC4838">
        <w:rPr>
          <w:bCs/>
          <w:szCs w:val="28"/>
        </w:rPr>
        <w:t>«ВАРНАВИНСКИЙ ПСИХОНЕВРОЛОГИЧЕСКИЙ ИНТЕРНАТ» (ИНН 5207002268), п. Заречный Варнавинского муниципального округа Нижегородской области</w:t>
      </w:r>
      <w:r w:rsidR="00FC4838" w:rsidRPr="00FC4838">
        <w:rPr>
          <w:szCs w:val="28"/>
        </w:rPr>
        <w:t>, экспертного заключения рег. № в-</w:t>
      </w:r>
      <w:r w:rsidR="0050293C">
        <w:rPr>
          <w:szCs w:val="28"/>
        </w:rPr>
        <w:t>647</w:t>
      </w:r>
      <w:r w:rsidR="00FC4838" w:rsidRPr="00FC4838">
        <w:rPr>
          <w:szCs w:val="28"/>
        </w:rPr>
        <w:t xml:space="preserve"> </w:t>
      </w:r>
      <w:r w:rsidR="00727FB9">
        <w:rPr>
          <w:szCs w:val="28"/>
        </w:rPr>
        <w:t>от 28</w:t>
      </w:r>
      <w:r w:rsidR="0050293C">
        <w:rPr>
          <w:szCs w:val="28"/>
        </w:rPr>
        <w:t xml:space="preserve"> ноября 2025</w:t>
      </w:r>
      <w:r w:rsidR="0050293C" w:rsidRPr="00A20081">
        <w:rPr>
          <w:szCs w:val="28"/>
        </w:rPr>
        <w:t xml:space="preserve"> г.:</w:t>
      </w:r>
      <w:proofErr w:type="gramEnd"/>
    </w:p>
    <w:p w14:paraId="478D79F0" w14:textId="77777777" w:rsidR="00B64EB0" w:rsidRPr="00B64EB0" w:rsidRDefault="00B64EB0" w:rsidP="00B64EB0">
      <w:pPr>
        <w:spacing w:line="276" w:lineRule="auto"/>
        <w:ind w:firstLine="709"/>
        <w:jc w:val="both"/>
        <w:rPr>
          <w:szCs w:val="24"/>
        </w:rPr>
      </w:pPr>
      <w:r w:rsidRPr="00B64EB0">
        <w:rPr>
          <w:b/>
          <w:szCs w:val="24"/>
        </w:rPr>
        <w:t xml:space="preserve">1. </w:t>
      </w:r>
      <w:r w:rsidRPr="00B64EB0">
        <w:rPr>
          <w:bCs/>
          <w:szCs w:val="24"/>
        </w:rPr>
        <w:t xml:space="preserve">Внести в решение региональной службы по тарифам Нижегородской области </w:t>
      </w:r>
      <w:r w:rsidRPr="00B64EB0">
        <w:rPr>
          <w:szCs w:val="24"/>
        </w:rPr>
        <w:t>от 23 ноября 2023 г. № 49/72 «</w:t>
      </w:r>
      <w:r w:rsidRPr="00B64EB0">
        <w:rPr>
          <w:bCs/>
          <w:szCs w:val="24"/>
        </w:rPr>
        <w:t xml:space="preserve">Об установлении ГОСУДАРСТВЕННОМУ БЮДЖЕТНОМУ УЧРЕЖДЕНИЮ «ВАРНАВИНСКИЙ ПСИХОНЕВРОЛОГИЧЕСКИЙ ИНТЕРНАТ» (ИНН 5207002268), п. Заречный Варнавинского муниципального округа Нижегородской области, тарифов в сфере холодного водоснабжения и </w:t>
      </w:r>
      <w:r w:rsidRPr="00B64EB0">
        <w:rPr>
          <w:bCs/>
          <w:szCs w:val="24"/>
        </w:rPr>
        <w:lastRenderedPageBreak/>
        <w:t>водоотведения для потребителей п. Заречный Варнавинского муниципального округа Нижегородской области</w:t>
      </w:r>
      <w:r w:rsidRPr="00B64EB0">
        <w:rPr>
          <w:szCs w:val="24"/>
        </w:rPr>
        <w:t xml:space="preserve">» </w:t>
      </w:r>
      <w:r w:rsidRPr="00B64EB0">
        <w:rPr>
          <w:noProof/>
          <w:szCs w:val="24"/>
        </w:rPr>
        <w:t>следующие изменения:</w:t>
      </w:r>
    </w:p>
    <w:p w14:paraId="198BB88B" w14:textId="77777777" w:rsidR="005858ED" w:rsidRDefault="005858ED" w:rsidP="00B27F8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1B0B67">
        <w:rPr>
          <w:b/>
          <w:bCs/>
          <w:szCs w:val="28"/>
        </w:rPr>
        <w:t>1.1.</w:t>
      </w:r>
      <w:r>
        <w:rPr>
          <w:bCs/>
          <w:szCs w:val="28"/>
        </w:rPr>
        <w:t xml:space="preserve"> В пункте 3 решения:</w:t>
      </w:r>
    </w:p>
    <w:p w14:paraId="2033637F" w14:textId="77777777" w:rsidR="005858ED" w:rsidRPr="00E50962" w:rsidRDefault="005858ED" w:rsidP="00B27F8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1) графу </w:t>
      </w:r>
      <w:r w:rsidRPr="00E50962">
        <w:rPr>
          <w:szCs w:val="28"/>
        </w:rPr>
        <w:t>«</w:t>
      </w:r>
      <w:r>
        <w:rPr>
          <w:szCs w:val="28"/>
        </w:rPr>
        <w:t>2026 год» таблицы исключить;</w:t>
      </w:r>
    </w:p>
    <w:p w14:paraId="6E7CBF0C" w14:textId="77777777" w:rsidR="005858ED" w:rsidRDefault="005858ED" w:rsidP="00B27F8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2) дополнить таблицей следующего содержания:</w:t>
      </w:r>
    </w:p>
    <w:p w14:paraId="42BA2D3D" w14:textId="77777777" w:rsidR="005858ED" w:rsidRDefault="005858ED" w:rsidP="005858ED">
      <w: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562"/>
        <w:gridCol w:w="2278"/>
        <w:gridCol w:w="2238"/>
      </w:tblGrid>
      <w:tr w:rsidR="00A567D5" w:rsidRPr="00A567D5" w14:paraId="7003BE8F" w14:textId="77777777" w:rsidTr="005858ED">
        <w:trPr>
          <w:trHeight w:val="5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5CFD" w14:textId="77777777" w:rsidR="00A567D5" w:rsidRPr="005858ED" w:rsidRDefault="00A567D5" w:rsidP="00A567D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858ED">
              <w:rPr>
                <w:b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6254" w14:textId="77777777" w:rsidR="00A567D5" w:rsidRPr="005858ED" w:rsidRDefault="00A567D5" w:rsidP="00A567D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858ED">
              <w:rPr>
                <w:b/>
                <w:sz w:val="16"/>
                <w:szCs w:val="16"/>
                <w:lang w:eastAsia="en-US"/>
              </w:rPr>
              <w:t>Тарифы в сфере холодного водоснабжения и водоотведения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F347" w14:textId="77777777" w:rsidR="00A567D5" w:rsidRPr="005858ED" w:rsidRDefault="00A567D5" w:rsidP="00A567D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858ED"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A567D5" w:rsidRPr="00A567D5" w14:paraId="022749F6" w14:textId="77777777" w:rsidTr="00A567D5">
        <w:trPr>
          <w:cantSplit/>
          <w:trHeight w:val="1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76FF" w14:textId="77777777" w:rsidR="00A567D5" w:rsidRPr="005858ED" w:rsidRDefault="00A567D5" w:rsidP="00A567D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0901" w14:textId="77777777" w:rsidR="00A567D5" w:rsidRPr="005858ED" w:rsidRDefault="00A567D5" w:rsidP="00A567D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2237" w14:textId="77777777" w:rsidR="00A567D5" w:rsidRPr="005858ED" w:rsidRDefault="00A567D5" w:rsidP="00A567D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858ED"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A567D5" w:rsidRPr="00A567D5" w14:paraId="4C208A2A" w14:textId="77777777" w:rsidTr="005858ED">
        <w:trPr>
          <w:cantSplit/>
          <w:trHeight w:val="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1BC3" w14:textId="77777777" w:rsidR="00A567D5" w:rsidRPr="005858ED" w:rsidRDefault="00A567D5" w:rsidP="00A567D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E6EE" w14:textId="77777777" w:rsidR="00A567D5" w:rsidRPr="005858ED" w:rsidRDefault="00A567D5" w:rsidP="00A567D5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EFD4" w14:textId="77777777" w:rsidR="00A567D5" w:rsidRPr="005858ED" w:rsidRDefault="00A567D5" w:rsidP="00A567D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858ED">
              <w:rPr>
                <w:b/>
                <w:sz w:val="16"/>
                <w:szCs w:val="16"/>
                <w:lang w:eastAsia="en-US"/>
              </w:rPr>
              <w:t>С 1 января по 30 сентября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A123" w14:textId="77777777" w:rsidR="00A567D5" w:rsidRPr="005858ED" w:rsidRDefault="00A567D5" w:rsidP="00A567D5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858ED">
              <w:rPr>
                <w:b/>
                <w:sz w:val="16"/>
                <w:szCs w:val="16"/>
                <w:lang w:eastAsia="en-US"/>
              </w:rPr>
              <w:t>С 1 октября по 31 декабря</w:t>
            </w:r>
          </w:p>
        </w:tc>
      </w:tr>
      <w:tr w:rsidR="00A567D5" w:rsidRPr="00A567D5" w14:paraId="7D26F7AF" w14:textId="77777777" w:rsidTr="00DA7573">
        <w:trPr>
          <w:trHeight w:val="1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4DEB" w14:textId="77777777" w:rsidR="00A567D5" w:rsidRPr="00A567D5" w:rsidRDefault="00A567D5" w:rsidP="00A567D5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567D5"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EFFD" w14:textId="77777777" w:rsidR="00A567D5" w:rsidRPr="00A567D5" w:rsidRDefault="00A567D5" w:rsidP="00A567D5">
            <w:pPr>
              <w:rPr>
                <w:noProof/>
                <w:sz w:val="18"/>
                <w:szCs w:val="18"/>
                <w:lang w:eastAsia="en-US"/>
              </w:rPr>
            </w:pPr>
            <w:r w:rsidRPr="00A567D5">
              <w:rPr>
                <w:sz w:val="18"/>
                <w:szCs w:val="18"/>
                <w:lang w:eastAsia="en-US"/>
              </w:rPr>
              <w:t>Питьевая вода, руб./м</w:t>
            </w:r>
            <w:r w:rsidRPr="00A567D5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1788E" w14:textId="643F4992" w:rsidR="00A567D5" w:rsidRPr="00A567D5" w:rsidRDefault="00D5799C" w:rsidP="00A567D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9,15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AA98A" w14:textId="63FCFABF" w:rsidR="00A567D5" w:rsidRPr="00BF5CEC" w:rsidRDefault="00D5799C" w:rsidP="00A567D5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10,0</w:t>
            </w:r>
            <w:r w:rsidR="00BF5CEC">
              <w:rPr>
                <w:sz w:val="18"/>
                <w:szCs w:val="18"/>
                <w:lang w:val="en-US" w:eastAsia="en-US"/>
              </w:rPr>
              <w:t>5</w:t>
            </w:r>
          </w:p>
        </w:tc>
      </w:tr>
      <w:tr w:rsidR="00A567D5" w:rsidRPr="00A567D5" w14:paraId="55BFAA04" w14:textId="77777777" w:rsidTr="00DA7573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EBA2" w14:textId="77777777" w:rsidR="00A567D5" w:rsidRPr="00A567D5" w:rsidRDefault="00A567D5" w:rsidP="00A567D5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567D5"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97D2" w14:textId="77777777" w:rsidR="00A567D5" w:rsidRPr="00A567D5" w:rsidRDefault="00A567D5" w:rsidP="00A567D5">
            <w:pPr>
              <w:rPr>
                <w:noProof/>
                <w:sz w:val="18"/>
                <w:szCs w:val="18"/>
                <w:lang w:eastAsia="en-US"/>
              </w:rPr>
            </w:pPr>
            <w:r w:rsidRPr="00A567D5">
              <w:rPr>
                <w:sz w:val="18"/>
                <w:szCs w:val="18"/>
                <w:lang w:eastAsia="en-US"/>
              </w:rPr>
              <w:t>Питьевая вода, руб./м</w:t>
            </w:r>
            <w:r w:rsidRPr="00A567D5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05F11155" w14:textId="77777777" w:rsidR="00A567D5" w:rsidRPr="00A567D5" w:rsidRDefault="00A567D5" w:rsidP="00A567D5">
            <w:pPr>
              <w:rPr>
                <w:noProof/>
                <w:sz w:val="18"/>
                <w:szCs w:val="18"/>
                <w:lang w:eastAsia="en-US"/>
              </w:rPr>
            </w:pPr>
            <w:r w:rsidRPr="00A567D5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2ACA5" w14:textId="32A35BEA" w:rsidR="00A567D5" w:rsidRPr="00A567D5" w:rsidRDefault="00307019" w:rsidP="00A567D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11,16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5E35A" w14:textId="59E46523" w:rsidR="00A567D5" w:rsidRPr="00BF5CEC" w:rsidRDefault="00307019" w:rsidP="00A567D5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12,26</w:t>
            </w:r>
          </w:p>
        </w:tc>
      </w:tr>
      <w:tr w:rsidR="00A567D5" w:rsidRPr="00A567D5" w14:paraId="09A3F730" w14:textId="77777777" w:rsidTr="00DA7573">
        <w:trPr>
          <w:trHeight w:val="1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4FBE" w14:textId="77777777" w:rsidR="00A567D5" w:rsidRPr="00A567D5" w:rsidRDefault="00A567D5" w:rsidP="00A567D5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567D5">
              <w:rPr>
                <w:b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0245" w14:textId="77777777" w:rsidR="00A567D5" w:rsidRPr="00A567D5" w:rsidRDefault="00A567D5" w:rsidP="00A567D5">
            <w:pPr>
              <w:rPr>
                <w:sz w:val="18"/>
                <w:szCs w:val="18"/>
                <w:lang w:eastAsia="en-US"/>
              </w:rPr>
            </w:pPr>
            <w:r w:rsidRPr="00A567D5">
              <w:rPr>
                <w:sz w:val="18"/>
                <w:szCs w:val="18"/>
                <w:lang w:eastAsia="en-US"/>
              </w:rPr>
              <w:t>Водоотведение, руб./м</w:t>
            </w:r>
            <w:r w:rsidRPr="00A567D5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DC72B" w14:textId="20245300" w:rsidR="00A567D5" w:rsidRPr="00A567D5" w:rsidRDefault="00D5799C" w:rsidP="00A567D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16,22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E75A4" w14:textId="249F5453" w:rsidR="00A567D5" w:rsidRPr="00A567D5" w:rsidRDefault="00D5799C" w:rsidP="00A567D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17,</w:t>
            </w:r>
            <w:r w:rsidR="00BF5CEC">
              <w:rPr>
                <w:sz w:val="18"/>
                <w:szCs w:val="18"/>
                <w:lang w:val="en-US" w:eastAsia="en-US"/>
              </w:rPr>
              <w:t>8</w:t>
            </w:r>
            <w:r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A567D5" w:rsidRPr="00A567D5" w14:paraId="3737B32C" w14:textId="77777777" w:rsidTr="00DA7573">
        <w:trPr>
          <w:trHeight w:val="2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A169" w14:textId="77777777" w:rsidR="00A567D5" w:rsidRPr="00A567D5" w:rsidRDefault="00A567D5" w:rsidP="00A567D5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A567D5">
              <w:rPr>
                <w:b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2318" w14:textId="77777777" w:rsidR="00A567D5" w:rsidRPr="00A567D5" w:rsidRDefault="00A567D5" w:rsidP="00A567D5">
            <w:pPr>
              <w:rPr>
                <w:noProof/>
                <w:sz w:val="18"/>
                <w:szCs w:val="18"/>
                <w:lang w:eastAsia="en-US"/>
              </w:rPr>
            </w:pPr>
            <w:r w:rsidRPr="00A567D5">
              <w:rPr>
                <w:sz w:val="18"/>
                <w:szCs w:val="18"/>
                <w:lang w:eastAsia="en-US"/>
              </w:rPr>
              <w:t>Водоотведение, руб./м</w:t>
            </w:r>
            <w:r w:rsidRPr="00A567D5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20B62391" w14:textId="77777777" w:rsidR="00A567D5" w:rsidRPr="00A567D5" w:rsidRDefault="00A567D5" w:rsidP="00A567D5">
            <w:pPr>
              <w:rPr>
                <w:noProof/>
                <w:sz w:val="18"/>
                <w:szCs w:val="18"/>
                <w:lang w:eastAsia="en-US"/>
              </w:rPr>
            </w:pPr>
            <w:r w:rsidRPr="00A567D5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F2EF9" w14:textId="41A2A6F6" w:rsidR="00A567D5" w:rsidRPr="00A567D5" w:rsidRDefault="00307019" w:rsidP="00A567D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19,79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9A9E6" w14:textId="17FF89CD" w:rsidR="00A567D5" w:rsidRPr="00BF5CEC" w:rsidRDefault="00307019" w:rsidP="00A567D5">
            <w:pPr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21,74</w:t>
            </w:r>
          </w:p>
        </w:tc>
      </w:tr>
    </w:tbl>
    <w:p w14:paraId="6EE177EC" w14:textId="77777777" w:rsidR="00B64EB0" w:rsidRPr="00B64EB0" w:rsidRDefault="00B64EB0" w:rsidP="00B64EB0">
      <w:pPr>
        <w:spacing w:line="276" w:lineRule="auto"/>
        <w:ind w:firstLine="709"/>
        <w:jc w:val="right"/>
        <w:rPr>
          <w:szCs w:val="24"/>
        </w:rPr>
      </w:pPr>
      <w:r w:rsidRPr="00B64EB0">
        <w:rPr>
          <w:szCs w:val="24"/>
        </w:rPr>
        <w:t>».</w:t>
      </w:r>
    </w:p>
    <w:p w14:paraId="5AC289E0" w14:textId="77777777" w:rsidR="005858ED" w:rsidRPr="005858ED" w:rsidRDefault="005858ED" w:rsidP="005858ED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4"/>
        </w:rPr>
      </w:pPr>
      <w:r w:rsidRPr="005858ED">
        <w:rPr>
          <w:b/>
          <w:szCs w:val="24"/>
        </w:rPr>
        <w:t xml:space="preserve">1.2. </w:t>
      </w:r>
      <w:r w:rsidRPr="005858ED">
        <w:rPr>
          <w:szCs w:val="24"/>
        </w:rPr>
        <w:t>В Приложениях 1, 2 к решению:</w:t>
      </w:r>
    </w:p>
    <w:p w14:paraId="74303B00" w14:textId="77777777" w:rsidR="005858ED" w:rsidRPr="005858ED" w:rsidRDefault="005858ED" w:rsidP="005858E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5858ED">
        <w:rPr>
          <w:szCs w:val="24"/>
        </w:rPr>
        <w:t>1) слова «Производственная программа по оказанию услуг» заменить словами «Производственная программа ГОСУДАРСТВЕННОГО БЮДЖЕТНОГО УЧРЕЖДЕНИЯ «ВАРНАВИНСКИЙ ПСИХОНЕВРОЛОГИЧЕСКИЙ ИНТЕРНАТ» (ИНН 5207002268), п. Заречный Варнавинского муниципального округа Нижегородской области, в сфере»;</w:t>
      </w:r>
    </w:p>
    <w:p w14:paraId="79546D07" w14:textId="77777777" w:rsidR="005858ED" w:rsidRPr="005858ED" w:rsidRDefault="005858ED" w:rsidP="005858E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5858ED">
        <w:rPr>
          <w:szCs w:val="24"/>
        </w:rPr>
        <w:t>2) производственные программы ГОСУДАРСТВЕННОГО БЮДЖЕТНОГО УЧРЕЖДЕНИЯ «ВАРНАВИНСКИЙ ПСИХОНЕВРОЛОГИЧЕСКИЙ ИНТЕРНАТ» (ИНН 5207002268), п. Заречный Варнавинского муниципального округа Нижегородской области, в сфере холодного водоснабжения и водоотведения признать утратившими силу в части периода реализации показателей и мероприятий производственных программ с 1 января 2026 г. по 31 декабря 2026 г.</w:t>
      </w:r>
    </w:p>
    <w:p w14:paraId="36E79377" w14:textId="77777777" w:rsidR="005858ED" w:rsidRPr="005858ED" w:rsidRDefault="005858ED" w:rsidP="005858E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5858ED">
        <w:rPr>
          <w:b/>
          <w:szCs w:val="24"/>
        </w:rPr>
        <w:t>1.3.</w:t>
      </w:r>
      <w:r w:rsidRPr="005858ED">
        <w:rPr>
          <w:szCs w:val="24"/>
        </w:rPr>
        <w:t xml:space="preserve"> Дополнить Приложение 1 к решению производственной программой</w:t>
      </w:r>
      <w:r w:rsidRPr="005858ED">
        <w:rPr>
          <w:b/>
          <w:szCs w:val="24"/>
        </w:rPr>
        <w:t xml:space="preserve"> </w:t>
      </w:r>
      <w:r w:rsidRPr="005858ED">
        <w:rPr>
          <w:szCs w:val="24"/>
        </w:rPr>
        <w:t>ГОСУДАРСТВЕННОГО БЮДЖЕТНОГО УЧРЕЖДЕНИЯ «ВАРНАВИНСКИЙ ПСИХОНЕВРОЛОГИЧЕСКИЙ ИНТЕРНАТ» (ИНН 5207002268), п. Заречный Варнавинского муниципального округа Нижегородской области, в сфере холодного водоснабжения на период реализации с 1 января 2026 г. по 31 декабря 2026 г. согласно Приложению 1 к настоящему решению.</w:t>
      </w:r>
    </w:p>
    <w:p w14:paraId="6D1101B0" w14:textId="77777777" w:rsidR="005858ED" w:rsidRPr="005858ED" w:rsidRDefault="005858ED" w:rsidP="005858E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5858ED">
        <w:rPr>
          <w:b/>
          <w:szCs w:val="24"/>
        </w:rPr>
        <w:t>1.4.</w:t>
      </w:r>
      <w:r w:rsidRPr="005858ED">
        <w:rPr>
          <w:szCs w:val="24"/>
        </w:rPr>
        <w:t xml:space="preserve"> Дополнить Приложение 2 к решению производственной программой</w:t>
      </w:r>
      <w:r w:rsidRPr="005858ED">
        <w:rPr>
          <w:b/>
          <w:szCs w:val="24"/>
        </w:rPr>
        <w:t xml:space="preserve"> </w:t>
      </w:r>
      <w:r w:rsidRPr="005858ED">
        <w:rPr>
          <w:szCs w:val="24"/>
        </w:rPr>
        <w:t>ГОСУДАРСТВЕННОГО БЮДЖЕТНОГО УЧРЕЖДЕНИЯ «ВАРНАВИНСКИЙ ПСИХОНЕВРОЛОГИЧЕСКИЙ ИНТЕРНАТ» (ИНН 5207002268), п. Заречный Варнавинского муниципального округа Нижегородской области, в сфере водоотведения на период реализации с 1 января 2026 г. по 31 декабря 2026 г. согласно Приложению 2 к настоящему решению.</w:t>
      </w:r>
    </w:p>
    <w:p w14:paraId="407AA563" w14:textId="77777777" w:rsidR="00B64EB0" w:rsidRPr="00B64EB0" w:rsidRDefault="00B64EB0" w:rsidP="00B64EB0">
      <w:pPr>
        <w:spacing w:line="276" w:lineRule="auto"/>
        <w:ind w:firstLine="709"/>
        <w:jc w:val="both"/>
        <w:rPr>
          <w:szCs w:val="24"/>
        </w:rPr>
      </w:pPr>
      <w:r w:rsidRPr="00B64EB0">
        <w:rPr>
          <w:b/>
          <w:szCs w:val="24"/>
        </w:rPr>
        <w:t xml:space="preserve">2. </w:t>
      </w:r>
      <w:r w:rsidRPr="00B64EB0">
        <w:rPr>
          <w:szCs w:val="24"/>
        </w:rPr>
        <w:t>Настоящее решение</w:t>
      </w:r>
      <w:r w:rsidR="000D7CBF">
        <w:rPr>
          <w:szCs w:val="24"/>
        </w:rPr>
        <w:t xml:space="preserve"> вступает в силу с 1 января 2026</w:t>
      </w:r>
      <w:r w:rsidRPr="00B64EB0">
        <w:rPr>
          <w:szCs w:val="24"/>
        </w:rPr>
        <w:t xml:space="preserve"> г.</w:t>
      </w:r>
    </w:p>
    <w:p w14:paraId="09B4B783" w14:textId="77777777" w:rsidR="009A15B6" w:rsidRDefault="009A15B6" w:rsidP="00E02A4E">
      <w:pPr>
        <w:tabs>
          <w:tab w:val="left" w:pos="1897"/>
        </w:tabs>
        <w:spacing w:line="276" w:lineRule="auto"/>
        <w:rPr>
          <w:szCs w:val="28"/>
        </w:rPr>
      </w:pPr>
    </w:p>
    <w:p w14:paraId="581090CE" w14:textId="77777777" w:rsidR="00642CCA" w:rsidRDefault="00FE185A" w:rsidP="00E02A4E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Pr="008068B0">
        <w:rPr>
          <w:szCs w:val="28"/>
        </w:rPr>
        <w:t>уководител</w:t>
      </w:r>
      <w:r>
        <w:rPr>
          <w:szCs w:val="28"/>
        </w:rPr>
        <w:t>ь</w:t>
      </w:r>
      <w:r w:rsidRPr="008068B0">
        <w:rPr>
          <w:szCs w:val="28"/>
        </w:rPr>
        <w:t xml:space="preserve"> службы</w:t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>
        <w:rPr>
          <w:szCs w:val="28"/>
        </w:rPr>
        <w:t xml:space="preserve">           Ю.Л. Алешина</w:t>
      </w: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5C06DC" w14:paraId="5373A825" w14:textId="77777777" w:rsidTr="00CC585F">
        <w:trPr>
          <w:gridAfter w:val="1"/>
          <w:wAfter w:w="11" w:type="dxa"/>
          <w:trHeight w:val="1707"/>
        </w:trPr>
        <w:tc>
          <w:tcPr>
            <w:tcW w:w="528" w:type="dxa"/>
          </w:tcPr>
          <w:p w14:paraId="0E902587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4AFC54BB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4D4B559C" w14:textId="77777777" w:rsidR="00B64EB0" w:rsidRDefault="00B64EB0" w:rsidP="00B64EB0">
            <w:pPr>
              <w:ind w:left="3552"/>
              <w:jc w:val="center"/>
            </w:pPr>
            <w:r>
              <w:t>ПРИЛОЖЕНИЕ 1</w:t>
            </w:r>
          </w:p>
          <w:p w14:paraId="5E202D0B" w14:textId="77777777" w:rsidR="00B64EB0" w:rsidRDefault="00B64EB0" w:rsidP="00B64EB0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136CE401" w14:textId="0E0244AA" w:rsidR="0056238E" w:rsidRPr="00321826" w:rsidRDefault="00B64EB0" w:rsidP="005858ED">
            <w:pPr>
              <w:ind w:left="3552"/>
              <w:jc w:val="center"/>
            </w:pPr>
            <w:r w:rsidRPr="00375B2C">
              <w:t xml:space="preserve">от </w:t>
            </w:r>
            <w:r w:rsidR="00BC0AAE">
              <w:t xml:space="preserve">4 декабря </w:t>
            </w:r>
            <w:r w:rsidR="000D7CBF">
              <w:t>2025</w:t>
            </w:r>
            <w:r w:rsidRPr="00375B2C">
              <w:t xml:space="preserve"> г. №</w:t>
            </w:r>
            <w:r w:rsidRPr="004A2A24">
              <w:t xml:space="preserve"> </w:t>
            </w:r>
            <w:r w:rsidR="00376A97">
              <w:t>55/48</w:t>
            </w:r>
          </w:p>
        </w:tc>
      </w:tr>
      <w:tr w:rsidR="009E7ECA" w:rsidRPr="006161EA" w14:paraId="2356CC2F" w14:textId="77777777" w:rsidTr="000127AE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17066C9C" w14:textId="77777777" w:rsidR="00FC4838" w:rsidRPr="009C385A" w:rsidRDefault="005858ED" w:rsidP="00FC48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C385A">
              <w:rPr>
                <w:b/>
                <w:sz w:val="24"/>
                <w:szCs w:val="24"/>
              </w:rPr>
              <w:t>Производственная программа</w:t>
            </w:r>
          </w:p>
          <w:p w14:paraId="6C8155FD" w14:textId="77777777" w:rsidR="00FC4838" w:rsidRDefault="005858ED" w:rsidP="00FC48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858ED">
              <w:rPr>
                <w:b/>
                <w:sz w:val="24"/>
                <w:szCs w:val="24"/>
              </w:rPr>
              <w:t xml:space="preserve">ГОСУДАРСТВЕННОГО БЮДЖЕТНОГО УЧРЕЖДЕНИЯ «ВАРНАВИНСКИЙ ПСИХОНЕВРОЛОГИЧЕСКИЙ ИНТЕРНАТ» (ИНН 5207002268), п. Заречный Варнавинского муниципального округа Нижегородской области, </w:t>
            </w:r>
            <w:r>
              <w:rPr>
                <w:b/>
                <w:sz w:val="24"/>
                <w:szCs w:val="24"/>
              </w:rPr>
              <w:br/>
            </w:r>
            <w:r w:rsidRPr="005858ED">
              <w:rPr>
                <w:b/>
                <w:sz w:val="24"/>
                <w:szCs w:val="24"/>
              </w:rPr>
              <w:t xml:space="preserve">в сфере </w:t>
            </w:r>
            <w:r w:rsidRPr="009C385A">
              <w:rPr>
                <w:b/>
                <w:sz w:val="24"/>
                <w:szCs w:val="24"/>
              </w:rPr>
              <w:t>холодного водоснабжения</w:t>
            </w:r>
            <w:r w:rsidR="00DC1482">
              <w:t xml:space="preserve"> </w:t>
            </w:r>
            <w:r w:rsidR="00DC1482" w:rsidRPr="00DC1482">
              <w:rPr>
                <w:b/>
                <w:sz w:val="24"/>
                <w:szCs w:val="24"/>
              </w:rPr>
              <w:t>на период реализации с 1 января 2026 г. по 31 декабря 2026 г.</w:t>
            </w:r>
            <w:r w:rsidRPr="009C385A">
              <w:rPr>
                <w:b/>
                <w:sz w:val="24"/>
                <w:szCs w:val="24"/>
              </w:rPr>
              <w:t xml:space="preserve"> </w:t>
            </w:r>
          </w:p>
          <w:p w14:paraId="38CCC964" w14:textId="77777777" w:rsidR="009C385A" w:rsidRPr="00C15EF7" w:rsidRDefault="009C385A" w:rsidP="009C38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00E2A9A" w14:textId="2B2E74B3" w:rsidR="000D7CBF" w:rsidRDefault="009E7ECA" w:rsidP="00BC0AAE">
      <w:pPr>
        <w:tabs>
          <w:tab w:val="left" w:pos="1897"/>
        </w:tabs>
        <w:jc w:val="center"/>
        <w:rPr>
          <w:szCs w:val="28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производственной программы с 01.01.20</w:t>
      </w:r>
      <w:r w:rsidR="00CC585F">
        <w:rPr>
          <w:sz w:val="24"/>
          <w:szCs w:val="24"/>
          <w:lang w:eastAsia="en-US"/>
        </w:rPr>
        <w:t>2</w:t>
      </w:r>
      <w:r w:rsidR="000D7CBF">
        <w:rPr>
          <w:sz w:val="24"/>
          <w:szCs w:val="24"/>
          <w:lang w:eastAsia="en-US"/>
        </w:rPr>
        <w:t>6</w:t>
      </w:r>
      <w:r w:rsidR="00DC148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 31.12.202</w:t>
      </w:r>
      <w:r w:rsidR="005858ED">
        <w:rPr>
          <w:sz w:val="24"/>
          <w:szCs w:val="24"/>
          <w:lang w:eastAsia="en-US"/>
        </w:rPr>
        <w:t>6</w:t>
      </w:r>
      <w:r w:rsidR="00375B2C">
        <w:rPr>
          <w:szCs w:val="28"/>
          <w:lang w:eastAsia="en-US"/>
        </w:rPr>
        <w:t xml:space="preserve"> </w:t>
      </w:r>
    </w:p>
    <w:tbl>
      <w:tblPr>
        <w:tblW w:w="9498" w:type="dxa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0"/>
        <w:gridCol w:w="1267"/>
        <w:gridCol w:w="425"/>
        <w:gridCol w:w="2136"/>
        <w:gridCol w:w="65"/>
        <w:gridCol w:w="142"/>
        <w:gridCol w:w="851"/>
        <w:gridCol w:w="649"/>
        <w:gridCol w:w="1413"/>
      </w:tblGrid>
      <w:tr w:rsidR="00BC0AAE" w:rsidRPr="00BC0AAE" w14:paraId="447EEEF8" w14:textId="77777777" w:rsidTr="001764AB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3FEB2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BC0AAE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BC0AAE" w:rsidRPr="00BC0AAE" w14:paraId="43FFF4A2" w14:textId="77777777" w:rsidTr="001764AB">
        <w:trPr>
          <w:trHeight w:val="624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2871F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Наименование регулируемой</w:t>
            </w:r>
          </w:p>
          <w:p w14:paraId="7A2680BB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организации (ИНН)</w:t>
            </w:r>
          </w:p>
        </w:tc>
        <w:tc>
          <w:tcPr>
            <w:tcW w:w="69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07907" w14:textId="174D50B1" w:rsidR="00BC0AAE" w:rsidRPr="00BC0AAE" w:rsidRDefault="00BC0AAE" w:rsidP="00BC0AA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rFonts w:eastAsia="Calibri"/>
                <w:sz w:val="20"/>
                <w:lang w:eastAsia="en-US"/>
              </w:rPr>
              <w:t>ГОСУДАРСТВЕННОЕ БЮДЖЕТНОЕ УЧРЕЖДЕНИЕ «ВАРНАВИНСКИЙ ПСИХОНЕВРОЛОГИЧЕСКИЙ ИНТЕРНАТ» (ИНН 5207002268)</w:t>
            </w:r>
          </w:p>
        </w:tc>
      </w:tr>
      <w:tr w:rsidR="00BC0AAE" w:rsidRPr="00BC0AAE" w14:paraId="1C765B0F" w14:textId="77777777" w:rsidTr="001764AB">
        <w:trPr>
          <w:trHeight w:val="568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58C4B1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Местонахождение</w:t>
            </w:r>
          </w:p>
          <w:p w14:paraId="617E8BF9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регулируемой организации</w:t>
            </w:r>
          </w:p>
        </w:tc>
        <w:tc>
          <w:tcPr>
            <w:tcW w:w="69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CA8D9" w14:textId="0EE6A71E" w:rsidR="00BC0AAE" w:rsidRPr="00BC0AAE" w:rsidRDefault="00BC0AAE" w:rsidP="001764AB">
            <w:pPr>
              <w:rPr>
                <w:sz w:val="20"/>
              </w:rPr>
            </w:pPr>
            <w:r w:rsidRPr="00BC0AAE">
              <w:rPr>
                <w:rFonts w:eastAsia="Calibri"/>
                <w:sz w:val="20"/>
                <w:lang w:eastAsia="en-US"/>
              </w:rPr>
              <w:t>606782, Нижегородская область, Варнавинский муниципальный округ, п. Заречный, ул. Лесная, д. 20</w:t>
            </w:r>
          </w:p>
        </w:tc>
      </w:tr>
      <w:tr w:rsidR="00BC0AAE" w:rsidRPr="00BC0AAE" w14:paraId="486AEEED" w14:textId="77777777" w:rsidTr="001764AB">
        <w:trPr>
          <w:trHeight w:val="328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01A35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Наименование</w:t>
            </w:r>
          </w:p>
          <w:p w14:paraId="4A4A08DE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уполномоченного органа</w:t>
            </w:r>
          </w:p>
        </w:tc>
        <w:tc>
          <w:tcPr>
            <w:tcW w:w="69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30D89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BC0AAE" w:rsidRPr="00BC0AAE" w14:paraId="6133C8F8" w14:textId="77777777" w:rsidTr="001764AB">
        <w:trPr>
          <w:trHeight w:val="137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CCFBE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Местонахождение</w:t>
            </w:r>
          </w:p>
          <w:p w14:paraId="089A771B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уполномоченного органа</w:t>
            </w:r>
          </w:p>
        </w:tc>
        <w:tc>
          <w:tcPr>
            <w:tcW w:w="69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7FA70" w14:textId="77777777" w:rsidR="00BC0AAE" w:rsidRPr="00BC0AAE" w:rsidRDefault="00BC0AAE" w:rsidP="001764AB">
            <w:pPr>
              <w:rPr>
                <w:sz w:val="20"/>
              </w:rPr>
            </w:pPr>
            <w:r w:rsidRPr="00BC0AAE">
              <w:rPr>
                <w:sz w:val="20"/>
              </w:rPr>
              <w:t>603005, г. Нижний Новгород, Верхне-Волжская наб., д. 8/59</w:t>
            </w:r>
          </w:p>
          <w:p w14:paraId="00AF53F0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BC0AAE" w:rsidRPr="00BC0AAE" w14:paraId="313CBD80" w14:textId="77777777" w:rsidTr="001764AB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1C76F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BC0AAE">
              <w:rPr>
                <w:b/>
                <w:sz w:val="20"/>
              </w:rPr>
              <w:t>2. Объем подачи воды</w:t>
            </w:r>
          </w:p>
        </w:tc>
      </w:tr>
      <w:tr w:rsidR="00BC0AAE" w:rsidRPr="00BC0AAE" w14:paraId="3E1F8544" w14:textId="77777777" w:rsidTr="001764AB">
        <w:trPr>
          <w:trHeight w:val="269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3E989E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Наименование услуги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92F5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На период с 01.01.2026 по 31.12.2026</w:t>
            </w:r>
          </w:p>
        </w:tc>
      </w:tr>
      <w:tr w:rsidR="00BC0AAE" w:rsidRPr="00BC0AAE" w14:paraId="0662C3DC" w14:textId="77777777" w:rsidTr="001764AB">
        <w:trPr>
          <w:trHeight w:val="269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485E63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Подано воды всего, тыс. м</w:t>
            </w:r>
            <w:r w:rsidRPr="00BC0AAE">
              <w:rPr>
                <w:sz w:val="20"/>
                <w:vertAlign w:val="superscript"/>
              </w:rPr>
              <w:t>3</w:t>
            </w:r>
            <w:r w:rsidRPr="00BC0AAE">
              <w:rPr>
                <w:sz w:val="20"/>
              </w:rPr>
              <w:t xml:space="preserve"> в том числе: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F041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3,05</w:t>
            </w:r>
          </w:p>
        </w:tc>
      </w:tr>
      <w:tr w:rsidR="00BC0AAE" w:rsidRPr="00BC0AAE" w14:paraId="583AB722" w14:textId="77777777" w:rsidTr="001764A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008506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BC0AAE">
              <w:rPr>
                <w:rFonts w:eastAsia="Calibri"/>
                <w:sz w:val="20"/>
                <w:lang w:eastAsia="en-US"/>
              </w:rPr>
              <w:t>1.</w:t>
            </w:r>
            <w:r w:rsidRPr="00BC0AAE">
              <w:rPr>
                <w:rFonts w:eastAsia="Calibri"/>
                <w:iCs/>
                <w:sz w:val="20"/>
                <w:lang w:eastAsia="en-US"/>
              </w:rPr>
              <w:t xml:space="preserve"> Объем отпуска воды, на основании которого были рассчитаны тарифы, в том числе:</w:t>
            </w:r>
          </w:p>
        </w:tc>
        <w:tc>
          <w:tcPr>
            <w:tcW w:w="30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BF034" w14:textId="77777777" w:rsidR="00BC0AAE" w:rsidRPr="00BC0AAE" w:rsidRDefault="00BC0AAE" w:rsidP="001764AB">
            <w:pPr>
              <w:jc w:val="center"/>
              <w:rPr>
                <w:sz w:val="20"/>
              </w:rPr>
            </w:pPr>
            <w:r w:rsidRPr="00BC0AAE">
              <w:rPr>
                <w:sz w:val="20"/>
              </w:rPr>
              <w:t>3,05</w:t>
            </w:r>
          </w:p>
        </w:tc>
      </w:tr>
      <w:tr w:rsidR="00BC0AAE" w:rsidRPr="00BC0AAE" w14:paraId="08E6BB2A" w14:textId="77777777" w:rsidTr="001764A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906EB0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BC0AAE">
              <w:rPr>
                <w:i/>
                <w:sz w:val="20"/>
              </w:rPr>
              <w:t>- населению,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3FE3" w14:textId="77777777" w:rsidR="00BC0AAE" w:rsidRPr="00BC0AAE" w:rsidRDefault="00BC0AAE" w:rsidP="001764AB">
            <w:pPr>
              <w:jc w:val="center"/>
              <w:rPr>
                <w:i/>
                <w:sz w:val="20"/>
              </w:rPr>
            </w:pPr>
            <w:r w:rsidRPr="00BC0AAE">
              <w:rPr>
                <w:sz w:val="20"/>
              </w:rPr>
              <w:t>3,05</w:t>
            </w:r>
          </w:p>
        </w:tc>
      </w:tr>
      <w:tr w:rsidR="00BC0AAE" w:rsidRPr="00BC0AAE" w14:paraId="368C417F" w14:textId="77777777" w:rsidTr="001764A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A6E99E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BC0AAE">
              <w:rPr>
                <w:i/>
                <w:sz w:val="20"/>
              </w:rPr>
              <w:t>- бюджетным потребителям,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FE16" w14:textId="13AE44CF" w:rsidR="00BC0AAE" w:rsidRPr="00BC0AAE" w:rsidRDefault="008527DD" w:rsidP="008527DD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0AAE" w:rsidRPr="00BC0AAE" w14:paraId="304BBC33" w14:textId="77777777" w:rsidTr="001764A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B9851F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BC0AAE">
              <w:rPr>
                <w:i/>
                <w:sz w:val="20"/>
              </w:rPr>
              <w:t>- прочим потребителям,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C3E4" w14:textId="4F34DC75" w:rsidR="00BC0AAE" w:rsidRPr="00BC0AAE" w:rsidRDefault="008527DD" w:rsidP="001764AB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-</w:t>
            </w:r>
            <w:bookmarkStart w:id="0" w:name="_GoBack"/>
            <w:bookmarkEnd w:id="0"/>
          </w:p>
        </w:tc>
      </w:tr>
      <w:tr w:rsidR="00BC0AAE" w:rsidRPr="00BC0AAE" w14:paraId="340388C7" w14:textId="77777777" w:rsidTr="001764A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7FB71C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BC0AAE">
              <w:rPr>
                <w:bCs/>
                <w:sz w:val="20"/>
              </w:rPr>
              <w:t xml:space="preserve">- </w:t>
            </w:r>
            <w:r w:rsidRPr="00BC0AAE">
              <w:rPr>
                <w:i/>
                <w:sz w:val="20"/>
              </w:rPr>
              <w:t>передано воды другим водопроводам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8B0F" w14:textId="77777777" w:rsidR="00BC0AAE" w:rsidRPr="00BC0AAE" w:rsidRDefault="00BC0AAE" w:rsidP="001764AB">
            <w:pPr>
              <w:jc w:val="center"/>
              <w:rPr>
                <w:i/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</w:tr>
      <w:tr w:rsidR="00BC0AAE" w:rsidRPr="00BC0AAE" w14:paraId="7B822B12" w14:textId="77777777" w:rsidTr="001764A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A31B54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BC0AAE">
              <w:rPr>
                <w:bCs/>
                <w:sz w:val="20"/>
              </w:rPr>
              <w:t>2. Собственное потребление (</w:t>
            </w:r>
            <w:proofErr w:type="spellStart"/>
            <w:r w:rsidRPr="00BC0AAE">
              <w:rPr>
                <w:bCs/>
                <w:sz w:val="20"/>
              </w:rPr>
              <w:t>справочно</w:t>
            </w:r>
            <w:proofErr w:type="spellEnd"/>
            <w:r w:rsidRPr="00BC0AAE">
              <w:rPr>
                <w:bCs/>
                <w:sz w:val="20"/>
              </w:rPr>
              <w:t>)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219C" w14:textId="77777777" w:rsidR="00BC0AAE" w:rsidRPr="00BC0AAE" w:rsidRDefault="00BC0AAE" w:rsidP="001764AB">
            <w:pPr>
              <w:jc w:val="center"/>
              <w:rPr>
                <w:i/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</w:tr>
      <w:tr w:rsidR="00BC0AAE" w:rsidRPr="00BC0AAE" w14:paraId="6A222FE1" w14:textId="77777777" w:rsidTr="001764AB">
        <w:trPr>
          <w:trHeight w:val="296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BB43BB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BC0AAE">
              <w:rPr>
                <w:b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BC0AAE" w:rsidRPr="00BC0AAE" w14:paraId="3B1606EB" w14:textId="77777777" w:rsidTr="001764AB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C93A780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8DAE66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82AD0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F4A65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Всего сумма, тыс. руб.</w:t>
            </w:r>
          </w:p>
        </w:tc>
      </w:tr>
      <w:tr w:rsidR="00BC0AAE" w:rsidRPr="00BC0AAE" w14:paraId="7E94DC4A" w14:textId="77777777" w:rsidTr="001764AB">
        <w:trPr>
          <w:trHeight w:val="255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143385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96077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68555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5C805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Другие</w:t>
            </w:r>
          </w:p>
          <w:p w14:paraId="65076638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95CAA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C0AAE" w:rsidRPr="00BC0AAE" w14:paraId="75925D33" w14:textId="77777777" w:rsidTr="001764AB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410B9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На период с 01.01.2026 по 31.12.2026</w:t>
            </w:r>
          </w:p>
        </w:tc>
      </w:tr>
      <w:tr w:rsidR="00BC0AAE" w:rsidRPr="00BC0AAE" w14:paraId="1C81E85F" w14:textId="77777777" w:rsidTr="001764A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E5F1F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Производственные расходы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3E9D3" w14:textId="77777777" w:rsidR="00BC0AAE" w:rsidRPr="00BC0AAE" w:rsidRDefault="00BC0AAE" w:rsidP="001764AB">
            <w:pPr>
              <w:rPr>
                <w:sz w:val="20"/>
              </w:rPr>
            </w:pPr>
            <w:r w:rsidRPr="00BC0AAE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E1B05" w14:textId="77777777" w:rsidR="00BC0AAE" w:rsidRPr="00BC0AAE" w:rsidRDefault="00BC0AAE" w:rsidP="001764AB">
            <w:pPr>
              <w:jc w:val="center"/>
              <w:rPr>
                <w:sz w:val="20"/>
                <w:highlight w:val="yellow"/>
              </w:rPr>
            </w:pPr>
            <w:r w:rsidRPr="00BC0AAE">
              <w:rPr>
                <w:sz w:val="20"/>
              </w:rPr>
              <w:t>25,59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F60B8" w14:textId="77777777" w:rsidR="00BC0AAE" w:rsidRPr="00BC0AAE" w:rsidRDefault="00BC0AAE" w:rsidP="001764AB">
            <w:pPr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E146A" w14:textId="77777777" w:rsidR="00BC0AAE" w:rsidRPr="00BC0AAE" w:rsidRDefault="00BC0AAE" w:rsidP="001764AB">
            <w:pPr>
              <w:jc w:val="center"/>
              <w:rPr>
                <w:sz w:val="20"/>
                <w:lang w:val="en-US"/>
              </w:rPr>
            </w:pPr>
            <w:r w:rsidRPr="00BC0AAE">
              <w:rPr>
                <w:sz w:val="20"/>
              </w:rPr>
              <w:t>25,59</w:t>
            </w:r>
          </w:p>
        </w:tc>
      </w:tr>
      <w:tr w:rsidR="00BC0AAE" w:rsidRPr="00BC0AAE" w14:paraId="551A2FA9" w14:textId="77777777" w:rsidTr="001764A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C5163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B2ABD" w14:textId="77777777" w:rsidR="00BC0AAE" w:rsidRPr="00BC0AAE" w:rsidRDefault="00BC0AAE" w:rsidP="001764AB">
            <w:pPr>
              <w:rPr>
                <w:sz w:val="20"/>
              </w:rPr>
            </w:pPr>
            <w:r w:rsidRPr="00BC0AAE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38474" w14:textId="77777777" w:rsidR="00BC0AAE" w:rsidRPr="00BC0AAE" w:rsidRDefault="00BC0AAE" w:rsidP="001764AB">
            <w:pPr>
              <w:jc w:val="center"/>
              <w:rPr>
                <w:sz w:val="20"/>
                <w:highlight w:val="yellow"/>
                <w:lang w:val="en-US"/>
              </w:rPr>
            </w:pPr>
            <w:r w:rsidRPr="00BC0AAE">
              <w:rPr>
                <w:sz w:val="20"/>
              </w:rPr>
              <w:t>0,00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D3047" w14:textId="77777777" w:rsidR="00BC0AAE" w:rsidRPr="00BC0AAE" w:rsidRDefault="00BC0AAE" w:rsidP="001764AB">
            <w:pPr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20157" w14:textId="77777777" w:rsidR="00BC0AAE" w:rsidRPr="00BC0AAE" w:rsidRDefault="00BC0AAE" w:rsidP="001764AB">
            <w:pPr>
              <w:jc w:val="center"/>
              <w:rPr>
                <w:sz w:val="20"/>
              </w:rPr>
            </w:pPr>
            <w:r w:rsidRPr="00BC0AAE">
              <w:rPr>
                <w:sz w:val="20"/>
              </w:rPr>
              <w:t>0,00</w:t>
            </w:r>
          </w:p>
        </w:tc>
      </w:tr>
      <w:tr w:rsidR="00BC0AAE" w:rsidRPr="00BC0AAE" w14:paraId="70D1D0C7" w14:textId="77777777" w:rsidTr="001764A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3440E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bCs/>
                <w:sz w:val="20"/>
              </w:rPr>
              <w:t>Сбытовые расходы гарантирующих организаций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6A8DF" w14:textId="77777777" w:rsidR="00BC0AAE" w:rsidRPr="00BC0AAE" w:rsidRDefault="00BC0AAE" w:rsidP="001764AB">
            <w:pPr>
              <w:rPr>
                <w:sz w:val="20"/>
              </w:rPr>
            </w:pPr>
            <w:r w:rsidRPr="00BC0AAE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96069" w14:textId="77777777" w:rsidR="00BC0AAE" w:rsidRPr="00BC0AAE" w:rsidRDefault="00BC0AAE" w:rsidP="001764AB">
            <w:pPr>
              <w:jc w:val="center"/>
              <w:rPr>
                <w:sz w:val="20"/>
              </w:rPr>
            </w:pPr>
            <w:r w:rsidRPr="00BC0AAE">
              <w:rPr>
                <w:sz w:val="20"/>
              </w:rPr>
              <w:t>0,00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4571D" w14:textId="77777777" w:rsidR="00BC0AAE" w:rsidRPr="00BC0AAE" w:rsidRDefault="00BC0AAE" w:rsidP="001764AB">
            <w:pPr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ECB80" w14:textId="77777777" w:rsidR="00BC0AAE" w:rsidRPr="00BC0AAE" w:rsidRDefault="00BC0AAE" w:rsidP="001764AB">
            <w:pPr>
              <w:jc w:val="center"/>
              <w:rPr>
                <w:sz w:val="20"/>
              </w:rPr>
            </w:pPr>
            <w:r w:rsidRPr="00BC0AAE">
              <w:rPr>
                <w:sz w:val="20"/>
              </w:rPr>
              <w:t>0,00</w:t>
            </w:r>
          </w:p>
        </w:tc>
      </w:tr>
      <w:tr w:rsidR="00BC0AAE" w:rsidRPr="00BC0AAE" w14:paraId="773F76DA" w14:textId="77777777" w:rsidTr="001764A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355FC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66967" w14:textId="77777777" w:rsidR="00BC0AAE" w:rsidRPr="00BC0AAE" w:rsidRDefault="00BC0AAE" w:rsidP="001764AB">
            <w:pPr>
              <w:rPr>
                <w:sz w:val="20"/>
              </w:rPr>
            </w:pPr>
            <w:r w:rsidRPr="00BC0AAE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691D8" w14:textId="77777777" w:rsidR="00BC0AAE" w:rsidRPr="00BC0AAE" w:rsidRDefault="00BC0AAE" w:rsidP="001764AB">
            <w:pPr>
              <w:jc w:val="center"/>
              <w:rPr>
                <w:sz w:val="20"/>
              </w:rPr>
            </w:pPr>
            <w:r w:rsidRPr="00BC0AAE">
              <w:rPr>
                <w:sz w:val="20"/>
              </w:rPr>
              <w:t>0,00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60E5F" w14:textId="77777777" w:rsidR="00BC0AAE" w:rsidRPr="00BC0AAE" w:rsidRDefault="00BC0AAE" w:rsidP="001764AB">
            <w:pPr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21294" w14:textId="77777777" w:rsidR="00BC0AAE" w:rsidRPr="00BC0AAE" w:rsidRDefault="00BC0AAE" w:rsidP="001764AB">
            <w:pPr>
              <w:jc w:val="center"/>
              <w:rPr>
                <w:sz w:val="20"/>
              </w:rPr>
            </w:pPr>
            <w:r w:rsidRPr="00BC0AAE">
              <w:rPr>
                <w:sz w:val="20"/>
              </w:rPr>
              <w:t>0,00</w:t>
            </w:r>
          </w:p>
        </w:tc>
      </w:tr>
      <w:tr w:rsidR="00BC0AAE" w:rsidRPr="00BC0AAE" w14:paraId="038E1C14" w14:textId="77777777" w:rsidTr="001764A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F8726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bCs/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0A3AE" w14:textId="77777777" w:rsidR="00BC0AAE" w:rsidRPr="00BC0AAE" w:rsidRDefault="00BC0AAE" w:rsidP="001764AB">
            <w:pPr>
              <w:rPr>
                <w:sz w:val="20"/>
              </w:rPr>
            </w:pPr>
            <w:r w:rsidRPr="00BC0AAE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4331D" w14:textId="77777777" w:rsidR="00BC0AAE" w:rsidRPr="00BC0AAE" w:rsidRDefault="00BC0AAE" w:rsidP="001764AB">
            <w:pPr>
              <w:jc w:val="center"/>
              <w:rPr>
                <w:sz w:val="20"/>
              </w:rPr>
            </w:pPr>
            <w:r w:rsidRPr="00BC0AAE">
              <w:rPr>
                <w:sz w:val="20"/>
              </w:rPr>
              <w:t>0,00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99E66" w14:textId="77777777" w:rsidR="00BC0AAE" w:rsidRPr="00BC0AAE" w:rsidRDefault="00BC0AAE" w:rsidP="001764AB">
            <w:pPr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E981B" w14:textId="77777777" w:rsidR="00BC0AAE" w:rsidRPr="00BC0AAE" w:rsidRDefault="00BC0AAE" w:rsidP="001764AB">
            <w:pPr>
              <w:jc w:val="center"/>
              <w:rPr>
                <w:sz w:val="20"/>
              </w:rPr>
            </w:pPr>
            <w:r w:rsidRPr="00BC0AAE">
              <w:rPr>
                <w:sz w:val="20"/>
              </w:rPr>
              <w:t>0,00</w:t>
            </w:r>
          </w:p>
        </w:tc>
      </w:tr>
      <w:tr w:rsidR="00BC0AAE" w:rsidRPr="00BC0AAE" w14:paraId="13550A37" w14:textId="77777777" w:rsidTr="001764A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7DDB0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0B281" w14:textId="77777777" w:rsidR="00BC0AAE" w:rsidRPr="00BC0AAE" w:rsidRDefault="00BC0AAE" w:rsidP="001764AB">
            <w:pPr>
              <w:rPr>
                <w:sz w:val="20"/>
              </w:rPr>
            </w:pPr>
            <w:r w:rsidRPr="00BC0AAE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CEB95" w14:textId="77777777" w:rsidR="00BC0AAE" w:rsidRPr="00BC0AAE" w:rsidRDefault="00BC0AAE" w:rsidP="001764AB">
            <w:pPr>
              <w:jc w:val="center"/>
              <w:rPr>
                <w:sz w:val="20"/>
                <w:highlight w:val="yellow"/>
              </w:rPr>
            </w:pPr>
            <w:r w:rsidRPr="00BC0AAE">
              <w:rPr>
                <w:sz w:val="20"/>
              </w:rPr>
              <w:t>1,04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6A279" w14:textId="77777777" w:rsidR="00BC0AAE" w:rsidRPr="00BC0AAE" w:rsidRDefault="00BC0AAE" w:rsidP="001764AB">
            <w:pPr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3D2A6" w14:textId="77777777" w:rsidR="00BC0AAE" w:rsidRPr="00BC0AAE" w:rsidRDefault="00BC0AAE" w:rsidP="001764AB">
            <w:pPr>
              <w:jc w:val="center"/>
              <w:rPr>
                <w:sz w:val="20"/>
              </w:rPr>
            </w:pPr>
            <w:r w:rsidRPr="00BC0AAE">
              <w:rPr>
                <w:sz w:val="20"/>
              </w:rPr>
              <w:t>1,04</w:t>
            </w:r>
          </w:p>
        </w:tc>
      </w:tr>
      <w:tr w:rsidR="00BC0AAE" w:rsidRPr="00BC0AAE" w14:paraId="50A0028D" w14:textId="77777777" w:rsidTr="001764A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5A6A3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8того на период с 01.01.2026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6A011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BC0AAE">
              <w:rPr>
                <w:sz w:val="20"/>
              </w:rPr>
              <w:t>26,63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798BF" w14:textId="77777777" w:rsidR="00BC0AAE" w:rsidRPr="00BC0AAE" w:rsidRDefault="00BC0AAE" w:rsidP="001764AB">
            <w:pPr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BB8DE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BC0AAE">
              <w:rPr>
                <w:sz w:val="20"/>
              </w:rPr>
              <w:t>26,63</w:t>
            </w:r>
          </w:p>
        </w:tc>
      </w:tr>
      <w:tr w:rsidR="00BC0AAE" w:rsidRPr="00BC0AAE" w14:paraId="48BFE69C" w14:textId="77777777" w:rsidTr="001764A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EB643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2F66A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BC0AAE">
              <w:rPr>
                <w:sz w:val="20"/>
              </w:rPr>
              <w:t>26,63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424AF" w14:textId="77777777" w:rsidR="00BC0AAE" w:rsidRPr="00BC0AAE" w:rsidRDefault="00BC0AAE" w:rsidP="001764AB">
            <w:pPr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0483B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BC0AAE">
              <w:rPr>
                <w:sz w:val="20"/>
              </w:rPr>
              <w:t>26,63</w:t>
            </w:r>
          </w:p>
        </w:tc>
      </w:tr>
      <w:tr w:rsidR="00BC0AAE" w:rsidRPr="00BC0AAE" w14:paraId="3E0E7360" w14:textId="77777777" w:rsidTr="001764AB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ECD16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BC0AAE">
              <w:rPr>
                <w:b/>
                <w:sz w:val="20"/>
              </w:rPr>
              <w:t>4. 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BC0AAE" w:rsidRPr="00BC0AAE" w14:paraId="2CF59A87" w14:textId="77777777" w:rsidTr="001764AB">
        <w:trPr>
          <w:trHeight w:val="25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CEE0F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BC0AAE">
              <w:rPr>
                <w:i/>
                <w:sz w:val="20"/>
              </w:rPr>
              <w:lastRenderedPageBreak/>
              <w:t>4.1. Перечень мероприятий по ремонту объектов централизованных систем водоснабжения</w:t>
            </w:r>
          </w:p>
        </w:tc>
      </w:tr>
      <w:tr w:rsidR="00BC0AAE" w:rsidRPr="00BC0AAE" w14:paraId="6C23287A" w14:textId="77777777" w:rsidTr="001764AB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5360827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E3BB93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FD677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34177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Всего сумма, тыс. руб.</w:t>
            </w:r>
          </w:p>
        </w:tc>
      </w:tr>
      <w:tr w:rsidR="00BC0AAE" w:rsidRPr="00BC0AAE" w14:paraId="0321C495" w14:textId="77777777" w:rsidTr="001764AB">
        <w:trPr>
          <w:trHeight w:val="119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4BDA5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C2DF2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B6FEF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2078E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Другие</w:t>
            </w:r>
          </w:p>
          <w:p w14:paraId="4AE8A36F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2B2CA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C0AAE" w:rsidRPr="00BC0AAE" w14:paraId="4663FA69" w14:textId="77777777" w:rsidTr="001764AB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F2966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На период с 01.01.2026 по 31.12.2026</w:t>
            </w:r>
          </w:p>
        </w:tc>
      </w:tr>
      <w:tr w:rsidR="00BC0AAE" w:rsidRPr="00BC0AAE" w14:paraId="3005FE16" w14:textId="77777777" w:rsidTr="001764AB">
        <w:trPr>
          <w:trHeight w:val="138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A5C26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Мероприятия отсутствуют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DD4A7" w14:textId="77777777" w:rsidR="00BC0AAE" w:rsidRPr="00BC0AAE" w:rsidRDefault="00BC0AAE" w:rsidP="001764AB">
            <w:pPr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3E303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B8A37D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4AB22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</w:tr>
      <w:tr w:rsidR="00BC0AAE" w:rsidRPr="00BC0AAE" w14:paraId="269AE9E1" w14:textId="77777777" w:rsidTr="001764A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15773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Итого на период с 01.01.2026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4BF39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8F601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2476E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</w:tr>
      <w:tr w:rsidR="00BC0AAE" w:rsidRPr="00BC0AAE" w14:paraId="071C7AB2" w14:textId="77777777" w:rsidTr="001764A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B28F2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E8BFA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CDB45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4E406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</w:tr>
      <w:tr w:rsidR="00BC0AAE" w:rsidRPr="00BC0AAE" w14:paraId="744FA6C1" w14:textId="77777777" w:rsidTr="001764AB">
        <w:trPr>
          <w:trHeight w:val="167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BC133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BC0AAE">
              <w:rPr>
                <w:i/>
                <w:sz w:val="20"/>
              </w:rPr>
              <w:t>4.2. Перечень мероприятий, направленных на улучшение качества питьевой воды</w:t>
            </w:r>
          </w:p>
        </w:tc>
      </w:tr>
      <w:tr w:rsidR="00BC0AAE" w:rsidRPr="00BC0AAE" w14:paraId="7C5C2D36" w14:textId="77777777" w:rsidTr="001764AB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D232A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FACF36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C1300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1AC4F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Всего сумма, тыс. руб.</w:t>
            </w:r>
          </w:p>
        </w:tc>
      </w:tr>
      <w:tr w:rsidR="00BC0AAE" w:rsidRPr="00BC0AAE" w14:paraId="50D2994F" w14:textId="77777777" w:rsidTr="001764AB">
        <w:trPr>
          <w:trHeight w:val="255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F5AA3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52051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59C12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10D72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Другие</w:t>
            </w:r>
          </w:p>
          <w:p w14:paraId="7C5D9D03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D6AAF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C0AAE" w:rsidRPr="00BC0AAE" w14:paraId="35DEA16A" w14:textId="77777777" w:rsidTr="001764AB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04E75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На период с 01.01.2026 по 31.12.2026</w:t>
            </w:r>
          </w:p>
        </w:tc>
      </w:tr>
      <w:tr w:rsidR="00BC0AAE" w:rsidRPr="00BC0AAE" w14:paraId="2CFDFEC3" w14:textId="77777777" w:rsidTr="001764A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34137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Мероприятия отсутствуют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9AF6E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BB747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2C7A1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1509A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</w:tr>
      <w:tr w:rsidR="00BC0AAE" w:rsidRPr="00BC0AAE" w14:paraId="3FAEE9DF" w14:textId="77777777" w:rsidTr="001764A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33803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Итого на период с 01.1.2026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89546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34B29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974E97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</w:tr>
      <w:tr w:rsidR="00BC0AAE" w:rsidRPr="00BC0AAE" w14:paraId="44A9B25C" w14:textId="77777777" w:rsidTr="001764A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EE2E2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2CDE5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1A335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EFA00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</w:tr>
      <w:tr w:rsidR="00BC0AAE" w:rsidRPr="00BC0AAE" w14:paraId="6541302B" w14:textId="77777777" w:rsidTr="001764AB">
        <w:trPr>
          <w:trHeight w:val="360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C3D87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BC0AAE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C0AAE" w:rsidRPr="00BC0AAE" w14:paraId="34B6635B" w14:textId="77777777" w:rsidTr="001764AB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E1D071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064B54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4ABE9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3CDAE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Всего сумма, тыс. руб.</w:t>
            </w:r>
          </w:p>
        </w:tc>
      </w:tr>
      <w:tr w:rsidR="00BC0AAE" w:rsidRPr="00BC0AAE" w14:paraId="03B03E3F" w14:textId="77777777" w:rsidTr="001764AB">
        <w:trPr>
          <w:trHeight w:val="255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E570D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E6204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731A8F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CE9108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Другие</w:t>
            </w:r>
          </w:p>
          <w:p w14:paraId="189E9269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389F5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C0AAE" w:rsidRPr="00BC0AAE" w14:paraId="7E2C1FE8" w14:textId="77777777" w:rsidTr="001764AB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099E1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На период с 01.01.2026 по 31.12.2026</w:t>
            </w:r>
          </w:p>
        </w:tc>
      </w:tr>
      <w:tr w:rsidR="00BC0AAE" w:rsidRPr="00BC0AAE" w14:paraId="18156687" w14:textId="77777777" w:rsidTr="001764A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0F8F2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Мероприятия отсутствуют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B4AE2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49A63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3C373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DD371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</w:tr>
      <w:tr w:rsidR="00BC0AAE" w:rsidRPr="00BC0AAE" w14:paraId="714B960F" w14:textId="77777777" w:rsidTr="001764A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B16AC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Итого на период с 01.01.2026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17EDB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C5E25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468F6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</w:tr>
      <w:tr w:rsidR="00BC0AAE" w:rsidRPr="00BC0AAE" w14:paraId="501A15A1" w14:textId="77777777" w:rsidTr="001764A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89E7A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4B737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58D6D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F5D46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</w:tr>
      <w:tr w:rsidR="00BC0AAE" w:rsidRPr="00BC0AAE" w14:paraId="45971793" w14:textId="77777777" w:rsidTr="001764AB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C9B1B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BC0AAE">
              <w:rPr>
                <w:i/>
                <w:sz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BC0AAE" w:rsidRPr="00BC0AAE" w14:paraId="08D832FD" w14:textId="77777777" w:rsidTr="001764AB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704827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E8CF3A1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B642C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EA90D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Всего сумма, тыс. руб.</w:t>
            </w:r>
          </w:p>
        </w:tc>
      </w:tr>
      <w:tr w:rsidR="00BC0AAE" w:rsidRPr="00BC0AAE" w14:paraId="7EC24FC7" w14:textId="77777777" w:rsidTr="001764AB">
        <w:trPr>
          <w:trHeight w:val="123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8DC07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DDF01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12571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F65877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Другие</w:t>
            </w:r>
          </w:p>
          <w:p w14:paraId="33AC7CBC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A1847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C0AAE" w:rsidRPr="00BC0AAE" w14:paraId="41C59EFC" w14:textId="77777777" w:rsidTr="001764AB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B8C63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На период с 01.01.2026 по 31.12.2026</w:t>
            </w:r>
          </w:p>
        </w:tc>
      </w:tr>
      <w:tr w:rsidR="00BC0AAE" w:rsidRPr="00BC0AAE" w14:paraId="2F27E3B4" w14:textId="77777777" w:rsidTr="001764A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10E79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Мероприятия отсутствуют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52B7E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2846D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F029F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44A02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</w:tr>
      <w:tr w:rsidR="00BC0AAE" w:rsidRPr="00BC0AAE" w14:paraId="6ABBC946" w14:textId="77777777" w:rsidTr="001764A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733FA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Итого на период с 01.01.2026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1D184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F8AAD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7BA87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</w:tr>
      <w:tr w:rsidR="00BC0AAE" w:rsidRPr="00BC0AAE" w14:paraId="27DB1107" w14:textId="77777777" w:rsidTr="001764A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56290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309E0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EAEDD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741FB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</w:tr>
      <w:tr w:rsidR="00BC0AAE" w:rsidRPr="00BC0AAE" w14:paraId="321927F6" w14:textId="77777777" w:rsidTr="001764AB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90107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BC0AAE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BC0AAE" w:rsidRPr="00BC0AAE" w14:paraId="045CD6A8" w14:textId="77777777" w:rsidTr="001764AB">
        <w:trPr>
          <w:trHeight w:val="215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1EC79C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C0AAE">
              <w:rPr>
                <w:sz w:val="20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DC6AD6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proofErr w:type="spellStart"/>
            <w:r w:rsidRPr="00BC0AAE">
              <w:rPr>
                <w:sz w:val="20"/>
              </w:rPr>
              <w:t>Ед.изм</w:t>
            </w:r>
            <w:proofErr w:type="spellEnd"/>
            <w:r w:rsidRPr="00BC0AAE">
              <w:rPr>
                <w:sz w:val="20"/>
              </w:rPr>
              <w:t>.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7FB724C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На период с 01.01.2026 по 31.12.2026</w:t>
            </w:r>
          </w:p>
        </w:tc>
      </w:tr>
      <w:tr w:rsidR="00BC0AAE" w:rsidRPr="00BC0AAE" w14:paraId="394C6428" w14:textId="77777777" w:rsidTr="001764AB">
        <w:trPr>
          <w:trHeight w:val="212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8A3A70C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C0AAE">
              <w:rPr>
                <w:sz w:val="20"/>
              </w:rPr>
              <w:t>Показатели качества воды</w:t>
            </w:r>
          </w:p>
        </w:tc>
      </w:tr>
      <w:tr w:rsidR="00BC0AAE" w:rsidRPr="00BC0AAE" w14:paraId="3D414D4E" w14:textId="77777777" w:rsidTr="001764AB">
        <w:trPr>
          <w:trHeight w:val="1271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AB227B" w14:textId="77777777" w:rsidR="00BC0AAE" w:rsidRPr="00BC0AAE" w:rsidRDefault="00BC0AAE" w:rsidP="001764A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C0AAE">
              <w:rPr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A569B41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278EECE6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3122F6B1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C0AAE">
              <w:rPr>
                <w:sz w:val="20"/>
              </w:rPr>
              <w:t>%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55EB48D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C0AAE">
              <w:rPr>
                <w:sz w:val="20"/>
              </w:rPr>
              <w:t>0</w:t>
            </w:r>
          </w:p>
        </w:tc>
      </w:tr>
      <w:tr w:rsidR="00BC0AAE" w:rsidRPr="00BC0AAE" w14:paraId="3AE4C5FE" w14:textId="77777777" w:rsidTr="001764AB">
        <w:trPr>
          <w:trHeight w:val="722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D3F7923" w14:textId="77777777" w:rsidR="00BC0AAE" w:rsidRPr="00BC0AAE" w:rsidRDefault="00BC0AAE" w:rsidP="001764A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C0AAE">
              <w:rPr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716F859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274256DC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C0AAE">
              <w:rPr>
                <w:sz w:val="20"/>
              </w:rPr>
              <w:t>%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0AF84F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C0AAE">
              <w:rPr>
                <w:sz w:val="20"/>
              </w:rPr>
              <w:t>0</w:t>
            </w:r>
          </w:p>
        </w:tc>
      </w:tr>
      <w:tr w:rsidR="00BC0AAE" w:rsidRPr="00BC0AAE" w14:paraId="271FD2F2" w14:textId="77777777" w:rsidTr="001764AB">
        <w:trPr>
          <w:trHeight w:val="276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C6C33" w14:textId="77777777" w:rsidR="00BC0AAE" w:rsidRPr="00BC0AAE" w:rsidRDefault="00BC0AAE" w:rsidP="001764AB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C0AAE" w:rsidRPr="00BC0AAE" w14:paraId="7B2B10FE" w14:textId="77777777" w:rsidTr="001764AB">
        <w:trPr>
          <w:trHeight w:val="186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EC4F7B" w14:textId="77777777" w:rsidR="00BC0AAE" w:rsidRPr="00BC0AAE" w:rsidRDefault="00BC0AAE" w:rsidP="001764A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C0AAE">
              <w:rPr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B1D2B0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0EEC7BD6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215788AD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C0AAE">
              <w:rPr>
                <w:sz w:val="20"/>
              </w:rPr>
              <w:t>ед./км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2316B6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C0AAE">
              <w:rPr>
                <w:sz w:val="20"/>
              </w:rPr>
              <w:t>0</w:t>
            </w:r>
          </w:p>
        </w:tc>
      </w:tr>
      <w:tr w:rsidR="00BC0AAE" w:rsidRPr="00BC0AAE" w14:paraId="7D026439" w14:textId="77777777" w:rsidTr="001764AB">
        <w:trPr>
          <w:trHeight w:val="212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37C80D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C0AAE">
              <w:rPr>
                <w:sz w:val="20"/>
              </w:rPr>
              <w:t>Показатели энергетической эффективности</w:t>
            </w:r>
          </w:p>
        </w:tc>
      </w:tr>
      <w:tr w:rsidR="00BC0AAE" w:rsidRPr="00BC0AAE" w14:paraId="0906A4B7" w14:textId="77777777" w:rsidTr="001764AB">
        <w:trPr>
          <w:trHeight w:val="212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CBE62D" w14:textId="77777777" w:rsidR="00BC0AAE" w:rsidRPr="00BC0AAE" w:rsidRDefault="00BC0AAE" w:rsidP="001764A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C0AAE">
              <w:rPr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4A35C6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C0AAE">
              <w:rPr>
                <w:sz w:val="20"/>
              </w:rPr>
              <w:t>%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FDB636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C0AAE">
              <w:rPr>
                <w:sz w:val="20"/>
              </w:rPr>
              <w:t>0</w:t>
            </w:r>
          </w:p>
          <w:p w14:paraId="614401D1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</w:tr>
      <w:tr w:rsidR="00BC0AAE" w:rsidRPr="00BC0AAE" w14:paraId="6FA59CFF" w14:textId="77777777" w:rsidTr="001764AB">
        <w:trPr>
          <w:trHeight w:val="286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9C8A3" w14:textId="77777777" w:rsidR="00BC0AAE" w:rsidRPr="00BC0AAE" w:rsidRDefault="00BC0AAE" w:rsidP="001764A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C0AAE">
              <w:rPr>
                <w:sz w:val="20"/>
              </w:rPr>
              <w:lastRenderedPageBreak/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2EBFB" w14:textId="77777777" w:rsidR="00BC0AAE" w:rsidRPr="00BC0AAE" w:rsidRDefault="00BC0AAE" w:rsidP="001764A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кВт*ч/</w:t>
            </w:r>
          </w:p>
          <w:p w14:paraId="55E3E30F" w14:textId="77777777" w:rsidR="00BC0AAE" w:rsidRPr="00BC0AAE" w:rsidRDefault="00BC0AAE" w:rsidP="001764A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куб. м</w:t>
            </w:r>
          </w:p>
          <w:p w14:paraId="228A9F5A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206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0FFE90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C0AAE">
              <w:rPr>
                <w:sz w:val="20"/>
              </w:rPr>
              <w:t>0,52</w:t>
            </w:r>
          </w:p>
        </w:tc>
      </w:tr>
      <w:tr w:rsidR="00BC0AAE" w:rsidRPr="00BC0AAE" w14:paraId="583937B2" w14:textId="77777777" w:rsidTr="001764AB">
        <w:trPr>
          <w:trHeight w:val="624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4D5CD" w14:textId="77777777" w:rsidR="00BC0AAE" w:rsidRPr="00BC0AAE" w:rsidRDefault="00BC0AAE" w:rsidP="001764AB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C0AAE">
              <w:rPr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AFA5A" w14:textId="77777777" w:rsidR="00BC0AAE" w:rsidRPr="00BC0AAE" w:rsidRDefault="00BC0AAE" w:rsidP="001764A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кВт*ч/</w:t>
            </w:r>
          </w:p>
          <w:p w14:paraId="4E334994" w14:textId="77777777" w:rsidR="00BC0AAE" w:rsidRPr="00BC0AAE" w:rsidRDefault="00BC0AAE" w:rsidP="001764A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куб. м</w:t>
            </w:r>
          </w:p>
          <w:p w14:paraId="209A8869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6FEF39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</w:tr>
      <w:tr w:rsidR="00BC0AAE" w:rsidRPr="00BC0AAE" w14:paraId="62C45993" w14:textId="77777777" w:rsidTr="001764AB">
        <w:trPr>
          <w:trHeight w:val="298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A8746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BC0AAE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BC0AAE" w:rsidRPr="00BC0AAE" w14:paraId="6D13B76D" w14:textId="77777777" w:rsidTr="001764AB">
        <w:trPr>
          <w:trHeight w:val="212"/>
          <w:tblCellSpacing w:w="5" w:type="nil"/>
          <w:jc w:val="center"/>
        </w:trPr>
        <w:tc>
          <w:tcPr>
            <w:tcW w:w="8085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1AD51BE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BC0AAE">
              <w:rPr>
                <w:sz w:val="20"/>
              </w:rPr>
              <w:t>За период с 01.01.2026 по 31.12.2026: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125AABC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</w:tr>
      <w:tr w:rsidR="00BC0AAE" w:rsidRPr="00BC0AAE" w14:paraId="254D7EF0" w14:textId="77777777" w:rsidTr="001764AB">
        <w:trPr>
          <w:trHeight w:val="212"/>
          <w:tblCellSpacing w:w="5" w:type="nil"/>
          <w:jc w:val="center"/>
        </w:trPr>
        <w:tc>
          <w:tcPr>
            <w:tcW w:w="8085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70B53A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BC0AAE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6E549D1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BC0AAE">
              <w:rPr>
                <w:sz w:val="20"/>
              </w:rPr>
              <w:t>-</w:t>
            </w:r>
          </w:p>
        </w:tc>
      </w:tr>
      <w:tr w:rsidR="00BC0AAE" w:rsidRPr="00BC0AAE" w14:paraId="3CA7F979" w14:textId="77777777" w:rsidTr="001764AB">
        <w:trPr>
          <w:trHeight w:val="360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0B96E1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BC0AAE">
              <w:rPr>
                <w:b/>
                <w:sz w:val="20"/>
              </w:rPr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BC0AAE" w:rsidRPr="00BC0AAE" w14:paraId="2D26D77E" w14:textId="77777777" w:rsidTr="001764AB">
        <w:trPr>
          <w:trHeight w:val="478"/>
          <w:tblCellSpacing w:w="5" w:type="nil"/>
          <w:jc w:val="center"/>
        </w:trPr>
        <w:tc>
          <w:tcPr>
            <w:tcW w:w="38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1A7897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910654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 xml:space="preserve">Источники финансирования, тыс. </w:t>
            </w:r>
            <w:proofErr w:type="spellStart"/>
            <w:r w:rsidRPr="00BC0AAE">
              <w:rPr>
                <w:sz w:val="20"/>
              </w:rPr>
              <w:t>руб</w:t>
            </w:r>
            <w:proofErr w:type="spellEnd"/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ACBDAD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Всего сумма,</w:t>
            </w:r>
          </w:p>
          <w:p w14:paraId="3CF564BF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тыс. руб.</w:t>
            </w:r>
          </w:p>
        </w:tc>
      </w:tr>
      <w:tr w:rsidR="00BC0AAE" w:rsidRPr="00BC0AAE" w14:paraId="50990812" w14:textId="77777777" w:rsidTr="001764AB">
        <w:trPr>
          <w:trHeight w:val="478"/>
          <w:tblCellSpacing w:w="5" w:type="nil"/>
          <w:jc w:val="center"/>
        </w:trPr>
        <w:tc>
          <w:tcPr>
            <w:tcW w:w="381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5CA06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42C6F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97983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Другие</w:t>
            </w:r>
          </w:p>
          <w:p w14:paraId="59E7729A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459E2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BF5CEC" w:rsidRPr="00BC0AAE" w14:paraId="7B67CF11" w14:textId="77777777" w:rsidTr="001764AB">
        <w:trPr>
          <w:tblCellSpacing w:w="5" w:type="nil"/>
          <w:jc w:val="center"/>
        </w:trPr>
        <w:tc>
          <w:tcPr>
            <w:tcW w:w="3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773A2" w14:textId="77777777" w:rsidR="00BF5CEC" w:rsidRPr="00BC0AAE" w:rsidRDefault="00BF5CEC" w:rsidP="00BF5CEC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BC0AAE">
              <w:rPr>
                <w:sz w:val="20"/>
              </w:rPr>
              <w:t>За период с 01.01.2026 по 31.12.2026:</w:t>
            </w:r>
          </w:p>
        </w:tc>
        <w:tc>
          <w:tcPr>
            <w:tcW w:w="2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BC033" w14:textId="21EFCE0F" w:rsidR="00BF5CEC" w:rsidRPr="00BF5CEC" w:rsidRDefault="00BF5CEC" w:rsidP="00BF5CEC">
            <w:pPr>
              <w:jc w:val="center"/>
              <w:rPr>
                <w:sz w:val="20"/>
                <w:highlight w:val="yellow"/>
                <w:lang w:val="en-US"/>
              </w:rPr>
            </w:pPr>
            <w:r w:rsidRPr="00BF5CEC">
              <w:rPr>
                <w:sz w:val="20"/>
              </w:rPr>
              <w:t>28,60</w:t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96721" w14:textId="77777777" w:rsidR="00BF5CEC" w:rsidRPr="00BF5CEC" w:rsidRDefault="00BF5CEC" w:rsidP="00BF5CE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BF5CEC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6278C" w14:textId="5C9DCEB5" w:rsidR="00BF5CEC" w:rsidRPr="00BF5CEC" w:rsidRDefault="00BF5CEC" w:rsidP="00BF5CEC">
            <w:pPr>
              <w:jc w:val="center"/>
              <w:rPr>
                <w:sz w:val="20"/>
                <w:lang w:val="en-US"/>
              </w:rPr>
            </w:pPr>
            <w:r w:rsidRPr="00BF5CEC">
              <w:rPr>
                <w:sz w:val="20"/>
              </w:rPr>
              <w:t>28,60</w:t>
            </w:r>
          </w:p>
        </w:tc>
      </w:tr>
      <w:tr w:rsidR="00BF5CEC" w:rsidRPr="00BC0AAE" w14:paraId="2F0A12DF" w14:textId="77777777" w:rsidTr="001764AB">
        <w:trPr>
          <w:tblCellSpacing w:w="5" w:type="nil"/>
          <w:jc w:val="center"/>
        </w:trPr>
        <w:tc>
          <w:tcPr>
            <w:tcW w:w="3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FBBA2" w14:textId="77777777" w:rsidR="00BF5CEC" w:rsidRPr="00BC0AAE" w:rsidRDefault="00BF5CEC" w:rsidP="00BF5C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BC0AAE">
              <w:rPr>
                <w:sz w:val="20"/>
              </w:rPr>
              <w:t>Итого на период реализации программы:</w:t>
            </w:r>
          </w:p>
        </w:tc>
        <w:tc>
          <w:tcPr>
            <w:tcW w:w="2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E0FFE" w14:textId="0C19848E" w:rsidR="00BF5CEC" w:rsidRPr="00BF5CEC" w:rsidRDefault="00BF5CEC" w:rsidP="00BF5CEC">
            <w:pPr>
              <w:jc w:val="center"/>
              <w:rPr>
                <w:sz w:val="20"/>
                <w:highlight w:val="yellow"/>
                <w:lang w:val="en-US"/>
              </w:rPr>
            </w:pPr>
            <w:r w:rsidRPr="00BF5CEC">
              <w:rPr>
                <w:sz w:val="20"/>
              </w:rPr>
              <w:t>28,60</w:t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84A75" w14:textId="77777777" w:rsidR="00BF5CEC" w:rsidRPr="00BF5CEC" w:rsidRDefault="00BF5CEC" w:rsidP="00BF5C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F5CEC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D3369" w14:textId="55702B4D" w:rsidR="00BF5CEC" w:rsidRPr="00BF5CEC" w:rsidRDefault="00BF5CEC" w:rsidP="00BF5CEC">
            <w:pPr>
              <w:jc w:val="center"/>
              <w:rPr>
                <w:sz w:val="20"/>
                <w:lang w:val="en-US"/>
              </w:rPr>
            </w:pPr>
            <w:r w:rsidRPr="00BF5CEC">
              <w:rPr>
                <w:sz w:val="20"/>
              </w:rPr>
              <w:t>28,60</w:t>
            </w:r>
          </w:p>
        </w:tc>
      </w:tr>
      <w:tr w:rsidR="00BC0AAE" w:rsidRPr="00BC0AAE" w14:paraId="210D837F" w14:textId="77777777" w:rsidTr="001764AB">
        <w:trPr>
          <w:trHeight w:val="360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2B2AE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BC0AAE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BC0AAE" w:rsidRPr="00BC0AAE" w14:paraId="585C91EE" w14:textId="77777777" w:rsidTr="001764AB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A6127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DC99E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За период с 01.01.2024 по 31.12.2024</w:t>
            </w:r>
          </w:p>
        </w:tc>
      </w:tr>
      <w:tr w:rsidR="00BC0AAE" w:rsidRPr="00BC0AAE" w14:paraId="4A7A7047" w14:textId="77777777" w:rsidTr="001764AB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74800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C0AAE">
              <w:rPr>
                <w:sz w:val="20"/>
              </w:rPr>
              <w:t>Объем воды, реализованной сторонним потребителям, тыс. куб. м</w:t>
            </w: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22176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5,01</w:t>
            </w:r>
          </w:p>
        </w:tc>
      </w:tr>
      <w:tr w:rsidR="00BC0AAE" w:rsidRPr="00BC0AAE" w14:paraId="03F4A626" w14:textId="77777777" w:rsidTr="001764AB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22769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BC0AAE">
              <w:rPr>
                <w:sz w:val="20"/>
              </w:rPr>
              <w:t>Общий объем финансовых потребностей на реализацию воды сторонним потребителям, тыс. руб.</w:t>
            </w: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EDC42" w14:textId="77777777" w:rsidR="00BC0AAE" w:rsidRPr="00BC0AAE" w:rsidRDefault="00BC0AAE" w:rsidP="001764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C0AAE">
              <w:rPr>
                <w:sz w:val="20"/>
              </w:rPr>
              <w:t>70,06</w:t>
            </w:r>
          </w:p>
        </w:tc>
      </w:tr>
    </w:tbl>
    <w:p w14:paraId="2A85206D" w14:textId="77777777" w:rsidR="000D7CBF" w:rsidRDefault="000D7CBF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5039BE34" w14:textId="77777777" w:rsidR="000D7CBF" w:rsidRDefault="000D7CBF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5242AB1A" w14:textId="77777777" w:rsidR="000D7CBF" w:rsidRDefault="000D7CBF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62AAF8F5" w14:textId="77777777" w:rsidR="00B64EB0" w:rsidRDefault="00B64EB0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541DBA27" w14:textId="77777777" w:rsidR="00562136" w:rsidRDefault="00375B2C" w:rsidP="00EF4090">
      <w:pPr>
        <w:tabs>
          <w:tab w:val="left" w:pos="1897"/>
        </w:tabs>
        <w:jc w:val="center"/>
        <w:rPr>
          <w:szCs w:val="28"/>
          <w:lang w:eastAsia="en-US"/>
        </w:rPr>
      </w:pPr>
      <w:r>
        <w:rPr>
          <w:szCs w:val="28"/>
          <w:lang w:eastAsia="en-US"/>
        </w:rPr>
        <w:t xml:space="preserve">  </w:t>
      </w:r>
    </w:p>
    <w:p w14:paraId="137B3A45" w14:textId="77777777" w:rsidR="004A2A24" w:rsidRDefault="004A2A24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79772335" w14:textId="77777777" w:rsidR="004A2A24" w:rsidRDefault="004A2A24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6A8EA6A8" w14:textId="26B693AB" w:rsidR="004A2A24" w:rsidRDefault="004A2A24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454BC922" w14:textId="4FE1170D" w:rsidR="00BC0AAE" w:rsidRDefault="00BC0AAE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093E40BE" w14:textId="30FA5C8F" w:rsidR="00BC0AAE" w:rsidRDefault="00BC0AAE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0FBD9DC3" w14:textId="6AFB1AC1" w:rsidR="00BC0AAE" w:rsidRDefault="00BC0AAE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3E3E51E1" w14:textId="77777777" w:rsidR="00BC0AAE" w:rsidRDefault="00BC0AAE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7D9C655A" w14:textId="77777777" w:rsidR="004A2A24" w:rsidRDefault="004A2A24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74F0C8B8" w14:textId="77777777" w:rsidR="009A15B6" w:rsidRDefault="009A15B6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54513A85" w14:textId="77777777" w:rsidR="009A15B6" w:rsidRDefault="009A15B6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4B3EEDF0" w14:textId="77777777" w:rsidR="009A15B6" w:rsidRDefault="009A15B6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483AE010" w14:textId="77777777" w:rsidR="009A15B6" w:rsidRDefault="009A15B6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15B2916B" w14:textId="77777777" w:rsidR="009A15B6" w:rsidRDefault="009A15B6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7E8173E9" w14:textId="77777777" w:rsidR="009A15B6" w:rsidRDefault="009A15B6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47489AC5" w14:textId="77777777" w:rsidR="009A15B6" w:rsidRDefault="009A15B6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47664B69" w14:textId="77777777" w:rsidR="009A15B6" w:rsidRDefault="009A15B6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3A67DECD" w14:textId="77777777" w:rsidR="009A15B6" w:rsidRDefault="009A15B6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3DDB2847" w14:textId="77777777" w:rsidR="009A15B6" w:rsidRDefault="009A15B6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1BA5026A" w14:textId="77777777" w:rsidR="009A15B6" w:rsidRDefault="009A15B6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245A4F16" w14:textId="77777777" w:rsidR="009A15B6" w:rsidRDefault="009A15B6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3798C9C5" w14:textId="77777777" w:rsidR="009A15B6" w:rsidRDefault="009A15B6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73E9243B" w14:textId="77777777" w:rsidR="004A2A24" w:rsidRDefault="004A2A24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521FD30F" w14:textId="77777777" w:rsidR="004A2A24" w:rsidRPr="00EF4090" w:rsidRDefault="004A2A24" w:rsidP="00EF4090">
      <w:pPr>
        <w:tabs>
          <w:tab w:val="left" w:pos="1897"/>
        </w:tabs>
        <w:jc w:val="center"/>
        <w:rPr>
          <w:szCs w:val="28"/>
          <w:lang w:eastAsia="en-US"/>
        </w:rPr>
      </w:pPr>
    </w:p>
    <w:p w14:paraId="29F0C862" w14:textId="77777777" w:rsidR="00562136" w:rsidRDefault="00562136" w:rsidP="00CC585F">
      <w:pPr>
        <w:tabs>
          <w:tab w:val="left" w:pos="1897"/>
        </w:tabs>
        <w:rPr>
          <w:sz w:val="20"/>
          <w:lang w:eastAsia="en-US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FC4838" w14:paraId="2BC50028" w14:textId="77777777" w:rsidTr="00404C6B">
        <w:trPr>
          <w:gridAfter w:val="1"/>
          <w:wAfter w:w="11" w:type="dxa"/>
          <w:trHeight w:val="1707"/>
        </w:trPr>
        <w:tc>
          <w:tcPr>
            <w:tcW w:w="528" w:type="dxa"/>
          </w:tcPr>
          <w:p w14:paraId="15441A97" w14:textId="77777777" w:rsidR="00FC4838" w:rsidRDefault="00FC4838" w:rsidP="00404C6B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70BCD52A" w14:textId="77777777" w:rsidR="00FC4838" w:rsidRDefault="00FC4838" w:rsidP="00404C6B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174AA2F2" w14:textId="77777777" w:rsidR="00B64EB0" w:rsidRDefault="00B64EB0" w:rsidP="00B64EB0">
            <w:pPr>
              <w:ind w:left="3552"/>
              <w:jc w:val="center"/>
            </w:pPr>
            <w:r>
              <w:t>ПРИЛОЖЕНИЕ 2</w:t>
            </w:r>
          </w:p>
          <w:p w14:paraId="2559ECF7" w14:textId="77777777" w:rsidR="00B64EB0" w:rsidRDefault="00B64EB0" w:rsidP="00B64EB0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05E48B69" w14:textId="0810D46D" w:rsidR="00FC4838" w:rsidRPr="00321826" w:rsidRDefault="00B64EB0" w:rsidP="005858ED">
            <w:pPr>
              <w:ind w:left="3552"/>
              <w:jc w:val="center"/>
            </w:pPr>
            <w:r w:rsidRPr="00375B2C">
              <w:t xml:space="preserve">от </w:t>
            </w:r>
            <w:r w:rsidR="00BC0AAE">
              <w:t xml:space="preserve">4 декабря </w:t>
            </w:r>
            <w:r w:rsidR="000D7CBF">
              <w:t>2025</w:t>
            </w:r>
            <w:r w:rsidRPr="00375B2C">
              <w:t xml:space="preserve"> г. №</w:t>
            </w:r>
            <w:r w:rsidR="00376A97">
              <w:t xml:space="preserve"> 55/48</w:t>
            </w:r>
          </w:p>
        </w:tc>
      </w:tr>
      <w:tr w:rsidR="00FC4838" w:rsidRPr="006161EA" w14:paraId="3281F3DA" w14:textId="77777777" w:rsidTr="00404C6B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3FA3BD2C" w14:textId="77777777" w:rsidR="005858ED" w:rsidRPr="009C385A" w:rsidRDefault="005858ED" w:rsidP="005858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C385A">
              <w:rPr>
                <w:b/>
                <w:sz w:val="24"/>
                <w:szCs w:val="24"/>
              </w:rPr>
              <w:t>Производственная программа</w:t>
            </w:r>
          </w:p>
          <w:p w14:paraId="079D1522" w14:textId="77777777" w:rsidR="00FC4838" w:rsidRDefault="005858ED" w:rsidP="005858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858ED">
              <w:rPr>
                <w:b/>
                <w:sz w:val="24"/>
                <w:szCs w:val="24"/>
              </w:rPr>
              <w:t xml:space="preserve">ГОСУДАРСТВЕННОГО БЮДЖЕТНОГО УЧРЕЖДЕНИЯ «ВАРНАВИНСКИЙ ПСИХОНЕВРОЛОГИЧЕСКИЙ ИНТЕРНАТ» (ИНН 5207002268), п. Заречный Варнавинского муниципального округа Нижегородской области, </w:t>
            </w:r>
            <w:r>
              <w:rPr>
                <w:b/>
                <w:sz w:val="24"/>
                <w:szCs w:val="24"/>
              </w:rPr>
              <w:br/>
              <w:t>в сфере водоотведения</w:t>
            </w:r>
            <w:r w:rsidR="00DC1482">
              <w:t xml:space="preserve"> </w:t>
            </w:r>
            <w:r w:rsidR="00DC1482" w:rsidRPr="00DC1482">
              <w:rPr>
                <w:b/>
                <w:sz w:val="24"/>
                <w:szCs w:val="24"/>
              </w:rPr>
              <w:t>на период реализации с 1 января 2026 г. по 31 декабря 2026 г.</w:t>
            </w:r>
            <w:r w:rsidRPr="009C385A">
              <w:rPr>
                <w:b/>
                <w:sz w:val="24"/>
                <w:szCs w:val="24"/>
              </w:rPr>
              <w:t xml:space="preserve"> </w:t>
            </w:r>
          </w:p>
          <w:p w14:paraId="30406C27" w14:textId="77777777" w:rsidR="00FC4838" w:rsidRPr="00C15EF7" w:rsidRDefault="00FC4838" w:rsidP="00404C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E74CA50" w14:textId="77777777" w:rsidR="00562136" w:rsidRDefault="00FC4838" w:rsidP="004A2A24">
      <w:pPr>
        <w:tabs>
          <w:tab w:val="left" w:pos="1897"/>
        </w:tabs>
        <w:jc w:val="center"/>
        <w:rPr>
          <w:szCs w:val="28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производственной программы с 01.01.202</w:t>
      </w:r>
      <w:r w:rsidR="000D7CBF">
        <w:rPr>
          <w:sz w:val="24"/>
          <w:szCs w:val="24"/>
          <w:lang w:eastAsia="en-US"/>
        </w:rPr>
        <w:t>6</w:t>
      </w:r>
      <w:r w:rsidR="005858ED">
        <w:rPr>
          <w:sz w:val="24"/>
          <w:szCs w:val="24"/>
          <w:lang w:eastAsia="en-US"/>
        </w:rPr>
        <w:t xml:space="preserve"> по 31.12.2026</w:t>
      </w:r>
      <w:r>
        <w:rPr>
          <w:szCs w:val="28"/>
          <w:lang w:eastAsia="en-US"/>
        </w:rPr>
        <w:t xml:space="preserve">    </w:t>
      </w:r>
    </w:p>
    <w:tbl>
      <w:tblPr>
        <w:tblpPr w:leftFromText="180" w:rightFromText="180" w:vertAnchor="text" w:horzAnchor="margin" w:tblpXSpec="center" w:tblpY="236"/>
        <w:tblW w:w="10173" w:type="dxa"/>
        <w:tblLayout w:type="fixed"/>
        <w:tblLook w:val="04A0" w:firstRow="1" w:lastRow="0" w:firstColumn="1" w:lastColumn="0" w:noHBand="0" w:noVBand="1"/>
      </w:tblPr>
      <w:tblGrid>
        <w:gridCol w:w="2183"/>
        <w:gridCol w:w="682"/>
        <w:gridCol w:w="645"/>
        <w:gridCol w:w="851"/>
        <w:gridCol w:w="1559"/>
        <w:gridCol w:w="1843"/>
        <w:gridCol w:w="2410"/>
      </w:tblGrid>
      <w:tr w:rsidR="00BC0AAE" w:rsidRPr="005F5221" w14:paraId="01B2DC07" w14:textId="77777777" w:rsidTr="001764AB">
        <w:trPr>
          <w:trHeight w:val="274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4E05" w14:textId="77777777" w:rsidR="00BC0AAE" w:rsidRPr="005F5221" w:rsidRDefault="00BC0AAE" w:rsidP="001764AB">
            <w:pPr>
              <w:jc w:val="center"/>
              <w:rPr>
                <w:b/>
                <w:bCs/>
                <w:sz w:val="20"/>
              </w:rPr>
            </w:pPr>
            <w:r w:rsidRPr="005F5221">
              <w:rPr>
                <w:b/>
                <w:bCs/>
                <w:sz w:val="20"/>
              </w:rPr>
              <w:t>1. Паспорт производственной программы</w:t>
            </w:r>
          </w:p>
        </w:tc>
      </w:tr>
      <w:tr w:rsidR="00BC0AAE" w:rsidRPr="005F5221" w14:paraId="45AC9C7A" w14:textId="77777777" w:rsidTr="001764AB">
        <w:trPr>
          <w:trHeight w:val="559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B396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Наименование регулируемой организации (ИНН)</w:t>
            </w:r>
          </w:p>
        </w:tc>
        <w:tc>
          <w:tcPr>
            <w:tcW w:w="73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452BC3" w14:textId="2367EFAB" w:rsidR="00BC0AAE" w:rsidRPr="005F5221" w:rsidRDefault="00BC0AAE" w:rsidP="00BC0AAE">
            <w:pPr>
              <w:tabs>
                <w:tab w:val="left" w:pos="3266"/>
              </w:tabs>
              <w:jc w:val="both"/>
              <w:rPr>
                <w:sz w:val="20"/>
              </w:rPr>
            </w:pPr>
            <w:r w:rsidRPr="009C7A08">
              <w:rPr>
                <w:sz w:val="20"/>
              </w:rPr>
              <w:t>ГОСУДАРСТВЕННОЕ БЮДЖЕТНОЕ УЧРЕЖДЕНИЕ «ВАРНАВИНСКИЙ ПСИХОНЕВРОЛОГИЧЕСКИЙ ИНТЕРНАТ»</w:t>
            </w:r>
            <w:r>
              <w:rPr>
                <w:sz w:val="20"/>
              </w:rPr>
              <w:t xml:space="preserve"> </w:t>
            </w:r>
            <w:r w:rsidRPr="009C7A08">
              <w:rPr>
                <w:sz w:val="20"/>
              </w:rPr>
              <w:t>(ИНН 5207002268)</w:t>
            </w:r>
          </w:p>
        </w:tc>
      </w:tr>
      <w:tr w:rsidR="00BC0AAE" w:rsidRPr="005F5221" w14:paraId="31A3E8C5" w14:textId="77777777" w:rsidTr="001764AB">
        <w:trPr>
          <w:trHeight w:val="615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C1FD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 xml:space="preserve">Местонахождение регулируемой организации           </w:t>
            </w:r>
          </w:p>
        </w:tc>
        <w:tc>
          <w:tcPr>
            <w:tcW w:w="73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4DB19F" w14:textId="06F6C4E8" w:rsidR="00BC0AAE" w:rsidRPr="005F5221" w:rsidRDefault="00BC0AAE" w:rsidP="001764AB">
            <w:pPr>
              <w:jc w:val="both"/>
              <w:rPr>
                <w:sz w:val="20"/>
              </w:rPr>
            </w:pPr>
            <w:r w:rsidRPr="009C7A08">
              <w:rPr>
                <w:sz w:val="20"/>
              </w:rPr>
              <w:t>606782, Нижегородская область, Вар</w:t>
            </w:r>
            <w:r>
              <w:rPr>
                <w:sz w:val="20"/>
              </w:rPr>
              <w:t xml:space="preserve">навинский муниципальный округ, </w:t>
            </w:r>
            <w:r w:rsidRPr="009C7A08">
              <w:rPr>
                <w:sz w:val="20"/>
              </w:rPr>
              <w:t>п. Заречный, ул. Лесная, д. 20</w:t>
            </w:r>
          </w:p>
        </w:tc>
      </w:tr>
      <w:tr w:rsidR="00BC0AAE" w:rsidRPr="005F5221" w14:paraId="1E24E06D" w14:textId="77777777" w:rsidTr="001764AB">
        <w:trPr>
          <w:trHeight w:val="615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9665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 xml:space="preserve">Наименование уполномоченного органа               </w:t>
            </w:r>
          </w:p>
        </w:tc>
        <w:tc>
          <w:tcPr>
            <w:tcW w:w="7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8FCF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Региональная служба по тарифам Нижегородской области</w:t>
            </w:r>
          </w:p>
        </w:tc>
      </w:tr>
      <w:tr w:rsidR="00BC0AAE" w:rsidRPr="005F5221" w14:paraId="40774CBA" w14:textId="77777777" w:rsidTr="001764AB">
        <w:trPr>
          <w:trHeight w:val="615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827A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 xml:space="preserve">Местонахождение уполномоченного органа                </w:t>
            </w:r>
          </w:p>
        </w:tc>
        <w:tc>
          <w:tcPr>
            <w:tcW w:w="7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43BB" w14:textId="71604292" w:rsidR="00BC0AAE" w:rsidRPr="00BC0AAE" w:rsidRDefault="00BC0AAE" w:rsidP="00BC0AAE">
            <w:r w:rsidRPr="00BC0AAE">
              <w:rPr>
                <w:sz w:val="20"/>
              </w:rPr>
              <w:t>603005, г. Нижний Новгород, Верхне-Волжская наб., д. 8/59</w:t>
            </w:r>
          </w:p>
        </w:tc>
      </w:tr>
      <w:tr w:rsidR="00BC0AAE" w:rsidRPr="005F5221" w14:paraId="692FEE4C" w14:textId="77777777" w:rsidTr="001764AB">
        <w:trPr>
          <w:trHeight w:val="390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55B6" w14:textId="77777777" w:rsidR="00BC0AAE" w:rsidRPr="005F5221" w:rsidRDefault="00BC0AAE" w:rsidP="001764AB">
            <w:pPr>
              <w:jc w:val="center"/>
              <w:rPr>
                <w:b/>
                <w:bCs/>
                <w:sz w:val="20"/>
              </w:rPr>
            </w:pPr>
            <w:r w:rsidRPr="005F5221">
              <w:rPr>
                <w:b/>
                <w:bCs/>
                <w:sz w:val="20"/>
              </w:rPr>
              <w:t>2. Объем принимаемых сточных вод</w:t>
            </w:r>
          </w:p>
        </w:tc>
      </w:tr>
      <w:tr w:rsidR="00BC0AAE" w:rsidRPr="005F5221" w14:paraId="6F962ED6" w14:textId="77777777" w:rsidTr="00BC0AAE">
        <w:trPr>
          <w:trHeight w:val="132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C8E0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2F77" w14:textId="77777777" w:rsidR="00BC0AAE" w:rsidRDefault="00BC0AAE" w:rsidP="00176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 период</w:t>
            </w:r>
          </w:p>
          <w:p w14:paraId="7591A5E5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 01.01.2026</w:t>
            </w:r>
            <w:r w:rsidRPr="005F5221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6</w:t>
            </w:r>
          </w:p>
        </w:tc>
      </w:tr>
      <w:tr w:rsidR="00BC0AAE" w:rsidRPr="009C7A08" w14:paraId="5CFC5E60" w14:textId="77777777" w:rsidTr="001764AB">
        <w:trPr>
          <w:trHeight w:val="660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B044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Принято сточных вод всего,</w:t>
            </w:r>
            <w:r>
              <w:rPr>
                <w:sz w:val="20"/>
              </w:rPr>
              <w:t xml:space="preserve"> т</w:t>
            </w:r>
            <w:r w:rsidRPr="005F5221">
              <w:rPr>
                <w:sz w:val="20"/>
              </w:rPr>
              <w:t>ыс</w:t>
            </w:r>
            <w:r>
              <w:rPr>
                <w:sz w:val="20"/>
              </w:rPr>
              <w:t xml:space="preserve">. </w:t>
            </w:r>
            <w:r w:rsidRPr="005F5221">
              <w:rPr>
                <w:sz w:val="20"/>
              </w:rPr>
              <w:t>м</w:t>
            </w:r>
            <w:r w:rsidRPr="005F5221">
              <w:rPr>
                <w:sz w:val="20"/>
                <w:vertAlign w:val="superscript"/>
              </w:rPr>
              <w:t>3</w:t>
            </w:r>
            <w:r w:rsidRPr="005F5221">
              <w:rPr>
                <w:sz w:val="20"/>
              </w:rPr>
              <w:t xml:space="preserve"> в том числе: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0986" w14:textId="77777777" w:rsidR="00BC0AAE" w:rsidRPr="009C7A08" w:rsidRDefault="00BC0AAE" w:rsidP="001764AB">
            <w:pPr>
              <w:jc w:val="center"/>
              <w:rPr>
                <w:sz w:val="20"/>
                <w:lang w:val="en-US"/>
              </w:rPr>
            </w:pPr>
            <w:r w:rsidRPr="009C7A08">
              <w:rPr>
                <w:sz w:val="20"/>
              </w:rPr>
              <w:t>1,35</w:t>
            </w:r>
          </w:p>
        </w:tc>
      </w:tr>
      <w:tr w:rsidR="00BC0AAE" w:rsidRPr="009C7A08" w14:paraId="2EC2C312" w14:textId="77777777" w:rsidTr="001764AB">
        <w:trPr>
          <w:trHeight w:val="315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7D16" w14:textId="77777777" w:rsidR="00BC0AAE" w:rsidRPr="005F5221" w:rsidRDefault="00BC0AAE" w:rsidP="001764AB">
            <w:pPr>
              <w:rPr>
                <w:i/>
                <w:iCs/>
                <w:sz w:val="20"/>
              </w:rPr>
            </w:pPr>
            <w:r w:rsidRPr="005F5221">
              <w:rPr>
                <w:i/>
                <w:iCs/>
                <w:sz w:val="20"/>
              </w:rPr>
              <w:t>население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AAA0" w14:textId="77777777" w:rsidR="00BC0AAE" w:rsidRPr="009C7A08" w:rsidRDefault="00BC0AAE" w:rsidP="001764AB">
            <w:pPr>
              <w:jc w:val="center"/>
              <w:rPr>
                <w:sz w:val="20"/>
              </w:rPr>
            </w:pPr>
            <w:r w:rsidRPr="009C7A08">
              <w:rPr>
                <w:sz w:val="20"/>
              </w:rPr>
              <w:t>1,35</w:t>
            </w:r>
          </w:p>
        </w:tc>
      </w:tr>
      <w:tr w:rsidR="00BC0AAE" w:rsidRPr="009C7A08" w14:paraId="23732562" w14:textId="77777777" w:rsidTr="001764AB">
        <w:trPr>
          <w:trHeight w:val="355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68A1" w14:textId="77777777" w:rsidR="00BC0AAE" w:rsidRPr="005F5221" w:rsidRDefault="00BC0AAE" w:rsidP="001764AB">
            <w:pPr>
              <w:rPr>
                <w:i/>
                <w:iCs/>
                <w:sz w:val="20"/>
              </w:rPr>
            </w:pPr>
            <w:r w:rsidRPr="005F5221">
              <w:rPr>
                <w:i/>
                <w:iCs/>
                <w:sz w:val="20"/>
              </w:rPr>
              <w:t>прочие потребители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88DC" w14:textId="77777777" w:rsidR="00BC0AAE" w:rsidRPr="009C7A08" w:rsidRDefault="00BC0AAE" w:rsidP="001764A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</w:p>
        </w:tc>
      </w:tr>
      <w:tr w:rsidR="00BC0AAE" w:rsidRPr="009C7A08" w14:paraId="3346C687" w14:textId="77777777" w:rsidTr="001764AB">
        <w:trPr>
          <w:trHeight w:val="315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EE28" w14:textId="77777777" w:rsidR="00BC0AAE" w:rsidRPr="005F5221" w:rsidRDefault="00BC0AAE" w:rsidP="001764AB">
            <w:pPr>
              <w:rPr>
                <w:i/>
                <w:iCs/>
                <w:sz w:val="20"/>
              </w:rPr>
            </w:pPr>
            <w:r w:rsidRPr="005F5221">
              <w:rPr>
                <w:i/>
                <w:iCs/>
                <w:sz w:val="20"/>
              </w:rPr>
              <w:t>бюджетные потребители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27EE" w14:textId="77777777" w:rsidR="00BC0AAE" w:rsidRPr="009C7A08" w:rsidRDefault="00BC0AAE" w:rsidP="00176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0AAE" w:rsidRPr="00E21648" w14:paraId="14A958DB" w14:textId="77777777" w:rsidTr="001764AB">
        <w:trPr>
          <w:trHeight w:val="315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06A1" w14:textId="77777777" w:rsidR="00BC0AAE" w:rsidRPr="005F5221" w:rsidRDefault="00BC0AAE" w:rsidP="001764AB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Собственное потребление (</w:t>
            </w:r>
            <w:proofErr w:type="spellStart"/>
            <w:r>
              <w:rPr>
                <w:i/>
                <w:iCs/>
                <w:sz w:val="20"/>
              </w:rPr>
              <w:t>справочно</w:t>
            </w:r>
            <w:proofErr w:type="spellEnd"/>
            <w:r>
              <w:rPr>
                <w:i/>
                <w:iCs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234F" w14:textId="77777777" w:rsidR="00BC0AAE" w:rsidRPr="00E21648" w:rsidRDefault="00BC0AAE" w:rsidP="001764AB">
            <w:pPr>
              <w:jc w:val="center"/>
              <w:rPr>
                <w:sz w:val="20"/>
              </w:rPr>
            </w:pPr>
            <w:r w:rsidRPr="00793269">
              <w:rPr>
                <w:iCs/>
                <w:color w:val="000000"/>
                <w:sz w:val="20"/>
              </w:rPr>
              <w:t>-</w:t>
            </w:r>
          </w:p>
        </w:tc>
      </w:tr>
      <w:tr w:rsidR="00BC0AAE" w:rsidRPr="00E21648" w14:paraId="5EB0A98D" w14:textId="77777777" w:rsidTr="001764AB">
        <w:trPr>
          <w:trHeight w:val="315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8427" w14:textId="77777777" w:rsidR="00BC0AAE" w:rsidRDefault="00BC0AAE" w:rsidP="001764AB">
            <w:pPr>
              <w:rPr>
                <w:i/>
                <w:iCs/>
                <w:sz w:val="20"/>
              </w:rPr>
            </w:pPr>
            <w:r w:rsidRPr="00556FEF">
              <w:rPr>
                <w:sz w:val="20"/>
              </w:rPr>
              <w:t>Пропущено через очистные сооружения, тыс. м</w:t>
            </w:r>
            <w:r w:rsidRPr="00556FEF">
              <w:rPr>
                <w:sz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A7A8" w14:textId="77777777" w:rsidR="00BC0AAE" w:rsidRPr="00E21648" w:rsidRDefault="00BC0AAE" w:rsidP="00176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1,35</w:t>
            </w:r>
          </w:p>
        </w:tc>
      </w:tr>
      <w:tr w:rsidR="00BC0AAE" w:rsidRPr="00E21648" w14:paraId="5B4D2672" w14:textId="77777777" w:rsidTr="001764AB">
        <w:trPr>
          <w:trHeight w:val="315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780A" w14:textId="77777777" w:rsidR="00BC0AAE" w:rsidRDefault="00BC0AAE" w:rsidP="001764AB">
            <w:pPr>
              <w:rPr>
                <w:i/>
                <w:iCs/>
                <w:sz w:val="20"/>
              </w:rPr>
            </w:pPr>
            <w:r w:rsidRPr="00556FEF">
              <w:rPr>
                <w:sz w:val="20"/>
              </w:rPr>
              <w:t xml:space="preserve">Передано сточных вод </w:t>
            </w:r>
            <w:r>
              <w:rPr>
                <w:sz w:val="20"/>
              </w:rPr>
              <w:t xml:space="preserve">другим канализациям, </w:t>
            </w:r>
            <w:r w:rsidRPr="00556FEF">
              <w:rPr>
                <w:sz w:val="20"/>
              </w:rPr>
              <w:t>тыс. м</w:t>
            </w:r>
            <w:r w:rsidRPr="00556FEF">
              <w:rPr>
                <w:sz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EE19" w14:textId="77777777" w:rsidR="00BC0AAE" w:rsidRPr="00E21648" w:rsidRDefault="00BC0AAE" w:rsidP="001764AB">
            <w:pPr>
              <w:jc w:val="center"/>
              <w:rPr>
                <w:sz w:val="20"/>
              </w:rPr>
            </w:pPr>
            <w:r w:rsidRPr="00980773">
              <w:rPr>
                <w:iCs/>
                <w:color w:val="000000"/>
                <w:sz w:val="20"/>
              </w:rPr>
              <w:t>-</w:t>
            </w:r>
          </w:p>
        </w:tc>
      </w:tr>
      <w:tr w:rsidR="00BC0AAE" w:rsidRPr="005F5221" w14:paraId="69CB61D6" w14:textId="77777777" w:rsidTr="001764AB">
        <w:trPr>
          <w:trHeight w:val="300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DCCC" w14:textId="77777777" w:rsidR="00BC0AAE" w:rsidRPr="005F5221" w:rsidRDefault="00BC0AAE" w:rsidP="001764AB">
            <w:pPr>
              <w:jc w:val="center"/>
              <w:rPr>
                <w:b/>
                <w:bCs/>
                <w:sz w:val="20"/>
              </w:rPr>
            </w:pPr>
            <w:r w:rsidRPr="005F5221">
              <w:rPr>
                <w:b/>
                <w:bCs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BC0AAE" w:rsidRPr="005F5221" w14:paraId="04162385" w14:textId="77777777" w:rsidTr="001764AB">
        <w:trPr>
          <w:trHeight w:val="315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45E1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Наименование мероприятий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9B3C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График реализации мероприятия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261C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Источники финансирования,</w:t>
            </w:r>
          </w:p>
          <w:p w14:paraId="7A88EDCA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тыс. руб.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549E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Всего сумма, тыс. руб.</w:t>
            </w:r>
          </w:p>
        </w:tc>
      </w:tr>
      <w:tr w:rsidR="00BC0AAE" w:rsidRPr="005F5221" w14:paraId="6ABC900B" w14:textId="77777777" w:rsidTr="001764AB">
        <w:trPr>
          <w:trHeight w:val="509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4B01" w14:textId="77777777" w:rsidR="00BC0AAE" w:rsidRPr="005F5221" w:rsidRDefault="00BC0AAE" w:rsidP="001764AB">
            <w:pPr>
              <w:jc w:val="center"/>
              <w:rPr>
                <w:sz w:val="20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4D36" w14:textId="77777777" w:rsidR="00BC0AAE" w:rsidRPr="005F5221" w:rsidRDefault="00BC0AAE" w:rsidP="001764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0761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Себестоимость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EA54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Другие источники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8D68" w14:textId="77777777" w:rsidR="00BC0AAE" w:rsidRPr="005F5221" w:rsidRDefault="00BC0AAE" w:rsidP="001764AB">
            <w:pPr>
              <w:jc w:val="center"/>
              <w:rPr>
                <w:sz w:val="20"/>
              </w:rPr>
            </w:pPr>
          </w:p>
        </w:tc>
      </w:tr>
      <w:tr w:rsidR="00BC0AAE" w:rsidRPr="005F5221" w14:paraId="7D457D42" w14:textId="77777777" w:rsidTr="001764AB">
        <w:trPr>
          <w:trHeight w:val="509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D7DA" w14:textId="77777777" w:rsidR="00BC0AAE" w:rsidRPr="005F5221" w:rsidRDefault="00BC0AAE" w:rsidP="001764AB">
            <w:pPr>
              <w:jc w:val="center"/>
              <w:rPr>
                <w:sz w:val="20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A894" w14:textId="77777777" w:rsidR="00BC0AAE" w:rsidRPr="005F5221" w:rsidRDefault="00BC0AAE" w:rsidP="001764A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FC34" w14:textId="77777777" w:rsidR="00BC0AAE" w:rsidRPr="005F5221" w:rsidRDefault="00BC0AAE" w:rsidP="001764A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0079" w14:textId="77777777" w:rsidR="00BC0AAE" w:rsidRPr="005F5221" w:rsidRDefault="00BC0AAE" w:rsidP="001764AB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1AE3" w14:textId="77777777" w:rsidR="00BC0AAE" w:rsidRPr="005F5221" w:rsidRDefault="00BC0AAE" w:rsidP="001764AB">
            <w:pPr>
              <w:jc w:val="center"/>
              <w:rPr>
                <w:sz w:val="20"/>
              </w:rPr>
            </w:pPr>
          </w:p>
        </w:tc>
      </w:tr>
      <w:tr w:rsidR="00BC0AAE" w:rsidRPr="00392E52" w14:paraId="42C73E76" w14:textId="77777777" w:rsidTr="001764A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447C" w14:textId="62D2C337" w:rsidR="00BC0AAE" w:rsidRPr="00392E52" w:rsidRDefault="00BC0AAE" w:rsidP="00BC0AAE">
            <w:pPr>
              <w:jc w:val="center"/>
              <w:rPr>
                <w:sz w:val="20"/>
              </w:rPr>
            </w:pPr>
            <w:r w:rsidRPr="00392E52">
              <w:rPr>
                <w:sz w:val="20"/>
              </w:rPr>
              <w:t xml:space="preserve">на период с 01.01.2026 по 31.12.2026 </w:t>
            </w:r>
          </w:p>
        </w:tc>
      </w:tr>
      <w:tr w:rsidR="00BC0AAE" w:rsidRPr="006E582A" w14:paraId="3E5FFC91" w14:textId="77777777" w:rsidTr="001764AB">
        <w:trPr>
          <w:trHeight w:val="37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009E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Производственные расходы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9FBD" w14:textId="77777777" w:rsidR="00BC0AAE" w:rsidRDefault="00BC0AAE" w:rsidP="001764AB">
            <w:r w:rsidRPr="0023393B">
              <w:rPr>
                <w:sz w:val="20"/>
              </w:rPr>
              <w:t xml:space="preserve">с 01.01.2026 по 31.12.2026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F6B1" w14:textId="77777777" w:rsidR="00BC0AAE" w:rsidRPr="006E582A" w:rsidRDefault="00BC0AAE" w:rsidP="001764AB">
            <w:pPr>
              <w:jc w:val="center"/>
              <w:rPr>
                <w:sz w:val="20"/>
                <w:highlight w:val="yellow"/>
              </w:rPr>
            </w:pPr>
            <w:r w:rsidRPr="006E582A">
              <w:rPr>
                <w:sz w:val="20"/>
              </w:rPr>
              <w:t>22,79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C6C1" w14:textId="77777777" w:rsidR="00BC0AAE" w:rsidRPr="006E582A" w:rsidRDefault="00BC0AAE" w:rsidP="001764AB">
            <w:pPr>
              <w:jc w:val="center"/>
              <w:rPr>
                <w:sz w:val="20"/>
              </w:rPr>
            </w:pPr>
            <w:r w:rsidRPr="006E582A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CDE1" w14:textId="77777777" w:rsidR="00BC0AAE" w:rsidRPr="006E582A" w:rsidRDefault="00BC0AAE" w:rsidP="001764AB">
            <w:pPr>
              <w:jc w:val="center"/>
              <w:rPr>
                <w:sz w:val="20"/>
              </w:rPr>
            </w:pPr>
            <w:r w:rsidRPr="006E582A">
              <w:rPr>
                <w:sz w:val="20"/>
              </w:rPr>
              <w:t>22,79</w:t>
            </w:r>
          </w:p>
        </w:tc>
      </w:tr>
      <w:tr w:rsidR="00BC0AAE" w:rsidRPr="006E582A" w14:paraId="40CE5DB5" w14:textId="77777777" w:rsidTr="001764AB">
        <w:trPr>
          <w:trHeight w:val="33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19A0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Административные расходы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C585" w14:textId="77777777" w:rsidR="00BC0AAE" w:rsidRDefault="00BC0AAE" w:rsidP="001764AB">
            <w:r w:rsidRPr="0023393B">
              <w:rPr>
                <w:sz w:val="20"/>
              </w:rPr>
              <w:t xml:space="preserve">с 01.01.2026 по 31.12.2026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7A93" w14:textId="77777777" w:rsidR="00BC0AAE" w:rsidRPr="006E582A" w:rsidRDefault="00BC0AAE" w:rsidP="001764AB">
            <w:pPr>
              <w:jc w:val="center"/>
              <w:rPr>
                <w:sz w:val="20"/>
                <w:highlight w:val="yellow"/>
              </w:rPr>
            </w:pPr>
            <w:r w:rsidRPr="006E582A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2B99" w14:textId="77777777" w:rsidR="00BC0AAE" w:rsidRPr="006E582A" w:rsidRDefault="00BC0AAE" w:rsidP="001764AB">
            <w:pPr>
              <w:jc w:val="center"/>
              <w:rPr>
                <w:sz w:val="20"/>
              </w:rPr>
            </w:pPr>
            <w:r w:rsidRPr="006E582A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7064" w14:textId="77777777" w:rsidR="00BC0AAE" w:rsidRPr="006E582A" w:rsidRDefault="00BC0AAE" w:rsidP="001764AB">
            <w:pPr>
              <w:jc w:val="center"/>
              <w:rPr>
                <w:sz w:val="20"/>
              </w:rPr>
            </w:pPr>
            <w:r w:rsidRPr="006E582A">
              <w:rPr>
                <w:sz w:val="20"/>
              </w:rPr>
              <w:t>0,00</w:t>
            </w:r>
          </w:p>
        </w:tc>
      </w:tr>
      <w:tr w:rsidR="00BC0AAE" w:rsidRPr="006E582A" w14:paraId="2592BF0A" w14:textId="77777777" w:rsidTr="001764AB">
        <w:trPr>
          <w:trHeight w:val="58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B721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46AE" w14:textId="77777777" w:rsidR="00BC0AAE" w:rsidRDefault="00BC0AAE" w:rsidP="001764AB">
            <w:r w:rsidRPr="0023393B">
              <w:rPr>
                <w:sz w:val="20"/>
              </w:rPr>
              <w:t xml:space="preserve">с 01.01.2026 по 31.12.2026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44F3" w14:textId="77777777" w:rsidR="00BC0AAE" w:rsidRPr="006E582A" w:rsidRDefault="00BC0AAE" w:rsidP="001764AB">
            <w:pPr>
              <w:jc w:val="center"/>
              <w:rPr>
                <w:sz w:val="20"/>
                <w:highlight w:val="yellow"/>
              </w:rPr>
            </w:pPr>
            <w:r w:rsidRPr="006E582A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D98D" w14:textId="77777777" w:rsidR="00BC0AAE" w:rsidRPr="006E582A" w:rsidRDefault="00BC0AAE" w:rsidP="001764AB">
            <w:pPr>
              <w:jc w:val="center"/>
              <w:rPr>
                <w:sz w:val="20"/>
              </w:rPr>
            </w:pPr>
            <w:r w:rsidRPr="006E582A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D55" w14:textId="77777777" w:rsidR="00BC0AAE" w:rsidRPr="006E582A" w:rsidRDefault="00BC0AAE" w:rsidP="001764AB">
            <w:pPr>
              <w:jc w:val="center"/>
              <w:rPr>
                <w:sz w:val="20"/>
              </w:rPr>
            </w:pPr>
            <w:r w:rsidRPr="006E582A">
              <w:rPr>
                <w:sz w:val="20"/>
              </w:rPr>
              <w:t>0,00</w:t>
            </w:r>
          </w:p>
        </w:tc>
      </w:tr>
      <w:tr w:rsidR="00BC0AAE" w:rsidRPr="006E582A" w14:paraId="53CA24AF" w14:textId="77777777" w:rsidTr="001764AB">
        <w:trPr>
          <w:trHeight w:val="31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B189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9282" w14:textId="77777777" w:rsidR="00BC0AAE" w:rsidRDefault="00BC0AAE" w:rsidP="001764AB">
            <w:r w:rsidRPr="0023393B">
              <w:rPr>
                <w:sz w:val="20"/>
              </w:rPr>
              <w:t xml:space="preserve">с 01.01.2026 по 31.12.2026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78D8" w14:textId="77777777" w:rsidR="00BC0AAE" w:rsidRPr="006E582A" w:rsidRDefault="00BC0AAE" w:rsidP="001764AB">
            <w:pPr>
              <w:jc w:val="center"/>
              <w:rPr>
                <w:sz w:val="20"/>
                <w:highlight w:val="yellow"/>
              </w:rPr>
            </w:pPr>
            <w:r w:rsidRPr="006E582A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B45C" w14:textId="77777777" w:rsidR="00BC0AAE" w:rsidRPr="006E582A" w:rsidRDefault="00BC0AAE" w:rsidP="001764AB">
            <w:pPr>
              <w:jc w:val="center"/>
              <w:rPr>
                <w:sz w:val="20"/>
              </w:rPr>
            </w:pPr>
            <w:r w:rsidRPr="006E582A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089C" w14:textId="77777777" w:rsidR="00BC0AAE" w:rsidRPr="006E582A" w:rsidRDefault="00BC0AAE" w:rsidP="001764AB">
            <w:pPr>
              <w:jc w:val="center"/>
              <w:rPr>
                <w:sz w:val="20"/>
              </w:rPr>
            </w:pPr>
            <w:r w:rsidRPr="006E582A">
              <w:rPr>
                <w:sz w:val="20"/>
              </w:rPr>
              <w:t>0,00</w:t>
            </w:r>
          </w:p>
        </w:tc>
      </w:tr>
      <w:tr w:rsidR="00BC0AAE" w:rsidRPr="006E582A" w14:paraId="5A039B97" w14:textId="77777777" w:rsidTr="001764AB">
        <w:trPr>
          <w:trHeight w:val="660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2984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lastRenderedPageBreak/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5B8F" w14:textId="77777777" w:rsidR="00BC0AAE" w:rsidRDefault="00BC0AAE" w:rsidP="001764AB">
            <w:r w:rsidRPr="0023393B">
              <w:rPr>
                <w:sz w:val="20"/>
              </w:rPr>
              <w:t xml:space="preserve">с 01.01.2026 по 31.12.2026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560A" w14:textId="77777777" w:rsidR="00BC0AAE" w:rsidRPr="006E582A" w:rsidRDefault="00BC0AAE" w:rsidP="001764AB">
            <w:pPr>
              <w:jc w:val="center"/>
              <w:rPr>
                <w:sz w:val="20"/>
                <w:highlight w:val="yellow"/>
              </w:rPr>
            </w:pPr>
            <w:r w:rsidRPr="006E582A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9658" w14:textId="77777777" w:rsidR="00BC0AAE" w:rsidRPr="006E582A" w:rsidRDefault="00BC0AAE" w:rsidP="001764AB">
            <w:pPr>
              <w:jc w:val="center"/>
              <w:rPr>
                <w:sz w:val="20"/>
              </w:rPr>
            </w:pPr>
            <w:r w:rsidRPr="006E582A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B091" w14:textId="77777777" w:rsidR="00BC0AAE" w:rsidRPr="006E582A" w:rsidRDefault="00BC0AAE" w:rsidP="001764AB">
            <w:pPr>
              <w:jc w:val="center"/>
              <w:rPr>
                <w:sz w:val="20"/>
              </w:rPr>
            </w:pPr>
            <w:r w:rsidRPr="006E582A">
              <w:rPr>
                <w:sz w:val="20"/>
              </w:rPr>
              <w:t>0,00</w:t>
            </w:r>
          </w:p>
        </w:tc>
      </w:tr>
      <w:tr w:rsidR="00BC0AAE" w:rsidRPr="006E582A" w14:paraId="6F6168B5" w14:textId="77777777" w:rsidTr="001764AB">
        <w:trPr>
          <w:trHeight w:val="55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E5CB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Расходы, связанные с оплатой налогов и сборов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72D7" w14:textId="77777777" w:rsidR="00BC0AAE" w:rsidRDefault="00BC0AAE" w:rsidP="001764AB">
            <w:r w:rsidRPr="0023393B">
              <w:rPr>
                <w:sz w:val="20"/>
              </w:rPr>
              <w:t xml:space="preserve">с 01.01.2026 по 31.12.2026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70A2" w14:textId="77777777" w:rsidR="00BC0AAE" w:rsidRPr="006E582A" w:rsidRDefault="00BC0AAE" w:rsidP="001764AB">
            <w:pPr>
              <w:jc w:val="center"/>
              <w:rPr>
                <w:sz w:val="20"/>
                <w:highlight w:val="yellow"/>
              </w:rPr>
            </w:pPr>
            <w:r w:rsidRPr="006E582A"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B81D" w14:textId="77777777" w:rsidR="00BC0AAE" w:rsidRPr="006E582A" w:rsidRDefault="00BC0AAE" w:rsidP="001764AB">
            <w:pPr>
              <w:jc w:val="center"/>
              <w:rPr>
                <w:sz w:val="20"/>
              </w:rPr>
            </w:pPr>
            <w:r w:rsidRPr="006E582A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1263" w14:textId="77777777" w:rsidR="00BC0AAE" w:rsidRPr="006E582A" w:rsidRDefault="00BC0AAE" w:rsidP="001764AB">
            <w:pPr>
              <w:jc w:val="center"/>
              <w:rPr>
                <w:sz w:val="20"/>
              </w:rPr>
            </w:pPr>
            <w:r w:rsidRPr="006E582A">
              <w:rPr>
                <w:sz w:val="20"/>
              </w:rPr>
              <w:t>0,00</w:t>
            </w:r>
          </w:p>
        </w:tc>
      </w:tr>
      <w:tr w:rsidR="00BC0AAE" w:rsidRPr="00E21648" w14:paraId="0CD283B9" w14:textId="77777777" w:rsidTr="001764AB">
        <w:trPr>
          <w:trHeight w:val="315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D4A1" w14:textId="721011FC" w:rsidR="00BC0AAE" w:rsidRPr="005F5221" w:rsidRDefault="00BC0AAE" w:rsidP="00BC0AAE">
            <w:pPr>
              <w:rPr>
                <w:sz w:val="20"/>
              </w:rPr>
            </w:pPr>
            <w:r w:rsidRPr="005F5221">
              <w:rPr>
                <w:sz w:val="20"/>
              </w:rPr>
              <w:t>Итого за период с 01.01.202</w:t>
            </w:r>
            <w:r>
              <w:rPr>
                <w:sz w:val="20"/>
              </w:rPr>
              <w:t>6</w:t>
            </w:r>
            <w:r w:rsidRPr="005F5221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6</w:t>
            </w:r>
            <w:r w:rsidRPr="005F5221">
              <w:rPr>
                <w:sz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D51D" w14:textId="77777777" w:rsidR="00BC0AAE" w:rsidRPr="00AA4491" w:rsidRDefault="00BC0AAE" w:rsidP="001764AB">
            <w:pPr>
              <w:jc w:val="center"/>
              <w:rPr>
                <w:sz w:val="20"/>
                <w:highlight w:val="yellow"/>
              </w:rPr>
            </w:pPr>
            <w:r w:rsidRPr="00BC0AAE">
              <w:rPr>
                <w:sz w:val="20"/>
              </w:rPr>
              <w:t xml:space="preserve"> </w:t>
            </w:r>
            <w:r w:rsidRPr="006E582A">
              <w:rPr>
                <w:sz w:val="20"/>
              </w:rPr>
              <w:t>22,79</w:t>
            </w:r>
            <w:r w:rsidRPr="006E582A">
              <w:rPr>
                <w:sz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B551" w14:textId="77777777" w:rsidR="00BC0AAE" w:rsidRPr="00E21648" w:rsidRDefault="00BC0AAE" w:rsidP="001764AB">
            <w:pPr>
              <w:jc w:val="center"/>
              <w:rPr>
                <w:sz w:val="20"/>
              </w:rPr>
            </w:pPr>
            <w:r w:rsidRPr="00E21648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C0F6" w14:textId="77777777" w:rsidR="00BC0AAE" w:rsidRPr="00E21648" w:rsidRDefault="00BC0AAE" w:rsidP="001764A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r w:rsidRPr="006E582A">
              <w:rPr>
                <w:sz w:val="20"/>
              </w:rPr>
              <w:t>22,79</w:t>
            </w:r>
            <w:r w:rsidRPr="006E582A">
              <w:rPr>
                <w:sz w:val="20"/>
              </w:rPr>
              <w:tab/>
            </w:r>
          </w:p>
        </w:tc>
      </w:tr>
      <w:tr w:rsidR="00BC0AAE" w:rsidRPr="005F5221" w14:paraId="32905A3B" w14:textId="77777777" w:rsidTr="001764AB">
        <w:trPr>
          <w:trHeight w:val="690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0855" w14:textId="77777777" w:rsidR="00BC0AAE" w:rsidRPr="005F5221" w:rsidRDefault="00BC0AAE" w:rsidP="001764AB">
            <w:pPr>
              <w:jc w:val="center"/>
              <w:rPr>
                <w:b/>
                <w:bCs/>
                <w:sz w:val="20"/>
              </w:rPr>
            </w:pPr>
            <w:r w:rsidRPr="005F5221">
              <w:rPr>
                <w:b/>
                <w:bCs/>
                <w:sz w:val="20"/>
              </w:rPr>
              <w:t>4. Мероприятия,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BC0AAE" w:rsidRPr="005F5221" w14:paraId="122A8999" w14:textId="77777777" w:rsidTr="001764A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497F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 </w:t>
            </w:r>
            <w:r w:rsidRPr="005F5221">
              <w:rPr>
                <w:i/>
                <w:iCs/>
                <w:sz w:val="20"/>
              </w:rPr>
              <w:t>4.1. Перечень мероприятий по ремонту объектов централизованных систем водоотведения</w:t>
            </w:r>
            <w:r w:rsidRPr="005F5221">
              <w:rPr>
                <w:sz w:val="20"/>
              </w:rPr>
              <w:t xml:space="preserve">                 </w:t>
            </w:r>
          </w:p>
        </w:tc>
      </w:tr>
      <w:tr w:rsidR="00BC0AAE" w:rsidRPr="005F5221" w14:paraId="3CF6FE05" w14:textId="77777777" w:rsidTr="001764AB">
        <w:trPr>
          <w:trHeight w:val="315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5ABF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12A7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График реализации мероприятия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4C29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Источники финансирования, </w:t>
            </w:r>
          </w:p>
          <w:p w14:paraId="46E5A346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тыс. руб.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A139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Всего сумма, тыс. руб.  </w:t>
            </w:r>
          </w:p>
        </w:tc>
      </w:tr>
      <w:tr w:rsidR="00BC0AAE" w:rsidRPr="005F5221" w14:paraId="70204C84" w14:textId="77777777" w:rsidTr="001764AB">
        <w:trPr>
          <w:trHeight w:val="509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D876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0E1F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7A47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Себестоимость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C66B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 Другие источники   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BB6D" w14:textId="77777777" w:rsidR="00BC0AAE" w:rsidRPr="005F5221" w:rsidRDefault="00BC0AAE" w:rsidP="001764AB">
            <w:pPr>
              <w:rPr>
                <w:sz w:val="20"/>
              </w:rPr>
            </w:pPr>
          </w:p>
        </w:tc>
      </w:tr>
      <w:tr w:rsidR="00BC0AAE" w:rsidRPr="005F5221" w14:paraId="0E27FD5C" w14:textId="77777777" w:rsidTr="00BC0AAE">
        <w:trPr>
          <w:trHeight w:val="322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50FA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4562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B424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A65C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1D18" w14:textId="77777777" w:rsidR="00BC0AAE" w:rsidRPr="005F5221" w:rsidRDefault="00BC0AAE" w:rsidP="001764AB">
            <w:pPr>
              <w:rPr>
                <w:sz w:val="20"/>
              </w:rPr>
            </w:pPr>
          </w:p>
        </w:tc>
      </w:tr>
      <w:tr w:rsidR="00BC0AAE" w:rsidRPr="00392E52" w14:paraId="493C9087" w14:textId="77777777" w:rsidTr="001764A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6B85" w14:textId="3C56B205" w:rsidR="00BC0AAE" w:rsidRPr="00392E52" w:rsidRDefault="00BC0AAE" w:rsidP="00BC0AAE">
            <w:pPr>
              <w:jc w:val="center"/>
              <w:rPr>
                <w:sz w:val="20"/>
              </w:rPr>
            </w:pPr>
            <w:r w:rsidRPr="00392E52">
              <w:rPr>
                <w:sz w:val="20"/>
              </w:rPr>
              <w:t xml:space="preserve">на период с 01.01.2026 по 31.12.2026 </w:t>
            </w:r>
          </w:p>
        </w:tc>
      </w:tr>
      <w:tr w:rsidR="00BC0AAE" w:rsidRPr="00E21648" w14:paraId="1FDD2C82" w14:textId="77777777" w:rsidTr="001764AB">
        <w:trPr>
          <w:trHeight w:val="38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6243" w14:textId="77777777" w:rsidR="00BC0AAE" w:rsidRPr="00E21648" w:rsidRDefault="00BC0AAE" w:rsidP="001764AB">
            <w:pPr>
              <w:rPr>
                <w:sz w:val="20"/>
              </w:rPr>
            </w:pPr>
            <w:r w:rsidRPr="004804A4">
              <w:rPr>
                <w:sz w:val="20"/>
              </w:rPr>
              <w:t>Мероприятие отсутствует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684E" w14:textId="77777777" w:rsidR="00BC0AAE" w:rsidRPr="00E21648" w:rsidRDefault="00BC0AAE" w:rsidP="001764AB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2225" w14:textId="77777777" w:rsidR="00BC0AAE" w:rsidRPr="00AA4491" w:rsidRDefault="00BC0AAE" w:rsidP="001764A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CCEB" w14:textId="77777777" w:rsidR="00BC0AAE" w:rsidRPr="00E21648" w:rsidRDefault="00BC0AAE" w:rsidP="001764AB">
            <w:pPr>
              <w:jc w:val="center"/>
              <w:rPr>
                <w:sz w:val="20"/>
              </w:rPr>
            </w:pPr>
            <w:r w:rsidRPr="00E21648">
              <w:rPr>
                <w:sz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274B" w14:textId="77777777" w:rsidR="00BC0AAE" w:rsidRPr="00E21648" w:rsidRDefault="00BC0AAE" w:rsidP="001764AB">
            <w:pPr>
              <w:jc w:val="center"/>
              <w:rPr>
                <w:sz w:val="20"/>
              </w:rPr>
            </w:pPr>
          </w:p>
        </w:tc>
      </w:tr>
      <w:tr w:rsidR="00BC0AAE" w:rsidRPr="00E21648" w14:paraId="6B157E9D" w14:textId="77777777" w:rsidTr="001764AB">
        <w:trPr>
          <w:trHeight w:val="315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3CEA" w14:textId="2843C584" w:rsidR="00BC0AAE" w:rsidRPr="00E21648" w:rsidRDefault="00BC0AAE" w:rsidP="00BC0AAE">
            <w:pPr>
              <w:rPr>
                <w:sz w:val="20"/>
              </w:rPr>
            </w:pPr>
            <w:r w:rsidRPr="00E21648">
              <w:rPr>
                <w:sz w:val="20"/>
              </w:rPr>
              <w:t xml:space="preserve">Итого за период с 01.01.2026 по 31.12.2026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8DA2" w14:textId="77777777" w:rsidR="00BC0AAE" w:rsidRPr="00AA4491" w:rsidRDefault="00BC0AAE" w:rsidP="001764A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7BA3" w14:textId="77777777" w:rsidR="00BC0AAE" w:rsidRPr="00E21648" w:rsidRDefault="00BC0AAE" w:rsidP="001764AB">
            <w:pPr>
              <w:jc w:val="center"/>
              <w:rPr>
                <w:sz w:val="20"/>
              </w:rPr>
            </w:pPr>
            <w:r w:rsidRPr="00E21648">
              <w:rPr>
                <w:sz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E965" w14:textId="77777777" w:rsidR="00BC0AAE" w:rsidRPr="00E21648" w:rsidRDefault="00BC0AAE" w:rsidP="001764AB">
            <w:pPr>
              <w:jc w:val="center"/>
              <w:rPr>
                <w:sz w:val="20"/>
              </w:rPr>
            </w:pPr>
          </w:p>
        </w:tc>
      </w:tr>
      <w:tr w:rsidR="00BC0AAE" w:rsidRPr="005F5221" w14:paraId="525D079B" w14:textId="77777777" w:rsidTr="001764A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2C58" w14:textId="77777777" w:rsidR="00BC0AAE" w:rsidRPr="005F5221" w:rsidRDefault="00BC0AAE" w:rsidP="001764AB">
            <w:pPr>
              <w:jc w:val="center"/>
              <w:rPr>
                <w:i/>
                <w:iCs/>
                <w:sz w:val="20"/>
              </w:rPr>
            </w:pPr>
            <w:r w:rsidRPr="005F5221">
              <w:rPr>
                <w:i/>
                <w:iCs/>
                <w:sz w:val="20"/>
              </w:rPr>
              <w:t xml:space="preserve">   4.2. Перечень мероприятий, направленных на улучшение качества очистки сточных вод</w:t>
            </w:r>
            <w:r w:rsidRPr="005F5221">
              <w:rPr>
                <w:sz w:val="20"/>
              </w:rPr>
              <w:t xml:space="preserve">             </w:t>
            </w:r>
          </w:p>
        </w:tc>
      </w:tr>
      <w:tr w:rsidR="00BC0AAE" w:rsidRPr="005F5221" w14:paraId="39069F79" w14:textId="77777777" w:rsidTr="001764AB">
        <w:trPr>
          <w:trHeight w:val="315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A4C4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DCC6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График реализации мероприятия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9582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868C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Всего сумма, тыс. руб.  </w:t>
            </w:r>
          </w:p>
        </w:tc>
      </w:tr>
      <w:tr w:rsidR="00BC0AAE" w:rsidRPr="005F5221" w14:paraId="7A2CB9F1" w14:textId="77777777" w:rsidTr="001764AB">
        <w:trPr>
          <w:trHeight w:val="509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AD1D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084D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58DA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Себестоимость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65BB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 Другие источники   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9C29" w14:textId="77777777" w:rsidR="00BC0AAE" w:rsidRPr="005F5221" w:rsidRDefault="00BC0AAE" w:rsidP="001764AB">
            <w:pPr>
              <w:rPr>
                <w:sz w:val="20"/>
              </w:rPr>
            </w:pPr>
          </w:p>
        </w:tc>
      </w:tr>
      <w:tr w:rsidR="00BC0AAE" w:rsidRPr="005F5221" w14:paraId="08A9AB55" w14:textId="77777777" w:rsidTr="00BC0AAE">
        <w:trPr>
          <w:trHeight w:val="322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45B8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5E5D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EA4E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87FA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7342" w14:textId="77777777" w:rsidR="00BC0AAE" w:rsidRPr="005F5221" w:rsidRDefault="00BC0AAE" w:rsidP="001764AB">
            <w:pPr>
              <w:rPr>
                <w:sz w:val="20"/>
              </w:rPr>
            </w:pPr>
          </w:p>
        </w:tc>
      </w:tr>
      <w:tr w:rsidR="00BC0AAE" w:rsidRPr="005F5221" w14:paraId="604E9DA4" w14:textId="77777777" w:rsidTr="001764A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9532" w14:textId="0AC881A0" w:rsidR="00BC0AAE" w:rsidRPr="005F5221" w:rsidRDefault="00BC0AAE" w:rsidP="00BC0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 период с 01.01.2026</w:t>
            </w:r>
            <w:r w:rsidRPr="005F5221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 xml:space="preserve">6 </w:t>
            </w:r>
          </w:p>
        </w:tc>
      </w:tr>
      <w:tr w:rsidR="00BC0AAE" w:rsidRPr="005F5221" w14:paraId="19F5B4E0" w14:textId="77777777" w:rsidTr="001764AB">
        <w:trPr>
          <w:trHeight w:val="31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8DCB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Мероприятие отсутствует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9031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93C6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E2F4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842D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</w:tr>
      <w:tr w:rsidR="00BC0AAE" w:rsidRPr="005F5221" w14:paraId="52DE0EAC" w14:textId="77777777" w:rsidTr="001764AB">
        <w:trPr>
          <w:trHeight w:val="315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B90A" w14:textId="5E441710" w:rsidR="00BC0AAE" w:rsidRPr="005F5221" w:rsidRDefault="00BC0AAE" w:rsidP="001764AB">
            <w:pPr>
              <w:rPr>
                <w:sz w:val="20"/>
              </w:rPr>
            </w:pPr>
            <w:r w:rsidRPr="00414561">
              <w:rPr>
                <w:sz w:val="20"/>
              </w:rPr>
              <w:t>Итого за период</w:t>
            </w:r>
            <w:r>
              <w:rPr>
                <w:sz w:val="20"/>
              </w:rPr>
              <w:t xml:space="preserve"> с 01.01.2026 по 31.12.2026 </w:t>
            </w:r>
            <w:r w:rsidRPr="00414561">
              <w:rPr>
                <w:sz w:val="20"/>
              </w:rPr>
              <w:t xml:space="preserve">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68EE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6A6C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9AA8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</w:tr>
      <w:tr w:rsidR="00BC0AAE" w:rsidRPr="005F5221" w14:paraId="2A44F526" w14:textId="77777777" w:rsidTr="001764AB">
        <w:trPr>
          <w:trHeight w:val="300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CF0D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   </w:t>
            </w:r>
            <w:r w:rsidRPr="005F5221">
              <w:rPr>
                <w:i/>
                <w:iCs/>
                <w:sz w:val="20"/>
              </w:rPr>
              <w:t xml:space="preserve">4.3. Перечень мероприятий по энергосбережению и повышению энергетической эффективности     </w:t>
            </w:r>
          </w:p>
        </w:tc>
      </w:tr>
      <w:tr w:rsidR="00BC0AAE" w:rsidRPr="005F5221" w14:paraId="1F43F953" w14:textId="77777777" w:rsidTr="001764AB">
        <w:trPr>
          <w:trHeight w:val="315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7AF6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0623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График реализации мероприятия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2D3B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F2F9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Всего сумма, тыс. руб.  </w:t>
            </w:r>
          </w:p>
        </w:tc>
      </w:tr>
      <w:tr w:rsidR="00BC0AAE" w:rsidRPr="005F5221" w14:paraId="10448C11" w14:textId="77777777" w:rsidTr="001764AB">
        <w:trPr>
          <w:trHeight w:val="509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A7D8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AFE8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3817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С</w:t>
            </w:r>
            <w:r>
              <w:rPr>
                <w:sz w:val="20"/>
              </w:rPr>
              <w:t>е</w:t>
            </w:r>
            <w:r w:rsidRPr="005F5221">
              <w:rPr>
                <w:sz w:val="20"/>
              </w:rPr>
              <w:t>бестоимость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97E9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 Другие источники   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790C" w14:textId="77777777" w:rsidR="00BC0AAE" w:rsidRPr="005F5221" w:rsidRDefault="00BC0AAE" w:rsidP="001764AB">
            <w:pPr>
              <w:rPr>
                <w:sz w:val="20"/>
              </w:rPr>
            </w:pPr>
          </w:p>
        </w:tc>
      </w:tr>
      <w:tr w:rsidR="00BC0AAE" w:rsidRPr="005F5221" w14:paraId="27C1E0E6" w14:textId="77777777" w:rsidTr="00BC0AAE">
        <w:trPr>
          <w:trHeight w:val="322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1F53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8102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D2A2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97CD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4C32" w14:textId="77777777" w:rsidR="00BC0AAE" w:rsidRPr="005F5221" w:rsidRDefault="00BC0AAE" w:rsidP="001764AB">
            <w:pPr>
              <w:rPr>
                <w:sz w:val="20"/>
              </w:rPr>
            </w:pPr>
          </w:p>
        </w:tc>
      </w:tr>
      <w:tr w:rsidR="00BC0AAE" w:rsidRPr="005F5221" w14:paraId="77DD6489" w14:textId="77777777" w:rsidTr="001764A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9D03" w14:textId="6D01F2E1" w:rsidR="00BC0AAE" w:rsidRPr="005F5221" w:rsidRDefault="00BC0AAE" w:rsidP="00BC0AAE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на период с 01.01.20</w:t>
            </w:r>
            <w:r>
              <w:rPr>
                <w:sz w:val="20"/>
              </w:rPr>
              <w:t>26</w:t>
            </w:r>
            <w:r w:rsidRPr="005F5221">
              <w:rPr>
                <w:sz w:val="20"/>
              </w:rPr>
              <w:t xml:space="preserve"> по 31.12.20</w:t>
            </w:r>
            <w:r>
              <w:rPr>
                <w:sz w:val="20"/>
              </w:rPr>
              <w:t xml:space="preserve">26 </w:t>
            </w:r>
          </w:p>
        </w:tc>
      </w:tr>
      <w:tr w:rsidR="00BC0AAE" w:rsidRPr="005F5221" w14:paraId="4A5701FA" w14:textId="77777777" w:rsidTr="001764AB">
        <w:trPr>
          <w:trHeight w:val="31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E3EB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Мероприятие отсутствует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637F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D0A9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AEDA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914C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</w:t>
            </w:r>
          </w:p>
        </w:tc>
      </w:tr>
      <w:tr w:rsidR="00BC0AAE" w:rsidRPr="005F5221" w14:paraId="5E978617" w14:textId="77777777" w:rsidTr="001764AB">
        <w:trPr>
          <w:trHeight w:val="315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A6D8" w14:textId="127D373E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Итого за период с 01.01.20</w:t>
            </w:r>
            <w:r>
              <w:rPr>
                <w:sz w:val="20"/>
              </w:rPr>
              <w:t>26</w:t>
            </w:r>
            <w:r w:rsidRPr="005F5221">
              <w:rPr>
                <w:sz w:val="20"/>
              </w:rPr>
              <w:t xml:space="preserve"> по 31.12.20</w:t>
            </w:r>
            <w:r>
              <w:rPr>
                <w:sz w:val="20"/>
              </w:rPr>
              <w:t xml:space="preserve">26 </w:t>
            </w:r>
            <w:r w:rsidRPr="005F5221">
              <w:rPr>
                <w:sz w:val="20"/>
              </w:rPr>
              <w:t xml:space="preserve">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69D6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0783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573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</w:t>
            </w:r>
          </w:p>
        </w:tc>
      </w:tr>
      <w:tr w:rsidR="00BC0AAE" w:rsidRPr="005F5221" w14:paraId="35A77C96" w14:textId="77777777" w:rsidTr="001764AB">
        <w:trPr>
          <w:trHeight w:val="315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0DF9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FFB1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1B6A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A3ED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</w:t>
            </w:r>
          </w:p>
        </w:tc>
      </w:tr>
      <w:tr w:rsidR="00BC0AAE" w:rsidRPr="005F5221" w14:paraId="7F093ED8" w14:textId="77777777" w:rsidTr="001764A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56E3" w14:textId="77777777" w:rsidR="00BC0AAE" w:rsidRPr="005F5221" w:rsidRDefault="00BC0AAE" w:rsidP="001764AB">
            <w:pPr>
              <w:jc w:val="center"/>
              <w:rPr>
                <w:i/>
                <w:iCs/>
                <w:sz w:val="20"/>
              </w:rPr>
            </w:pPr>
            <w:r w:rsidRPr="005F5221">
              <w:rPr>
                <w:i/>
                <w:iCs/>
                <w:sz w:val="20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BC0AAE" w:rsidRPr="005F5221" w14:paraId="180B3D4A" w14:textId="77777777" w:rsidTr="001764AB">
        <w:trPr>
          <w:trHeight w:val="315"/>
        </w:trPr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D264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0BCA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График реализации мероприятия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0678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0B60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Всего сумма, тыс. руб.  </w:t>
            </w:r>
          </w:p>
        </w:tc>
      </w:tr>
      <w:tr w:rsidR="00BC0AAE" w:rsidRPr="005F5221" w14:paraId="56A84CCB" w14:textId="77777777" w:rsidTr="001764AB">
        <w:trPr>
          <w:trHeight w:val="509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0A71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3A43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F270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Себестоимость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71DA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 Другие источники   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96C1" w14:textId="77777777" w:rsidR="00BC0AAE" w:rsidRPr="005F5221" w:rsidRDefault="00BC0AAE" w:rsidP="001764AB">
            <w:pPr>
              <w:rPr>
                <w:sz w:val="20"/>
              </w:rPr>
            </w:pPr>
          </w:p>
        </w:tc>
      </w:tr>
      <w:tr w:rsidR="00BC0AAE" w:rsidRPr="005F5221" w14:paraId="52CF5D3F" w14:textId="77777777" w:rsidTr="00BC0AAE">
        <w:trPr>
          <w:trHeight w:val="322"/>
        </w:trPr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EA0E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DA8C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274A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3A70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E4EF" w14:textId="77777777" w:rsidR="00BC0AAE" w:rsidRPr="005F5221" w:rsidRDefault="00BC0AAE" w:rsidP="001764AB">
            <w:pPr>
              <w:rPr>
                <w:sz w:val="20"/>
              </w:rPr>
            </w:pPr>
          </w:p>
        </w:tc>
      </w:tr>
      <w:tr w:rsidR="00BC0AAE" w:rsidRPr="005F5221" w14:paraId="3F6C071D" w14:textId="77777777" w:rsidTr="001764A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0B1B" w14:textId="67ACD7AD" w:rsidR="00BC0AAE" w:rsidRPr="005F5221" w:rsidRDefault="00BC0AAE" w:rsidP="00BC0AAE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на период с 01.01.202</w:t>
            </w:r>
            <w:r>
              <w:rPr>
                <w:sz w:val="20"/>
              </w:rPr>
              <w:t>6</w:t>
            </w:r>
            <w:r w:rsidRPr="005F5221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6</w:t>
            </w:r>
            <w:r w:rsidRPr="005F5221">
              <w:rPr>
                <w:sz w:val="20"/>
              </w:rPr>
              <w:t xml:space="preserve"> </w:t>
            </w:r>
          </w:p>
        </w:tc>
      </w:tr>
      <w:tr w:rsidR="00BC0AAE" w:rsidRPr="005F5221" w14:paraId="0B10C66B" w14:textId="77777777" w:rsidTr="001764AB">
        <w:trPr>
          <w:trHeight w:val="31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CA90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Мероприятие отсутствует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C6C9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EA01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122A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9B03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</w:t>
            </w:r>
          </w:p>
        </w:tc>
      </w:tr>
      <w:tr w:rsidR="00BC0AAE" w:rsidRPr="005F5221" w14:paraId="1FC2F708" w14:textId="77777777" w:rsidTr="001764AB">
        <w:trPr>
          <w:trHeight w:val="315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A1F5" w14:textId="59600B66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Итого за период с 01.01.202</w:t>
            </w:r>
            <w:r>
              <w:rPr>
                <w:sz w:val="20"/>
              </w:rPr>
              <w:t>6</w:t>
            </w:r>
            <w:r w:rsidRPr="005F5221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6</w:t>
            </w:r>
            <w:r w:rsidRPr="005F5221">
              <w:rPr>
                <w:sz w:val="20"/>
              </w:rPr>
              <w:t xml:space="preserve">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F87E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ADFF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00A1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</w:t>
            </w:r>
          </w:p>
        </w:tc>
      </w:tr>
      <w:tr w:rsidR="00BC0AAE" w:rsidRPr="005F5221" w14:paraId="7C37E4F5" w14:textId="77777777" w:rsidTr="001764AB">
        <w:trPr>
          <w:trHeight w:val="315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BFE1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E9A4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F651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750B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 </w:t>
            </w:r>
          </w:p>
        </w:tc>
      </w:tr>
      <w:tr w:rsidR="00BC0AAE" w:rsidRPr="005F5221" w14:paraId="45C353B8" w14:textId="77777777" w:rsidTr="001764AB">
        <w:trPr>
          <w:trHeight w:val="509"/>
        </w:trPr>
        <w:tc>
          <w:tcPr>
            <w:tcW w:w="1017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9387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       </w:t>
            </w:r>
            <w:r w:rsidRPr="005F5221">
              <w:rPr>
                <w:b/>
                <w:bCs/>
                <w:sz w:val="20"/>
              </w:rPr>
              <w:t xml:space="preserve">5. Показатели надежности, качества, энергетической эффективности объектов централизованных систем водоотведения </w:t>
            </w:r>
          </w:p>
        </w:tc>
      </w:tr>
      <w:tr w:rsidR="00BC0AAE" w:rsidRPr="005F5221" w14:paraId="62F6F5EC" w14:textId="77777777" w:rsidTr="00BC0AAE">
        <w:trPr>
          <w:trHeight w:val="322"/>
        </w:trPr>
        <w:tc>
          <w:tcPr>
            <w:tcW w:w="1017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A417" w14:textId="77777777" w:rsidR="00BC0AAE" w:rsidRPr="005F5221" w:rsidRDefault="00BC0AAE" w:rsidP="001764AB">
            <w:pPr>
              <w:rPr>
                <w:sz w:val="20"/>
              </w:rPr>
            </w:pPr>
          </w:p>
        </w:tc>
      </w:tr>
      <w:tr w:rsidR="00BC0AAE" w:rsidRPr="005F5221" w14:paraId="14D5BECF" w14:textId="77777777" w:rsidTr="00BC0AAE">
        <w:trPr>
          <w:trHeight w:val="64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4A68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lastRenderedPageBreak/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524B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Ед.</w:t>
            </w:r>
            <w:r>
              <w:rPr>
                <w:sz w:val="20"/>
              </w:rPr>
              <w:t xml:space="preserve"> </w:t>
            </w:r>
            <w:r w:rsidRPr="005F5221">
              <w:rPr>
                <w:sz w:val="20"/>
              </w:rPr>
              <w:t>изм.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5F144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 период с 01.01.2026</w:t>
            </w:r>
            <w:r w:rsidRPr="005F5221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6</w:t>
            </w:r>
          </w:p>
        </w:tc>
      </w:tr>
      <w:tr w:rsidR="00BC0AAE" w:rsidRPr="005F5221" w14:paraId="6242C696" w14:textId="77777777" w:rsidTr="001764A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BD79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Показатели очистки сточных вод</w:t>
            </w:r>
          </w:p>
        </w:tc>
      </w:tr>
      <w:tr w:rsidR="00BC0AAE" w:rsidRPr="005F5221" w14:paraId="75E658A9" w14:textId="77777777" w:rsidTr="001764AB">
        <w:trPr>
          <w:trHeight w:val="81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5D75" w14:textId="77777777" w:rsidR="00BC0AAE" w:rsidRPr="005F5221" w:rsidRDefault="00BC0AAE" w:rsidP="001764AB">
            <w:pPr>
              <w:jc w:val="both"/>
              <w:rPr>
                <w:sz w:val="20"/>
              </w:rPr>
            </w:pPr>
            <w:r w:rsidRPr="005F5221">
              <w:rPr>
                <w:sz w:val="20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19BC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%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1F09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0</w:t>
            </w:r>
          </w:p>
        </w:tc>
      </w:tr>
      <w:tr w:rsidR="00BC0AAE" w:rsidRPr="005F5221" w14:paraId="4DDBC96F" w14:textId="77777777" w:rsidTr="001764AB">
        <w:trPr>
          <w:trHeight w:val="81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34AC" w14:textId="77777777" w:rsidR="00BC0AAE" w:rsidRPr="005F5221" w:rsidRDefault="00BC0AAE" w:rsidP="001764AB">
            <w:pPr>
              <w:jc w:val="both"/>
              <w:rPr>
                <w:sz w:val="20"/>
              </w:rPr>
            </w:pPr>
            <w:r w:rsidRPr="005F5221">
              <w:rPr>
                <w:sz w:val="2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65E6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%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2A55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0AAE" w:rsidRPr="005F5221" w14:paraId="0FD6A5A5" w14:textId="77777777" w:rsidTr="001764AB">
        <w:trPr>
          <w:trHeight w:val="1035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76E7" w14:textId="77777777" w:rsidR="00BC0AAE" w:rsidRPr="005F5221" w:rsidRDefault="00BC0AAE" w:rsidP="001764AB">
            <w:pPr>
              <w:jc w:val="both"/>
              <w:rPr>
                <w:sz w:val="20"/>
              </w:rPr>
            </w:pPr>
            <w:r w:rsidRPr="005F5221">
              <w:rPr>
                <w:sz w:val="20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2BA6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%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4DD5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0</w:t>
            </w:r>
          </w:p>
        </w:tc>
      </w:tr>
      <w:tr w:rsidR="00BC0AAE" w:rsidRPr="005F5221" w14:paraId="1A1A3163" w14:textId="77777777" w:rsidTr="001764AB">
        <w:trPr>
          <w:trHeight w:val="1035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666F" w14:textId="77777777" w:rsidR="00BC0AAE" w:rsidRPr="005F5221" w:rsidRDefault="00BC0AAE" w:rsidP="001764AB">
            <w:pPr>
              <w:jc w:val="both"/>
              <w:rPr>
                <w:sz w:val="20"/>
              </w:rPr>
            </w:pPr>
            <w:r w:rsidRPr="005F5221">
              <w:rPr>
                <w:sz w:val="20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92B5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%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F030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C0AAE" w:rsidRPr="005F5221" w14:paraId="72DAE90D" w14:textId="77777777" w:rsidTr="001764A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7588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BC0AAE" w:rsidRPr="005F5221" w14:paraId="634F27E2" w14:textId="77777777" w:rsidTr="001764AB">
        <w:trPr>
          <w:trHeight w:val="675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814C" w14:textId="77777777" w:rsidR="00BC0AAE" w:rsidRPr="005F5221" w:rsidRDefault="00BC0AAE" w:rsidP="001764AB">
            <w:pPr>
              <w:jc w:val="both"/>
              <w:rPr>
                <w:sz w:val="20"/>
              </w:rPr>
            </w:pPr>
            <w:r w:rsidRPr="005F5221">
              <w:rPr>
                <w:sz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17E7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ед./км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C3D9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0</w:t>
            </w:r>
          </w:p>
        </w:tc>
      </w:tr>
      <w:tr w:rsidR="00BC0AAE" w:rsidRPr="005F5221" w14:paraId="6E5D9109" w14:textId="77777777" w:rsidTr="001764A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F0F3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Показатели энергетической эффективности</w:t>
            </w:r>
          </w:p>
        </w:tc>
      </w:tr>
      <w:tr w:rsidR="00BC0AAE" w:rsidRPr="005F5221" w14:paraId="272FA3B8" w14:textId="77777777" w:rsidTr="001764AB">
        <w:trPr>
          <w:trHeight w:val="765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02BA" w14:textId="77777777" w:rsidR="00BC0AAE" w:rsidRPr="005F5221" w:rsidRDefault="00BC0AAE" w:rsidP="001764AB">
            <w:pPr>
              <w:jc w:val="both"/>
              <w:rPr>
                <w:sz w:val="20"/>
              </w:rPr>
            </w:pPr>
            <w:r w:rsidRPr="005F5221">
              <w:rPr>
                <w:sz w:val="20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682B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 xml:space="preserve">     кВт*ч/куб. м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2838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>0</w:t>
            </w:r>
            <w:r>
              <w:rPr>
                <w:sz w:val="20"/>
              </w:rPr>
              <w:t>,19</w:t>
            </w:r>
          </w:p>
        </w:tc>
      </w:tr>
      <w:tr w:rsidR="00BC0AAE" w:rsidRPr="005F5221" w14:paraId="01329513" w14:textId="77777777" w:rsidTr="001764AB">
        <w:trPr>
          <w:trHeight w:val="300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863C" w14:textId="77777777" w:rsidR="00BC0AAE" w:rsidRPr="005F5221" w:rsidRDefault="00BC0AAE" w:rsidP="001764AB">
            <w:pPr>
              <w:jc w:val="center"/>
              <w:rPr>
                <w:b/>
                <w:bCs/>
                <w:sz w:val="20"/>
              </w:rPr>
            </w:pPr>
            <w:r w:rsidRPr="005F5221">
              <w:rPr>
                <w:b/>
                <w:bCs/>
                <w:sz w:val="20"/>
              </w:rPr>
              <w:t>6. Расчет эффективности производственной программы</w:t>
            </w:r>
          </w:p>
        </w:tc>
      </w:tr>
      <w:tr w:rsidR="00BC0AAE" w:rsidRPr="005F5221" w14:paraId="4552C50E" w14:textId="77777777" w:rsidTr="001764AB">
        <w:trPr>
          <w:trHeight w:val="315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B540" w14:textId="0015EE81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За период с 01.01.202</w:t>
            </w:r>
            <w:r>
              <w:rPr>
                <w:sz w:val="20"/>
              </w:rPr>
              <w:t xml:space="preserve">6 </w:t>
            </w:r>
            <w:r w:rsidRPr="005F5221">
              <w:rPr>
                <w:sz w:val="20"/>
              </w:rPr>
              <w:t>по 31.12.202</w:t>
            </w:r>
            <w:r>
              <w:rPr>
                <w:sz w:val="20"/>
              </w:rPr>
              <w:t xml:space="preserve">6 </w:t>
            </w:r>
            <w:r w:rsidRPr="005F5221">
              <w:rPr>
                <w:sz w:val="20"/>
              </w:rPr>
              <w:t xml:space="preserve">  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0655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- </w:t>
            </w:r>
          </w:p>
        </w:tc>
      </w:tr>
      <w:tr w:rsidR="00BC0AAE" w:rsidRPr="005F5221" w14:paraId="0E03EF07" w14:textId="77777777" w:rsidTr="001764AB">
        <w:trPr>
          <w:trHeight w:val="600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87F0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B5E4" w14:textId="77777777" w:rsidR="00BC0AAE" w:rsidRDefault="00BC0AAE" w:rsidP="00176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6CFBAC0A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 </w:t>
            </w:r>
          </w:p>
        </w:tc>
      </w:tr>
      <w:tr w:rsidR="00BC0AAE" w:rsidRPr="005F5221" w14:paraId="31838A98" w14:textId="77777777" w:rsidTr="001764AB">
        <w:trPr>
          <w:trHeight w:val="300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8887" w14:textId="77777777" w:rsidR="00BC0AAE" w:rsidRPr="005F5221" w:rsidRDefault="00BC0AAE" w:rsidP="001764AB">
            <w:pPr>
              <w:jc w:val="center"/>
              <w:rPr>
                <w:b/>
                <w:bCs/>
                <w:sz w:val="20"/>
              </w:rPr>
            </w:pPr>
            <w:r w:rsidRPr="005F5221">
              <w:rPr>
                <w:b/>
                <w:bCs/>
                <w:sz w:val="20"/>
              </w:rPr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BC0AAE" w:rsidRPr="005F5221" w14:paraId="6922911E" w14:textId="77777777" w:rsidTr="001764AB">
        <w:trPr>
          <w:trHeight w:val="509"/>
        </w:trPr>
        <w:tc>
          <w:tcPr>
            <w:tcW w:w="77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C41C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2650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Всего сумма, </w:t>
            </w:r>
          </w:p>
        </w:tc>
      </w:tr>
      <w:tr w:rsidR="00BC0AAE" w:rsidRPr="005F5221" w14:paraId="4C6136A8" w14:textId="77777777" w:rsidTr="00BC0AAE">
        <w:trPr>
          <w:trHeight w:val="322"/>
        </w:trPr>
        <w:tc>
          <w:tcPr>
            <w:tcW w:w="776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25BB" w14:textId="77777777" w:rsidR="00BC0AAE" w:rsidRPr="005F5221" w:rsidRDefault="00BC0AAE" w:rsidP="001764AB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5E1C" w14:textId="77777777" w:rsidR="00BC0AAE" w:rsidRPr="005F5221" w:rsidRDefault="00BC0AAE" w:rsidP="001764AB">
            <w:pPr>
              <w:rPr>
                <w:sz w:val="20"/>
              </w:rPr>
            </w:pPr>
          </w:p>
        </w:tc>
      </w:tr>
      <w:tr w:rsidR="00BC0AAE" w:rsidRPr="00E21648" w14:paraId="6C19FA3A" w14:textId="77777777" w:rsidTr="001764AB">
        <w:trPr>
          <w:trHeight w:val="315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A6BE" w14:textId="0710CBC9" w:rsidR="00BC0AAE" w:rsidRPr="005F5221" w:rsidRDefault="00BC0AAE" w:rsidP="00BC0AAE">
            <w:pPr>
              <w:rPr>
                <w:sz w:val="20"/>
              </w:rPr>
            </w:pPr>
            <w:r>
              <w:rPr>
                <w:sz w:val="20"/>
              </w:rPr>
              <w:t>н</w:t>
            </w:r>
            <w:r w:rsidRPr="005F5221">
              <w:rPr>
                <w:sz w:val="20"/>
              </w:rPr>
              <w:t>а период с 01.01.202</w:t>
            </w:r>
            <w:r>
              <w:rPr>
                <w:sz w:val="20"/>
              </w:rPr>
              <w:t xml:space="preserve">6 </w:t>
            </w:r>
            <w:r w:rsidRPr="005F5221">
              <w:rPr>
                <w:sz w:val="20"/>
              </w:rPr>
              <w:t>по 31.12.202</w:t>
            </w:r>
            <w:r>
              <w:rPr>
                <w:sz w:val="20"/>
              </w:rPr>
              <w:t xml:space="preserve">6 </w:t>
            </w:r>
            <w:r w:rsidRPr="005F5221">
              <w:rPr>
                <w:sz w:val="20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AD74" w14:textId="66A60DCC" w:rsidR="00BC0AAE" w:rsidRPr="00E21648" w:rsidRDefault="00BF5CEC" w:rsidP="001764AB">
            <w:pPr>
              <w:jc w:val="center"/>
              <w:rPr>
                <w:sz w:val="20"/>
              </w:rPr>
            </w:pPr>
            <w:r w:rsidRPr="00BF5CEC">
              <w:rPr>
                <w:sz w:val="20"/>
              </w:rPr>
              <w:t>22,42</w:t>
            </w:r>
          </w:p>
        </w:tc>
      </w:tr>
      <w:tr w:rsidR="00BC0AAE" w:rsidRPr="005F5221" w14:paraId="3DDFAA0F" w14:textId="77777777" w:rsidTr="001764AB">
        <w:trPr>
          <w:trHeight w:val="315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8106" w14:textId="77777777" w:rsidR="00BC0AAE" w:rsidRPr="005F5221" w:rsidRDefault="00BC0AAE" w:rsidP="001764AB">
            <w:pPr>
              <w:jc w:val="center"/>
              <w:rPr>
                <w:sz w:val="20"/>
              </w:rPr>
            </w:pPr>
            <w:r w:rsidRPr="005F5221">
              <w:rPr>
                <w:sz w:val="20"/>
              </w:rPr>
              <w:t xml:space="preserve"> </w:t>
            </w:r>
            <w:r w:rsidRPr="005F5221">
              <w:rPr>
                <w:b/>
                <w:bCs/>
                <w:sz w:val="20"/>
              </w:rPr>
              <w:t>8. Отчет об исполнении производственной программы за истекший период регулирования</w:t>
            </w:r>
            <w:r w:rsidRPr="005F5221">
              <w:rPr>
                <w:sz w:val="20"/>
              </w:rPr>
              <w:t xml:space="preserve">                         </w:t>
            </w:r>
          </w:p>
        </w:tc>
      </w:tr>
      <w:tr w:rsidR="00BC0AAE" w:rsidRPr="005F5221" w14:paraId="2334B7FB" w14:textId="77777777" w:rsidTr="001764AB">
        <w:trPr>
          <w:trHeight w:val="315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C3FC" w14:textId="77777777" w:rsidR="00BC0AAE" w:rsidRPr="005F5221" w:rsidRDefault="00BC0AAE" w:rsidP="001764AB">
            <w:pPr>
              <w:rPr>
                <w:sz w:val="20"/>
              </w:rPr>
            </w:pPr>
            <w:r w:rsidRPr="005F5221">
              <w:rPr>
                <w:sz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7FC7" w14:textId="2F8DE917" w:rsidR="00BC0AAE" w:rsidRPr="005F5221" w:rsidRDefault="009A15B6" w:rsidP="00176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 период с 01.01.2024</w:t>
            </w:r>
            <w:r w:rsidRPr="005373D6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4</w:t>
            </w:r>
          </w:p>
        </w:tc>
      </w:tr>
      <w:tr w:rsidR="00BC0AAE" w:rsidRPr="006E067E" w14:paraId="1DF1089D" w14:textId="77777777" w:rsidTr="001764AB">
        <w:trPr>
          <w:trHeight w:val="315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E4FC" w14:textId="77777777" w:rsidR="00BC0AAE" w:rsidRPr="00853DB0" w:rsidRDefault="00BC0AAE" w:rsidP="001764AB">
            <w:pPr>
              <w:rPr>
                <w:sz w:val="20"/>
              </w:rPr>
            </w:pPr>
            <w:r w:rsidRPr="00853DB0">
              <w:rPr>
                <w:sz w:val="20"/>
              </w:rPr>
              <w:t>Объем принятых сточных вод от сторонних потребителей, тыс. м3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785C" w14:textId="77777777" w:rsidR="00BC0AAE" w:rsidRPr="006E067E" w:rsidRDefault="00BC0AAE" w:rsidP="001764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1,99</w:t>
            </w:r>
          </w:p>
        </w:tc>
      </w:tr>
      <w:tr w:rsidR="00BC0AAE" w:rsidRPr="00261341" w14:paraId="28E4F2D7" w14:textId="77777777" w:rsidTr="001764AB">
        <w:trPr>
          <w:trHeight w:val="315"/>
        </w:trPr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2270" w14:textId="77777777" w:rsidR="00BC0AAE" w:rsidRPr="00853DB0" w:rsidRDefault="00BC0AAE" w:rsidP="001764AB">
            <w:pPr>
              <w:rPr>
                <w:sz w:val="20"/>
              </w:rPr>
            </w:pPr>
            <w:r w:rsidRPr="00853DB0">
              <w:rPr>
                <w:sz w:val="20"/>
              </w:rPr>
              <w:t>Общий объем финансовых потребностей на водоотведение сточных вод от сторонних потребителей, 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ED64" w14:textId="77777777" w:rsidR="00BC0AAE" w:rsidRPr="00261341" w:rsidRDefault="00BC0AAE" w:rsidP="001764A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99,28</w:t>
            </w:r>
          </w:p>
        </w:tc>
      </w:tr>
    </w:tbl>
    <w:p w14:paraId="218229EB" w14:textId="77777777" w:rsidR="0072069F" w:rsidRPr="00375B2C" w:rsidRDefault="0072069F" w:rsidP="00474986">
      <w:pPr>
        <w:tabs>
          <w:tab w:val="left" w:pos="1897"/>
        </w:tabs>
        <w:ind w:right="-286"/>
        <w:jc w:val="right"/>
        <w:rPr>
          <w:szCs w:val="28"/>
          <w:lang w:eastAsia="en-US"/>
        </w:rPr>
      </w:pPr>
    </w:p>
    <w:sectPr w:rsidR="0072069F" w:rsidRPr="00375B2C" w:rsidSect="009A15B6">
      <w:type w:val="continuous"/>
      <w:pgSz w:w="11906" w:h="16838" w:code="9"/>
      <w:pgMar w:top="1134" w:right="709" w:bottom="426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32810" w14:textId="77777777" w:rsidR="005E4DD5" w:rsidRDefault="005E4DD5">
      <w:r>
        <w:separator/>
      </w:r>
    </w:p>
  </w:endnote>
  <w:endnote w:type="continuationSeparator" w:id="0">
    <w:p w14:paraId="763BC1EA" w14:textId="77777777" w:rsidR="005E4DD5" w:rsidRDefault="005E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C0B1D" w14:textId="77777777" w:rsidR="005E4DD5" w:rsidRDefault="005E4DD5">
      <w:r>
        <w:separator/>
      </w:r>
    </w:p>
  </w:footnote>
  <w:footnote w:type="continuationSeparator" w:id="0">
    <w:p w14:paraId="6B41727C" w14:textId="77777777" w:rsidR="005E4DD5" w:rsidRDefault="005E4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C0C18" w14:textId="77777777"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C48C02B" w14:textId="77777777" w:rsidR="000C3EA3" w:rsidRDefault="000C3E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E34B" w14:textId="70645B87"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527DD">
      <w:rPr>
        <w:rStyle w:val="a9"/>
        <w:noProof/>
      </w:rPr>
      <w:t>3</w:t>
    </w:r>
    <w:r>
      <w:rPr>
        <w:rStyle w:val="a9"/>
      </w:rPr>
      <w:fldChar w:fldCharType="end"/>
    </w:r>
  </w:p>
  <w:p w14:paraId="1F9F9535" w14:textId="77777777" w:rsidR="000C3EA3" w:rsidRDefault="000C3EA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CA5C2" w14:textId="77777777" w:rsidR="000C3EA3" w:rsidRDefault="000C3EA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7517BA2" wp14:editId="6C00D6E2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48AB573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7407E8E" wp14:editId="0044018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A6557" w14:textId="77777777" w:rsidR="000C3EA3" w:rsidRPr="00E52B15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142ACAB" wp14:editId="65E6EF97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00E8C47" w14:textId="77777777"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29286792" w14:textId="77777777"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E1A1579" w14:textId="77777777"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19B676BC" w14:textId="77777777"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07F5D17C" w14:textId="77777777" w:rsidR="000C3EA3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7C722496" w14:textId="77777777" w:rsidR="000C3EA3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41F28494" w14:textId="77777777" w:rsidR="000C3EA3" w:rsidRPr="002B6128" w:rsidRDefault="000C3EA3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0FD505CC" w14:textId="77777777" w:rsidR="000C3EA3" w:rsidRDefault="000C3EA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7A4C2964" w14:textId="77777777" w:rsidR="000C3EA3" w:rsidRPr="001772E6" w:rsidRDefault="000C3EA3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6DCC9B4" w14:textId="77777777" w:rsidR="000C3EA3" w:rsidRDefault="000C3EA3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407E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4BFA6557" w14:textId="77777777" w:rsidR="000C3EA3" w:rsidRPr="00E52B15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3142ACAB" wp14:editId="65E6EF97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00E8C47" w14:textId="77777777"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29286792" w14:textId="77777777"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E1A1579" w14:textId="77777777" w:rsidR="000C3EA3" w:rsidRPr="000F7B5C" w:rsidRDefault="000C3EA3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19B676BC" w14:textId="77777777" w:rsidR="000C3EA3" w:rsidRPr="000F7B5C" w:rsidRDefault="000C3EA3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07F5D17C" w14:textId="77777777" w:rsidR="000C3EA3" w:rsidRDefault="000C3EA3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7C722496" w14:textId="77777777" w:rsidR="000C3EA3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41F28494" w14:textId="77777777" w:rsidR="000C3EA3" w:rsidRPr="002B6128" w:rsidRDefault="000C3EA3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0FD505CC" w14:textId="77777777" w:rsidR="000C3EA3" w:rsidRDefault="000C3EA3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7A4C2964" w14:textId="77777777" w:rsidR="000C3EA3" w:rsidRPr="001772E6" w:rsidRDefault="000C3EA3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6DCC9B4" w14:textId="77777777" w:rsidR="000C3EA3" w:rsidRDefault="000C3EA3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0F4094"/>
    <w:multiLevelType w:val="hybridMultilevel"/>
    <w:tmpl w:val="0D20E3F8"/>
    <w:lvl w:ilvl="0" w:tplc="79564414">
      <w:start w:val="3"/>
      <w:numFmt w:val="decimal"/>
      <w:lvlText w:val="%1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>
    <w:nsid w:val="12601B5B"/>
    <w:multiLevelType w:val="hybridMultilevel"/>
    <w:tmpl w:val="655AADA8"/>
    <w:lvl w:ilvl="0" w:tplc="E98E8F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5AC86CA6"/>
    <w:multiLevelType w:val="hybridMultilevel"/>
    <w:tmpl w:val="0D20E3F8"/>
    <w:lvl w:ilvl="0" w:tplc="79564414">
      <w:start w:val="3"/>
      <w:numFmt w:val="decimal"/>
      <w:lvlText w:val="%1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9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10">
    <w:nsid w:val="692F733C"/>
    <w:multiLevelType w:val="hybridMultilevel"/>
    <w:tmpl w:val="39D87500"/>
    <w:lvl w:ilvl="0" w:tplc="F558D634">
      <w:start w:val="3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27AE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47EF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43C"/>
    <w:rsid w:val="00040D26"/>
    <w:rsid w:val="0004213C"/>
    <w:rsid w:val="000427B9"/>
    <w:rsid w:val="00042DB5"/>
    <w:rsid w:val="00042EE3"/>
    <w:rsid w:val="00044C84"/>
    <w:rsid w:val="000450F5"/>
    <w:rsid w:val="0004555D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54FF"/>
    <w:rsid w:val="00056E1C"/>
    <w:rsid w:val="0006180D"/>
    <w:rsid w:val="00062072"/>
    <w:rsid w:val="000630E9"/>
    <w:rsid w:val="000631CC"/>
    <w:rsid w:val="000641E6"/>
    <w:rsid w:val="00065440"/>
    <w:rsid w:val="00065525"/>
    <w:rsid w:val="00065CC1"/>
    <w:rsid w:val="00066193"/>
    <w:rsid w:val="0007036C"/>
    <w:rsid w:val="000706C7"/>
    <w:rsid w:val="00071153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2530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2C46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D7CBF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4ECA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09E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AFC"/>
    <w:rsid w:val="001F0640"/>
    <w:rsid w:val="001F0AAC"/>
    <w:rsid w:val="001F1B5B"/>
    <w:rsid w:val="001F1EF4"/>
    <w:rsid w:val="001F2916"/>
    <w:rsid w:val="001F4501"/>
    <w:rsid w:val="001F49D5"/>
    <w:rsid w:val="001F60C5"/>
    <w:rsid w:val="001F7C23"/>
    <w:rsid w:val="002004D4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970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4832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34AC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69F3"/>
    <w:rsid w:val="002A78A3"/>
    <w:rsid w:val="002B0BC4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019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1826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5B2C"/>
    <w:rsid w:val="00376A97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3C3A"/>
    <w:rsid w:val="003F4275"/>
    <w:rsid w:val="003F44C3"/>
    <w:rsid w:val="003F58D7"/>
    <w:rsid w:val="003F6123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4779A"/>
    <w:rsid w:val="004504C9"/>
    <w:rsid w:val="00450A0A"/>
    <w:rsid w:val="00451433"/>
    <w:rsid w:val="004516C1"/>
    <w:rsid w:val="0045335F"/>
    <w:rsid w:val="00453A4D"/>
    <w:rsid w:val="00455185"/>
    <w:rsid w:val="0045608B"/>
    <w:rsid w:val="004572A1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986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A24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5D17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3C"/>
    <w:rsid w:val="005029E8"/>
    <w:rsid w:val="00502FE8"/>
    <w:rsid w:val="00503742"/>
    <w:rsid w:val="00503B52"/>
    <w:rsid w:val="005043AA"/>
    <w:rsid w:val="00504AE1"/>
    <w:rsid w:val="00504DB3"/>
    <w:rsid w:val="00507382"/>
    <w:rsid w:val="005075F0"/>
    <w:rsid w:val="00507AA1"/>
    <w:rsid w:val="00507E69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7AE2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36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6768B"/>
    <w:rsid w:val="00570A3E"/>
    <w:rsid w:val="0057117B"/>
    <w:rsid w:val="005725C3"/>
    <w:rsid w:val="00573C40"/>
    <w:rsid w:val="00573E7D"/>
    <w:rsid w:val="005748C3"/>
    <w:rsid w:val="005754F6"/>
    <w:rsid w:val="00575F74"/>
    <w:rsid w:val="005762CB"/>
    <w:rsid w:val="005764A0"/>
    <w:rsid w:val="005808BA"/>
    <w:rsid w:val="00581A27"/>
    <w:rsid w:val="005833BF"/>
    <w:rsid w:val="005846BD"/>
    <w:rsid w:val="005858E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43C"/>
    <w:rsid w:val="005A37DD"/>
    <w:rsid w:val="005A44A3"/>
    <w:rsid w:val="005A4962"/>
    <w:rsid w:val="005A4BC7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DD5"/>
    <w:rsid w:val="005E4F26"/>
    <w:rsid w:val="005E5737"/>
    <w:rsid w:val="005E5809"/>
    <w:rsid w:val="005E5E3D"/>
    <w:rsid w:val="005E60E9"/>
    <w:rsid w:val="005E65A4"/>
    <w:rsid w:val="005E6A2F"/>
    <w:rsid w:val="005E7F34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4B4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CCA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1684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353"/>
    <w:rsid w:val="006757BB"/>
    <w:rsid w:val="00677337"/>
    <w:rsid w:val="0067745A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468"/>
    <w:rsid w:val="006F771A"/>
    <w:rsid w:val="00700C2E"/>
    <w:rsid w:val="007010C1"/>
    <w:rsid w:val="007016A7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69F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27FB9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6CF8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103"/>
    <w:rsid w:val="00772907"/>
    <w:rsid w:val="00772D80"/>
    <w:rsid w:val="00773EC6"/>
    <w:rsid w:val="007744BF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295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5DC1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E45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3EA4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0AE6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328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1E22"/>
    <w:rsid w:val="00834051"/>
    <w:rsid w:val="008343C4"/>
    <w:rsid w:val="00835731"/>
    <w:rsid w:val="008357CB"/>
    <w:rsid w:val="008357FC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7DD"/>
    <w:rsid w:val="008528FF"/>
    <w:rsid w:val="00852B24"/>
    <w:rsid w:val="00853663"/>
    <w:rsid w:val="00853AB4"/>
    <w:rsid w:val="00855B59"/>
    <w:rsid w:val="0085764D"/>
    <w:rsid w:val="00857C00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91B"/>
    <w:rsid w:val="008A6B1B"/>
    <w:rsid w:val="008B0C02"/>
    <w:rsid w:val="008B17DF"/>
    <w:rsid w:val="008B1E72"/>
    <w:rsid w:val="008B2063"/>
    <w:rsid w:val="008B20D3"/>
    <w:rsid w:val="008B2C93"/>
    <w:rsid w:val="008B3450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179"/>
    <w:rsid w:val="008E22CF"/>
    <w:rsid w:val="008E2518"/>
    <w:rsid w:val="008E460C"/>
    <w:rsid w:val="008E4674"/>
    <w:rsid w:val="008E58E8"/>
    <w:rsid w:val="008E5D2B"/>
    <w:rsid w:val="008F00E0"/>
    <w:rsid w:val="008F01FA"/>
    <w:rsid w:val="008F15B5"/>
    <w:rsid w:val="008F211E"/>
    <w:rsid w:val="008F28BA"/>
    <w:rsid w:val="008F2E24"/>
    <w:rsid w:val="008F3413"/>
    <w:rsid w:val="008F38AB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7AD"/>
    <w:rsid w:val="00923AEC"/>
    <w:rsid w:val="00924AA7"/>
    <w:rsid w:val="009261BB"/>
    <w:rsid w:val="009266BD"/>
    <w:rsid w:val="00926A20"/>
    <w:rsid w:val="00927565"/>
    <w:rsid w:val="00934C0C"/>
    <w:rsid w:val="00935058"/>
    <w:rsid w:val="009366C2"/>
    <w:rsid w:val="00936EBB"/>
    <w:rsid w:val="0093748F"/>
    <w:rsid w:val="009408AF"/>
    <w:rsid w:val="00940950"/>
    <w:rsid w:val="00941193"/>
    <w:rsid w:val="009411FA"/>
    <w:rsid w:val="00941366"/>
    <w:rsid w:val="00941D04"/>
    <w:rsid w:val="00941DCA"/>
    <w:rsid w:val="00941E1F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60F"/>
    <w:rsid w:val="00946707"/>
    <w:rsid w:val="00947B8F"/>
    <w:rsid w:val="00950530"/>
    <w:rsid w:val="00950996"/>
    <w:rsid w:val="00950CCF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DD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864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5B6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85A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937"/>
    <w:rsid w:val="009D0B51"/>
    <w:rsid w:val="009D18BB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4A8"/>
    <w:rsid w:val="009E5522"/>
    <w:rsid w:val="009E5C03"/>
    <w:rsid w:val="009E5DAF"/>
    <w:rsid w:val="009E6A7C"/>
    <w:rsid w:val="009E78D2"/>
    <w:rsid w:val="009E7ECA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7D5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879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25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2A90"/>
    <w:rsid w:val="00AC3604"/>
    <w:rsid w:val="00AC3870"/>
    <w:rsid w:val="00AC3ADB"/>
    <w:rsid w:val="00AC501E"/>
    <w:rsid w:val="00AC5AA7"/>
    <w:rsid w:val="00AC69C6"/>
    <w:rsid w:val="00AC7A37"/>
    <w:rsid w:val="00AD00BF"/>
    <w:rsid w:val="00AD02D8"/>
    <w:rsid w:val="00AD0494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070E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1909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5F0C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61A"/>
    <w:rsid w:val="00B41F5D"/>
    <w:rsid w:val="00B43226"/>
    <w:rsid w:val="00B4636A"/>
    <w:rsid w:val="00B469FB"/>
    <w:rsid w:val="00B47328"/>
    <w:rsid w:val="00B47567"/>
    <w:rsid w:val="00B47D34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4EB0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4D96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0F29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AAE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1AA2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3A1"/>
    <w:rsid w:val="00BF54C1"/>
    <w:rsid w:val="00BF5CEC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C7E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2BC0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5A77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585F"/>
    <w:rsid w:val="00CC79BD"/>
    <w:rsid w:val="00CC7AED"/>
    <w:rsid w:val="00CD0475"/>
    <w:rsid w:val="00CD04FF"/>
    <w:rsid w:val="00CD076D"/>
    <w:rsid w:val="00CD0FE2"/>
    <w:rsid w:val="00CD15B6"/>
    <w:rsid w:val="00CD2D35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828"/>
    <w:rsid w:val="00D02F51"/>
    <w:rsid w:val="00D03310"/>
    <w:rsid w:val="00D03708"/>
    <w:rsid w:val="00D055BF"/>
    <w:rsid w:val="00D05EC8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5825"/>
    <w:rsid w:val="00D15A4A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49C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2AE3"/>
    <w:rsid w:val="00D43CD2"/>
    <w:rsid w:val="00D461FB"/>
    <w:rsid w:val="00D46609"/>
    <w:rsid w:val="00D51EF6"/>
    <w:rsid w:val="00D51FF1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99C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14"/>
    <w:rsid w:val="00DA6320"/>
    <w:rsid w:val="00DA735A"/>
    <w:rsid w:val="00DA7421"/>
    <w:rsid w:val="00DA7573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1DD"/>
    <w:rsid w:val="00DC1482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2A4E"/>
    <w:rsid w:val="00E03667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478DB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571C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5B4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3F36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090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2730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5DDE"/>
    <w:rsid w:val="00F262A6"/>
    <w:rsid w:val="00F267D8"/>
    <w:rsid w:val="00F27C9A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6EE3"/>
    <w:rsid w:val="00F37204"/>
    <w:rsid w:val="00F37D6D"/>
    <w:rsid w:val="00F40898"/>
    <w:rsid w:val="00F419CC"/>
    <w:rsid w:val="00F422B9"/>
    <w:rsid w:val="00F4277B"/>
    <w:rsid w:val="00F439A0"/>
    <w:rsid w:val="00F44B7D"/>
    <w:rsid w:val="00F46749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720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4838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85A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EEB205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C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C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87</TotalTime>
  <Pages>8</Pages>
  <Words>1997</Words>
  <Characters>14575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73</cp:revision>
  <cp:lastPrinted>2023-11-22T09:02:00Z</cp:lastPrinted>
  <dcterms:created xsi:type="dcterms:W3CDTF">2019-07-17T14:46:00Z</dcterms:created>
  <dcterms:modified xsi:type="dcterms:W3CDTF">2025-12-04T08:23:00Z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