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3969"/>
        <w:gridCol w:w="1134"/>
        <w:gridCol w:w="1769"/>
      </w:tblGrid>
      <w:tr w:rsidR="0085764D" w14:paraId="041404C7" w14:textId="77777777">
        <w:trPr>
          <w:trHeight w:val="1134"/>
        </w:trPr>
        <w:tc>
          <w:tcPr>
            <w:tcW w:w="9815" w:type="dxa"/>
            <w:gridSpan w:val="5"/>
          </w:tcPr>
          <w:p w14:paraId="1CB676AF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1EF3DDA2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0C8A6353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341127F7" w14:textId="77777777"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370D25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FFF2D3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1134CD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7792D2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485D66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3418ED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AD142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EA6CF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6308F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5AA46D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6296C8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33F3E6F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4B28FA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6FD403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256516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A3C959" w14:textId="77777777" w:rsidR="00A05BE4" w:rsidRDefault="00A05BE4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701254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7C06CC" w14:textId="77777777" w:rsidR="00B91CE2" w:rsidRP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1D714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8EF72C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AD390A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071F74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F26F1B9" w14:textId="77777777" w:rsidR="004D56E8" w:rsidRP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FD93E3E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0F07F89C" w14:textId="77777777"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2BC9A64" w14:textId="77777777" w:rsidTr="006F2D16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C35B03F" w14:textId="7713E00C" w:rsidR="0085764D" w:rsidRDefault="001B1B7D" w:rsidP="004A0C1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6A7D1F">
              <w:instrText xml:space="preserve"> FORMTEXT </w:instrText>
            </w:r>
            <w:r>
              <w:fldChar w:fldCharType="separate"/>
            </w:r>
            <w:r w:rsidR="004A0C13">
              <w:t>16.12.2025</w:t>
            </w:r>
            <w:r>
              <w:fldChar w:fldCharType="end"/>
            </w:r>
            <w:bookmarkEnd w:id="0"/>
          </w:p>
        </w:tc>
        <w:tc>
          <w:tcPr>
            <w:tcW w:w="3969" w:type="dxa"/>
            <w:vAlign w:val="bottom"/>
          </w:tcPr>
          <w:p w14:paraId="02B72946" w14:textId="77777777" w:rsidR="0085764D" w:rsidRDefault="0085764D" w:rsidP="0067053D"/>
        </w:tc>
        <w:tc>
          <w:tcPr>
            <w:tcW w:w="2903" w:type="dxa"/>
            <w:gridSpan w:val="2"/>
            <w:vAlign w:val="bottom"/>
          </w:tcPr>
          <w:p w14:paraId="47B70160" w14:textId="67BD938E" w:rsidR="0085764D" w:rsidRDefault="001B1B7D" w:rsidP="004A0C1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6F2D16">
              <w:instrText xml:space="preserve"> FORMTEXT </w:instrText>
            </w:r>
            <w:r>
              <w:fldChar w:fldCharType="separate"/>
            </w:r>
            <w:r w:rsidR="004A0C13">
              <w:t>326-13-1144496/25</w:t>
            </w:r>
            <w:r>
              <w:fldChar w:fldCharType="end"/>
            </w:r>
          </w:p>
        </w:tc>
      </w:tr>
      <w:tr w:rsidR="0085764D" w14:paraId="2FDA89DF" w14:textId="77777777">
        <w:trPr>
          <w:trHeight w:hRule="exact" w:val="510"/>
        </w:trPr>
        <w:tc>
          <w:tcPr>
            <w:tcW w:w="9815" w:type="dxa"/>
            <w:gridSpan w:val="5"/>
          </w:tcPr>
          <w:p w14:paraId="287BC8FE" w14:textId="77777777" w:rsidR="0085764D" w:rsidRDefault="0085764D" w:rsidP="0067053D"/>
        </w:tc>
      </w:tr>
      <w:tr w:rsidR="0085764D" w14:paraId="2D110FE8" w14:textId="77777777">
        <w:trPr>
          <w:trHeight w:val="826"/>
        </w:trPr>
        <w:tc>
          <w:tcPr>
            <w:tcW w:w="1951" w:type="dxa"/>
          </w:tcPr>
          <w:p w14:paraId="6DE8026E" w14:textId="77777777" w:rsidR="0085764D" w:rsidRDefault="0085764D" w:rsidP="0067053D"/>
        </w:tc>
        <w:tc>
          <w:tcPr>
            <w:tcW w:w="6095" w:type="dxa"/>
            <w:gridSpan w:val="3"/>
          </w:tcPr>
          <w:p w14:paraId="12ACE993" w14:textId="77777777" w:rsidR="000C7D10" w:rsidRDefault="001B1B7D" w:rsidP="000C7D10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6A7D1F">
              <w:instrText xml:space="preserve"> FORMTEXT </w:instrText>
            </w:r>
            <w:r>
              <w:fldChar w:fldCharType="separate"/>
            </w:r>
            <w:r w:rsidR="00E26C35" w:rsidRPr="00E26C35">
              <w:t>О внесении изменени</w:t>
            </w:r>
            <w:r w:rsidR="00907801">
              <w:t>й</w:t>
            </w:r>
            <w:r w:rsidR="00E26C35" w:rsidRPr="00E26C35">
              <w:t xml:space="preserve"> в приказ министерства имущественных и земельных отношений Нижегородской области </w:t>
            </w:r>
          </w:p>
          <w:p w14:paraId="66B547EF" w14:textId="4035AD0A" w:rsidR="0085764D" w:rsidRDefault="000C7D10" w:rsidP="00F67B73">
            <w:pPr>
              <w:jc w:val="center"/>
            </w:pPr>
            <w:r w:rsidRPr="000C7D10">
              <w:t>от 2</w:t>
            </w:r>
            <w:r w:rsidR="00F67B73">
              <w:t>8</w:t>
            </w:r>
            <w:r w:rsidRPr="000C7D10">
              <w:t>.10.202</w:t>
            </w:r>
            <w:r w:rsidR="00F67B73">
              <w:t>2</w:t>
            </w:r>
            <w:r w:rsidRPr="000C7D10">
              <w:t xml:space="preserve"> г. № 326-13-</w:t>
            </w:r>
            <w:r w:rsidR="00F67B73">
              <w:t>772354</w:t>
            </w:r>
            <w:r w:rsidRPr="000C7D10">
              <w:t>/2</w:t>
            </w:r>
            <w:r w:rsidR="00F67B73">
              <w:t>2</w:t>
            </w:r>
            <w:r w:rsidR="005A253E">
              <w:t xml:space="preserve">                </w:t>
            </w:r>
            <w:r w:rsidRPr="000C7D10">
              <w:t xml:space="preserve"> </w:t>
            </w:r>
            <w:r w:rsidR="001B1B7D">
              <w:fldChar w:fldCharType="end"/>
            </w:r>
            <w:bookmarkEnd w:id="1"/>
          </w:p>
        </w:tc>
        <w:tc>
          <w:tcPr>
            <w:tcW w:w="1769" w:type="dxa"/>
          </w:tcPr>
          <w:p w14:paraId="539598BB" w14:textId="77777777" w:rsidR="0085764D" w:rsidRDefault="0085764D" w:rsidP="0067053D"/>
        </w:tc>
      </w:tr>
    </w:tbl>
    <w:p w14:paraId="029C062F" w14:textId="77777777" w:rsidR="0085764D" w:rsidRDefault="0085764D" w:rsidP="0085764D">
      <w:pPr>
        <w:sectPr w:rsidR="0085764D" w:rsidSect="00A31489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6A5F6D1" w14:textId="77777777" w:rsidR="0085764D" w:rsidRDefault="0085764D" w:rsidP="00255320">
      <w:pPr>
        <w:spacing w:line="360" w:lineRule="auto"/>
        <w:ind w:firstLine="709"/>
      </w:pPr>
    </w:p>
    <w:p w14:paraId="63B9666E" w14:textId="5B3709F5" w:rsidR="00E26C35" w:rsidRPr="00E26C35" w:rsidRDefault="00907801" w:rsidP="00AD5957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907801">
        <w:rPr>
          <w:szCs w:val="28"/>
        </w:rPr>
        <w:t>В соответствии со стать</w:t>
      </w:r>
      <w:r w:rsidR="00594CFB">
        <w:rPr>
          <w:szCs w:val="28"/>
        </w:rPr>
        <w:t xml:space="preserve">ями </w:t>
      </w:r>
      <w:r w:rsidR="00DB16EF">
        <w:rPr>
          <w:szCs w:val="28"/>
        </w:rPr>
        <w:t xml:space="preserve">15, </w:t>
      </w:r>
      <w:r w:rsidR="00594CFB">
        <w:rPr>
          <w:szCs w:val="28"/>
        </w:rPr>
        <w:t xml:space="preserve">18, </w:t>
      </w:r>
      <w:r w:rsidR="00594CFB" w:rsidRPr="00123D70">
        <w:rPr>
          <w:szCs w:val="28"/>
        </w:rPr>
        <w:t>20,</w:t>
      </w:r>
      <w:r w:rsidRPr="00907801">
        <w:rPr>
          <w:szCs w:val="28"/>
        </w:rPr>
        <w:t xml:space="preserve"> 21 Федерального закона </w:t>
      </w:r>
      <w:r w:rsidR="00344D37">
        <w:rPr>
          <w:szCs w:val="28"/>
        </w:rPr>
        <w:t xml:space="preserve">                          </w:t>
      </w:r>
      <w:r w:rsidRPr="00907801">
        <w:rPr>
          <w:szCs w:val="28"/>
        </w:rPr>
        <w:t>от 3</w:t>
      </w:r>
      <w:r w:rsidR="000D319A">
        <w:rPr>
          <w:szCs w:val="28"/>
        </w:rPr>
        <w:t xml:space="preserve"> июля </w:t>
      </w:r>
      <w:r w:rsidRPr="00907801">
        <w:rPr>
          <w:szCs w:val="28"/>
        </w:rPr>
        <w:t>2016</w:t>
      </w:r>
      <w:r w:rsidR="000D319A">
        <w:rPr>
          <w:szCs w:val="28"/>
        </w:rPr>
        <w:t xml:space="preserve"> г.</w:t>
      </w:r>
      <w:r w:rsidRPr="00907801">
        <w:rPr>
          <w:szCs w:val="28"/>
        </w:rPr>
        <w:t xml:space="preserve"> № 237-ФЗ</w:t>
      </w:r>
      <w:r>
        <w:rPr>
          <w:szCs w:val="28"/>
        </w:rPr>
        <w:t xml:space="preserve"> </w:t>
      </w:r>
      <w:r w:rsidR="00A13170">
        <w:rPr>
          <w:szCs w:val="28"/>
        </w:rPr>
        <w:t>«</w:t>
      </w:r>
      <w:r w:rsidRPr="00907801">
        <w:rPr>
          <w:szCs w:val="28"/>
        </w:rPr>
        <w:t>О государственной кадастровой оценке</w:t>
      </w:r>
      <w:r w:rsidR="00A13170">
        <w:rPr>
          <w:szCs w:val="28"/>
        </w:rPr>
        <w:t>»</w:t>
      </w:r>
      <w:r w:rsidRPr="00907801">
        <w:rPr>
          <w:szCs w:val="28"/>
        </w:rPr>
        <w:t>,</w:t>
      </w:r>
      <w:r>
        <w:rPr>
          <w:szCs w:val="28"/>
        </w:rPr>
        <w:t xml:space="preserve"> </w:t>
      </w:r>
      <w:r w:rsidRPr="00907801">
        <w:rPr>
          <w:szCs w:val="28"/>
        </w:rPr>
        <w:t>постановлением Правительства Нижегородской области от 22 марта 2018 г.</w:t>
      </w:r>
      <w:r w:rsidR="00357120">
        <w:rPr>
          <w:szCs w:val="28"/>
        </w:rPr>
        <w:t xml:space="preserve">  </w:t>
      </w:r>
      <w:r w:rsidRPr="00907801">
        <w:rPr>
          <w:szCs w:val="28"/>
        </w:rPr>
        <w:t xml:space="preserve"> № 183 </w:t>
      </w:r>
      <w:r w:rsidR="00A13170">
        <w:rPr>
          <w:szCs w:val="28"/>
        </w:rPr>
        <w:t>«</w:t>
      </w:r>
      <w:r w:rsidRPr="00907801">
        <w:rPr>
          <w:szCs w:val="28"/>
        </w:rPr>
        <w:t xml:space="preserve">Об утверждении положения о министерстве имущественных </w:t>
      </w:r>
      <w:r w:rsidR="00344D37">
        <w:rPr>
          <w:szCs w:val="28"/>
        </w:rPr>
        <w:t xml:space="preserve">                           </w:t>
      </w:r>
      <w:r w:rsidRPr="00907801">
        <w:rPr>
          <w:szCs w:val="28"/>
        </w:rPr>
        <w:t>и земельных отношений Нижегородской области</w:t>
      </w:r>
      <w:r w:rsidR="00A13170">
        <w:rPr>
          <w:szCs w:val="28"/>
        </w:rPr>
        <w:t>»</w:t>
      </w:r>
      <w:r>
        <w:rPr>
          <w:szCs w:val="28"/>
        </w:rPr>
        <w:t xml:space="preserve">, </w:t>
      </w:r>
      <w:r w:rsidR="00F05FCC">
        <w:rPr>
          <w:szCs w:val="28"/>
        </w:rPr>
        <w:t xml:space="preserve">на основании </w:t>
      </w:r>
      <w:r w:rsidR="00161AA6">
        <w:rPr>
          <w:szCs w:val="28"/>
        </w:rPr>
        <w:t xml:space="preserve">сведений </w:t>
      </w:r>
      <w:r w:rsidR="00344D37">
        <w:rPr>
          <w:szCs w:val="28"/>
        </w:rPr>
        <w:t xml:space="preserve">                   </w:t>
      </w:r>
      <w:r w:rsidR="00161AA6">
        <w:rPr>
          <w:szCs w:val="28"/>
        </w:rPr>
        <w:t>о кадастровой стоимости, полученных от</w:t>
      </w:r>
      <w:r w:rsidR="009B04AE">
        <w:t xml:space="preserve"> </w:t>
      </w:r>
      <w:r w:rsidR="009B04AE" w:rsidRPr="009B04AE">
        <w:t>государственн</w:t>
      </w:r>
      <w:r w:rsidR="009B04AE">
        <w:t>ого</w:t>
      </w:r>
      <w:r w:rsidR="009B04AE" w:rsidRPr="009B04AE">
        <w:t xml:space="preserve"> бюджетн</w:t>
      </w:r>
      <w:r w:rsidR="009B04AE">
        <w:t>ого</w:t>
      </w:r>
      <w:r w:rsidR="009B04AE" w:rsidRPr="009B04AE">
        <w:t xml:space="preserve"> учреждени</w:t>
      </w:r>
      <w:r w:rsidR="009B04AE">
        <w:t>я</w:t>
      </w:r>
      <w:r w:rsidR="009B04AE" w:rsidRPr="009B04AE">
        <w:t xml:space="preserve"> Нижегородской области </w:t>
      </w:r>
      <w:r w:rsidR="00A13170">
        <w:t>«</w:t>
      </w:r>
      <w:r w:rsidR="009D4ABA">
        <w:t xml:space="preserve">Кадастровая </w:t>
      </w:r>
      <w:r w:rsidR="009B04AE" w:rsidRPr="009B04AE">
        <w:t>оценка</w:t>
      </w:r>
      <w:r w:rsidR="00A13170">
        <w:t>»</w:t>
      </w:r>
      <w:r w:rsidR="001B2546">
        <w:t xml:space="preserve"> </w:t>
      </w:r>
      <w:r w:rsidR="00333CF2" w:rsidRPr="00C82DC5">
        <w:t>с</w:t>
      </w:r>
      <w:r w:rsidR="00727DB2" w:rsidRPr="00C82DC5">
        <w:t xml:space="preserve">опроводительным письмом от </w:t>
      </w:r>
      <w:r w:rsidR="00740FD1" w:rsidRPr="00740FD1">
        <w:t>15</w:t>
      </w:r>
      <w:proofErr w:type="gramEnd"/>
      <w:r w:rsidR="00FC0A5A" w:rsidRPr="00740FD1">
        <w:t xml:space="preserve"> </w:t>
      </w:r>
      <w:r w:rsidR="00740FD1" w:rsidRPr="00740FD1">
        <w:t xml:space="preserve">декабря </w:t>
      </w:r>
      <w:r w:rsidR="00FC0A5A" w:rsidRPr="00740FD1">
        <w:t>2025</w:t>
      </w:r>
      <w:r w:rsidR="00234476" w:rsidRPr="00740FD1">
        <w:t xml:space="preserve"> г.</w:t>
      </w:r>
      <w:r w:rsidR="002D65CF" w:rsidRPr="00740FD1">
        <w:t xml:space="preserve"> </w:t>
      </w:r>
      <w:r w:rsidR="00F100F5" w:rsidRPr="00740FD1">
        <w:t>№</w:t>
      </w:r>
      <w:r w:rsidR="00234476" w:rsidRPr="00740FD1">
        <w:t xml:space="preserve"> </w:t>
      </w:r>
      <w:r w:rsidR="00740FD1" w:rsidRPr="00740FD1">
        <w:t>Сл-326-02-1139296</w:t>
      </w:r>
      <w:r w:rsidR="00740FD1">
        <w:t>/25</w:t>
      </w:r>
      <w:r w:rsidR="00416142" w:rsidRPr="002B26F1">
        <w:t>,</w:t>
      </w:r>
      <w:r w:rsidR="00EC2C5E">
        <w:t xml:space="preserve">                                   </w:t>
      </w:r>
      <w:r w:rsidR="00B00934" w:rsidRPr="002B26F1">
        <w:t xml:space="preserve"> </w:t>
      </w:r>
      <w:proofErr w:type="gramStart"/>
      <w:r w:rsidR="00E26C35" w:rsidRPr="002B26F1">
        <w:rPr>
          <w:szCs w:val="28"/>
        </w:rPr>
        <w:t>п</w:t>
      </w:r>
      <w:proofErr w:type="gramEnd"/>
      <w:r w:rsidR="00E26C35" w:rsidRPr="002B26F1">
        <w:rPr>
          <w:szCs w:val="28"/>
        </w:rPr>
        <w:t xml:space="preserve"> р</w:t>
      </w:r>
      <w:r w:rsidR="00E26C35" w:rsidRPr="00C82DC5">
        <w:rPr>
          <w:szCs w:val="28"/>
        </w:rPr>
        <w:t xml:space="preserve"> и к а з ы в а ю:</w:t>
      </w:r>
    </w:p>
    <w:p w14:paraId="7D19F7EF" w14:textId="5A7F4AE0" w:rsidR="002F05CB" w:rsidRDefault="00E26C35" w:rsidP="00AD595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26C35">
        <w:rPr>
          <w:szCs w:val="28"/>
        </w:rPr>
        <w:t xml:space="preserve">1. Внести </w:t>
      </w:r>
      <w:r w:rsidR="00EC2C5E">
        <w:rPr>
          <w:szCs w:val="28"/>
        </w:rPr>
        <w:t xml:space="preserve">в </w:t>
      </w:r>
      <w:r w:rsidR="00D74F3D" w:rsidRPr="00D74F3D">
        <w:rPr>
          <w:szCs w:val="28"/>
        </w:rPr>
        <w:t xml:space="preserve">результаты определения кадастровой стоимости </w:t>
      </w:r>
      <w:proofErr w:type="gramStart"/>
      <w:r w:rsidR="00D74F3D" w:rsidRPr="00D74F3D">
        <w:rPr>
          <w:szCs w:val="28"/>
        </w:rPr>
        <w:t>земельных</w:t>
      </w:r>
      <w:proofErr w:type="gramEnd"/>
      <w:r w:rsidR="00D74F3D" w:rsidRPr="00D74F3D">
        <w:rPr>
          <w:szCs w:val="28"/>
        </w:rPr>
        <w:t xml:space="preserve"> </w:t>
      </w:r>
      <w:proofErr w:type="gramStart"/>
      <w:r w:rsidR="00D74F3D" w:rsidRPr="00D74F3D">
        <w:rPr>
          <w:szCs w:val="28"/>
        </w:rPr>
        <w:t xml:space="preserve">участков, учтенных в Едином государственном реестре недвижимости, расположенных на территории Нижегородской области, по состоянию </w:t>
      </w:r>
      <w:r w:rsidR="00D74F3D">
        <w:rPr>
          <w:szCs w:val="28"/>
        </w:rPr>
        <w:t xml:space="preserve">                   </w:t>
      </w:r>
      <w:r w:rsidR="00D74F3D" w:rsidRPr="00D74F3D">
        <w:rPr>
          <w:szCs w:val="28"/>
        </w:rPr>
        <w:t>на 1 января 2022 г.</w:t>
      </w:r>
      <w:r w:rsidR="000D1D6C">
        <w:t xml:space="preserve">, утвержденные </w:t>
      </w:r>
      <w:r w:rsidRPr="00E26C35">
        <w:rPr>
          <w:szCs w:val="28"/>
        </w:rPr>
        <w:t>приказ</w:t>
      </w:r>
      <w:r w:rsidR="000D1D6C">
        <w:rPr>
          <w:szCs w:val="28"/>
        </w:rPr>
        <w:t>ом</w:t>
      </w:r>
      <w:r w:rsidRPr="00E26C35">
        <w:rPr>
          <w:szCs w:val="28"/>
        </w:rPr>
        <w:t xml:space="preserve"> министерства имущественных</w:t>
      </w:r>
      <w:r w:rsidR="00D74F3D">
        <w:rPr>
          <w:szCs w:val="28"/>
        </w:rPr>
        <w:t xml:space="preserve">             </w:t>
      </w:r>
      <w:r w:rsidRPr="00E26C35">
        <w:rPr>
          <w:szCs w:val="28"/>
        </w:rPr>
        <w:t xml:space="preserve"> и земельных отношений Нижегородской области </w:t>
      </w:r>
      <w:bookmarkStart w:id="2" w:name="_Hlk38903066"/>
      <w:r w:rsidR="002D65CF">
        <w:rPr>
          <w:szCs w:val="28"/>
        </w:rPr>
        <w:t>от 28.10.202</w:t>
      </w:r>
      <w:r w:rsidR="00EC2C5E">
        <w:rPr>
          <w:szCs w:val="28"/>
        </w:rPr>
        <w:t>2</w:t>
      </w:r>
      <w:r w:rsidR="002D65CF">
        <w:rPr>
          <w:szCs w:val="28"/>
        </w:rPr>
        <w:t xml:space="preserve"> г. </w:t>
      </w:r>
      <w:r w:rsidR="00D74F3D">
        <w:rPr>
          <w:szCs w:val="28"/>
        </w:rPr>
        <w:t xml:space="preserve">                              </w:t>
      </w:r>
      <w:r w:rsidR="002D65CF">
        <w:rPr>
          <w:szCs w:val="28"/>
        </w:rPr>
        <w:t>№ 326-13-772354/22 «</w:t>
      </w:r>
      <w:r w:rsidR="002D65CF" w:rsidRPr="002D65CF">
        <w:t>Об утверждении результатов определения кадастровой стоимости земельных участков, расположенных на территории Нижегородской области, по состоянию на 1 января 2022 г.</w:t>
      </w:r>
      <w:r w:rsidR="002D65CF">
        <w:t xml:space="preserve">» </w:t>
      </w:r>
      <w:r w:rsidR="001D0A7A" w:rsidRPr="001D0A7A">
        <w:rPr>
          <w:szCs w:val="28"/>
        </w:rPr>
        <w:t xml:space="preserve">изменения, </w:t>
      </w:r>
      <w:r w:rsidR="001D0A7A" w:rsidRPr="009C0CA0">
        <w:rPr>
          <w:szCs w:val="28"/>
        </w:rPr>
        <w:t>изложив строки</w:t>
      </w:r>
      <w:r w:rsidR="008D714A">
        <w:rPr>
          <w:szCs w:val="28"/>
        </w:rPr>
        <w:t xml:space="preserve"> </w:t>
      </w:r>
      <w:r w:rsidR="004F5924" w:rsidRPr="004F5924">
        <w:rPr>
          <w:szCs w:val="28"/>
        </w:rPr>
        <w:t>4959, 5047, 5048, 5267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 xml:space="preserve">5307, 5394, 5919, 7065, 7104, 7118, 9554, 10409, 10410, 29424, 31009, 31010, 34545, 34558, 34559, 34630, 81446, 99862, 99863, 100594, 110671, 111368, 115264, 128118, 130467, 144193, 144232, 151176, 151177, 173183, 173329, 173477, 173797, 174506, 174520, 174523, 174533, 174534, 174549, 174627, 174631, 174903, 175206, 175211, 175220, 175221, 175226, 175229, 175275, 175286, 175305, 176799, 180488, 180538, 180595, 180668, 180719, 180754, 182534, 182976, 183238, 186212, 189290, 199341, 216696, 220363, 220692, 227355, 227356, 227367, 294032, 388341, 444165, 444168, 444175, 444448, 444677, 444931, 444935, 444936, 444963, 445259, 445507, 445511, 445558, 445851, 446483, 447212, 447220, 447292, 447459, 447533, 448239, 448288, 448934, 449005, 449102, 449327, 450054, 452372, 452553, 453201, 453370, 457466, 461367, 463450, 463452-463455, </w:t>
      </w:r>
      <w:r w:rsidR="004F5924" w:rsidRPr="004F5924">
        <w:rPr>
          <w:szCs w:val="28"/>
        </w:rPr>
        <w:lastRenderedPageBreak/>
        <w:t>463457, 463461, 463462, 463464, 463465, 463468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463470, 463476, 463489, 463490, 463507, 463509, 463511, 468469, 468516, 468517, 468780, 468795, 468830, 469235, 469236, 469239, 469240, 469286, 469287, 469290, 469336, 469430, 469494, 469510-469512, 469528, 469771, 470250, 475735, 475745, 475755, 475760, 475784, 475787, 475795, 475802, 475820, 475825, 475839, 475840, 475860-475862, 475864, 475865, 475867- 475869, 475871- 475880, 475882, 475883, 475955, 475958, 475963, 475965, 476637, 476640, 481102, 481103, 483131, 484124, 485286, 513030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513301, 520490, 569257, 579474, 580398, 581953, 581966, 582002, 582543, 582562, 582567, 582587, 582611, 582878, 583091, 583320, 584847, 590004, 590277, 591845, 591846, 593623, 593641, 593662, 593668, 593744- 593746, 593944, 594088, 594090, 594096, 594098, 594148, 595545, 595546, 627829, 632372, 632900, 632943, 639294, 640852, 641196, 644396, 644435, 645815, 648962, 653445, 669573- 669575, 669580, 669606, 669632, 669634, 669637, 669640, 674123, 674132, 674666, 678594, 679071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679125, 679134, 679139, 682620, 683262, 683439, 684816, 685035, 685082, 685724, 686102, 690386, 706762, 711037, 711049, 711141, 711953, 712113, 712127, 712159, 712834, 713383, 713462, 713494, 713518, 713559, 713600, 713658, 713836, 714263, 715208, 715758, 715770, 715903, 715933, 716070, 716114, 716268, 716297, 716307, 716345, 716413, 716417, 716644, 716664, 716731, 717053, 717240, 719761, 720192, 720195, 721042, 721114, 721185, 721425, 724367, 724535, 724556, 724585, 724816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724944, 724997, 725095, 725153, 725155, 725157, 725160, 725161, 725420, 725435- 725438, 725468, 725640, 725651, 725652, 725711, 725715, 725727, 725729, 725812, 725818, 725835, 725866, 726126, 726135, 726301, 726422, 726423, 726687, 726695, 726716, 726719, 726754, 726764, 726766, 726767, 727185, 727263, 727364, 727424, 727556, 727928, 728252, 728297, 728299, 729720, 729880, 729973, 729975, 729977, 729978, 729980, 729993, 730014, 730153-730157, 730642, 730649, 730692, 730697, 731357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731522, 731591, 731781, 731806, 731815, 731819, 731856, 732086, 732187, 732188, 732199, 732201, 732219, 732308, 732444, 732658, 732764, 732933, 733024, 733051, 733276, 733359, 733627, 733645, 733667, 733669, 733797, 733840, 733925, 734031, 734071, 734072, 734080, 734150, 734158, 734278, 734279, 734967, 734996, 735003, 735043, 735052, 735099, 735105, 735118, 735144, 735403, 735418, 736166, 736171, 736246, 736784, 736903, 738002, 738242, 738251, 739031, 739128, 739383, 739451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739560, 739562, 739570, 741852, 741853, 742193, 742523, 742586, 742587, 743271, 743297, 743606, 743672, 743904, 744044, 744225, 744231, 744318, 744332, 744464, 744568, 744617, 744626, 744627, 746909, 747564, 748031, 748033, 748079, 748122, 748408, 748417, 748448- 748450, 748507, 748529, 748562, 749625, 750030, 750138, 750479, 750812, 750918, 751059, 751132, 751161, 751583, 751640, 751756, 751983, 753079, 753110, 753151, 753203, 753312, 753315, 753358, 753393, 753477, 754535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 xml:space="preserve">754539, 754949, 755343, 755451, 755653, 755751, 762096, 762099, 762101, 762120, 762121, 762124, 762144, 762311, 762323, 762350- 762352, 762385, 762387, 762392, 762393, 762764, 762799, 762846, 762853, 762865, 762911, 762978, 762979, 762985, 762986, 763014, 763017, 763072, 763172, 763178, 763289, 763305, 763450, 763528, 763778, 763908, 763914, 763920, 763936, </w:t>
      </w:r>
      <w:r w:rsidR="004F5924" w:rsidRPr="004F5924">
        <w:rPr>
          <w:szCs w:val="28"/>
        </w:rPr>
        <w:lastRenderedPageBreak/>
        <w:t>764135, 764497, 764872, 765189, 765196, 765214, 765225, 765439, 765531, 765595, 765600, 765602, 765806, 766097, 766098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766329, 766331, 766442, 766497, 766505, 766548, 766551, 766554, 766577, 766621, 766622, 766650, 766666, 766698, 766846, 766939, 766976, 767041, 767062, 767344, 767348, 767394, 767430, 767440, 767515, 767572, 767583, 767625, 767635, 768022, 768052, 768057, 768125, 768173, 768178, 768181, 768198, 768258, 768259, 768344, 768355, 768424, 768486, 769706, 769725, 769728, 769903, 769923, 769926, 769952, 769983, 770019, 770067, 770092, 770097, 770114, 770124, 770155, 770197, 770206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770247, 770252, 770291, 770387, 770667, 770669, 770714, 770724, 770745, 770792, 770854, 770877, 770941, 770968, 771018, 771032, 771048, 771049, 771051, 771056, 771082, 771109, 771191, 771273, 771322, 771420, 771434, 771491, 771532, 771571, 771578, 771579, 771672, 771683, 771715, 771827, 771833, 771903, 771925, 771939, 771959, 772003, 772015, 772033, 772048, 772072, 772102, 772167, 772218, 772254, 772288, 772370, 772371, 772387, 772469, 772501, 772798, 772799, 772805, 772806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772810, 772996, 773039, 773063, 773084, 773085, 773091, 773101, 773197, 773230, 773240, 773348, 773351, 773362, 773380, 773416, 773659, 773726, 773839, 773886, 773902, 773904, 773909, 773920, 773921, 774671, 775139, 775749, 775760, 775869, 775921, 775945, 779787, 779788, 779859, 779868, 779870, 779893, 779894, 779903, 779904, 779906, 779923, 779935, 779942, 780027, 780029, 780183, 780211, 780279, 780287, 780351, 780477, 780530, 780613, 780616, 780694, 780697, 780810, 780814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780826, 781299, 781363, 781373, 781451, 781502, 781503, 781522, 781555, 781556, 781586, 781589, 781638, 781641, 781651, 781702, 781772, 781805, 781807, 781908, 781979, 782386, 782598, 782635, 782654, 782827, 782854, 782860, 782924, 783335, 783342, 783355, 783390, 783418, 783704, 784058, 784065, 784134, 784178, 784255, 784465, 784466, 784469, 784511, 784829, 784995, 785003, 785211, 785404, 785464, 785467, 785469, 785474, 785509, 785631, 785723, 785925, 786002, 786011, 786840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788722, 789637, 789650, 789666, 789975, 790012, 790083- 790085, 790124, 790224, 790256, 790257, 790412, 790423, 791624, 791638, 791746, 791764, 791777, 791810, 791811, 791819, 791820, 791831, 791832, 791837, 791844, 791845, 791853, 791855, 791863, 791873, 792203, 792204, 792232, 792233, 792268, 792275, 792319, 792320, 792336, 792357, 792359, 792361, 792364, 792368, 792378, 792388, 792389, 792629, 793018, 793176, 793912, 794017, 794071, 794663, 794956, 795640, 795641, 795647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796534, 796656, 796675, 796720, 796722, 796755, 796770, 796778, 796779, 796798, 796800, 796860, 796922, 797158, 797181, 797192, 797223, 797239, 798353, 798402, 798419, 798422, 798424, 798430, 798453, 798454, 798456, 798511, 798513, 799448, 799451, 799454, 799457, 799459, 799463, 799519, 799520, 799527, 799528, 799536, 799703, 799705, 799716, 799723, 799885, 799887, 800443, 800477, 800598, 800785, 800819, 801157, 803337, 803363, 803385, 803454, 808103, 808189, 808872, 809568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810571, 810966, 811021, 811034, 811459, 812074, 812095, 812500, 813052, 813066, 813093, 813095, 813098, 813119, 813326, 813384, 813577, 813588, 813716, 813717, 813757, 813851, 813856, 813869, 813944, 814726, 870556, 915245, 915751, 920580, 920741, 920742, 922634, 925166, 926119, 926139, 926143, 926788, 926819-</w:t>
      </w:r>
      <w:r w:rsidR="004F5924" w:rsidRPr="004F5924">
        <w:rPr>
          <w:szCs w:val="28"/>
        </w:rPr>
        <w:lastRenderedPageBreak/>
        <w:t>926822, 926896, 927391, 927579, 927823, 927834, 928050, 928058, 928236, 928343, 928498, 928582, 928592, 928663, 928842, 928863, 930591, 938012, 957000, 996223, 996247, 1048150</w:t>
      </w:r>
      <w:proofErr w:type="gramEnd"/>
      <w:r w:rsidR="004F5924" w:rsidRPr="004F5924">
        <w:rPr>
          <w:szCs w:val="28"/>
        </w:rPr>
        <w:t xml:space="preserve">, </w:t>
      </w:r>
      <w:proofErr w:type="gramStart"/>
      <w:r w:rsidR="004F5924" w:rsidRPr="004F5924">
        <w:rPr>
          <w:szCs w:val="28"/>
        </w:rPr>
        <w:t>1053564, 1054369, 1125060, 1125061, 1125065, 1125066, 1125068-1125070, 1128227, 1128301, 1128303, 1128306, 1129505, 1129519, 1129537, 1131077, 1131079, 1131080, 1131082-1131091, 1131093-1131095, 1132650, 1132652, 1132676-1132678, 1133299, 1133308, 1133572, 1133866, 1143106, 1143109, 1154874, 1157019, 1157065, 1157068, 1157070, 1177009, 1177010, 1177384, 1178150, 1181526, 1196165, 1204550, 1204936, 1205684, 1205687, 1209738, 1209958, 1218878, 1219811, 1300782, 1305147, 1305422, 1305427, 1305448, 1306919, 1307315, 1358625, 1359151, 1362552, 1402880, 1403718, 1404010</w:t>
      </w:r>
      <w:proofErr w:type="gramEnd"/>
      <w:r w:rsidR="004F5924" w:rsidRPr="004F5924">
        <w:rPr>
          <w:szCs w:val="28"/>
        </w:rPr>
        <w:t xml:space="preserve">, 1469517, 1469546, 1471380, 1587734 </w:t>
      </w:r>
      <w:r w:rsidR="005F4082" w:rsidRPr="009C0CA0">
        <w:rPr>
          <w:szCs w:val="28"/>
        </w:rPr>
        <w:t>в следующей редакции</w:t>
      </w:r>
      <w:r w:rsidR="00081C0A" w:rsidRPr="009C0CA0">
        <w:rPr>
          <w:szCs w:val="28"/>
        </w:rPr>
        <w:t>:</w:t>
      </w:r>
    </w:p>
    <w:bookmarkEnd w:id="2"/>
    <w:p w14:paraId="6BFE1163" w14:textId="2243F0D4" w:rsidR="004F5924" w:rsidRDefault="001B2546" w:rsidP="004F5924">
      <w:pPr>
        <w:tabs>
          <w:tab w:val="left" w:pos="375"/>
          <w:tab w:val="right" w:pos="9497"/>
        </w:tabs>
        <w:rPr>
          <w:color w:val="000000"/>
          <w:szCs w:val="28"/>
        </w:rPr>
      </w:pPr>
      <w:r w:rsidRPr="004F5924">
        <w:rPr>
          <w:color w:val="000000"/>
          <w:szCs w:val="28"/>
        </w:rPr>
        <w:t>"</w:t>
      </w:r>
    </w:p>
    <w:tbl>
      <w:tblPr>
        <w:tblW w:w="9767" w:type="dxa"/>
        <w:tblInd w:w="-34" w:type="dxa"/>
        <w:tblLook w:val="04A0" w:firstRow="1" w:lastRow="0" w:firstColumn="1" w:lastColumn="0" w:noHBand="0" w:noVBand="1"/>
      </w:tblPr>
      <w:tblGrid>
        <w:gridCol w:w="2607"/>
        <w:gridCol w:w="4600"/>
        <w:gridCol w:w="2560"/>
      </w:tblGrid>
      <w:tr w:rsidR="004F5924" w:rsidRPr="004F5924" w14:paraId="3A91E5C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E679" w14:textId="1D2AC742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6BD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52:51:0070003:113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5C8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1390595,64</w:t>
            </w:r>
          </w:p>
        </w:tc>
      </w:tr>
      <w:tr w:rsidR="004F5924" w:rsidRPr="004F5924" w14:paraId="0BC94F9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B8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3E84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362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9640DF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F154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FC18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EFF4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0702A61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F8B9" w14:textId="0D2AF9AF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5047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C74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52:51:0070003:244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6C4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3125990,4</w:t>
            </w:r>
          </w:p>
        </w:tc>
      </w:tr>
      <w:tr w:rsidR="004F5924" w:rsidRPr="004F5924" w14:paraId="658276A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F48" w14:textId="44B965B9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F19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52:51:0070003:25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A6D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3750241,56</w:t>
            </w:r>
          </w:p>
        </w:tc>
      </w:tr>
      <w:tr w:rsidR="004F5924" w:rsidRPr="004F5924" w14:paraId="73FDEA1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916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E0C1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18C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9B8454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9B0B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C814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F1FC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0C9242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DB5B" w14:textId="1780380F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2A1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52:51:0070005:1726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B44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3055613,44</w:t>
            </w:r>
          </w:p>
        </w:tc>
      </w:tr>
      <w:tr w:rsidR="004F5924" w:rsidRPr="004F5924" w14:paraId="7FDC75E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3CB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F952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B6E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A2C7E2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5C1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E90B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7216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9FAB77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4E93" w14:textId="2CF366BA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5307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E1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52:51:0070005:1799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42A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747812</w:t>
            </w:r>
          </w:p>
        </w:tc>
      </w:tr>
      <w:tr w:rsidR="004F5924" w:rsidRPr="004F5924" w14:paraId="3741482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B6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821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713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889C6CC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79672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76B6A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4A180F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0A572A7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67AA" w14:textId="10B8A7CB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94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52:51:0070005:2020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45A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4153952,96</w:t>
            </w:r>
          </w:p>
        </w:tc>
      </w:tr>
      <w:tr w:rsidR="004F5924" w:rsidRPr="004F5924" w14:paraId="5B3A284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79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2D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9D3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27A8D88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27A34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AEB35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2278A0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6DC09D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A8A" w14:textId="1709CF6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DBB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52:51:0070005:651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142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1385660,8</w:t>
            </w:r>
          </w:p>
        </w:tc>
      </w:tr>
      <w:tr w:rsidR="004F5924" w:rsidRPr="004F5924" w14:paraId="65EB2EE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3A2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CB8B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7F5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6490F2C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72292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A1BEF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271478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C8A79C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BAB7" w14:textId="6E661574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CD0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52:51:0070008:374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86FC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540294,17</w:t>
            </w:r>
          </w:p>
        </w:tc>
      </w:tr>
      <w:tr w:rsidR="004F5924" w:rsidRPr="004F5924" w14:paraId="43387B6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36B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9EB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DB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1A20234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E1F96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2AA57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1B6C8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EEA995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54A0" w14:textId="5D51F31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7104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654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52:51:0070008:419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196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2594907,64</w:t>
            </w:r>
          </w:p>
        </w:tc>
      </w:tr>
      <w:tr w:rsidR="004F5924" w:rsidRPr="004F5924" w14:paraId="5C12BEA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AF8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402E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0DC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70D378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287A6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EBF58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36A2B8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04117C0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D35F" w14:textId="2BE754B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B15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52:51:0070008:432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0C0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357080,23</w:t>
            </w:r>
          </w:p>
        </w:tc>
      </w:tr>
      <w:tr w:rsidR="004F5924" w:rsidRPr="004F5924" w14:paraId="0B918D5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1DE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8023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884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55EC1EC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E7681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D912A5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136D8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5ECCDC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2C6A" w14:textId="64A962B1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9554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A26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52:51:0010002:36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5E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292180,45</w:t>
            </w:r>
          </w:p>
        </w:tc>
      </w:tr>
      <w:tr w:rsidR="004F5924" w:rsidRPr="004F5924" w14:paraId="7C6ED59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91E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F51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7A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803FDC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04298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B980F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494B582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F9A960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05C0" w14:textId="513C1051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10409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68A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52:51:0010006:256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703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37056,96</w:t>
            </w:r>
          </w:p>
        </w:tc>
      </w:tr>
      <w:tr w:rsidR="004F5924" w:rsidRPr="004F5924" w14:paraId="4D1DFA6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310F" w14:textId="084AE279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10410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CE0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52:51:0010006:257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07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1005995,55</w:t>
            </w:r>
          </w:p>
        </w:tc>
      </w:tr>
      <w:tr w:rsidR="004F5924" w:rsidRPr="004F5924" w14:paraId="212C736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95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38E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1D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551A77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550C7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CC125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E856A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096635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C67E" w14:textId="3BDEF6C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29424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B1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5C7A01">
              <w:rPr>
                <w:color w:val="000000"/>
                <w:szCs w:val="28"/>
              </w:rPr>
              <w:t>52:41:</w:t>
            </w:r>
            <w:r w:rsidRPr="004F5924">
              <w:rPr>
                <w:color w:val="000000"/>
                <w:szCs w:val="28"/>
              </w:rPr>
              <w:t>0905001:50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16CC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6788139,84</w:t>
            </w:r>
          </w:p>
        </w:tc>
      </w:tr>
      <w:tr w:rsidR="004F5924" w:rsidRPr="004F5924" w14:paraId="28578A9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C5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BD4B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938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7CE5E3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6D7F3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B5CEE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CEA64A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9BF99E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5AA4" w14:textId="73ADFA52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31009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B1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52:41:0915001:28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FC4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2316270</w:t>
            </w:r>
          </w:p>
        </w:tc>
      </w:tr>
      <w:tr w:rsidR="004F5924" w:rsidRPr="004F5924" w14:paraId="547BBE8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7E58" w14:textId="7469074F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31010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FC1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52:41:0915001:29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D9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907344</w:t>
            </w:r>
          </w:p>
        </w:tc>
      </w:tr>
      <w:tr w:rsidR="004F5924" w:rsidRPr="004F5924" w14:paraId="1B01A48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E4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132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01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96FB7B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12D06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D1B9B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CE611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800DEB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2487" w14:textId="7C4A54B6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34545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0D3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52:41:1501001:229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77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5567700</w:t>
            </w:r>
          </w:p>
        </w:tc>
      </w:tr>
      <w:tr w:rsidR="004F5924" w:rsidRPr="004F5924" w14:paraId="594E84B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DD1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97F0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5F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28A3011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45483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F0AF5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826C8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34CE5E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B86C" w14:textId="4AA0C36D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34558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BC3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52:41:1501001:445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E3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3615210</w:t>
            </w:r>
          </w:p>
        </w:tc>
      </w:tr>
      <w:tr w:rsidR="004F5924" w:rsidRPr="004F5924" w14:paraId="02E904F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846A" w14:textId="14760970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34559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CAD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52:41:1501001:449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A4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3422398,8</w:t>
            </w:r>
          </w:p>
        </w:tc>
      </w:tr>
      <w:tr w:rsidR="004F5924" w:rsidRPr="004F5924" w14:paraId="1D24DA3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6E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114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6D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3941D10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D339F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64242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CBE16E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0241CEA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26E" w14:textId="0F54C331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34630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53E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52:41:1501001:572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D4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5902504,36</w:t>
            </w:r>
          </w:p>
        </w:tc>
      </w:tr>
      <w:tr w:rsidR="004F5924" w:rsidRPr="004F5924" w14:paraId="7FCC70D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6E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EE95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800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DD7D865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11D71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74CE3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1702EC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09800B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9187" w14:textId="41D0D670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81446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C50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52:41:2101005:57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875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6784287,44</w:t>
            </w:r>
          </w:p>
        </w:tc>
      </w:tr>
      <w:tr w:rsidR="004F5924" w:rsidRPr="004F5924" w14:paraId="75DB1DC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BD8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DBB4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654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FC73BA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1331B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567257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14A33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634739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E72A" w14:textId="03BF63E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99862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FA2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5C7A01">
              <w:rPr>
                <w:color w:val="000000"/>
                <w:szCs w:val="28"/>
              </w:rPr>
              <w:t>52:16</w:t>
            </w:r>
            <w:r w:rsidRPr="004F5924">
              <w:rPr>
                <w:color w:val="000000"/>
                <w:szCs w:val="28"/>
              </w:rPr>
              <w:t>:0030301:302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26A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7696565,03</w:t>
            </w:r>
          </w:p>
        </w:tc>
      </w:tr>
      <w:tr w:rsidR="004F5924" w:rsidRPr="004F5924" w14:paraId="1AF7D4C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88D" w14:textId="606846E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99863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6CE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52:16:0030301:303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4C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440309,1</w:t>
            </w:r>
          </w:p>
        </w:tc>
      </w:tr>
      <w:tr w:rsidR="004F5924" w:rsidRPr="004F5924" w14:paraId="37AEF74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8EF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996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186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765FF8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51C3D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D3403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5426E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1D8DBD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D48C" w14:textId="1B749EF4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100594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F32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52:16:0030302:69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CF0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11122124,81</w:t>
            </w:r>
          </w:p>
        </w:tc>
      </w:tr>
      <w:tr w:rsidR="004F5924" w:rsidRPr="004F5924" w14:paraId="319E984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6A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371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8B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31CD06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43A2F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CEF3A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655FE6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A6C2B7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9F38" w14:textId="6402AF5C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110671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F50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52:16:0050406:605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8EB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48508607,4</w:t>
            </w:r>
          </w:p>
        </w:tc>
      </w:tr>
      <w:tr w:rsidR="004F5924" w:rsidRPr="004F5924" w14:paraId="04E490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38A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571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FA6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AAB916E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8BFA2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076E7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25F16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8B7505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F098" w14:textId="560E4984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111368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39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52:16:0050502:39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956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4869636,67</w:t>
            </w:r>
          </w:p>
        </w:tc>
      </w:tr>
      <w:tr w:rsidR="004F5924" w:rsidRPr="004F5924" w14:paraId="4A66ED3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A46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D9B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0E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166E175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A7DCE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D370E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9F0A9C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75E910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16BA" w14:textId="7D2738C6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115264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B38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52:16:0050802:648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8F8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3117551,36</w:t>
            </w:r>
          </w:p>
        </w:tc>
      </w:tr>
      <w:tr w:rsidR="004F5924" w:rsidRPr="004F5924" w14:paraId="184B195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8E1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8B3C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462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12DF5E91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417E9E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475582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C48998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0552890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AC0E" w14:textId="64B9EC61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128118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649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5C7A01">
              <w:rPr>
                <w:color w:val="000000"/>
                <w:szCs w:val="28"/>
              </w:rPr>
              <w:t>52:17</w:t>
            </w:r>
            <w:r w:rsidRPr="004F5924">
              <w:rPr>
                <w:color w:val="000000"/>
                <w:szCs w:val="28"/>
              </w:rPr>
              <w:t>:0070308:4024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9D9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712697,76</w:t>
            </w:r>
          </w:p>
        </w:tc>
      </w:tr>
      <w:tr w:rsidR="004F5924" w:rsidRPr="004F5924" w14:paraId="1293D81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523F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043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A15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956166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D5328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007F3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1E66AE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AFB90F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2431" w14:textId="4BAE270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130467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D2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52:17:0060319:147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A4DC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4754386</w:t>
            </w:r>
          </w:p>
        </w:tc>
      </w:tr>
      <w:tr w:rsidR="004F5924" w:rsidRPr="004F5924" w14:paraId="3FE943C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50E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4E5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567" w14:textId="77777777" w:rsidR="004F5924" w:rsidRPr="004F5924" w:rsidRDefault="004F5924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B34FD27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72DB2B8C" w14:textId="5D31BD9F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5D22816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0FCB7430" w14:textId="77777777" w:rsidR="004F5924" w:rsidRPr="004F5924" w:rsidRDefault="004F5924" w:rsidP="004F5924">
            <w:pPr>
              <w:rPr>
                <w:sz w:val="20"/>
              </w:rPr>
            </w:pPr>
          </w:p>
        </w:tc>
      </w:tr>
      <w:tr w:rsidR="00E548C7" w:rsidRPr="004F5924" w14:paraId="0EDA9C3E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68F00B" w14:textId="58446B0E" w:rsidR="00E548C7" w:rsidRPr="004F5924" w:rsidRDefault="00E548C7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CDAB7E" w14:textId="77777777" w:rsidR="00E548C7" w:rsidRPr="004F5924" w:rsidRDefault="00E548C7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38BDEB" w14:textId="77777777" w:rsidR="00E548C7" w:rsidRPr="004F5924" w:rsidRDefault="00E548C7" w:rsidP="004F5924">
            <w:pPr>
              <w:rPr>
                <w:sz w:val="20"/>
              </w:rPr>
            </w:pPr>
          </w:p>
        </w:tc>
      </w:tr>
      <w:tr w:rsidR="004F5924" w:rsidRPr="004F5924" w14:paraId="0ED2A6C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7EFD" w14:textId="731BC63A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144193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5DC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5C7A01">
              <w:rPr>
                <w:color w:val="000000"/>
                <w:szCs w:val="28"/>
              </w:rPr>
              <w:t>52:24</w:t>
            </w:r>
            <w:r w:rsidRPr="004F5924">
              <w:rPr>
                <w:color w:val="000000"/>
                <w:szCs w:val="28"/>
              </w:rPr>
              <w:t>:0021004:197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085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678784,05</w:t>
            </w:r>
          </w:p>
        </w:tc>
      </w:tr>
      <w:tr w:rsidR="004F5924" w:rsidRPr="004F5924" w14:paraId="384BE16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55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2ED8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11A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214CB5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13182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92E4B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5E0C90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B107F7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09C6" w14:textId="0B908FFE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144232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EB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52:24:0021004:255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A99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654730,56</w:t>
            </w:r>
          </w:p>
        </w:tc>
      </w:tr>
      <w:tr w:rsidR="004F5924" w:rsidRPr="004F5924" w14:paraId="6E0C42B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ED9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88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A6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11791C8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68719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DBC67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58A330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5B8D98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0A4" w14:textId="43F0AC8F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151176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88B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52:24:0040111:17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8D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804847,68</w:t>
            </w:r>
          </w:p>
        </w:tc>
      </w:tr>
      <w:tr w:rsidR="004F5924" w:rsidRPr="004F5924" w14:paraId="306A33E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25C8" w14:textId="0318C704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151177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338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52:24:0040111:19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C5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916578,96</w:t>
            </w:r>
          </w:p>
        </w:tc>
      </w:tr>
      <w:tr w:rsidR="004F5924" w:rsidRPr="004F5924" w14:paraId="479EAE7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09E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50C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0AA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34CFE6E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D98DAF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15CCC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5D3F2A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10D738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A970" w14:textId="6897887E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173183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019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5C7A01">
              <w:rPr>
                <w:color w:val="000000"/>
                <w:szCs w:val="28"/>
              </w:rPr>
              <w:t>52:23</w:t>
            </w:r>
            <w:r w:rsidRPr="004F5924">
              <w:rPr>
                <w:color w:val="000000"/>
                <w:szCs w:val="28"/>
              </w:rPr>
              <w:t>:0010403:63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81E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4623301,3</w:t>
            </w:r>
          </w:p>
        </w:tc>
      </w:tr>
      <w:tr w:rsidR="004F5924" w:rsidRPr="004F5924" w14:paraId="6133283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93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EC4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B6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9E671CC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9B230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49CBA7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AAFE3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11D58C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6A57" w14:textId="185C31C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173329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4D2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52:23:0010604:10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1F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11740028,94</w:t>
            </w:r>
          </w:p>
        </w:tc>
      </w:tr>
      <w:tr w:rsidR="004F5924" w:rsidRPr="004F5924" w14:paraId="64A73E4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52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6B36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9E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67970C0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0D1C6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08A4B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A3EAF5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2CB502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54FD" w14:textId="23EE6E4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173477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1C3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52:23:0020104:33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4D8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933187,42</w:t>
            </w:r>
          </w:p>
        </w:tc>
      </w:tr>
      <w:tr w:rsidR="004F5924" w:rsidRPr="004F5924" w14:paraId="4C61F04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9C8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911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91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D26F80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4ADBD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E05BA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284D3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647110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A4C5" w14:textId="0D0911C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173797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E1F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52:23:0020303:3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EC9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9902910</w:t>
            </w:r>
          </w:p>
        </w:tc>
      </w:tr>
      <w:tr w:rsidR="004F5924" w:rsidRPr="004F5924" w14:paraId="70B2696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3D6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D9A1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C71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89B3FF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82D9DC" w14:textId="6C987E10" w:rsidR="00E04A50" w:rsidRPr="004F5924" w:rsidRDefault="00E04A50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EC720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DEB38F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1AC54B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46AA" w14:textId="2FFBC86D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174506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51F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52:23:0020408:1078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8D6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1807041,15</w:t>
            </w:r>
          </w:p>
        </w:tc>
      </w:tr>
      <w:tr w:rsidR="004F5924" w:rsidRPr="004F5924" w14:paraId="23694E3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3E5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EF1F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257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24B4AD5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E9AE7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D66D4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2A640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0F239E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D0BA" w14:textId="6944BBDC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174520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597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52:23:0020408:1112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372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1313225,1</w:t>
            </w:r>
          </w:p>
        </w:tc>
      </w:tr>
      <w:tr w:rsidR="004F5924" w:rsidRPr="004F5924" w14:paraId="62CFF85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BE0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858A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4E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51BF9A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6C7F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24EE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F880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F7E7C3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E02" w14:textId="0CE7E4F4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174523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BC9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52:23:0020408:116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2CB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1301205</w:t>
            </w:r>
          </w:p>
        </w:tc>
      </w:tr>
      <w:tr w:rsidR="004F5924" w:rsidRPr="004F5924" w14:paraId="22B1006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57B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E151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D87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8BE37D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971F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5146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D6666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71B03D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6D6" w14:textId="37472C0C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174533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799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52:23:0020408:125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1AC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1324545</w:t>
            </w:r>
          </w:p>
        </w:tc>
      </w:tr>
      <w:tr w:rsidR="004F5924" w:rsidRPr="004F5924" w14:paraId="665A0EC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0384" w14:textId="4071A62B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174534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45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52:23:0020408:126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EFF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2001405</w:t>
            </w:r>
          </w:p>
        </w:tc>
      </w:tr>
      <w:tr w:rsidR="004F5924" w:rsidRPr="004F5924" w14:paraId="5230DE3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99E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EF91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58A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B5AFAB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A612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590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A5A6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9D383E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58E" w14:textId="6300A958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174549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A88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52:23:0020408:144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25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14031774,6</w:t>
            </w:r>
          </w:p>
        </w:tc>
      </w:tr>
      <w:tr w:rsidR="004F5924" w:rsidRPr="004F5924" w14:paraId="5EBEF08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4F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C7FA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B04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7BC0BB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497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75A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3BD25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63E54E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F63B" w14:textId="2B6D7A20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174627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DB2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52:23:0020408:893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1C1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2129775</w:t>
            </w:r>
          </w:p>
        </w:tc>
      </w:tr>
      <w:tr w:rsidR="004F5924" w:rsidRPr="004F5924" w14:paraId="5A0DFA9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2AD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80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99E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C8C044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552E5A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841AC2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766EF8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03E9CB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5A6" w14:textId="21F2D958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174631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517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52:23:0020408:9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140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2830558,5</w:t>
            </w:r>
          </w:p>
        </w:tc>
      </w:tr>
      <w:tr w:rsidR="004F5924" w:rsidRPr="004F5924" w14:paraId="141F7BF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C5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5E6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666" w14:textId="77777777" w:rsidR="004F5924" w:rsidRPr="004F5924" w:rsidRDefault="004F5924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615BF" w:rsidRPr="004F5924" w14:paraId="1548B9CA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</w:tcPr>
          <w:p w14:paraId="0FBFE145" w14:textId="77777777" w:rsidR="004615BF" w:rsidRPr="004F5924" w:rsidRDefault="004615BF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4F31BE1A" w14:textId="77777777" w:rsidR="004615BF" w:rsidRPr="004F5924" w:rsidRDefault="004615BF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4256C177" w14:textId="77777777" w:rsidR="004615BF" w:rsidRPr="004F5924" w:rsidRDefault="004615BF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2258F4" w:rsidRPr="004F5924" w14:paraId="78C43C38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91A22D" w14:textId="4E1230BE" w:rsidR="002258F4" w:rsidRPr="004F5924" w:rsidRDefault="004615BF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078585" w14:textId="77777777" w:rsidR="002258F4" w:rsidRPr="004F5924" w:rsidRDefault="002258F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9A0BD1" w14:textId="77777777" w:rsidR="002258F4" w:rsidRPr="004F5924" w:rsidRDefault="002258F4" w:rsidP="004F5924">
            <w:pPr>
              <w:rPr>
                <w:sz w:val="20"/>
              </w:rPr>
            </w:pPr>
          </w:p>
        </w:tc>
      </w:tr>
      <w:tr w:rsidR="004F5924" w:rsidRPr="004F5924" w14:paraId="30B026C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533C" w14:textId="7C88D5E3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174903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155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52:23:0020413:931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7DB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4432784,22</w:t>
            </w:r>
          </w:p>
        </w:tc>
      </w:tr>
      <w:tr w:rsidR="004F5924" w:rsidRPr="004F5924" w14:paraId="0DA37C3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A1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97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E6D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5D2F655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0B64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7E0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FA9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EDD85B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F59D" w14:textId="28826C43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86F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52:23:0020506:127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800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7584720,6</w:t>
            </w:r>
          </w:p>
        </w:tc>
      </w:tr>
      <w:tr w:rsidR="004F5924" w:rsidRPr="004F5924" w14:paraId="6725FAF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193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301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04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36C0F8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8F4A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D686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A2B4E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9734F3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6140" w14:textId="2E80177D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A39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52:23:0020506:16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0C2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28209932,72</w:t>
            </w:r>
          </w:p>
        </w:tc>
      </w:tr>
      <w:tr w:rsidR="004F5924" w:rsidRPr="004F5924" w14:paraId="72A4F31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BDB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8B0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D74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5FBF13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DD46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402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CB60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FBDA87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FF43" w14:textId="0311E563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61D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52:23:0020506:30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41C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4947272,96</w:t>
            </w:r>
          </w:p>
        </w:tc>
      </w:tr>
      <w:tr w:rsidR="004F5924" w:rsidRPr="004F5924" w14:paraId="484A891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A9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176F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04F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59B3D5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8F9C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37F1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F84E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952692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B96D" w14:textId="6099CBAC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175221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526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52:23:0020506:31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D8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5834576,25</w:t>
            </w:r>
          </w:p>
        </w:tc>
      </w:tr>
      <w:tr w:rsidR="004F5924" w:rsidRPr="004F5924" w14:paraId="3280F1F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30E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9E35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343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A4E024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F302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199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60C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E6129A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F113" w14:textId="072774FC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179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52:23:0020506:37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730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651836,64</w:t>
            </w:r>
          </w:p>
        </w:tc>
      </w:tr>
      <w:tr w:rsidR="004F5924" w:rsidRPr="004F5924" w14:paraId="438E4F0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FDA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DD08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6A0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AE36EA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9FB3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7074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25A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C52BE8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C180" w14:textId="0FBF967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090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52:23:0020506:7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BD2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2554817,6</w:t>
            </w:r>
          </w:p>
        </w:tc>
      </w:tr>
      <w:tr w:rsidR="004F5924" w:rsidRPr="004F5924" w14:paraId="191DB34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81BA" w14:textId="77777777" w:rsidR="00E04A50" w:rsidRPr="004F5924" w:rsidRDefault="00E04A50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AA1E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09F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1A15F6F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6CC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3BD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EBB59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070AB08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121A" w14:textId="43FBAEBE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175275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632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52:23:0020508:470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FA9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4959750</w:t>
            </w:r>
          </w:p>
        </w:tc>
      </w:tr>
      <w:tr w:rsidR="004F5924" w:rsidRPr="004F5924" w14:paraId="199C9D3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A7E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0A5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4E6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138F2A9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DC2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226A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726A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A16202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CEA1" w14:textId="296B7742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175286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F18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52:23:0020508:5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F0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4767195</w:t>
            </w:r>
          </w:p>
        </w:tc>
      </w:tr>
      <w:tr w:rsidR="004F5924" w:rsidRPr="004F5924" w14:paraId="0B20149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8AD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803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D8E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FA4D81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23DB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782E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5D2C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9613F5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C1FA" w14:textId="1ACAD65A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175305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6DC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52:23:0020508:685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7DC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1312875</w:t>
            </w:r>
          </w:p>
        </w:tc>
      </w:tr>
      <w:tr w:rsidR="004F5924" w:rsidRPr="004F5924" w14:paraId="221A8E0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84F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836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1C4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066420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8AD1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61F4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D13A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CC5F55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3FCD" w14:textId="728DF716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176799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7B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52:23:0030301:2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4B9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2901123,11</w:t>
            </w:r>
          </w:p>
        </w:tc>
      </w:tr>
      <w:tr w:rsidR="004F5924" w:rsidRPr="004F5924" w14:paraId="4362048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CC6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04C0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D3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EF8C4C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440B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45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8B9C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0B71F93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D4EF" w14:textId="4B4CF044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180488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D73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52:23:0050103:12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9B7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3952862,4</w:t>
            </w:r>
          </w:p>
        </w:tc>
      </w:tr>
      <w:tr w:rsidR="004F5924" w:rsidRPr="004F5924" w14:paraId="22074A6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F29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701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4C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1C664F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E66C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ADF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6AAE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D22442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86F" w14:textId="61AA427C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180538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66B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52:23:0050103:411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2C8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1919715</w:t>
            </w:r>
          </w:p>
        </w:tc>
      </w:tr>
      <w:tr w:rsidR="004F5924" w:rsidRPr="004F5924" w14:paraId="10EE759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A75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958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6AB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8023E9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2693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304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451C8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98C25F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3E5D" w14:textId="5BC56A7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180595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3E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52:23:0050104:38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EEA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1762170</w:t>
            </w:r>
          </w:p>
        </w:tc>
      </w:tr>
      <w:tr w:rsidR="004F5924" w:rsidRPr="004F5924" w14:paraId="6CD415B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DEB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69CB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78C0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AE402F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27F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B70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D6DA4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D0BE61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CE7E" w14:textId="3F91FB6C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180668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8EE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52:23:0050104:810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8A5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3868605</w:t>
            </w:r>
          </w:p>
        </w:tc>
      </w:tr>
      <w:tr w:rsidR="004F5924" w:rsidRPr="004F5924" w14:paraId="5C5ECB0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745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119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A6B8" w14:textId="77777777" w:rsidR="004F5924" w:rsidRPr="004F5924" w:rsidRDefault="004F5924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11E870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F410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F7F7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8E53A" w14:textId="77777777" w:rsidR="004F5924" w:rsidRPr="004F5924" w:rsidRDefault="004F5924" w:rsidP="004F5924">
            <w:pPr>
              <w:rPr>
                <w:sz w:val="20"/>
              </w:rPr>
            </w:pPr>
          </w:p>
        </w:tc>
      </w:tr>
      <w:tr w:rsidR="004F5924" w:rsidRPr="004F5924" w14:paraId="4A17644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469E" w14:textId="5E672DCF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180719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150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52:23:0050202:28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C01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1417204,8</w:t>
            </w:r>
          </w:p>
        </w:tc>
      </w:tr>
      <w:tr w:rsidR="004F5924" w:rsidRPr="004F5924" w14:paraId="1ABF6FC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EDC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D4E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461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A731DD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ED40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914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BD0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3717E0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DE6D" w14:textId="3755344B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180754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CD0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52:23:0050202:441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09D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3076001,36</w:t>
            </w:r>
          </w:p>
        </w:tc>
      </w:tr>
      <w:tr w:rsidR="004F5924" w:rsidRPr="004F5924" w14:paraId="385B1F1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D02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45AE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F210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A4CE21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6F9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9396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C574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ED98F5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2EAC" w14:textId="5AC3EFC5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182534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6C0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52:23:0050802:40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1A5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7485620,22</w:t>
            </w:r>
          </w:p>
        </w:tc>
      </w:tr>
      <w:tr w:rsidR="004F5924" w:rsidRPr="004F5924" w14:paraId="7B04932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9E0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267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9EB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D2F034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DC2E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B682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724E3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D63856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EECE" w14:textId="29D24032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182976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071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52:23:0050909:120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B8C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2025016,62</w:t>
            </w:r>
          </w:p>
        </w:tc>
      </w:tr>
      <w:tr w:rsidR="004F5924" w:rsidRPr="004F5924" w14:paraId="1FB7B57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E1E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D21B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8A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CD7567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9271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D722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F38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11801C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A1FE" w14:textId="01F579A9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183238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5EC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52:23:0050909:46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839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1968652,8</w:t>
            </w:r>
          </w:p>
        </w:tc>
      </w:tr>
      <w:tr w:rsidR="004F5924" w:rsidRPr="004F5924" w14:paraId="1682A50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C2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029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A26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3C2B53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E6B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FBBA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F6A03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6E0717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5E7E" w14:textId="4149046A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186212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DB3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5C7A01">
              <w:rPr>
                <w:color w:val="000000"/>
                <w:szCs w:val="28"/>
              </w:rPr>
              <w:t>52:24</w:t>
            </w:r>
            <w:r w:rsidRPr="004F5924">
              <w:rPr>
                <w:color w:val="000000"/>
                <w:szCs w:val="28"/>
              </w:rPr>
              <w:t>:0070001:1404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0B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2897955,06</w:t>
            </w:r>
          </w:p>
        </w:tc>
      </w:tr>
      <w:tr w:rsidR="004F5924" w:rsidRPr="004F5924" w14:paraId="286DD38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AA6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2882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84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CFC251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897B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03D3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A2220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2EB634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490E" w14:textId="2EF5CA61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189290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814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52:24:0020401:58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09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15835020,24</w:t>
            </w:r>
          </w:p>
        </w:tc>
      </w:tr>
      <w:tr w:rsidR="004F5924" w:rsidRPr="004F5924" w14:paraId="52AC21B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E49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BB50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2B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FAEE7E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5963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15D3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72D3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7387C2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C423" w14:textId="293B1CF2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199341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2FE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52:24:0110001:2442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6A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3918450</w:t>
            </w:r>
          </w:p>
        </w:tc>
      </w:tr>
      <w:tr w:rsidR="004F5924" w:rsidRPr="004F5924" w14:paraId="6410271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FCE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91AC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463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10C1AAB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93E6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CD2F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5E869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6AE5CE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B6AD" w14:textId="5BD23080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216696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68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52:24:0020205:24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6E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1953590,32</w:t>
            </w:r>
          </w:p>
        </w:tc>
      </w:tr>
      <w:tr w:rsidR="004F5924" w:rsidRPr="004F5924" w14:paraId="5A56AEF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D3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5C7C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D6E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E28731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13E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3F4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4C07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534A87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103B" w14:textId="299B8E5F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220363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621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52:24:0020702:1864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1E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2053953,44</w:t>
            </w:r>
          </w:p>
        </w:tc>
      </w:tr>
      <w:tr w:rsidR="004F5924" w:rsidRPr="004F5924" w14:paraId="1F4ED68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DD5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DD1F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F23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5AA05D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31B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7EFF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D3F8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68A223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CC7E" w14:textId="2A427354" w:rsidR="004F5924" w:rsidRPr="004F5924" w:rsidRDefault="004F5924" w:rsidP="00407267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220692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FC7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52:24:0020702:916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B42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7280160</w:t>
            </w:r>
          </w:p>
        </w:tc>
      </w:tr>
      <w:tr w:rsidR="004F5924" w:rsidRPr="004F5924" w14:paraId="7F94357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A75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BA9F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4AB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395E67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4669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127B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C93FC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AC20C5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F3E" w14:textId="524F2033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227355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0B3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52:24:0070202:153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8A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152686,5</w:t>
            </w:r>
          </w:p>
        </w:tc>
      </w:tr>
      <w:tr w:rsidR="004F5924" w:rsidRPr="004F5924" w14:paraId="0458BCB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50DC" w14:textId="366563D6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227356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D22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52:24:0070202:154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E26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1475969,5</w:t>
            </w:r>
          </w:p>
        </w:tc>
      </w:tr>
      <w:tr w:rsidR="004F5924" w:rsidRPr="004F5924" w14:paraId="6325B45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24F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F705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37E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9AA587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36C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D50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F629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B69B42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915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227367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94B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52:24:0070202:173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0FB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1221492</w:t>
            </w:r>
          </w:p>
        </w:tc>
      </w:tr>
      <w:tr w:rsidR="004F5924" w:rsidRPr="004F5924" w14:paraId="751A8C2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F96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0DC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4C3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8A3FAD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B56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AF6A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F34F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0AEF0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51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294032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FD6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52:06</w:t>
            </w:r>
            <w:r w:rsidRPr="004F5924">
              <w:rPr>
                <w:color w:val="000000"/>
                <w:szCs w:val="28"/>
              </w:rPr>
              <w:t>:0070003:2636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AA3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389938,08</w:t>
            </w:r>
          </w:p>
        </w:tc>
      </w:tr>
      <w:tr w:rsidR="004F5924" w:rsidRPr="004F5924" w14:paraId="6AF7615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F7A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5B85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CA58" w14:textId="77777777" w:rsidR="004F5924" w:rsidRPr="004F5924" w:rsidRDefault="004F5924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6900706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6032D" w14:textId="77777777" w:rsidR="002034D0" w:rsidRDefault="002034D0" w:rsidP="004F5924">
            <w:pPr>
              <w:jc w:val="center"/>
              <w:rPr>
                <w:color w:val="000000"/>
                <w:szCs w:val="28"/>
              </w:rPr>
            </w:pPr>
          </w:p>
          <w:p w14:paraId="24B94514" w14:textId="77777777" w:rsidR="002034D0" w:rsidRPr="004F5924" w:rsidRDefault="002034D0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C589" w14:textId="77777777" w:rsidR="002034D0" w:rsidRPr="004F5924" w:rsidRDefault="002034D0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61E97" w14:textId="77777777" w:rsidR="002034D0" w:rsidRPr="004F5924" w:rsidRDefault="002034D0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4F5924" w:rsidRPr="004F5924" w14:paraId="06AAA7D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D47F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F1CDC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2F1FE" w14:textId="77777777" w:rsidR="004F5924" w:rsidRPr="004F5924" w:rsidRDefault="004F5924" w:rsidP="004F5924">
            <w:pPr>
              <w:rPr>
                <w:sz w:val="20"/>
              </w:rPr>
            </w:pPr>
          </w:p>
        </w:tc>
      </w:tr>
      <w:tr w:rsidR="004F5924" w:rsidRPr="004F5924" w14:paraId="293B5E6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D13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388341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387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52:28</w:t>
            </w:r>
            <w:r w:rsidRPr="004F5924">
              <w:rPr>
                <w:color w:val="000000"/>
                <w:szCs w:val="28"/>
              </w:rPr>
              <w:t>:0130009:870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4D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621790</w:t>
            </w:r>
          </w:p>
        </w:tc>
      </w:tr>
      <w:tr w:rsidR="004F5924" w:rsidRPr="004F5924" w14:paraId="0D5CEB9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3F8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2120" w14:textId="77777777" w:rsidR="004F5924" w:rsidRPr="00EB4D71" w:rsidRDefault="004F5924" w:rsidP="004F5924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89B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2BD820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6776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FD0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3315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217BBF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E2E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444165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518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52:40</w:t>
            </w:r>
            <w:r w:rsidRPr="004F5924">
              <w:rPr>
                <w:color w:val="000000"/>
                <w:szCs w:val="28"/>
              </w:rPr>
              <w:t>:0102010:10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FF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4625513,26</w:t>
            </w:r>
          </w:p>
        </w:tc>
      </w:tr>
      <w:tr w:rsidR="004F5924" w:rsidRPr="004F5924" w14:paraId="11A1773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067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ABE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B2F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37408D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6602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296D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1D9F9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70A279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E7D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444168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3A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52:40:0102010:102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61D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60189786</w:t>
            </w:r>
          </w:p>
        </w:tc>
      </w:tr>
      <w:tr w:rsidR="004F5924" w:rsidRPr="004F5924" w14:paraId="54E8738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4F7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0A48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5BE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7C156C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58D2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54CC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FB4A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931250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3B4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444175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D9D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52:40:0102010:110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0EC2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1043013,6</w:t>
            </w:r>
          </w:p>
        </w:tc>
      </w:tr>
      <w:tr w:rsidR="004F5924" w:rsidRPr="004F5924" w14:paraId="00CB4DA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933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AEDA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D11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EB769F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97AE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A99A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27F3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B310BB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4C7F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444448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66F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52:40:0102012:37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93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41101373,68</w:t>
            </w:r>
          </w:p>
        </w:tc>
      </w:tr>
      <w:tr w:rsidR="004F5924" w:rsidRPr="004F5924" w14:paraId="778D065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33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7784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F12C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43B128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38296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98C4C3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C121D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A34000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FF4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444677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695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52:40:0102013:1956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FB1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8583941,52</w:t>
            </w:r>
          </w:p>
        </w:tc>
      </w:tr>
      <w:tr w:rsidR="004F5924" w:rsidRPr="004F5924" w14:paraId="1116EDE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537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2CE2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63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6ECCB33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B1101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C3B23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9838E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696F22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0E8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444931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B26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52:40:0102013:456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1B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4452634,78</w:t>
            </w:r>
          </w:p>
        </w:tc>
      </w:tr>
      <w:tr w:rsidR="004F5924" w:rsidRPr="004F5924" w14:paraId="2FD4DFF3" w14:textId="77777777" w:rsidTr="00A204F3">
        <w:trPr>
          <w:trHeight w:val="342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DBF7" w14:textId="6EC33716" w:rsidR="00E04A50" w:rsidRPr="004F5924" w:rsidRDefault="00E04A50" w:rsidP="00E04A5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75DC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EAE" w14:textId="61755ED0" w:rsidR="004F5924" w:rsidRPr="004F5924" w:rsidRDefault="00E04A5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F9555A8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4A0439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4E01A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A21891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162A655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E5D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444935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8B2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52:40:0102013:463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12F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7442820,6</w:t>
            </w:r>
          </w:p>
        </w:tc>
      </w:tr>
      <w:tr w:rsidR="004F5924" w:rsidRPr="004F5924" w14:paraId="7E0F09C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07A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444936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A42E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52:40:0102013:464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703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6966218,93</w:t>
            </w:r>
          </w:p>
        </w:tc>
      </w:tr>
      <w:tr w:rsidR="004F5924" w:rsidRPr="004F5924" w14:paraId="4A81FE1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33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A7C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EE6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6B0894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FE0F66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A1A1B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C66F82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89296E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FB0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444963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0E2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52:40:0102013:62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089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11264476,77</w:t>
            </w:r>
          </w:p>
        </w:tc>
      </w:tr>
      <w:tr w:rsidR="004F5924" w:rsidRPr="004F5924" w14:paraId="30B6E03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E3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26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66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8366F46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4359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8774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50390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5556ECA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09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445259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1B6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52:40:0102016:9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D23B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13564992,86</w:t>
            </w:r>
          </w:p>
        </w:tc>
      </w:tr>
      <w:tr w:rsidR="004F5924" w:rsidRPr="004F5924" w14:paraId="5AACA6E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F75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DC2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BC6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737172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7E5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106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0DA64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913889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16D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445507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FC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52:40:0103003:350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A4F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1977829,92</w:t>
            </w:r>
          </w:p>
        </w:tc>
      </w:tr>
      <w:tr w:rsidR="004F5924" w:rsidRPr="004F5924" w14:paraId="2B1496F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5E1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355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6A0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5EBA2D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0E297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198A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A9B7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2D9963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CDF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445511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A85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52:40:0103004:1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039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29690496,22</w:t>
            </w:r>
          </w:p>
        </w:tc>
      </w:tr>
      <w:tr w:rsidR="004F5924" w:rsidRPr="004F5924" w14:paraId="7B8F050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9A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179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751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1C121E5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0487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BBC0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49482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5CE605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A9C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445558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C9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52:40:0103004:635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EF33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3541033,2</w:t>
            </w:r>
          </w:p>
        </w:tc>
      </w:tr>
      <w:tr w:rsidR="004F5924" w:rsidRPr="004F5924" w14:paraId="18E9D03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3AF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8FD0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EAFE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3DB4C81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965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17952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7F4BD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A77CDD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EA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445851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6D9F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52:40:0103007:751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76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1563158,8</w:t>
            </w:r>
          </w:p>
        </w:tc>
      </w:tr>
      <w:tr w:rsidR="004F5924" w:rsidRPr="004F5924" w14:paraId="20895B9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B5FC" w14:textId="77777777" w:rsidR="002034D0" w:rsidRPr="004F5924" w:rsidRDefault="002034D0" w:rsidP="002034D0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5373" w14:textId="77777777" w:rsidR="004F5924" w:rsidRPr="004F5924" w:rsidRDefault="004F5924" w:rsidP="002034D0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2085" w14:textId="77777777" w:rsidR="004F5924" w:rsidRPr="004F5924" w:rsidRDefault="004F5924" w:rsidP="002034D0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8DD195C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508AADEE" w14:textId="1ABD621F" w:rsidR="004F5924" w:rsidRPr="004F5924" w:rsidRDefault="004F5924" w:rsidP="002034D0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733F5EA5" w14:textId="77777777" w:rsidR="004F5924" w:rsidRPr="004F5924" w:rsidRDefault="004F5924" w:rsidP="002034D0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611EE251" w14:textId="77777777" w:rsidR="004F5924" w:rsidRPr="004F5924" w:rsidRDefault="004F5924" w:rsidP="002034D0">
            <w:pPr>
              <w:jc w:val="right"/>
              <w:rPr>
                <w:sz w:val="20"/>
              </w:rPr>
            </w:pPr>
          </w:p>
        </w:tc>
      </w:tr>
      <w:tr w:rsidR="002034D0" w:rsidRPr="004F5924" w14:paraId="7440961D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</w:tcPr>
          <w:p w14:paraId="28971439" w14:textId="77777777" w:rsidR="002034D0" w:rsidRPr="004F5924" w:rsidRDefault="002034D0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</w:tcPr>
          <w:p w14:paraId="46EF99EF" w14:textId="77777777" w:rsidR="002034D0" w:rsidRPr="004F5924" w:rsidRDefault="002034D0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</w:tcPr>
          <w:p w14:paraId="70F14DBF" w14:textId="77777777" w:rsidR="002034D0" w:rsidRPr="004F5924" w:rsidRDefault="002034D0" w:rsidP="002034D0">
            <w:pPr>
              <w:jc w:val="center"/>
              <w:rPr>
                <w:sz w:val="20"/>
              </w:rPr>
            </w:pPr>
          </w:p>
        </w:tc>
      </w:tr>
      <w:tr w:rsidR="002034D0" w:rsidRPr="004F5924" w14:paraId="3C6F4F4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D51A9A" w14:textId="6E6A1008" w:rsidR="002034D0" w:rsidRPr="004F5924" w:rsidRDefault="002034D0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06A8720" w14:textId="77777777" w:rsidR="002034D0" w:rsidRPr="004F5924" w:rsidRDefault="002034D0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CE8FCC" w14:textId="77777777" w:rsidR="002034D0" w:rsidRPr="004F5924" w:rsidRDefault="002034D0" w:rsidP="002034D0">
            <w:pPr>
              <w:jc w:val="center"/>
              <w:rPr>
                <w:sz w:val="20"/>
              </w:rPr>
            </w:pPr>
          </w:p>
        </w:tc>
      </w:tr>
      <w:tr w:rsidR="004F5924" w:rsidRPr="004F5924" w14:paraId="41D50B5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D9C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446483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A5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52:40:0201006:2438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5559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8291563,3</w:t>
            </w:r>
          </w:p>
        </w:tc>
      </w:tr>
      <w:tr w:rsidR="004F5924" w:rsidRPr="004F5924" w14:paraId="6FAE68D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0BF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40F2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81A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7B85ACDD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8C80A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EE97F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07A03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0F94BA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A1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447212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FB67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52:40:0202010:49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BF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708840,6</w:t>
            </w:r>
          </w:p>
        </w:tc>
      </w:tr>
      <w:tr w:rsidR="004F5924" w:rsidRPr="004F5924" w14:paraId="21697EA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7BF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8A3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CA0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8F9FCA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8F0D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8E36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7CB2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64D4670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A55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447220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C5A4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52:40:0202010:54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AAC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7808432,84</w:t>
            </w:r>
          </w:p>
        </w:tc>
      </w:tr>
      <w:tr w:rsidR="004F5924" w:rsidRPr="004F5924" w14:paraId="3EC600B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9F5A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218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09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052C272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748F9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4B0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2BD3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ED702C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D36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447292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77F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52:40:0203002:363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B70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4993511,1</w:t>
            </w:r>
          </w:p>
        </w:tc>
      </w:tr>
      <w:tr w:rsidR="004F5924" w:rsidRPr="004F5924" w14:paraId="39DE4DC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BBF9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FDBA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79E0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436807D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ACF7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5F1F4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02CB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26EDDCC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20F1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447459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77A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52:40:0203006:325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DFD7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3716428,67</w:t>
            </w:r>
          </w:p>
        </w:tc>
      </w:tr>
      <w:tr w:rsidR="004F5924" w:rsidRPr="004F5924" w14:paraId="4D9ACC0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7A9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85E2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348D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1EE2B3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21B5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703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08369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464C3B9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453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447533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FD5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52:40:0203006:818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77A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11833798,02</w:t>
            </w:r>
          </w:p>
        </w:tc>
      </w:tr>
      <w:tr w:rsidR="004F5924" w:rsidRPr="004F5924" w14:paraId="19B303A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648B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2926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6BFF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2D06359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F2A35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EA41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7F87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32A9C7C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8EC8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448239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74B6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52:40:0301002:194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CBA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357926,99</w:t>
            </w:r>
          </w:p>
        </w:tc>
      </w:tr>
      <w:tr w:rsidR="004F5924" w:rsidRPr="004F5924" w14:paraId="566CC5D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8F22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D887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9055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F5924" w:rsidRPr="004F5924" w14:paraId="53B05C5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E0B4B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40C58" w14:textId="77777777" w:rsidR="004F5924" w:rsidRPr="004F5924" w:rsidRDefault="004F5924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6C7A" w14:textId="77777777" w:rsidR="004F5924" w:rsidRPr="004F5924" w:rsidRDefault="004F5924" w:rsidP="00C70756">
            <w:pPr>
              <w:jc w:val="right"/>
              <w:rPr>
                <w:sz w:val="20"/>
              </w:rPr>
            </w:pPr>
          </w:p>
        </w:tc>
      </w:tr>
      <w:tr w:rsidR="004F5924" w:rsidRPr="004F5924" w14:paraId="7BBF7C5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1FAC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448288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D2B0" w14:textId="77777777" w:rsidR="004F5924" w:rsidRPr="004F5924" w:rsidRDefault="004F5924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52:40:0301002:2963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9588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3082435,74</w:t>
            </w:r>
          </w:p>
        </w:tc>
      </w:tr>
      <w:tr w:rsidR="004F5924" w:rsidRPr="004F5924" w14:paraId="3B89A30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747" w14:textId="77777777" w:rsidR="00247BDD" w:rsidRPr="004F5924" w:rsidRDefault="00247BDD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67D" w14:textId="77777777" w:rsidR="004F5924" w:rsidRPr="004F5924" w:rsidRDefault="004F5924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174" w14:textId="77777777" w:rsidR="004F5924" w:rsidRPr="004F5924" w:rsidRDefault="004F5924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33FAD193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400CC0" w14:textId="25BE71EB" w:rsidR="002034D0" w:rsidRPr="004F5924" w:rsidRDefault="002034D0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35E6FB" w14:textId="77777777" w:rsidR="002034D0" w:rsidRPr="004F5924" w:rsidRDefault="002034D0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EB2518" w14:textId="77777777" w:rsidR="002034D0" w:rsidRPr="004F5924" w:rsidRDefault="002034D0" w:rsidP="00C70756">
            <w:pPr>
              <w:jc w:val="right"/>
              <w:rPr>
                <w:sz w:val="20"/>
              </w:rPr>
            </w:pPr>
          </w:p>
        </w:tc>
      </w:tr>
      <w:tr w:rsidR="002034D0" w:rsidRPr="004F5924" w14:paraId="514E18C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F2E4" w14:textId="252DBB85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448934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09A5" w14:textId="667FACAA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52:40:0301006:90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B93B" w14:textId="4B0FDD4F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5918707,81</w:t>
            </w:r>
          </w:p>
        </w:tc>
      </w:tr>
      <w:tr w:rsidR="002034D0" w:rsidRPr="004F5924" w14:paraId="6C4CB6E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5A9" w14:textId="3AA9FA96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565" w14:textId="25FF32FF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34BC" w14:textId="195D4E23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200EDA9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0EAD8" w14:textId="2B8B5588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E4C4A" w14:textId="77777777" w:rsidR="002034D0" w:rsidRPr="004F5924" w:rsidRDefault="002034D0" w:rsidP="002A0CA0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9B55" w14:textId="1B5CFA75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71160F2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47CF" w14:textId="17BEB0A7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449005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AC0" w14:textId="098BB563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52:40:0301007:127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DB0" w14:textId="4FBA4BB7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4583715,6</w:t>
            </w:r>
          </w:p>
        </w:tc>
      </w:tr>
      <w:tr w:rsidR="002034D0" w:rsidRPr="004F5924" w14:paraId="57AF061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342B" w14:textId="38F78086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B85" w14:textId="0A0A74BE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C791" w14:textId="3AACD93A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00B688B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9FA2B" w14:textId="14164D08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F44F2" w14:textId="77777777" w:rsidR="002034D0" w:rsidRPr="004F5924" w:rsidRDefault="002034D0" w:rsidP="002A0CA0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E58A" w14:textId="3695DFE8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02AD434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CD69" w14:textId="6F77300D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449102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3BCB" w14:textId="4A7B59EF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52:40:0301007:803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A97E" w14:textId="7935FF5C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4517922,68</w:t>
            </w:r>
          </w:p>
        </w:tc>
      </w:tr>
      <w:tr w:rsidR="002034D0" w:rsidRPr="004F5924" w14:paraId="18DBB66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DCFB" w14:textId="27926EF3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5444" w14:textId="37B723CA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7F55" w14:textId="6F041102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02CAF1A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21F35" w14:textId="0A0D71C4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40327" w14:textId="77777777" w:rsidR="002034D0" w:rsidRPr="004F5924" w:rsidRDefault="002034D0" w:rsidP="002A0CA0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D346" w14:textId="40D21F3B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2160CA5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8477" w14:textId="4F5E6725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449327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A46C" w14:textId="73A7E8C7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52:40:0302002:51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8FE3" w14:textId="0B9A218B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11139989,64</w:t>
            </w:r>
          </w:p>
        </w:tc>
      </w:tr>
      <w:tr w:rsidR="002034D0" w:rsidRPr="004F5924" w14:paraId="0CE7541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1B0A" w14:textId="33057FBA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0149" w14:textId="7501DF2E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1F45" w14:textId="03886E59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78E6BB4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0B3EB" w14:textId="23FE0907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0A80" w14:textId="77777777" w:rsidR="002034D0" w:rsidRPr="004F5924" w:rsidRDefault="002034D0" w:rsidP="002A0CA0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698F4" w14:textId="63AD09F6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351B532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8F8C" w14:textId="1B447B96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450054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D855" w14:textId="2D45EA15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52:40:0302005:74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12FD" w14:textId="6E31FF84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2743821,48</w:t>
            </w:r>
          </w:p>
        </w:tc>
      </w:tr>
      <w:tr w:rsidR="002034D0" w:rsidRPr="004F5924" w14:paraId="6D267AF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871C" w14:textId="0F246DA2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20C0" w14:textId="038E8AF0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4F06" w14:textId="3468EA13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EBB45D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80AC7" w14:textId="37E8A588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6535" w14:textId="77777777" w:rsidR="002034D0" w:rsidRPr="004F5924" w:rsidRDefault="002034D0" w:rsidP="002A0CA0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19844" w14:textId="732328F2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01809EE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1A7B" w14:textId="7E039A25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452372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9E33" w14:textId="6B3D87E8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52:40:0401001:31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E93E" w14:textId="3293C2E6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5771450,36</w:t>
            </w:r>
          </w:p>
        </w:tc>
      </w:tr>
      <w:tr w:rsidR="002034D0" w:rsidRPr="004F5924" w14:paraId="1117E89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FC9" w14:textId="69A8AF85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C7E3" w14:textId="0762637A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3AEB" w14:textId="5ABA9124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3CDBD36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3C56C" w14:textId="425F09E3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9A547" w14:textId="77777777" w:rsidR="002034D0" w:rsidRPr="004F5924" w:rsidRDefault="002034D0" w:rsidP="002A0CA0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65948" w14:textId="530B3450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1783D91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213B" w14:textId="6845C04B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452553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C1FC" w14:textId="56EEFA27" w:rsidR="002034D0" w:rsidRPr="004F5924" w:rsidRDefault="002034D0" w:rsidP="002A0C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52:40:0401003:21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8317" w14:textId="28FF7C24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9310054,54</w:t>
            </w:r>
          </w:p>
        </w:tc>
      </w:tr>
      <w:tr w:rsidR="002034D0" w:rsidRPr="004F5924" w14:paraId="13D855B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B84C" w14:textId="6C4A3FFA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01E5" w14:textId="77853DEC" w:rsidR="002034D0" w:rsidRPr="004F5924" w:rsidRDefault="002034D0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7034" w14:textId="60538CA9" w:rsidR="002034D0" w:rsidRPr="004F5924" w:rsidRDefault="002034D0" w:rsidP="002A0CA0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2A558ED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CC84F" w14:textId="0048118E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D6A73" w14:textId="77777777" w:rsidR="002034D0" w:rsidRPr="004F5924" w:rsidRDefault="002034D0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9790C" w14:textId="67D6261D" w:rsidR="002034D0" w:rsidRPr="004F5924" w:rsidRDefault="002034D0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23DEB88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7A8A" w14:textId="79571EAA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453201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CEF4" w14:textId="1E4045D0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52:40:0401009:6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6A24" w14:textId="22C2FF2D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6825852,75</w:t>
            </w:r>
          </w:p>
        </w:tc>
      </w:tr>
      <w:tr w:rsidR="002034D0" w:rsidRPr="004F5924" w14:paraId="3D50223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D787" w14:textId="2DC4272F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0A2" w14:textId="591FF4A3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817B" w14:textId="21383D67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DF6D6D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DD0B" w14:textId="0598515E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5BDE5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DE4C" w14:textId="3F76386C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32B9EE9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9A2E" w14:textId="27F37DE0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453370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8B89" w14:textId="4330D197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52:40:0401010:1798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E2C7" w14:textId="42E5782E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5165071,2</w:t>
            </w:r>
          </w:p>
        </w:tc>
      </w:tr>
      <w:tr w:rsidR="002034D0" w:rsidRPr="004F5924" w14:paraId="4C8959F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1244" w14:textId="78404CE2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465" w14:textId="55D26194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41A6" w14:textId="3BD28A12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9844F1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3333" w14:textId="1707961B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F01C4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3BF08" w14:textId="191651D1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3DD759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7C71" w14:textId="215DE63C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457466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F483" w14:textId="2A564D96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52:40:0403003:1395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0A00" w14:textId="4BEB3966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2498927,8</w:t>
            </w:r>
          </w:p>
        </w:tc>
      </w:tr>
      <w:tr w:rsidR="002034D0" w:rsidRPr="004F5924" w14:paraId="2D34169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2383" w14:textId="1A05E9F4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2EC3" w14:textId="6FECFEB1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9DF8" w14:textId="318BDBF1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D738D6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3CDD0" w14:textId="5D8173A8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B836C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9E6C" w14:textId="4A3EDC55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7D975AA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2932" w14:textId="1698A8DD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461367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F83" w14:textId="7992F016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52:19</w:t>
            </w:r>
            <w:r w:rsidRPr="004F5924">
              <w:rPr>
                <w:color w:val="000000"/>
                <w:szCs w:val="28"/>
              </w:rPr>
              <w:t>:0201035:2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2118" w14:textId="151178FA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13205190,46</w:t>
            </w:r>
          </w:p>
        </w:tc>
      </w:tr>
      <w:tr w:rsidR="002034D0" w:rsidRPr="004F5924" w14:paraId="6D349D6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96B4" w14:textId="5A5AC165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4FBC" w14:textId="66BA30D5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98B2" w14:textId="0ECEA4A8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37F5E3E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6A5B3" w14:textId="288F6A52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F897C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A4280" w14:textId="20EE827D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66A88D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89C8" w14:textId="129B7691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E92" w14:textId="712050A5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52:19:0202007:101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D0D" w14:textId="7FC2BE14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737753,27</w:t>
            </w:r>
          </w:p>
        </w:tc>
      </w:tr>
      <w:tr w:rsidR="002034D0" w:rsidRPr="004F5924" w14:paraId="36AD4D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314C" w14:textId="6D02F3EF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EE20" w14:textId="2554FC9B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2055" w14:textId="5FF21142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A0E134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2DB47" w14:textId="648CEB6A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F9FB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B4BA" w14:textId="0D302491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7E7DFD9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0847" w14:textId="55069B4E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213" w14:textId="7980D547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52:19:0202007:103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8B47" w14:textId="5E82EBBE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966260,92</w:t>
            </w:r>
          </w:p>
        </w:tc>
      </w:tr>
      <w:tr w:rsidR="002034D0" w:rsidRPr="004F5924" w14:paraId="6F8616A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02D8" w14:textId="4FF356EF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E2B8" w14:textId="4DF27888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AD46" w14:textId="20D7C119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881386,65</w:t>
            </w:r>
          </w:p>
        </w:tc>
      </w:tr>
      <w:tr w:rsidR="002034D0" w:rsidRPr="004F5924" w14:paraId="728DC1D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84F9" w14:textId="76048EED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ED72" w14:textId="23EE396F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EF99" w14:textId="6F516C75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2266679,1</w:t>
            </w:r>
          </w:p>
        </w:tc>
      </w:tr>
      <w:tr w:rsidR="002034D0" w:rsidRPr="004F5924" w14:paraId="43D5F11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5E2" w14:textId="13335B49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288" w14:textId="584E88DE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46AC" w14:textId="1C3CD163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561475,94</w:t>
            </w:r>
          </w:p>
        </w:tc>
      </w:tr>
      <w:tr w:rsidR="002034D0" w:rsidRPr="004F5924" w14:paraId="44B1571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4A44" w14:textId="643973D1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1AE" w14:textId="0B1D0341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2C26" w14:textId="2788DCB6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1AD6484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6EA6A" w14:textId="4888061D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BD547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1C66F" w14:textId="255F51C4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45B9E3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5963" w14:textId="5FDB6F91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F346" w14:textId="005405F1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2C6" w14:textId="3274901F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5849795,84</w:t>
            </w:r>
          </w:p>
        </w:tc>
      </w:tr>
      <w:tr w:rsidR="002034D0" w:rsidRPr="004F5924" w14:paraId="330B3C3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F42E" w14:textId="3CC9B720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4088" w14:textId="218321E4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879B" w14:textId="2FC3C13B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5CC3C21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145F" w14:textId="03D8C9C8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6D29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7FE7" w14:textId="2EC1ACDD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106361E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F240" w14:textId="505F26CD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463461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71CA" w14:textId="6D6065B4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4BD7" w14:textId="262AA56D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1062328,3</w:t>
            </w:r>
          </w:p>
        </w:tc>
      </w:tr>
      <w:tr w:rsidR="002034D0" w:rsidRPr="004F5924" w14:paraId="1838E3D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85C" w14:textId="53B42BC3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402B" w14:textId="0972B056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AE27" w14:textId="24F9666F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5680900</w:t>
            </w:r>
          </w:p>
        </w:tc>
      </w:tr>
      <w:tr w:rsidR="002034D0" w:rsidRPr="004F5924" w14:paraId="0A3369A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6DA4" w14:textId="0EDB782F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0691" w14:textId="149E5DF9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C848" w14:textId="657A8DC1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3FF8F8F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99418" w14:textId="299D186E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347CA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FFF3" w14:textId="0ABEFC58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BCE4A0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5CCA" w14:textId="41E35B4E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9B68" w14:textId="4A32A95C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BF73" w14:textId="14980917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4379973,9</w:t>
            </w:r>
          </w:p>
        </w:tc>
      </w:tr>
      <w:tr w:rsidR="002034D0" w:rsidRPr="004F5924" w14:paraId="24BCC55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2783" w14:textId="75500D46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A7A" w14:textId="568F4388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D4A7" w14:textId="1C5BF261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13716139,36</w:t>
            </w:r>
          </w:p>
        </w:tc>
      </w:tr>
      <w:tr w:rsidR="002034D0" w:rsidRPr="004F5924" w14:paraId="5A60114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56B2" w14:textId="0E6E4643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DE6D" w14:textId="378A35B5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EDDD" w14:textId="15E7DA8B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50E7D8B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8A0A" w14:textId="7AB7B972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372C7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31A1" w14:textId="75523808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50403E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952F" w14:textId="223613FE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0876" w14:textId="0FA9B83D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6F49" w14:textId="7D0DC224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3669179,98</w:t>
            </w:r>
          </w:p>
        </w:tc>
      </w:tr>
      <w:tr w:rsidR="002034D0" w:rsidRPr="004F5924" w14:paraId="6C62415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D010" w14:textId="13DDD1F2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E348" w14:textId="3FCBF5EC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2975" w14:textId="1B817DCF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88E7BF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D6FD" w14:textId="51C42100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171DC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0FD7" w14:textId="6C32DCAE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00741F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91C" w14:textId="69393A27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F601" w14:textId="5378D5B0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4BFE" w14:textId="5DAAB3E0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2010867,32</w:t>
            </w:r>
          </w:p>
        </w:tc>
      </w:tr>
      <w:tr w:rsidR="002034D0" w:rsidRPr="004F5924" w14:paraId="6DBB291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6459" w14:textId="78C38AA3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7137" w14:textId="00AA8F7F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1E60" w14:textId="4DBC90C7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7D21335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23ED29" w14:textId="560AFC65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4E1257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226247" w14:textId="7E81859B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1427A87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03BF" w14:textId="04130600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A090" w14:textId="68D9CE38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52:19:0202007:133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769F" w14:textId="06C9183C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3264395</w:t>
            </w:r>
          </w:p>
        </w:tc>
      </w:tr>
      <w:tr w:rsidR="002034D0" w:rsidRPr="004F5924" w14:paraId="25EC227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12D3" w14:textId="6BB359C3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1AB1" w14:textId="5A876EDF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E3AC" w14:textId="7CECFFDD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AF8D82E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F3E98D" w14:textId="2B20AF5B" w:rsidR="002034D0" w:rsidRPr="004F5924" w:rsidRDefault="002034D0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53C5C1" w14:textId="77777777" w:rsidR="002034D0" w:rsidRPr="004F5924" w:rsidRDefault="002034D0" w:rsidP="00C7075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D63696" w14:textId="1FF40975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2ECBD5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5AF" w14:textId="6B2443DC" w:rsidR="002034D0" w:rsidRPr="004F5924" w:rsidRDefault="002034D0" w:rsidP="002034D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463489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36C6" w14:textId="694C49BA" w:rsidR="002034D0" w:rsidRPr="004F5924" w:rsidRDefault="002034D0" w:rsidP="00C70756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52:19:0202007:260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0880" w14:textId="2EB559AF" w:rsidR="002034D0" w:rsidRPr="004F5924" w:rsidRDefault="002034D0" w:rsidP="00C7075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653303,5</w:t>
            </w:r>
          </w:p>
        </w:tc>
      </w:tr>
      <w:tr w:rsidR="002034D0" w:rsidRPr="004F5924" w14:paraId="74FA9C7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8359" w14:textId="7E3E64BD" w:rsidR="00C70756" w:rsidRPr="004F5924" w:rsidRDefault="00C70756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CCA5" w14:textId="3AABA284" w:rsidR="002034D0" w:rsidRPr="004F5924" w:rsidRDefault="002034D0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8B37" w14:textId="74BD9B9A" w:rsidR="002034D0" w:rsidRPr="004F5924" w:rsidRDefault="002034D0" w:rsidP="00C70756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63D70B5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4D505E43" w14:textId="764B6587" w:rsidR="002034D0" w:rsidRPr="004F5924" w:rsidRDefault="002034D0" w:rsidP="00C70756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1F3D07A2" w14:textId="77777777" w:rsidR="002034D0" w:rsidRPr="004F5924" w:rsidRDefault="002034D0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035A9CC9" w14:textId="1B95F901" w:rsidR="002034D0" w:rsidRPr="004F5924" w:rsidRDefault="002034D0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C70756" w:rsidRPr="004F5924" w14:paraId="2C19915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D214A7" w14:textId="4582F2C4" w:rsidR="00C70756" w:rsidRPr="004F5924" w:rsidRDefault="00C70756" w:rsidP="00C7075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6F0F00" w14:textId="77777777" w:rsidR="00C70756" w:rsidRPr="004F5924" w:rsidRDefault="00C70756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9F6605" w14:textId="77777777" w:rsidR="00C70756" w:rsidRPr="004F5924" w:rsidRDefault="00C70756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6A32E17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79B" w14:textId="7EF407AA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463490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85B4" w14:textId="72D6F359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52:19:0202007:261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46C6" w14:textId="3B42A16E" w:rsidR="002034D0" w:rsidRPr="004F5924" w:rsidRDefault="002034D0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1380458,7</w:t>
            </w:r>
          </w:p>
        </w:tc>
      </w:tr>
      <w:tr w:rsidR="002034D0" w:rsidRPr="004F5924" w14:paraId="55D44F7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3DCB" w14:textId="0637DBCC" w:rsidR="002034D0" w:rsidRPr="004F5924" w:rsidRDefault="002034D0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763A" w14:textId="27F7C4A1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4F9" w14:textId="78B119EF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17B644A7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8936" w14:textId="3D3CD757" w:rsidR="002034D0" w:rsidRPr="004F5924" w:rsidRDefault="002034D0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C0CC" w14:textId="77777777" w:rsidR="002034D0" w:rsidRPr="004F5924" w:rsidRDefault="002034D0" w:rsidP="0068272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2655" w14:textId="621E05A3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7CDA7EF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FDE" w14:textId="6FB133E2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463507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7023" w14:textId="7C20574A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52:19:0202007:91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DC68" w14:textId="7FC1AB30" w:rsidR="002034D0" w:rsidRPr="004F5924" w:rsidRDefault="002034D0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20415660</w:t>
            </w:r>
          </w:p>
        </w:tc>
      </w:tr>
      <w:tr w:rsidR="002034D0" w:rsidRPr="004F5924" w14:paraId="3EF5E4C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7777" w14:textId="43D153A3" w:rsidR="002034D0" w:rsidRPr="004F5924" w:rsidRDefault="002034D0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FC0D" w14:textId="50827027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672C" w14:textId="49A2E0CE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7D6288F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0E9D" w14:textId="0897178E" w:rsidR="002034D0" w:rsidRPr="004F5924" w:rsidRDefault="002034D0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B8DF4" w14:textId="77777777" w:rsidR="002034D0" w:rsidRPr="004F5924" w:rsidRDefault="002034D0" w:rsidP="0068272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994A" w14:textId="276F5876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187B807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7651" w14:textId="4D862BF0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463509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E980" w14:textId="2F50707A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52:19:0202007:95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B8CE" w14:textId="3BF7CD70" w:rsidR="002034D0" w:rsidRPr="004F5924" w:rsidRDefault="002034D0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1142538,25</w:t>
            </w:r>
          </w:p>
        </w:tc>
      </w:tr>
      <w:tr w:rsidR="002034D0" w:rsidRPr="004F5924" w14:paraId="60D54F3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2A74" w14:textId="2C9128B7" w:rsidR="002034D0" w:rsidRPr="004F5924" w:rsidRDefault="002034D0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8553" w14:textId="57D3C4F4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8B2E" w14:textId="5B4060EC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49E7E4D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7D72" w14:textId="4FD329DB" w:rsidR="002034D0" w:rsidRPr="004F5924" w:rsidRDefault="002034D0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277A6" w14:textId="77777777" w:rsidR="002034D0" w:rsidRPr="004F5924" w:rsidRDefault="002034D0" w:rsidP="0068272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F140" w14:textId="72F99484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0A9A7D3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D59C" w14:textId="469CFB05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463511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A2C7" w14:textId="0F56D8B2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52:19:0202007:99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5B8" w14:textId="11C3CB08" w:rsidR="002034D0" w:rsidRPr="004F5924" w:rsidRDefault="002034D0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2010867,32</w:t>
            </w:r>
          </w:p>
        </w:tc>
      </w:tr>
      <w:tr w:rsidR="002034D0" w:rsidRPr="004F5924" w14:paraId="3AAA4E6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E0B2" w14:textId="1F50A562" w:rsidR="002034D0" w:rsidRPr="004F5924" w:rsidRDefault="002034D0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E55" w14:textId="73E57245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CB68" w14:textId="5BBB0696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07175C2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24AD" w14:textId="30F8A194" w:rsidR="002034D0" w:rsidRPr="004F5924" w:rsidRDefault="002034D0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CC3B" w14:textId="77777777" w:rsidR="002034D0" w:rsidRPr="004F5924" w:rsidRDefault="002034D0" w:rsidP="0068272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9C92" w14:textId="4D5B729F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059B85A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89E8" w14:textId="3837D3D1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468469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A2B" w14:textId="50C5B9F6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52:19:0206035:154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3900" w14:textId="4C7C05AE" w:rsidR="002034D0" w:rsidRPr="004F5924" w:rsidRDefault="002034D0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2125383,17</w:t>
            </w:r>
          </w:p>
        </w:tc>
      </w:tr>
      <w:tr w:rsidR="002034D0" w:rsidRPr="004F5924" w14:paraId="09E4F2D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0FAF" w14:textId="4CF2D2F4" w:rsidR="002034D0" w:rsidRPr="004F5924" w:rsidRDefault="002034D0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8E21" w14:textId="1A93C651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74DC" w14:textId="5447826D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3281988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F08F" w14:textId="56636A43" w:rsidR="002034D0" w:rsidRPr="004F5924" w:rsidRDefault="002034D0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D583F" w14:textId="77777777" w:rsidR="002034D0" w:rsidRPr="004F5924" w:rsidRDefault="002034D0" w:rsidP="0068272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F2881" w14:textId="3EF05DF0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228E083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942F" w14:textId="7C153D04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468516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AA91" w14:textId="55D2B431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52:19:0206036:15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27D6" w14:textId="0F57B1AB" w:rsidR="002034D0" w:rsidRPr="004F5924" w:rsidRDefault="002034D0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20087345,95</w:t>
            </w:r>
          </w:p>
        </w:tc>
      </w:tr>
      <w:tr w:rsidR="002034D0" w:rsidRPr="004F5924" w14:paraId="1685199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4819" w14:textId="7F4DD1BE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468517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AA11" w14:textId="79851997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52:19:0206036:16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6DB" w14:textId="137A9F08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2540222,8</w:t>
            </w:r>
          </w:p>
        </w:tc>
      </w:tr>
      <w:tr w:rsidR="002034D0" w:rsidRPr="004F5924" w14:paraId="0E94878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B23D" w14:textId="6233B11A" w:rsidR="002034D0" w:rsidRPr="004F5924" w:rsidRDefault="002034D0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95B7" w14:textId="741E0FF4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7939" w14:textId="636F5BE8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2034D0" w:rsidRPr="004F5924" w14:paraId="38099AC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11232" w14:textId="4225BAD5" w:rsidR="002034D0" w:rsidRPr="004F5924" w:rsidRDefault="002034D0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41088" w14:textId="77777777" w:rsidR="002034D0" w:rsidRPr="004F5924" w:rsidRDefault="002034D0" w:rsidP="0068272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B21B9" w14:textId="3C7D5844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2034D0" w:rsidRPr="004F5924" w14:paraId="14700A4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FB89" w14:textId="10442A51" w:rsidR="002034D0" w:rsidRPr="004F5924" w:rsidRDefault="002034D0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468780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8A9" w14:textId="22181289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52:19:0206040:6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38D5" w14:textId="108BD296" w:rsidR="002034D0" w:rsidRPr="004F5924" w:rsidRDefault="002034D0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675076,89</w:t>
            </w:r>
          </w:p>
        </w:tc>
      </w:tr>
      <w:tr w:rsidR="002034D0" w:rsidRPr="004F5924" w14:paraId="61A8D90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7FBD" w14:textId="5F1A7C89" w:rsidR="002034D0" w:rsidRPr="004F5924" w:rsidRDefault="002034D0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2F82" w14:textId="16288EE1" w:rsidR="002034D0" w:rsidRPr="004F5924" w:rsidRDefault="002034D0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4A65" w14:textId="2A026FD0" w:rsidR="002034D0" w:rsidRPr="004F5924" w:rsidRDefault="002034D0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4DE8DF3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5050F2" w14:textId="51F7AEC1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3E1747" w14:textId="77777777" w:rsidR="0068272F" w:rsidRPr="004F5924" w:rsidRDefault="0068272F" w:rsidP="0068272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0FBD95" w14:textId="77777777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59F51E5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2205" w14:textId="37135F98" w:rsidR="0068272F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468795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0FFA" w14:textId="7D472E78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52:19:0206041:3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D4E6" w14:textId="2ECEB325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2906650,25</w:t>
            </w:r>
          </w:p>
        </w:tc>
      </w:tr>
      <w:tr w:rsidR="0068272F" w:rsidRPr="004F5924" w14:paraId="3E6FA7F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A49C" w14:textId="4ABB6E87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225" w14:textId="138C13F4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775" w14:textId="3AB7FF17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40B58E6A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8B1B2C" w14:textId="3FC1EA8D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9E5786" w14:textId="1B5B87C4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90A923" w14:textId="0D4FEADC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16213BA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452A" w14:textId="49908B01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468830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08C5" w14:textId="49318BA4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52:19:0206042:266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1CFE" w14:textId="0CC6EA19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1534265,65</w:t>
            </w:r>
          </w:p>
        </w:tc>
      </w:tr>
      <w:tr w:rsidR="0068272F" w:rsidRPr="004F5924" w14:paraId="000AC27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52F5" w14:textId="460F7A8D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39F4" w14:textId="5ADD5946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FAE9" w14:textId="15404A9E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5476AC66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D338F5" w14:textId="5E7B4DF6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CCDCC" w14:textId="779D7946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FD476" w14:textId="3B6AC9E8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249DDE8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B6B8" w14:textId="0192E7FD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469235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FBC" w14:textId="7BDA8A2E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52:19:0206050:49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E8E9" w14:textId="09F40C8A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293795,55</w:t>
            </w:r>
          </w:p>
        </w:tc>
      </w:tr>
      <w:tr w:rsidR="0068272F" w:rsidRPr="004F5924" w14:paraId="692FAB5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1FF" w14:textId="5A7A6E7C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469236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6E42" w14:textId="1E9D71A4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52:19:0206050:50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C606" w14:textId="16706047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352554,66</w:t>
            </w:r>
          </w:p>
        </w:tc>
      </w:tr>
      <w:tr w:rsidR="0068272F" w:rsidRPr="004F5924" w14:paraId="7BC71A7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4C24" w14:textId="702A359E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BBD" w14:textId="1E57E696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4266" w14:textId="037E537E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5A14F0A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5301" w14:textId="2055AEEA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1153" w14:textId="77D09800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6D53" w14:textId="12240BF2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7B1B3F6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247B" w14:textId="509C24C2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469239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7447" w14:textId="113AFF45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52:19:0206050:53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895B" w14:textId="1F5FB6E9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176277,33</w:t>
            </w:r>
          </w:p>
        </w:tc>
      </w:tr>
      <w:tr w:rsidR="0068272F" w:rsidRPr="004F5924" w14:paraId="6C634C2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0A7E" w14:textId="252A2258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469240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225" w14:textId="77AD134D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52:19:0206050:54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BE46" w14:textId="7F84BE33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182806,12</w:t>
            </w:r>
          </w:p>
        </w:tc>
      </w:tr>
      <w:tr w:rsidR="0068272F" w:rsidRPr="004F5924" w14:paraId="50673AA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8F3A" w14:textId="22819E12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6A22" w14:textId="6199CF76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4775" w14:textId="1ED7B6FD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7AA47B3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039F" w14:textId="5493C101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EBF81" w14:textId="3D708C72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A269" w14:textId="43602CF0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696050C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14D3" w14:textId="7569BBBD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469286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9156" w14:textId="74543832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52:19:0206053:59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9F0" w14:textId="5DFCBDA3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3340706,3</w:t>
            </w:r>
          </w:p>
        </w:tc>
      </w:tr>
      <w:tr w:rsidR="0068272F" w:rsidRPr="004F5924" w14:paraId="06FC77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E545" w14:textId="6AFCA2A1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469287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F06" w14:textId="58B5D3F3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52:19:0206053:60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738A" w14:textId="1C763120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11065029,75</w:t>
            </w:r>
          </w:p>
        </w:tc>
      </w:tr>
      <w:tr w:rsidR="0068272F" w:rsidRPr="004F5924" w14:paraId="178B412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21D" w14:textId="7D4756BD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3FD" w14:textId="34D780C1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8641" w14:textId="41C884E7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30A9BA5F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506C2F" w14:textId="449F5C52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532530" w14:textId="627EA022" w:rsidR="0068272F" w:rsidRPr="004F5924" w:rsidRDefault="0068272F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C65B50" w14:textId="30A59DCA" w:rsidR="0068272F" w:rsidRPr="004F5924" w:rsidRDefault="0068272F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68272F" w:rsidRPr="004F5924" w14:paraId="03E027E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8BBA" w14:textId="7AF75C9E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469290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47C5" w14:textId="7EA90810" w:rsidR="0068272F" w:rsidRPr="004F5924" w:rsidRDefault="0068272F" w:rsidP="007D1BEC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52:19:0206053:7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2B4E" w14:textId="35A758F5" w:rsidR="0068272F" w:rsidRPr="004F5924" w:rsidRDefault="0068272F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5061933,15</w:t>
            </w:r>
          </w:p>
        </w:tc>
      </w:tr>
      <w:tr w:rsidR="0068272F" w:rsidRPr="004F5924" w14:paraId="7E58BA2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9738" w14:textId="700C6E51" w:rsidR="0068272F" w:rsidRPr="004F5924" w:rsidRDefault="0068272F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1211" w14:textId="27F105EC" w:rsidR="0068272F" w:rsidRPr="004F5924" w:rsidRDefault="0068272F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DE08" w14:textId="2BD5C00B" w:rsidR="0068272F" w:rsidRPr="004F5924" w:rsidRDefault="0068272F" w:rsidP="00D545F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1482C90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AAE42" w14:textId="42351E6B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BDB17" w14:textId="56102405" w:rsidR="0068272F" w:rsidRPr="004F5924" w:rsidRDefault="0068272F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D547" w14:textId="0ADCC019" w:rsidR="0068272F" w:rsidRPr="004F5924" w:rsidRDefault="0068272F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68272F" w:rsidRPr="004F5924" w14:paraId="670FD48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E3C4" w14:textId="2184F059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469336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D38F" w14:textId="04054FD7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52:19:0206055:327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EA71" w14:textId="5AD4A5D9" w:rsidR="0068272F" w:rsidRPr="004F5924" w:rsidRDefault="0068272F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45719546,05</w:t>
            </w:r>
          </w:p>
        </w:tc>
      </w:tr>
      <w:tr w:rsidR="0068272F" w:rsidRPr="004F5924" w14:paraId="2467357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2DD1" w14:textId="2AEB5F42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89C9" w14:textId="22B23042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BC36" w14:textId="6BC95422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7E3D89B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9F104" w14:textId="25AD8ADF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FEC70" w14:textId="1F0A7295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E5130" w14:textId="0DB563DB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36F2808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CF56" w14:textId="49D6B469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469430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838" w14:textId="4CD405C0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52:19:0208004:16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EC1A" w14:textId="7CED6CEA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854003,9</w:t>
            </w:r>
          </w:p>
        </w:tc>
      </w:tr>
      <w:tr w:rsidR="0068272F" w:rsidRPr="004F5924" w14:paraId="4180382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824" w14:textId="3B7848DD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28A" w14:textId="109029DE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9A38" w14:textId="56572BC9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715A9B2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5FF09" w14:textId="69379695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5ED2F" w14:textId="4FF3F975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91A17" w14:textId="1498C6CC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7BB2CE9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125C" w14:textId="1529BF74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469494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3774" w14:textId="7DA28008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52:19:0208008:12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236D" w14:textId="5E16AA44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9114871,25</w:t>
            </w:r>
          </w:p>
        </w:tc>
      </w:tr>
      <w:tr w:rsidR="0068272F" w:rsidRPr="004F5924" w14:paraId="624DF8C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117D" w14:textId="268EDA2E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A195" w14:textId="5154EAA1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B50" w14:textId="1995D739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1586BD2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6E71" w14:textId="246E5656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FD811" w14:textId="27A49CF7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0D70C" w14:textId="37F2F6A9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0D09004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5A2E" w14:textId="7A6AC9CF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469510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8ED3" w14:textId="6DCD0F0B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52:19:0208008:51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EEB8" w14:textId="6EC71B25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6757723,15</w:t>
            </w:r>
          </w:p>
        </w:tc>
      </w:tr>
      <w:tr w:rsidR="0068272F" w:rsidRPr="004F5924" w14:paraId="2DEEB7B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9250" w14:textId="4CF89E05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469511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DDD4" w14:textId="51CC0005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52:19:0208008:52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F4E5" w14:textId="4C626C63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4154685,5</w:t>
            </w:r>
          </w:p>
        </w:tc>
      </w:tr>
      <w:tr w:rsidR="0068272F" w:rsidRPr="004F5924" w14:paraId="4D31E87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3FCD" w14:textId="491FB986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469512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E28" w14:textId="34560918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52:19:0208008:53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17B2" w14:textId="3461F8D0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9335323,95</w:t>
            </w:r>
          </w:p>
        </w:tc>
      </w:tr>
      <w:tr w:rsidR="0068272F" w:rsidRPr="004F5924" w14:paraId="28D68D5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3783" w14:textId="2D93099F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4FFE" w14:textId="7CE4EC3A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DF9" w14:textId="52379128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6F46E9C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C3BB" w14:textId="38C88752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9AC35" w14:textId="739F2666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04DD6" w14:textId="7FFC1BD1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0BED55B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50E1" w14:textId="515733CD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469528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165" w14:textId="196B29B9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52:19:0208009:8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9860" w14:textId="3F2C676A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4044459,15</w:t>
            </w:r>
          </w:p>
        </w:tc>
      </w:tr>
      <w:tr w:rsidR="0068272F" w:rsidRPr="004F5924" w14:paraId="4969EE5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57B2" w14:textId="258812BE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0CD2" w14:textId="7043D691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C73C" w14:textId="7FF46093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1F41D31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3327" w14:textId="5D29E2F5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5E2C" w14:textId="79070F88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59353" w14:textId="2AF4BF13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49CAC8F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B71A" w14:textId="2F7BD6F3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469771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3E8E" w14:textId="3CF1E891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52:19:0208018:8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CD1" w14:textId="2773D6AC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3367158,72</w:t>
            </w:r>
          </w:p>
        </w:tc>
      </w:tr>
      <w:tr w:rsidR="0068272F" w:rsidRPr="004F5924" w14:paraId="1B1BD22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4296" w14:textId="21FF4FB7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3754" w14:textId="5AA1E10B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6C41" w14:textId="2122D3AF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0BF14F2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AFD04" w14:textId="501FA881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2ECF" w14:textId="1268D2C4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5A96C" w14:textId="69904516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661D5DD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75FC" w14:textId="398DCF36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470250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2BF4" w14:textId="1053140D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52:19:0209002:3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D63A" w14:textId="5E34EA7F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876163,62</w:t>
            </w:r>
          </w:p>
        </w:tc>
      </w:tr>
      <w:tr w:rsidR="0068272F" w:rsidRPr="004F5924" w14:paraId="7015EC4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E063" w14:textId="2F14F7AF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F80D" w14:textId="526EBD7B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EC81" w14:textId="162564D0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7D9F6C4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62A5A" w14:textId="339945EC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367FB" w14:textId="5576518E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8E53E" w14:textId="1A1C37B8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4922D9B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3AE2" w14:textId="5067FDE4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475735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E6F" w14:textId="408400D9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52:19:0301002:42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6C76" w14:textId="232169B0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12999739</w:t>
            </w:r>
          </w:p>
        </w:tc>
      </w:tr>
      <w:tr w:rsidR="0068272F" w:rsidRPr="004F5924" w14:paraId="7F3398F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014A" w14:textId="53E04B25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513E" w14:textId="5EAFABD9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9DCE" w14:textId="5585785C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6FC2805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101BE" w14:textId="7C67557C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CBC26" w14:textId="2F34C82E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AEDD4" w14:textId="23475DC0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1AABF5F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1E11" w14:textId="690C62E0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475745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44E" w14:textId="1B3A188C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52:19:0301002:53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8BAA" w14:textId="1ECC7F4A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12677209,93</w:t>
            </w:r>
          </w:p>
        </w:tc>
      </w:tr>
      <w:tr w:rsidR="0068272F" w:rsidRPr="004F5924" w14:paraId="3883E2C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CC36" w14:textId="263BF7DA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866" w14:textId="65A021FC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C04B" w14:textId="27589AC9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5A904F6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A491" w14:textId="0D36E278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911F7" w14:textId="304A2537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E88E" w14:textId="0D9ADA15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4AC70E6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D925" w14:textId="71AC9B2F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475755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4465" w14:textId="05CA56FC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52:19:0301002:63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BC84" w14:textId="3E77AD3B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13061122,04</w:t>
            </w:r>
          </w:p>
        </w:tc>
      </w:tr>
      <w:tr w:rsidR="0068272F" w:rsidRPr="004F5924" w14:paraId="272FB45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BE4F" w14:textId="103D864E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CE71" w14:textId="235617F5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948D" w14:textId="4C4D0438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0A5C2CB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68CFA" w14:textId="41A7C54A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3A13" w14:textId="3C1F1DE0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FAA11" w14:textId="5C4885C4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2DBF963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AFB" w14:textId="7B695238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475760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FB21" w14:textId="1284372A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52:19:0301003:155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E075" w14:textId="754513A8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8135048,8</w:t>
            </w:r>
          </w:p>
        </w:tc>
      </w:tr>
      <w:tr w:rsidR="0068272F" w:rsidRPr="004F5924" w14:paraId="1803DC3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67D1" w14:textId="76100638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A5E" w14:textId="5FCB8BA7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3FE4" w14:textId="4904CABA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2A7986D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9094" w14:textId="57E20F92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E67DD" w14:textId="6FD1A49C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6AEA" w14:textId="167C3141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03E567E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05A1" w14:textId="2D734C9E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475784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050" w14:textId="3B4F021F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52:19:0301003:195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9A32" w14:textId="611125FE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8289168,98</w:t>
            </w:r>
          </w:p>
        </w:tc>
      </w:tr>
      <w:tr w:rsidR="0068272F" w:rsidRPr="004F5924" w14:paraId="3C9BCCB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C670" w14:textId="69EB6D18" w:rsidR="0068272F" w:rsidRPr="004F5924" w:rsidRDefault="0068272F" w:rsidP="0068272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6F09" w14:textId="07C51A2C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686" w14:textId="5366DBD4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29D2507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A7B9A" w14:textId="2C0C44EF" w:rsidR="0068272F" w:rsidRPr="004F5924" w:rsidRDefault="0068272F" w:rsidP="0068272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48FF8" w14:textId="40DFD257" w:rsidR="0068272F" w:rsidRPr="004F5924" w:rsidRDefault="0068272F" w:rsidP="0068272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412CF" w14:textId="6DBD5465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058B24D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A0BA" w14:textId="3D8EB768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475787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BB96" w14:textId="271ED904" w:rsidR="0068272F" w:rsidRPr="004F5924" w:rsidRDefault="0068272F" w:rsidP="0068272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5649" w14:textId="657825D3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9441200,23</w:t>
            </w:r>
          </w:p>
        </w:tc>
      </w:tr>
      <w:tr w:rsidR="0068272F" w:rsidRPr="004F5924" w14:paraId="4772D60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1F3" w14:textId="4D4FF268" w:rsidR="0068272F" w:rsidRPr="004F5924" w:rsidRDefault="0068272F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3790" w14:textId="0F13690F" w:rsidR="0068272F" w:rsidRPr="004F5924" w:rsidRDefault="0068272F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273" w14:textId="2A7A8331" w:rsidR="0068272F" w:rsidRPr="004F5924" w:rsidRDefault="0068272F" w:rsidP="0068272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0427C8D2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</w:tcPr>
          <w:p w14:paraId="79096AFE" w14:textId="77777777" w:rsidR="0068272F" w:rsidRPr="004F5924" w:rsidRDefault="0068272F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795A7F24" w14:textId="77777777" w:rsidR="0068272F" w:rsidRPr="004F5924" w:rsidRDefault="0068272F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1FCC856F" w14:textId="77777777" w:rsidR="0068272F" w:rsidRPr="004F5924" w:rsidRDefault="0068272F" w:rsidP="0068272F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6F69C175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8992A0" w14:textId="3907BD8D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CAD3ED" w14:textId="6D6A1AD1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30EFBC" w14:textId="78FFA063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57FEA47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8E41" w14:textId="2F21E8DF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475795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2B0F" w14:textId="42EF75DA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90F4" w14:textId="7788F792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16650665,28</w:t>
            </w:r>
          </w:p>
        </w:tc>
      </w:tr>
      <w:tr w:rsidR="0068272F" w:rsidRPr="004F5924" w14:paraId="6C7AB3A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B860" w14:textId="5C8E91E6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2A97" w14:textId="64801A1E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DC64" w14:textId="6543E6B8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71A8EB3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A1662" w14:textId="78F70698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980D9" w14:textId="729499B4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D71A" w14:textId="37C4E8AF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7AA2E48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96F6" w14:textId="057E8922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507A" w14:textId="625F8E21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52:19:0301003:262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54ED" w14:textId="06DC6B59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7015911,5</w:t>
            </w:r>
          </w:p>
        </w:tc>
      </w:tr>
      <w:tr w:rsidR="0068272F" w:rsidRPr="004F5924" w14:paraId="547A2F7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2155" w14:textId="510EE343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9C8F" w14:textId="43316871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FC41" w14:textId="33E750A4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6958676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AD61E" w14:textId="4C0D6763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53574" w14:textId="6C9BE9E0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0AD63" w14:textId="39442991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05328A2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122F" w14:textId="75F92B13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161" w14:textId="72F66991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52:19:0301003:294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1D44" w14:textId="723CCEA4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4777636,9</w:t>
            </w:r>
          </w:p>
        </w:tc>
      </w:tr>
      <w:tr w:rsidR="0068272F" w:rsidRPr="004F5924" w14:paraId="3A52870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D55" w14:textId="21D06A3B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4FAE" w14:textId="53882EA0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8BF7" w14:textId="63CBD79D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20E6428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3F589" w14:textId="1E1B7F66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4D42" w14:textId="032A711E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39134" w14:textId="1FF32BF9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02947D7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BEDC" w14:textId="1A206082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CFE4" w14:textId="67231AEA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317" w14:textId="48CC6BFB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11445255,36</w:t>
            </w:r>
          </w:p>
        </w:tc>
      </w:tr>
      <w:tr w:rsidR="0068272F" w:rsidRPr="004F5924" w14:paraId="34A5325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E51F" w14:textId="65576861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9427" w14:textId="654C362A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E5B" w14:textId="63115B65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48A0EDA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A1CFC" w14:textId="2BEC1100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6CB6A" w14:textId="4E23CD39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926" w14:textId="1A5508A4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013C671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F802" w14:textId="6CA6940E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447C" w14:textId="4D8ADAAA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52:19:0301003:54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2822" w14:textId="62F39614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8644842,5</w:t>
            </w:r>
          </w:p>
        </w:tc>
      </w:tr>
      <w:tr w:rsidR="0068272F" w:rsidRPr="004F5924" w14:paraId="56004EC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7C74" w14:textId="3F5466F3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03B" w14:textId="6DBE04C9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52:19:0301003:55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0E59" w14:textId="4C79862B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6930698</w:t>
            </w:r>
          </w:p>
        </w:tc>
      </w:tr>
      <w:tr w:rsidR="0068272F" w:rsidRPr="004F5924" w14:paraId="688A0C0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68C8" w14:textId="6D1CF509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2D9" w14:textId="0AF15D2C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01C8" w14:textId="7C50AECF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6A7340D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49FC" w14:textId="3E4F3927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BF44F" w14:textId="7DBD4C4D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312C" w14:textId="0050740C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258834E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92D5" w14:textId="495BE06C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298" w14:textId="64BD604E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52:19:0301004:60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C331" w14:textId="50247EB4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1383526,98</w:t>
            </w:r>
          </w:p>
        </w:tc>
      </w:tr>
      <w:tr w:rsidR="0068272F" w:rsidRPr="004F5924" w14:paraId="1A4CEB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20F7" w14:textId="44BF793F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9EC2" w14:textId="610D9B8A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292" w14:textId="573CAC6D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1392843,66</w:t>
            </w:r>
          </w:p>
        </w:tc>
      </w:tr>
      <w:tr w:rsidR="0068272F" w:rsidRPr="004F5924" w14:paraId="18E9CD1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3CEF" w14:textId="66AFC099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4BA8" w14:textId="6D29896E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33AA" w14:textId="6AA54901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694092,66</w:t>
            </w:r>
          </w:p>
        </w:tc>
      </w:tr>
      <w:tr w:rsidR="0068272F" w:rsidRPr="004F5924" w14:paraId="5CBBE63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8888" w14:textId="61EE9D7A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AFB0" w14:textId="1A1C43AA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A418" w14:textId="7E57F74F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4E6DC30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AA57E" w14:textId="0FB78DB5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9563" w14:textId="7BC77E14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EBCCD" w14:textId="0FC423E9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61C6C3B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3CF" w14:textId="59B96BA5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97D" w14:textId="396390E7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52:19:0301004:64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95A" w14:textId="3BBAC057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1341601,92</w:t>
            </w:r>
          </w:p>
        </w:tc>
      </w:tr>
      <w:tr w:rsidR="0068272F" w:rsidRPr="004F5924" w14:paraId="4DBCA68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333" w14:textId="4F78AB05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65B5" w14:textId="033D288E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A3D9" w14:textId="0A21DAE8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1490668,8</w:t>
            </w:r>
          </w:p>
        </w:tc>
      </w:tr>
      <w:tr w:rsidR="0068272F" w:rsidRPr="004F5924" w14:paraId="765FFE2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7C0F" w14:textId="4FD7A5EF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1E53" w14:textId="1F05AFBF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0596" w14:textId="3CB5220C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74D0FA8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5A330" w14:textId="0BE80C44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25FCB" w14:textId="5E18DC33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1FC83" w14:textId="602B4160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7634C1F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6EE1" w14:textId="72E4853D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7332" w14:textId="43D86FD1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52:19:0301004:67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2D9C" w14:textId="61468C1A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675459,3</w:t>
            </w:r>
          </w:p>
        </w:tc>
      </w:tr>
      <w:tr w:rsidR="0068272F" w:rsidRPr="004F5924" w14:paraId="4196C48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0A27" w14:textId="56F6694D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69E3" w14:textId="1E386866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FCA2" w14:textId="12F644E2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163041,9</w:t>
            </w:r>
          </w:p>
        </w:tc>
      </w:tr>
      <w:tr w:rsidR="0068272F" w:rsidRPr="004F5924" w14:paraId="0E3E098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EAD9" w14:textId="55148593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5A13" w14:textId="52418886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838A" w14:textId="47D40329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177016,92</w:t>
            </w:r>
          </w:p>
        </w:tc>
      </w:tr>
      <w:tr w:rsidR="0068272F" w:rsidRPr="004F5924" w14:paraId="0B740B5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ED1D" w14:textId="2B8A20AD" w:rsidR="0068272F" w:rsidRPr="004F5924" w:rsidRDefault="0068272F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66A6" w14:textId="6D144C16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C48D" w14:textId="2C5445F4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68272F" w:rsidRPr="004F5924" w14:paraId="496CDFC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3282B" w14:textId="380C64ED" w:rsidR="0068272F" w:rsidRPr="004F5924" w:rsidRDefault="0068272F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90298" w14:textId="48CC1484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53632" w14:textId="4E88B648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68272F" w:rsidRPr="004F5924" w14:paraId="1149AFE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9C71" w14:textId="588A6FF8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9723" w14:textId="51F6611F" w:rsidR="0068272F" w:rsidRPr="004F5924" w:rsidRDefault="0068272F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52:19:0301004:70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565" w14:textId="73F8CEE8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167700,24</w:t>
            </w:r>
          </w:p>
        </w:tc>
      </w:tr>
      <w:tr w:rsidR="0068272F" w:rsidRPr="004F5924" w14:paraId="6CB4B91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0B7" w14:textId="7F6F41EA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F079" w14:textId="504DE96F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0C54" w14:textId="3D6DC4EC" w:rsidR="0068272F" w:rsidRPr="004F5924" w:rsidRDefault="0068272F" w:rsidP="00DF4E0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181675,26</w:t>
            </w:r>
          </w:p>
        </w:tc>
      </w:tr>
      <w:tr w:rsidR="0068272F" w:rsidRPr="004F5924" w14:paraId="25D8D5E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D1F7" w14:textId="25631030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E180" w14:textId="555A49D7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AD37" w14:textId="4E0F7163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372667,2</w:t>
            </w:r>
          </w:p>
        </w:tc>
      </w:tr>
      <w:tr w:rsidR="0068272F" w:rsidRPr="004F5924" w14:paraId="370762A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8864" w14:textId="10AF91C7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2D02" w14:textId="30AADC74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86E9" w14:textId="7096B8F3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437429,3</w:t>
            </w:r>
          </w:p>
        </w:tc>
      </w:tr>
      <w:tr w:rsidR="0068272F" w:rsidRPr="004F5924" w14:paraId="4367272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4C02" w14:textId="41994CEC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B54D" w14:textId="063B20BA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3D3D" w14:textId="66EFA475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1192535,04</w:t>
            </w:r>
          </w:p>
        </w:tc>
      </w:tr>
      <w:tr w:rsidR="0068272F" w:rsidRPr="004F5924" w14:paraId="157DD47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C69" w14:textId="12727991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FFA7" w14:textId="58C584D9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9F01" w14:textId="39F2ED14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1546568,88</w:t>
            </w:r>
          </w:p>
        </w:tc>
      </w:tr>
      <w:tr w:rsidR="0068272F" w:rsidRPr="004F5924" w14:paraId="1A8C170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95D2" w14:textId="72BE4A02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578E" w14:textId="307167FD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BA40" w14:textId="217323FC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1215826,74</w:t>
            </w:r>
          </w:p>
        </w:tc>
      </w:tr>
      <w:tr w:rsidR="0068272F" w:rsidRPr="004F5924" w14:paraId="1B60DDA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F8A1" w14:textId="5C220427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FBD9" w14:textId="268850ED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8FC" w14:textId="3C34928B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680117,64</w:t>
            </w:r>
          </w:p>
        </w:tc>
      </w:tr>
      <w:tr w:rsidR="0068272F" w:rsidRPr="004F5924" w14:paraId="6F3CC3F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3A69" w14:textId="78577721" w:rsidR="0068272F" w:rsidRPr="004F5924" w:rsidRDefault="0068272F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AE93" w14:textId="70074542" w:rsidR="0068272F" w:rsidRPr="004F5924" w:rsidRDefault="0068272F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34E9" w14:textId="26391F04" w:rsidR="0068272F" w:rsidRPr="004F5924" w:rsidRDefault="0068272F" w:rsidP="00DF4E0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638192,58</w:t>
            </w:r>
          </w:p>
        </w:tc>
      </w:tr>
      <w:tr w:rsidR="00890927" w:rsidRPr="004F5924" w14:paraId="7766C81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58BF0A" w14:textId="77777777" w:rsidR="00890927" w:rsidRPr="004F5924" w:rsidRDefault="00890927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A5912A" w14:textId="77777777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BECA62" w14:textId="77777777" w:rsidR="00890927" w:rsidRPr="004F5924" w:rsidRDefault="00890927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456CB5" w:rsidRPr="004F5924" w14:paraId="1B8D0D03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00128" w14:textId="77777777" w:rsidR="00456CB5" w:rsidRPr="004F5924" w:rsidRDefault="00456CB5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93033" w14:textId="77777777" w:rsidR="00456CB5" w:rsidRPr="004F5924" w:rsidRDefault="00456CB5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7AF81C" w14:textId="77777777" w:rsidR="00456CB5" w:rsidRPr="004F5924" w:rsidRDefault="00456CB5" w:rsidP="00DF4E02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654F3FF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B4D2" w14:textId="55846275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9934" w14:textId="52C20449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52:19:0301004:79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5394" w14:textId="782B3FEE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619559,22</w:t>
            </w:r>
          </w:p>
        </w:tc>
      </w:tr>
      <w:tr w:rsidR="00890927" w:rsidRPr="004F5924" w14:paraId="3E5A9F8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661F" w14:textId="2E407E61" w:rsidR="00890927" w:rsidRPr="004F5924" w:rsidRDefault="00890927" w:rsidP="00A3556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9319" w14:textId="7B3D1EE2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E5C5" w14:textId="34B15073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2E4C39A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EE0F2" w14:textId="11680D7E" w:rsidR="00890927" w:rsidRPr="004F5924" w:rsidRDefault="00890927" w:rsidP="00A3556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86C73" w14:textId="485B7108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524A9" w14:textId="5FDA59B6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3B978AA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5F69" w14:textId="4DD68665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475882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EFED" w14:textId="39EEB1E0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52:19:0301004:80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1417" w14:textId="152AA868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922351,32</w:t>
            </w:r>
          </w:p>
        </w:tc>
      </w:tr>
      <w:tr w:rsidR="00890927" w:rsidRPr="004F5924" w14:paraId="26D6E43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E968" w14:textId="1E5F8421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475883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1239" w14:textId="6C2151BD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52:19:0301004:81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ED93" w14:textId="0924551B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602175,4</w:t>
            </w:r>
          </w:p>
        </w:tc>
      </w:tr>
      <w:tr w:rsidR="00890927" w:rsidRPr="004F5924" w14:paraId="6E8E36D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438" w14:textId="51E19C03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31B3" w14:textId="572B0990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7332" w14:textId="00FB8979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36D346F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51FC" w14:textId="4CD59543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0AD6" w14:textId="2D5A9349" w:rsidR="00890927" w:rsidRPr="004F5924" w:rsidRDefault="00890927" w:rsidP="00DF4E0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88DD" w14:textId="38CC0EEC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4F77FCD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A8C0" w14:textId="52A325FD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475955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ABD" w14:textId="57F54921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52:19:0301008:13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818" w14:textId="7803583E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12921329,96</w:t>
            </w:r>
          </w:p>
        </w:tc>
      </w:tr>
      <w:tr w:rsidR="00890927" w:rsidRPr="004F5924" w14:paraId="1693ECA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A224" w14:textId="335D39E3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1758" w14:textId="1A827A95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63C3" w14:textId="53884B32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76AFA3F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BBEF" w14:textId="2EB9A936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588CE" w14:textId="232DE263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1D88" w14:textId="239D539C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12A4B0F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8E4C" w14:textId="610917E4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475958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DE8A" w14:textId="34E66C2E" w:rsidR="00890927" w:rsidRPr="004F5924" w:rsidRDefault="00890927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52:19:0301008:4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150" w14:textId="06D0FF33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7769260,1</w:t>
            </w:r>
          </w:p>
        </w:tc>
      </w:tr>
      <w:tr w:rsidR="00890927" w:rsidRPr="004F5924" w14:paraId="31BF355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2DB" w14:textId="1ADAFCE1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B733" w14:textId="5E2403CD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89F" w14:textId="30D3BFB1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08FFF31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DFB89" w14:textId="466DA9BD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81B4" w14:textId="6A7ABA87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77C13" w14:textId="78159997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0562292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9672" w14:textId="1F63F691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475963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775E" w14:textId="58F6E913" w:rsidR="00890927" w:rsidRPr="004F5924" w:rsidRDefault="00890927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52:19:0301008:74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36D3" w14:textId="135853EC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6887873,45</w:t>
            </w:r>
          </w:p>
        </w:tc>
      </w:tr>
      <w:tr w:rsidR="00890927" w:rsidRPr="004F5924" w14:paraId="4DA6D88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13F" w14:textId="3E984C4B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3A93" w14:textId="73B39EA0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1E8D" w14:textId="4B767B12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607F94B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D433B" w14:textId="1B5C438C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8EAE7" w14:textId="1D879954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69CD" w14:textId="3D981BD0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258676F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457D" w14:textId="51CF5298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475965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8834" w14:textId="19A0831D" w:rsidR="00890927" w:rsidRPr="004F5924" w:rsidRDefault="00890927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52:19:0301008:9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0AC8" w14:textId="3DD2A69C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46936633,66</w:t>
            </w:r>
          </w:p>
        </w:tc>
      </w:tr>
      <w:tr w:rsidR="00890927" w:rsidRPr="004F5924" w14:paraId="6E14468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D98B" w14:textId="554E758E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DFB" w14:textId="3E009BFB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0C7" w14:textId="40E9FADC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3D76CC0F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AE3B27F" w14:textId="6B499E4A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4374C0" w14:textId="590B5707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E2AF96" w14:textId="024A6AF5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45E823C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28A1" w14:textId="2386C77B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476637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5F69" w14:textId="049F8CC8" w:rsidR="00890927" w:rsidRPr="004F5924" w:rsidRDefault="00890927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52:19:0302005:19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1E74" w14:textId="77E898FD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23946569,64</w:t>
            </w:r>
          </w:p>
        </w:tc>
      </w:tr>
      <w:tr w:rsidR="00890927" w:rsidRPr="004F5924" w14:paraId="7C7B1A5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8C0" w14:textId="314214ED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7753" w14:textId="4F299B0B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272" w14:textId="1AD4D45F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555866C8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A93013" w14:textId="55ABADB0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A6382B" w14:textId="4C6ADA13" w:rsidR="00890927" w:rsidRPr="004F5924" w:rsidRDefault="00890927" w:rsidP="00DF4E0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C5BFB4" w14:textId="46F92126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0277C92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F361" w14:textId="60B4AA58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476640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938" w14:textId="0DF7CB10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52:19:0302005:21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D00A" w14:textId="7635D729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11994101,48</w:t>
            </w:r>
          </w:p>
        </w:tc>
      </w:tr>
      <w:tr w:rsidR="00890927" w:rsidRPr="004F5924" w14:paraId="017179B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B05E" w14:textId="0A8C4280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EB01" w14:textId="41DFCCB1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294" w14:textId="75697477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4A7C96E4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84DC7" w14:textId="69A5EE1E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ACD0BE" w14:textId="188D8C73" w:rsidR="00890927" w:rsidRPr="004F5924" w:rsidRDefault="00890927" w:rsidP="00DF4E0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0DB5F" w14:textId="1DACDC87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5F9C24F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854" w14:textId="69C38426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481102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FDA4" w14:textId="0CB1929B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52:19:0303010:50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4F3A" w14:textId="1351EDE6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18645032,34</w:t>
            </w:r>
          </w:p>
        </w:tc>
      </w:tr>
      <w:tr w:rsidR="00890927" w:rsidRPr="004F5924" w14:paraId="0175C6F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2839" w14:textId="74C7E51F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481103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CA27" w14:textId="2BA26C17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52:19:0303010:51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23E4" w14:textId="18E1767D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13681623,5</w:t>
            </w:r>
          </w:p>
        </w:tc>
      </w:tr>
      <w:tr w:rsidR="00890927" w:rsidRPr="004F5924" w14:paraId="7633730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B063" w14:textId="1C8B5E0C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703A" w14:textId="29A3B486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25A1" w14:textId="2F53D278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64936B9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15A05" w14:textId="3DBE1086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3062" w14:textId="478EA1F6" w:rsidR="00890927" w:rsidRPr="004F5924" w:rsidRDefault="00890927" w:rsidP="00DF4E0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7ECC7" w14:textId="3F8CB0BB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01B8B36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C14" w14:textId="1F9D386B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483131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708A" w14:textId="6D8A36E3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52:19:0303061:49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3D97" w14:textId="6A689062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19258356,18</w:t>
            </w:r>
          </w:p>
        </w:tc>
      </w:tr>
      <w:tr w:rsidR="00890927" w:rsidRPr="004F5924" w14:paraId="47DE050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5A41" w14:textId="4877EB6C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3A8C" w14:textId="3B8F76AF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C98E" w14:textId="7E12F378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5E10524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EEF3" w14:textId="38133383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5B638" w14:textId="2000610B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694B" w14:textId="53ABF83D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3B7B3BE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C362" w14:textId="66576A1C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484124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67C8" w14:textId="428E9C2C" w:rsidR="00890927" w:rsidRPr="004F5924" w:rsidRDefault="00890927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52:19:0304005:11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540D" w14:textId="740A2251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1253527,68</w:t>
            </w:r>
          </w:p>
        </w:tc>
      </w:tr>
      <w:tr w:rsidR="00890927" w:rsidRPr="004F5924" w14:paraId="0202E96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19AF" w14:textId="43D37191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F41E" w14:textId="21B88FFC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673" w14:textId="68290719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0D678DC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1A096" w14:textId="090233BC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77DB" w14:textId="0A46DAE9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4E37B" w14:textId="34876B1F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62A7F81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9F39" w14:textId="12B269FF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485286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33AF" w14:textId="6199193A" w:rsidR="00890927" w:rsidRPr="004F5924" w:rsidRDefault="00890927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52:19:0304023:161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A295" w14:textId="4969ABBF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4046779,16</w:t>
            </w:r>
          </w:p>
        </w:tc>
      </w:tr>
      <w:tr w:rsidR="00890927" w:rsidRPr="004F5924" w14:paraId="04853DF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222E" w14:textId="75EEAAE1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35C5" w14:textId="601E7A8A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B874" w14:textId="6FCE6717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64070A74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A60D83" w14:textId="5C55D0D2" w:rsidR="00890927" w:rsidRPr="004F5924" w:rsidRDefault="00890927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610E97" w14:textId="5470CB07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7992F1" w14:textId="6338DEAE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890927" w:rsidRPr="004F5924" w14:paraId="7C2738B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FB59" w14:textId="47686ED0" w:rsidR="00890927" w:rsidRPr="004F5924" w:rsidRDefault="00890927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513030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8529" w14:textId="0C7004EC" w:rsidR="00890927" w:rsidRPr="004F5924" w:rsidRDefault="00890927" w:rsidP="00DF4E0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52:19:0102012:2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B3D" w14:textId="40797FAA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2611516</w:t>
            </w:r>
          </w:p>
        </w:tc>
      </w:tr>
      <w:tr w:rsidR="00890927" w:rsidRPr="004F5924" w14:paraId="5A5E918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220C" w14:textId="102383DD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E2E" w14:textId="0F64887B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0E9" w14:textId="5CFB5F16" w:rsidR="00890927" w:rsidRPr="004F5924" w:rsidRDefault="00890927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890927" w:rsidRPr="004F5924" w14:paraId="64E7C71F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  <w:hideMark/>
          </w:tcPr>
          <w:p w14:paraId="7902D89D" w14:textId="1FA3A542" w:rsidR="00890927" w:rsidRPr="004F5924" w:rsidRDefault="00890927" w:rsidP="00DF4E0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7D3CEBAE" w14:textId="0B3B8DB1" w:rsidR="00890927" w:rsidRPr="004F5924" w:rsidRDefault="00890927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252A5ABD" w14:textId="51C8AE58" w:rsidR="00890927" w:rsidRPr="004F5924" w:rsidRDefault="00890927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456CB5" w:rsidRPr="004F5924" w14:paraId="6A1C5664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8AC50D" w14:textId="08CF5872" w:rsidR="00456CB5" w:rsidRPr="004F5924" w:rsidRDefault="00456CB5" w:rsidP="00DF4E0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B66787" w14:textId="77777777" w:rsidR="00456CB5" w:rsidRPr="004F5924" w:rsidRDefault="00456CB5" w:rsidP="00DF4E0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AE7DC9" w14:textId="77777777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456CB5" w:rsidRPr="004F5924" w14:paraId="3D514BD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FFDB" w14:textId="04F0D979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513301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2C7F" w14:textId="26D3AC62" w:rsidR="00456CB5" w:rsidRPr="004F5924" w:rsidRDefault="00456CB5" w:rsidP="00DF4E0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52:19:0102021:47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BB40" w14:textId="2188F2A3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4425585,45</w:t>
            </w:r>
          </w:p>
        </w:tc>
      </w:tr>
      <w:tr w:rsidR="00456CB5" w:rsidRPr="004F5924" w14:paraId="481FFA1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CE86" w14:textId="1DD11230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B17C" w14:textId="78B36D09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4D6" w14:textId="214F0D69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30E1A201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966B3" w14:textId="70C240F8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928F" w14:textId="35957C5A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42DE5" w14:textId="67436367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5965031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BD9" w14:textId="58A5F079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520490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0BB8" w14:textId="71074651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52:20</w:t>
            </w:r>
            <w:r w:rsidRPr="004F5924">
              <w:rPr>
                <w:color w:val="000000"/>
                <w:szCs w:val="28"/>
              </w:rPr>
              <w:t>:1700004:95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5D4D" w14:textId="3F219500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1048043,88</w:t>
            </w:r>
          </w:p>
        </w:tc>
      </w:tr>
      <w:tr w:rsidR="00456CB5" w:rsidRPr="004F5924" w14:paraId="6700FBF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E146" w14:textId="065DF958" w:rsidR="00456CB5" w:rsidRPr="000A4162" w:rsidRDefault="00456CB5" w:rsidP="00DD4709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E716" w14:textId="5E335E5D" w:rsidR="00456CB5" w:rsidRPr="00EB4D71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1AB9" w14:textId="7339D5BE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46AB75D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9EAE" w14:textId="0CC9C5D9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75286" w14:textId="4EF0A646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5CC4D" w14:textId="33B7D7FF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4334736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D16F" w14:textId="4B9B0179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569257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73BB" w14:textId="149449E3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52:20:1400003:130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8FB3" w14:textId="17E35585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3562950</w:t>
            </w:r>
          </w:p>
        </w:tc>
      </w:tr>
      <w:tr w:rsidR="00456CB5" w:rsidRPr="004F5924" w14:paraId="0ACA432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4603" w14:textId="075490CF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AF04" w14:textId="5243FF3C" w:rsidR="00456CB5" w:rsidRPr="00EB4D71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02B2" w14:textId="3B11F77C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200450E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E0203" w14:textId="3B50156E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FE955" w14:textId="404E6B0B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73D38" w14:textId="0A52FE72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3E36987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8E27" w14:textId="452EDDAE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579474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A40" w14:textId="31FB2A4A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52:52</w:t>
            </w:r>
            <w:r w:rsidRPr="004F5924">
              <w:rPr>
                <w:color w:val="000000"/>
                <w:szCs w:val="28"/>
              </w:rPr>
              <w:t>:0000000:1197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EB4C" w14:textId="0B9216B4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17271796</w:t>
            </w:r>
          </w:p>
        </w:tc>
      </w:tr>
      <w:tr w:rsidR="00456CB5" w:rsidRPr="004F5924" w14:paraId="146FB70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604E" w14:textId="7E7DA53E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5DF7" w14:textId="35394205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8719" w14:textId="41C06299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68239D7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D656E" w14:textId="0C937129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F74B" w14:textId="773ED338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B2EA" w14:textId="0F68E2C0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5024E24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ABA2" w14:textId="49C84D4A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580398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31AE" w14:textId="2449F75C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52:52:0010401:42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B329" w14:textId="44A35857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19490655,24</w:t>
            </w:r>
          </w:p>
        </w:tc>
      </w:tr>
      <w:tr w:rsidR="00456CB5" w:rsidRPr="004F5924" w14:paraId="5243FCE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2C24" w14:textId="4980EC3A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3EAA" w14:textId="71F3591D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D494" w14:textId="0ADEC253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604840E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4AA455" w14:textId="1ED1A74C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8F0600" w14:textId="2FF5363A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E625E2" w14:textId="6C0BCA7A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3B63E888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4DD6" w14:textId="549281E7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581953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FC1C" w14:textId="138E4CBE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52:52:0010702:10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9131" w14:textId="5522D5FC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7369488,69</w:t>
            </w:r>
          </w:p>
        </w:tc>
      </w:tr>
      <w:tr w:rsidR="00456CB5" w:rsidRPr="004F5924" w14:paraId="3CE0324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7A2F" w14:textId="347810E5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935" w14:textId="7D2CEDB1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0F92" w14:textId="197CED9F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5180ED2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F67AC7" w14:textId="68B49EA9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DD11716" w14:textId="2B400EF4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6F64F5" w14:textId="7437B88C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2D5F6D0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5C9" w14:textId="27E87089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581966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9C55" w14:textId="1B3200C1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52:52:0010702:17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3A53" w14:textId="68539C71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7405405,56</w:t>
            </w:r>
          </w:p>
        </w:tc>
      </w:tr>
      <w:tr w:rsidR="00456CB5" w:rsidRPr="004F5924" w14:paraId="389093D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397" w14:textId="6AA57AF5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327C" w14:textId="696AF606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9596" w14:textId="41CC047A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444FB35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83FAEB" w14:textId="4AD49DBA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3DC71C" w14:textId="5917FD6A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0C70C9" w14:textId="59B3C781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5FF252E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3AA7" w14:textId="5E8AD6E1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582002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0DEE" w14:textId="0F625D71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52:52:0010702:9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4791" w14:textId="4BA77A83" w:rsidR="00456CB5" w:rsidRPr="004F5924" w:rsidRDefault="00456CB5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8270675,61</w:t>
            </w:r>
          </w:p>
        </w:tc>
      </w:tr>
      <w:tr w:rsidR="00456CB5" w:rsidRPr="004F5924" w14:paraId="3297EF58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259" w14:textId="7313D1D9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81E3" w14:textId="5A665F00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9730" w14:textId="4A518A95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4263AB50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5D3D2" w14:textId="353E542A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BD265" w14:textId="162F13BA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31B86" w14:textId="332FA786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456CB5" w:rsidRPr="004F5924" w14:paraId="15761CB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E86B" w14:textId="50F816CC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582543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07DE" w14:textId="588F7CD4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52:52:0010710:249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B5ED" w14:textId="13B4C05D" w:rsidR="00456CB5" w:rsidRPr="004F5924" w:rsidRDefault="00456CB5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1139412,12</w:t>
            </w:r>
          </w:p>
        </w:tc>
      </w:tr>
      <w:tr w:rsidR="00456CB5" w:rsidRPr="004F5924" w14:paraId="53B76EB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9DBF" w14:textId="1844601E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9960" w14:textId="12281872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F4C8" w14:textId="26C35B65" w:rsidR="00456CB5" w:rsidRPr="004F5924" w:rsidRDefault="00456CB5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72492A6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B65AD" w14:textId="2F95F7E7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8810E" w14:textId="6330F8A7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BBC72" w14:textId="275413F7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3B5FC37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2BD" w14:textId="7E1BA021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582562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9E98" w14:textId="04DB060E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52:52:0010710:47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047" w14:textId="6184087F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3976260,75</w:t>
            </w:r>
          </w:p>
        </w:tc>
      </w:tr>
      <w:tr w:rsidR="00456CB5" w:rsidRPr="004F5924" w14:paraId="56620E5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6BE3" w14:textId="2146DFEF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941" w14:textId="3709879A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5AC5" w14:textId="41C048E5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2CA2DE8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CB9C2" w14:textId="08B948EB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F0A03" w14:textId="34118DD8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FA51" w14:textId="472F1D09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4552606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9AFD" w14:textId="5D03CF62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582567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EF5" w14:textId="7637BD7D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52:52:0010710:51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515F" w14:textId="536D4AE9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2623882,8</w:t>
            </w:r>
          </w:p>
        </w:tc>
      </w:tr>
      <w:tr w:rsidR="00456CB5" w:rsidRPr="004F5924" w14:paraId="6302B73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61A3" w14:textId="22DFB911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5F7D" w14:textId="7BCB94A4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DDF" w14:textId="78BE0E61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5CF5E21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DCEC" w14:textId="2E3AA151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7340E" w14:textId="3AD1992F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4F3B2" w14:textId="1A4B607E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18AFF6E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1C1E" w14:textId="127975E1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582587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A3D6" w14:textId="58ABF92D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52:52:0010801:207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02AA" w14:textId="58831547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2543009,7</w:t>
            </w:r>
          </w:p>
        </w:tc>
      </w:tr>
      <w:tr w:rsidR="00456CB5" w:rsidRPr="004F5924" w14:paraId="1CC90EC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7F71" w14:textId="37D42E25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DA22" w14:textId="61FB03C0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1A26" w14:textId="277B3EBD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6B796CF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49B6FF" w14:textId="3E22A46A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FE3D62" w14:textId="62C41765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85D642" w14:textId="520A427C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198CE84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C35" w14:textId="5BC3D1FB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582611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2AA0" w14:textId="025B5FD5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52:52:0010801:352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E689" w14:textId="06781319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9897550,2</w:t>
            </w:r>
          </w:p>
        </w:tc>
      </w:tr>
      <w:tr w:rsidR="00456CB5" w:rsidRPr="004F5924" w14:paraId="08B93EE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5204" w14:textId="478159B6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114" w14:textId="485B6B5C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15C6" w14:textId="0CAD5FA4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4AD16D8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AEBBAC" w14:textId="723AD9A3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627F36" w14:textId="45C79FFD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B730A0" w14:textId="56BC31DB" w:rsidR="00456CB5" w:rsidRPr="004F5924" w:rsidRDefault="00456CB5" w:rsidP="00DD4709">
            <w:pPr>
              <w:jc w:val="right"/>
              <w:rPr>
                <w:sz w:val="20"/>
              </w:rPr>
            </w:pPr>
          </w:p>
        </w:tc>
      </w:tr>
      <w:tr w:rsidR="00456CB5" w:rsidRPr="004F5924" w14:paraId="6CA9E04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07C" w14:textId="5EB9480C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582878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6FB" w14:textId="050DE2E2" w:rsidR="00456CB5" w:rsidRPr="004F5924" w:rsidRDefault="00456CB5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52:52:0010806:15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3E2B" w14:textId="00C5A882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7903735,14</w:t>
            </w:r>
          </w:p>
        </w:tc>
      </w:tr>
      <w:tr w:rsidR="00456CB5" w:rsidRPr="004F5924" w14:paraId="44655D1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3EF" w14:textId="39DE43BE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06DF" w14:textId="1ED99290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8B0D" w14:textId="58333C9C" w:rsidR="00456CB5" w:rsidRPr="004F5924" w:rsidRDefault="00456CB5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0175AB7B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  <w:hideMark/>
          </w:tcPr>
          <w:p w14:paraId="7FB146B8" w14:textId="314AFBB1" w:rsidR="00456CB5" w:rsidRPr="004F5924" w:rsidRDefault="00456CB5" w:rsidP="0091249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4EF2FB5A" w14:textId="24A693A3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5AA184EF" w14:textId="40A90F21" w:rsidR="00456CB5" w:rsidRPr="004F5924" w:rsidRDefault="00456CB5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456CB5" w:rsidRPr="004F5924" w14:paraId="2D9A55BC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A403B51" w14:textId="30B63264" w:rsidR="00456CB5" w:rsidRPr="000A4162" w:rsidRDefault="00456CB5" w:rsidP="0091249E">
            <w:pPr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D305DA8" w14:textId="49D3FC0D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85C319" w14:textId="7419213A" w:rsidR="00456CB5" w:rsidRPr="004F5924" w:rsidRDefault="00456CB5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456CB5" w:rsidRPr="004F5924" w14:paraId="6E2C6D7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A59A" w14:textId="23D1BB7B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583091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CBE8" w14:textId="40121415" w:rsidR="00456CB5" w:rsidRPr="004F5924" w:rsidRDefault="00456CB5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52:52:0010809:113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42BF" w14:textId="10993E87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5652100</w:t>
            </w:r>
          </w:p>
        </w:tc>
      </w:tr>
      <w:tr w:rsidR="00456CB5" w:rsidRPr="004F5924" w14:paraId="4A8219A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37BEE" w14:textId="62006CCD" w:rsidR="00456CB5" w:rsidRPr="000A4162" w:rsidRDefault="00456CB5" w:rsidP="00DD4709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0E10" w14:textId="455AD14F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642EB" w14:textId="0D222551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1813483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A7913" w14:textId="71FE4B45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3A9B0" w14:textId="38669B84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1B256" w14:textId="439A94C5" w:rsidR="00456CB5" w:rsidRPr="004F5924" w:rsidRDefault="00456CB5" w:rsidP="0091249E">
            <w:pPr>
              <w:jc w:val="right"/>
              <w:rPr>
                <w:sz w:val="20"/>
              </w:rPr>
            </w:pPr>
          </w:p>
        </w:tc>
      </w:tr>
      <w:tr w:rsidR="00456CB5" w:rsidRPr="004F5924" w14:paraId="2EBB99A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FAC6" w14:textId="6423141B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583320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54FE" w14:textId="30C738C9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52:52:0010811:16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9705" w14:textId="65DA3CDA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3041318,7</w:t>
            </w:r>
          </w:p>
        </w:tc>
      </w:tr>
      <w:tr w:rsidR="00456CB5" w:rsidRPr="004F5924" w14:paraId="26B09C0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2D0" w14:textId="005D5C21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82C5" w14:textId="18A404CE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8720" w14:textId="5DD84527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2E6E951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DDA35" w14:textId="4CE1C7E0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90929" w14:textId="6BC89058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11E92" w14:textId="0CBDCCFF" w:rsidR="00456CB5" w:rsidRPr="004F5924" w:rsidRDefault="00456CB5" w:rsidP="0091249E">
            <w:pPr>
              <w:jc w:val="right"/>
              <w:rPr>
                <w:sz w:val="20"/>
              </w:rPr>
            </w:pPr>
          </w:p>
        </w:tc>
      </w:tr>
      <w:tr w:rsidR="00456CB5" w:rsidRPr="004F5924" w14:paraId="1F5C187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5DB6" w14:textId="5FF5F7D1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584847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09B3" w14:textId="7A310050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52:52:0020208:2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829" w14:textId="44E5F2C6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2059978,29</w:t>
            </w:r>
          </w:p>
        </w:tc>
      </w:tr>
      <w:tr w:rsidR="00456CB5" w:rsidRPr="004F5924" w14:paraId="359BDBB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18FF" w14:textId="449F7D8E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B5F7" w14:textId="35A09271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C1F0" w14:textId="76D4F7C1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3C792D6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9F3C5" w14:textId="63319D6C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9AE0D" w14:textId="03CA5E53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6E844" w14:textId="0171313F" w:rsidR="00456CB5" w:rsidRPr="004F5924" w:rsidRDefault="00456CB5" w:rsidP="0091249E">
            <w:pPr>
              <w:jc w:val="right"/>
              <w:rPr>
                <w:sz w:val="20"/>
              </w:rPr>
            </w:pPr>
          </w:p>
        </w:tc>
      </w:tr>
      <w:tr w:rsidR="00456CB5" w:rsidRPr="004F5924" w14:paraId="16D5582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051" w14:textId="7F8CD74E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590004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D13F" w14:textId="592CCDC9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52:52:0020711:5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0BBD" w14:textId="26DF7B00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5747475</w:t>
            </w:r>
          </w:p>
        </w:tc>
      </w:tr>
      <w:tr w:rsidR="00456CB5" w:rsidRPr="004F5924" w14:paraId="2A9F0A5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D22C" w14:textId="667E86D0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9B14" w14:textId="1F06D545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37D7" w14:textId="35B66A53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49A5CC5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D61D" w14:textId="3219D043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1E6B6" w14:textId="37F2FC4A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C953A" w14:textId="23577993" w:rsidR="00456CB5" w:rsidRPr="004F5924" w:rsidRDefault="00456CB5" w:rsidP="0091249E">
            <w:pPr>
              <w:jc w:val="right"/>
              <w:rPr>
                <w:sz w:val="20"/>
              </w:rPr>
            </w:pPr>
          </w:p>
        </w:tc>
      </w:tr>
      <w:tr w:rsidR="00456CB5" w:rsidRPr="004F5924" w14:paraId="68726D6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8351" w14:textId="3E64831F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590277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679" w14:textId="3106FF2D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52:52:0020906:13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4719" w14:textId="74781CB0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4134464,6</w:t>
            </w:r>
          </w:p>
        </w:tc>
      </w:tr>
      <w:tr w:rsidR="00456CB5" w:rsidRPr="004F5924" w14:paraId="4936AE3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35FC" w14:textId="3EF186BF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C549" w14:textId="52CB1C23" w:rsidR="00456CB5" w:rsidRPr="004F5924" w:rsidRDefault="00456CB5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58F6" w14:textId="78DCF397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456CB5" w:rsidRPr="004F5924" w14:paraId="096CBC2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C6F79B" w14:textId="4F79F1B9" w:rsidR="00456CB5" w:rsidRPr="004F5924" w:rsidRDefault="00456CB5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15DDE8" w14:textId="65D8B286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EEFD00" w14:textId="143B2871" w:rsidR="00456CB5" w:rsidRPr="004F5924" w:rsidRDefault="00456CB5" w:rsidP="0091249E">
            <w:pPr>
              <w:jc w:val="right"/>
              <w:rPr>
                <w:sz w:val="20"/>
              </w:rPr>
            </w:pPr>
          </w:p>
        </w:tc>
      </w:tr>
      <w:tr w:rsidR="00456CB5" w:rsidRPr="004F5924" w14:paraId="34F9016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AF4A" w14:textId="42ABE60D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591845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726A" w14:textId="57A5528B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52:52:0030202:47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1FC2" w14:textId="7C5C85D2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3113644,68</w:t>
            </w:r>
          </w:p>
        </w:tc>
      </w:tr>
      <w:tr w:rsidR="00456CB5" w:rsidRPr="004F5924" w14:paraId="2BBACE1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F760" w14:textId="3EF2FAB8" w:rsidR="00456CB5" w:rsidRPr="004F5924" w:rsidRDefault="00456CB5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591846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0880" w14:textId="4B149554" w:rsidR="00456CB5" w:rsidRPr="004F5924" w:rsidRDefault="00456CB5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52:52:0030202:48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DC2E" w14:textId="09E5C473" w:rsidR="00456CB5" w:rsidRPr="004F5924" w:rsidRDefault="00456CB5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4666505,64</w:t>
            </w:r>
          </w:p>
        </w:tc>
      </w:tr>
      <w:tr w:rsidR="00456CB5" w:rsidRPr="004F5924" w14:paraId="07935BE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7AB" w14:textId="4EAE2CB2" w:rsidR="00456CB5" w:rsidRPr="004F5924" w:rsidRDefault="00456CB5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EA1" w14:textId="0AF575FE" w:rsidR="00456CB5" w:rsidRPr="004F5924" w:rsidRDefault="00456CB5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A25B" w14:textId="25412D6C" w:rsidR="00456CB5" w:rsidRPr="004F5924" w:rsidRDefault="00456CB5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336D2832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3A1E90" w14:textId="1540AA45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B34C22" w14:textId="108F236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7C9BAD" w14:textId="50783E42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34C9F8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D2AA" w14:textId="6CD0D4B5" w:rsidR="0091249E" w:rsidRPr="004F5924" w:rsidRDefault="0091249E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593623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AF0E" w14:textId="227D1413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52:52:0030503:113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8A1F" w14:textId="3377DB2B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7277124,36</w:t>
            </w:r>
          </w:p>
        </w:tc>
      </w:tr>
      <w:tr w:rsidR="0091249E" w:rsidRPr="004F5924" w14:paraId="1A0A0A1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D6D5" w14:textId="181FD84A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CA9" w14:textId="7270B22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FCB9" w14:textId="18B9564B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3CA9EC2D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31053F" w14:textId="69159A06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9A2F7EA" w14:textId="7CC2BD54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0D7E0F" w14:textId="55E647F6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22B139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554F" w14:textId="7E63795C" w:rsidR="0091249E" w:rsidRPr="004F5924" w:rsidRDefault="0091249E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593641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52C" w14:textId="4933CC30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52:52:0030503:176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AEB" w14:textId="545A36B5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1182999,4</w:t>
            </w:r>
          </w:p>
        </w:tc>
      </w:tr>
      <w:tr w:rsidR="0091249E" w:rsidRPr="004F5924" w14:paraId="41387F3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0F6C" w14:textId="23F1A96E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8969" w14:textId="5F535639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5FA0" w14:textId="08FD951D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3ECDC35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28F63" w14:textId="6B8E81D3" w:rsidR="0091249E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3B83B" w14:textId="5517739D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FA585" w14:textId="7FBB3775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4115BDE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025C" w14:textId="4C4B7326" w:rsidR="0091249E" w:rsidRDefault="0091249E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593662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6A99" w14:textId="058D4503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52:52:0030503:212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4E10" w14:textId="03D9F954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10887719,53</w:t>
            </w:r>
          </w:p>
        </w:tc>
      </w:tr>
      <w:tr w:rsidR="0091249E" w:rsidRPr="004F5924" w14:paraId="741474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ADF5" w14:textId="5C3EBBEB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4F18" w14:textId="731FBF2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34F" w14:textId="6DBC0D3F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29DD511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346E" w14:textId="74BE8E3F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64964" w14:textId="4D63EFF0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A243F" w14:textId="0DF896FE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41968BA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C5C9" w14:textId="14C548B8" w:rsidR="0091249E" w:rsidRPr="004F5924" w:rsidRDefault="0091249E" w:rsidP="007D1BE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593668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6F1D" w14:textId="6F838864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52:52:0030503:226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5CC3" w14:textId="3D5EA735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12572691,02</w:t>
            </w:r>
          </w:p>
        </w:tc>
      </w:tr>
      <w:tr w:rsidR="0091249E" w:rsidRPr="004F5924" w14:paraId="309B479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F482" w14:textId="734179C3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0893" w14:textId="2ADDD50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813" w14:textId="31E9220E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3BD88AF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63AE7" w14:textId="521D83E0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EA1F5" w14:textId="51590343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81F61" w14:textId="5EDF07D7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418455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8DC0" w14:textId="2D3CAF87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593744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FA29" w14:textId="0C26A184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52:52:0030503:94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B0A9" w14:textId="785D0E9C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7095498,96</w:t>
            </w:r>
          </w:p>
        </w:tc>
      </w:tr>
      <w:tr w:rsidR="0091249E" w:rsidRPr="004F5924" w14:paraId="5048716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336D" w14:textId="0347C9EC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593745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D84E" w14:textId="741A020D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52:52:0030503:95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FDE8" w14:textId="24CDAA15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2717419,21</w:t>
            </w:r>
          </w:p>
        </w:tc>
      </w:tr>
      <w:tr w:rsidR="0091249E" w:rsidRPr="004F5924" w14:paraId="33141F0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E771" w14:textId="5ECE0C68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593746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92EB" w14:textId="319618E1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52:52:0030503:96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C68" w14:textId="092D7B13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7716052,41</w:t>
            </w:r>
          </w:p>
        </w:tc>
      </w:tr>
      <w:tr w:rsidR="0091249E" w:rsidRPr="004F5924" w14:paraId="3F34958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05D7" w14:textId="30D73336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D7A" w14:textId="4AD47802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F040" w14:textId="063A0666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382C3F0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FBBB5" w14:textId="0AC13A9E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0DBB5" w14:textId="32012843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97722" w14:textId="31F2865B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42BC248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3B2" w14:textId="40192B6C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593944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A753" w14:textId="20A3AA53" w:rsidR="0091249E" w:rsidRPr="004F5924" w:rsidRDefault="0091249E" w:rsidP="009929A0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52:52:0040102:22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F5D2" w14:textId="41C9EEB2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2279939,93</w:t>
            </w:r>
          </w:p>
        </w:tc>
      </w:tr>
      <w:tr w:rsidR="0091249E" w:rsidRPr="004F5924" w14:paraId="535B2C2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B1A" w14:textId="7AD6F382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E6CC" w14:textId="38C169A2" w:rsidR="0091249E" w:rsidRPr="004F5924" w:rsidRDefault="0091249E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520" w14:textId="2348C20E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453B816E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</w:tcPr>
          <w:p w14:paraId="16E12876" w14:textId="77777777" w:rsidR="0091249E" w:rsidRDefault="0091249E" w:rsidP="00DD4709">
            <w:pPr>
              <w:rPr>
                <w:color w:val="000000"/>
                <w:szCs w:val="28"/>
              </w:rPr>
            </w:pPr>
          </w:p>
          <w:p w14:paraId="00924426" w14:textId="77777777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064D25F2" w14:textId="77777777" w:rsidR="0091249E" w:rsidRPr="004F5924" w:rsidRDefault="0091249E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58B57AF9" w14:textId="77777777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8FD7CF3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B8A236" w14:textId="503259C9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33E29C" w14:textId="36AB66BC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895137" w14:textId="689117A8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514C504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6B8B" w14:textId="21456E50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594088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714F" w14:textId="7FA5A436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52:52:0040104:269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DE48" w14:textId="73475EB0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2317136,85</w:t>
            </w:r>
          </w:p>
        </w:tc>
      </w:tr>
      <w:tr w:rsidR="0091249E" w:rsidRPr="004F5924" w14:paraId="058BDBC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0271" w14:textId="140875E2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A7E7" w14:textId="30D0767C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36B1" w14:textId="239F20D1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4EFD1FB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A181C" w14:textId="571FFE4D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CF54" w14:textId="016BBF05" w:rsidR="0091249E" w:rsidRPr="004F5924" w:rsidRDefault="0091249E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853D" w14:textId="1D8BDDA3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6FE220F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8E00" w14:textId="19C2803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594090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6EF1" w14:textId="55BEC18C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52:52:0040104:270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DE54" w14:textId="22615F59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1465168,5</w:t>
            </w:r>
          </w:p>
        </w:tc>
      </w:tr>
      <w:tr w:rsidR="0091249E" w:rsidRPr="004F5924" w14:paraId="1177F3F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B646" w14:textId="0C939055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2DD" w14:textId="2325287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16A8" w14:textId="1414CCCC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46A7E05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0DE9" w14:textId="38B06D2D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87AC" w14:textId="6359171C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1BE20" w14:textId="6BD87D1D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62726EA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2AAD" w14:textId="6B44A99C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594096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EEFC" w14:textId="442BAB0D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52:52:0040104:276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25F8" w14:textId="78F414C2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238768,2</w:t>
            </w:r>
          </w:p>
        </w:tc>
      </w:tr>
      <w:tr w:rsidR="0091249E" w:rsidRPr="004F5924" w14:paraId="5D6B43D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515C" w14:textId="46CD5A46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10B6" w14:textId="0E39941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EB3D" w14:textId="4F0D1CC0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044E6F9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5C61F" w14:textId="49E7509F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E969D" w14:textId="4A0CC6A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4C88B" w14:textId="672E5EF7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6880E84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A755" w14:textId="78FE298E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594098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98D" w14:textId="498D2824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52:52:0040104:278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AF9D" w14:textId="7769141F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841115,25</w:t>
            </w:r>
          </w:p>
        </w:tc>
      </w:tr>
      <w:tr w:rsidR="0091249E" w:rsidRPr="004F5924" w14:paraId="3C58226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1E18" w14:textId="1535E8DE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4AB3" w14:textId="1FC2454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6F8C" w14:textId="50334D03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1D8A01A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BB8E2" w14:textId="3398AB32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0812E" w14:textId="02EC5F1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89BB4" w14:textId="41093C4A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B72085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9B5D" w14:textId="1A5AC68B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594148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DC2" w14:textId="277F7CF1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52:52:0040106:2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B68D" w14:textId="645C7A35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5308092,49</w:t>
            </w:r>
          </w:p>
        </w:tc>
      </w:tr>
      <w:tr w:rsidR="0091249E" w:rsidRPr="004F5924" w14:paraId="22BB03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4953" w14:textId="4AC93452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CCE4" w14:textId="64F45A9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B90" w14:textId="23E90B4D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4F3E596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B0B2" w14:textId="0406ABEE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A362" w14:textId="0EFE83AF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5D739" w14:textId="550E8938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215F8D2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D15C" w14:textId="29B30F79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595545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8372" w14:textId="55655E89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52:52:0040314:144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A220" w14:textId="71C964C5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20020624,92</w:t>
            </w:r>
          </w:p>
        </w:tc>
      </w:tr>
      <w:tr w:rsidR="0091249E" w:rsidRPr="004F5924" w14:paraId="5AEE346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23C" w14:textId="68E1483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595546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2E4C" w14:textId="259D810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52:52:0040314:145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609" w14:textId="266C228B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45142467,24</w:t>
            </w:r>
          </w:p>
        </w:tc>
      </w:tr>
      <w:tr w:rsidR="0091249E" w:rsidRPr="004F5924" w14:paraId="226D9B4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2E0C" w14:textId="1D75F408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8723" w14:textId="511F9FF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F819" w14:textId="0917AE55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46E8E5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64C8" w14:textId="2DF400FA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93EC5" w14:textId="04D64EDD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9FDE8" w14:textId="2C9C382C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5E9EDB6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7585" w14:textId="0023B932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627829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3CB7" w14:textId="75845208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52:21</w:t>
            </w:r>
            <w:r w:rsidRPr="004F5924">
              <w:rPr>
                <w:color w:val="000000"/>
                <w:szCs w:val="28"/>
              </w:rPr>
              <w:t>:0000000:5473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2AAB" w14:textId="2D488605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29508610</w:t>
            </w:r>
          </w:p>
        </w:tc>
      </w:tr>
      <w:tr w:rsidR="0091249E" w:rsidRPr="004F5924" w14:paraId="272D138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E7BA" w14:textId="524A3C6A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791A" w14:textId="7BA4DE1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C92" w14:textId="04FC9D1B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79658D3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26475" w14:textId="7A5CE377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8423" w14:textId="588F3581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364B" w14:textId="090477A6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C46432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A377" w14:textId="0B6ED05C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632372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EB78" w14:textId="353BFD9D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52:21:0000033:302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08E7" w14:textId="34FE19C4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27975297,9</w:t>
            </w:r>
          </w:p>
        </w:tc>
      </w:tr>
      <w:tr w:rsidR="0091249E" w:rsidRPr="004F5924" w14:paraId="0B8E2B2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588D" w14:textId="132F42BB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F3F7" w14:textId="778A0ED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FCEE" w14:textId="171FC133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64EBC6A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93D58" w14:textId="10200B33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34731" w14:textId="385A69F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DDB2" w14:textId="7F9FD250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1FD2587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8CC" w14:textId="31543FF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632900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710" w14:textId="0827F9EC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52:21:0000039:1034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1932" w14:textId="51A15C42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6267638,4</w:t>
            </w:r>
          </w:p>
        </w:tc>
      </w:tr>
      <w:tr w:rsidR="0091249E" w:rsidRPr="004F5924" w14:paraId="6574308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F478" w14:textId="365D3E6C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899D" w14:textId="5FA32744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4D10" w14:textId="32309080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7B86E42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BE4F" w14:textId="64FCC5B6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CA6CE" w14:textId="5039D2D3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7F8F7" w14:textId="5559BE38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4C5A3A9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D1B8" w14:textId="6EE354D0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632943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3007" w14:textId="2239B40A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52:21:0000039:1088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2826" w14:textId="50CCD588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2931426,71</w:t>
            </w:r>
          </w:p>
        </w:tc>
      </w:tr>
      <w:tr w:rsidR="0091249E" w:rsidRPr="004F5924" w14:paraId="2B3D3FF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F8B" w14:textId="5D28A5FC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FC6D" w14:textId="4D5D8D1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E5FF" w14:textId="7B749DBE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6A5E05E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C3994" w14:textId="4AB73B44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C1DA" w14:textId="726974F8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E8EED" w14:textId="52B9430E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4443E6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F0E6" w14:textId="284E5EC2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639294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69F1" w14:textId="6195F6D1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52:21:0000061:14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19D8" w14:textId="68ABED99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38677283,4</w:t>
            </w:r>
          </w:p>
        </w:tc>
      </w:tr>
      <w:tr w:rsidR="0091249E" w:rsidRPr="004F5924" w14:paraId="07D4148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9B1B" w14:textId="26C6E4C5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42BD" w14:textId="01F3B513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FDBD" w14:textId="37431968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72F56C6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442DA" w14:textId="3FB22978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58DCD" w14:textId="30EDC64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D9477" w14:textId="2CDC3190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0DB2F5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851B" w14:textId="16663BC1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640852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46FC" w14:textId="6B0F17CE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52:21:0000070:238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F3C9" w14:textId="53EA5D0F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7299187,22</w:t>
            </w:r>
          </w:p>
        </w:tc>
      </w:tr>
      <w:tr w:rsidR="0091249E" w:rsidRPr="004F5924" w14:paraId="2DD8B41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90C" w14:textId="6100E55C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1CCF" w14:textId="2AAC9D91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E07" w14:textId="7A6BDD40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4335154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D80847B" w14:textId="6E324F5B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674523" w14:textId="1B1B513E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D443A0" w14:textId="020882AE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3BBED07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D543" w14:textId="1B8A07C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641196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4BB3" w14:textId="195A4554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52:21:0000075:225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DC21" w14:textId="3E3CFA99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5452231,56</w:t>
            </w:r>
          </w:p>
        </w:tc>
      </w:tr>
      <w:tr w:rsidR="0091249E" w:rsidRPr="004F5924" w14:paraId="6C33772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C724" w14:textId="446696E0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7C5C" w14:textId="00A471DD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8574" w14:textId="2EB6DA4E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DCDFC59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</w:tcPr>
          <w:p w14:paraId="4256DD11" w14:textId="77777777" w:rsidR="0091249E" w:rsidRDefault="0091249E" w:rsidP="00DD4709">
            <w:pPr>
              <w:rPr>
                <w:color w:val="000000"/>
                <w:szCs w:val="28"/>
              </w:rPr>
            </w:pPr>
          </w:p>
          <w:p w14:paraId="32061F74" w14:textId="77777777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2FF1788A" w14:textId="7777777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5DA9FFFA" w14:textId="77777777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2139572B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2290D" w14:textId="67EBF3D0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C499" w14:textId="61F5695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D222" w14:textId="1ED66B2C" w:rsidR="0091249E" w:rsidRPr="004F5924" w:rsidRDefault="0091249E" w:rsidP="00DD4709">
            <w:pPr>
              <w:jc w:val="right"/>
              <w:rPr>
                <w:sz w:val="20"/>
              </w:rPr>
            </w:pPr>
          </w:p>
        </w:tc>
      </w:tr>
      <w:tr w:rsidR="0091249E" w:rsidRPr="004F5924" w14:paraId="5015068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C6EB" w14:textId="22DA3E8B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644396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E4FD" w14:textId="299E1FE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52:21:0000103:7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798E" w14:textId="70C2363E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20814861,54</w:t>
            </w:r>
          </w:p>
        </w:tc>
      </w:tr>
      <w:tr w:rsidR="0091249E" w:rsidRPr="004F5924" w14:paraId="3C7F1E7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C0B0" w14:textId="65A7E9EC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F0A2" w14:textId="2E581380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68BE" w14:textId="75C5F73F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683369B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05BBF" w14:textId="2C9F845F" w:rsidR="0091249E" w:rsidRPr="004F5924" w:rsidRDefault="0091249E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A825" w14:textId="7EA5EAA7" w:rsidR="0091249E" w:rsidRPr="004F5924" w:rsidRDefault="0091249E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B73B9" w14:textId="3E280713" w:rsidR="0091249E" w:rsidRPr="004F5924" w:rsidRDefault="0091249E" w:rsidP="0091249E">
            <w:pPr>
              <w:jc w:val="right"/>
              <w:rPr>
                <w:sz w:val="20"/>
              </w:rPr>
            </w:pPr>
          </w:p>
        </w:tc>
      </w:tr>
      <w:tr w:rsidR="0091249E" w:rsidRPr="004F5924" w14:paraId="2F94030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A264" w14:textId="20A427DD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644435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97F6" w14:textId="549A1975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52:21:0000104:2830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BD11" w14:textId="522D651A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16759347,44</w:t>
            </w:r>
          </w:p>
        </w:tc>
      </w:tr>
      <w:tr w:rsidR="0091249E" w:rsidRPr="004F5924" w14:paraId="1F8F845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A72E0" w14:textId="328C8112" w:rsidR="0091249E" w:rsidRPr="004F5924" w:rsidRDefault="0091249E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5EAF1" w14:textId="0CCED274" w:rsidR="0091249E" w:rsidRPr="004F5924" w:rsidRDefault="0091249E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0B26" w14:textId="53405539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2C4B7A9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B1501" w14:textId="6595A272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18F73" w14:textId="3885CBF4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8D836" w14:textId="7FEE0FA0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6824A02B" w14:textId="77777777" w:rsidTr="00A204F3">
        <w:trPr>
          <w:trHeight w:val="56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D8A3" w14:textId="6ADA71F8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645815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CBDD" w14:textId="5953393E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52:21:0000109:10648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D7A5" w14:textId="58DBB493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11791565,17</w:t>
            </w:r>
          </w:p>
        </w:tc>
      </w:tr>
      <w:tr w:rsidR="0091249E" w:rsidRPr="004F5924" w14:paraId="59156B1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798C" w14:textId="7FAB3F3E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C739" w14:textId="6DD3BB9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CDF7" w14:textId="67A6378A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7478D3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A8D5A" w14:textId="14DEF598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D856C" w14:textId="48807ACC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43DE6" w14:textId="03F3AEE4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135FD6A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D15D" w14:textId="36891EF2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648962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D5F3" w14:textId="4574F3A5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52:21:0000114:2934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73D1" w14:textId="37560DEB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15459042,83</w:t>
            </w:r>
          </w:p>
        </w:tc>
      </w:tr>
      <w:tr w:rsidR="0091249E" w:rsidRPr="004F5924" w14:paraId="713AE15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2B5F" w14:textId="7B60BAC6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BFC4" w14:textId="19AC13F0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9D65" w14:textId="48EA25EE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72907D4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3A28A" w14:textId="6824D4E2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F838B" w14:textId="6807D0C5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2544" w14:textId="0EE0FA46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0F97DB8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7232" w14:textId="67EE07B3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653445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AF92" w14:textId="31AA47AD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52:21:0000125:868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51DA" w14:textId="6864971B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259197,25</w:t>
            </w:r>
          </w:p>
        </w:tc>
      </w:tr>
      <w:tr w:rsidR="0091249E" w:rsidRPr="004F5924" w14:paraId="56E6245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BBBD" w14:textId="7605DDB8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23BE" w14:textId="20924E7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00F2" w14:textId="5A17BFCC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201548B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D3B67" w14:textId="33473D84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CCC9" w14:textId="4F0FCB64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2A38" w14:textId="2BFA9E63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54E930E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3C72" w14:textId="489AF463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669573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CDB0" w14:textId="7B9E4B2F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52:21:0000000:147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E8D" w14:textId="4C13DE44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2176975,35</w:t>
            </w:r>
          </w:p>
        </w:tc>
      </w:tr>
      <w:tr w:rsidR="0091249E" w:rsidRPr="004F5924" w14:paraId="5CED0A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27A5" w14:textId="65145D56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669574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9ABE" w14:textId="594D8CF9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52:21:0000000:148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2E89" w14:textId="0F261968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3103781,23</w:t>
            </w:r>
          </w:p>
        </w:tc>
      </w:tr>
      <w:tr w:rsidR="0091249E" w:rsidRPr="004F5924" w14:paraId="3BF11F7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83FB" w14:textId="542D14AA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669575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DF7F" w14:textId="749E8DD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52:21:0000004:110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BE29" w14:textId="7ACECD20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5458178,88</w:t>
            </w:r>
          </w:p>
        </w:tc>
      </w:tr>
      <w:tr w:rsidR="0091249E" w:rsidRPr="004F5924" w14:paraId="5CCD26E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A3CD" w14:textId="6AA044E7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BB73" w14:textId="2180417D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0BA9" w14:textId="1F47167D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F85D47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5AB4A7" w14:textId="17070F18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D135BF" w14:textId="04DABA7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07BA60" w14:textId="56309AFB" w:rsidR="0091249E" w:rsidRPr="004F5924" w:rsidRDefault="0091249E" w:rsidP="0091249E">
            <w:pPr>
              <w:jc w:val="right"/>
              <w:rPr>
                <w:sz w:val="20"/>
              </w:rPr>
            </w:pPr>
          </w:p>
        </w:tc>
      </w:tr>
      <w:tr w:rsidR="0091249E" w:rsidRPr="004F5924" w14:paraId="4B7E7A8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6A32" w14:textId="21B68606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669580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CF24" w14:textId="72404ACD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52:21:0000004:268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CCA" w14:textId="55193730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5537925</w:t>
            </w:r>
          </w:p>
        </w:tc>
      </w:tr>
      <w:tr w:rsidR="0091249E" w:rsidRPr="004F5924" w14:paraId="422C4C0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D838" w14:textId="43670A66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B402" w14:textId="402756C5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9E7F" w14:textId="6306BC5A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B6DC1EF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B44C79" w14:textId="45934897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E697DF" w14:textId="2BF2C665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5D1EA7" w14:textId="3E549DAD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1CBE5B5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E2CA" w14:textId="4F31C100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669606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79E" w14:textId="42C5FDF5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52:21:0000153:120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FC5" w14:textId="40AC7B7E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3434783,33</w:t>
            </w:r>
          </w:p>
        </w:tc>
      </w:tr>
      <w:tr w:rsidR="0091249E" w:rsidRPr="004F5924" w14:paraId="00A18A8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4210" w14:textId="340A624C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4185" w14:textId="1643BFF8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FC2" w14:textId="0D69C911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2A52F5F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4BB927" w14:textId="4AFC3229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0AE6CA" w14:textId="481D21EA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447540" w14:textId="20AAF1BD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5C7EF3A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A74D" w14:textId="5908B06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669632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1E3F" w14:textId="3D6564D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52:21:0000153:194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3898" w14:textId="39B2F291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2128598,12</w:t>
            </w:r>
          </w:p>
        </w:tc>
      </w:tr>
      <w:tr w:rsidR="0091249E" w:rsidRPr="004F5924" w14:paraId="6E561A6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8F70" w14:textId="211074A0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486" w14:textId="50E5DB5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424B" w14:textId="0F56F0B3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25B02111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EBAA0" w14:textId="21C9796A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A7FBE" w14:textId="4943A7C1" w:rsidR="0091249E" w:rsidRPr="004F5924" w:rsidRDefault="0091249E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5359FD" w14:textId="4387858F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1D6985A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137" w14:textId="411B8EC0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669634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653A" w14:textId="5940206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52:21:0000153:20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51CA" w14:textId="57A10C60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4667363,19</w:t>
            </w:r>
          </w:p>
        </w:tc>
      </w:tr>
      <w:tr w:rsidR="0091249E" w:rsidRPr="004F5924" w14:paraId="6DCFD3E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7D5E" w14:textId="5864962A" w:rsidR="0091249E" w:rsidRPr="00F55E4D" w:rsidRDefault="0091249E" w:rsidP="00DD4709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6880" w14:textId="4ADA1EC0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B8CF" w14:textId="25E1BA8D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4F438FA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843C2" w14:textId="2A258848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C5440" w14:textId="7CEA028D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8EEF1" w14:textId="3870D79B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0B0A10B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0BE5" w14:textId="5C0C1CDD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669637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4C6C" w14:textId="57BC3608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52:21:0000153:202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AB5E" w14:textId="26D565DF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496503,15</w:t>
            </w:r>
          </w:p>
        </w:tc>
      </w:tr>
      <w:tr w:rsidR="0091249E" w:rsidRPr="004F5924" w14:paraId="5E25AFC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EE9C" w14:textId="63B1D0AF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9E00" w14:textId="2A0E0978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6334" w14:textId="379FBE03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6F3E767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8405" w14:textId="478BF449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39C44" w14:textId="5F2774A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EBE7D" w14:textId="07B3063C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62B125C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576C" w14:textId="7A02DDEC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669640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9E1" w14:textId="5B08946E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52:21:0000153:23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502A" w14:textId="09FEA452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5537925</w:t>
            </w:r>
          </w:p>
        </w:tc>
      </w:tr>
      <w:tr w:rsidR="0091249E" w:rsidRPr="004F5924" w14:paraId="3ED217D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6C23" w14:textId="08F29C35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50CE" w14:textId="2F2DC791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E3BA" w14:textId="5E5F5C7E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16F4226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9283D" w14:textId="50F8EF88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9682E" w14:textId="790A1715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7324" w14:textId="1324894D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1D8E60C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28E7" w14:textId="7BB40E6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674123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DFD7" w14:textId="459AB2C2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52:21:0000161:104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FE3E" w14:textId="5B16404A" w:rsidR="0091249E" w:rsidRPr="004F5924" w:rsidRDefault="0091249E" w:rsidP="0091249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1919492,7</w:t>
            </w:r>
          </w:p>
        </w:tc>
      </w:tr>
      <w:tr w:rsidR="0091249E" w:rsidRPr="004F5924" w14:paraId="701BC04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5402" w14:textId="7FAD2E9F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C6E4" w14:textId="289BC3C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D8A" w14:textId="31E27E80" w:rsidR="0091249E" w:rsidRPr="004F5924" w:rsidRDefault="0091249E" w:rsidP="0091249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73EBC775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  <w:hideMark/>
          </w:tcPr>
          <w:p w14:paraId="73ABAEF7" w14:textId="26617912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1C6437D6" w14:textId="1D5BF66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4BBEDB31" w14:textId="6C089AE4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91249E" w:rsidRPr="004F5924" w14:paraId="62F0FA66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30211DF" w14:textId="046E6343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7456E0" w14:textId="7777777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35B86C" w14:textId="77777777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91249E" w:rsidRPr="004F5924" w14:paraId="2E41890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B97B" w14:textId="212B15FD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674132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85C5" w14:textId="0CF759D0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52:21:0000161:115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8120" w14:textId="308C0397" w:rsidR="0091249E" w:rsidRPr="004F5924" w:rsidRDefault="0091249E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3457753,53</w:t>
            </w:r>
          </w:p>
        </w:tc>
      </w:tr>
      <w:tr w:rsidR="0091249E" w:rsidRPr="004F5924" w14:paraId="3C440B8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D599" w14:textId="067275C0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1D8F" w14:textId="045F760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BA9" w14:textId="701BFB92" w:rsidR="0091249E" w:rsidRPr="004F5924" w:rsidRDefault="0091249E" w:rsidP="009929A0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3AAFE46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AF850" w14:textId="17C24873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4C65E" w14:textId="1362127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CB8D" w14:textId="346AF290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91249E" w:rsidRPr="004F5924" w14:paraId="28A2F93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E06B" w14:textId="05E852E9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674666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7AA" w14:textId="3CC16AE5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52:21:0000161:92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607A" w14:textId="0DDC7E2C" w:rsidR="0091249E" w:rsidRPr="004F5924" w:rsidRDefault="0091249E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3122595</w:t>
            </w:r>
          </w:p>
        </w:tc>
      </w:tr>
      <w:tr w:rsidR="0091249E" w:rsidRPr="004F5924" w14:paraId="0023744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9FF6" w14:textId="5EE113B5" w:rsidR="0091249E" w:rsidRPr="004F5924" w:rsidRDefault="0091249E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B14" w14:textId="7C9EB88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0646" w14:textId="7BBDE9A8" w:rsidR="0091249E" w:rsidRPr="004F5924" w:rsidRDefault="0091249E" w:rsidP="009929A0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6C9BCD6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FF718" w14:textId="556A2910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3BDF" w14:textId="64B626F9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AE4E" w14:textId="3B020855" w:rsidR="0091249E" w:rsidRPr="004F5924" w:rsidRDefault="0091249E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91249E" w:rsidRPr="004F5924" w14:paraId="4D69A0A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1921" w14:textId="5806719B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678594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DFEE" w14:textId="0A412127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52:21:0000152:163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783D" w14:textId="71CAA1B5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2332622,64</w:t>
            </w:r>
          </w:p>
        </w:tc>
      </w:tr>
      <w:tr w:rsidR="0091249E" w:rsidRPr="004F5924" w14:paraId="3F658B4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7D61" w14:textId="05AA916C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EF38" w14:textId="0C587FF9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1049" w14:textId="7B9988AA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28993EA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DC717" w14:textId="096EDF0E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B8717" w14:textId="7D6FC717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A26A4" w14:textId="4435C799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2CD5F9F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EF73" w14:textId="5E37175D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679071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C866" w14:textId="02884260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52:21:0000154:141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BEAE" w14:textId="4C55A518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3002112,88</w:t>
            </w:r>
          </w:p>
        </w:tc>
      </w:tr>
      <w:tr w:rsidR="0091249E" w:rsidRPr="004F5924" w14:paraId="51B75D4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7F80" w14:textId="0CAB6A3B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906" w14:textId="05D8385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F581" w14:textId="27170B1D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7CDF943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18F83" w14:textId="63B2C770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B4299" w14:textId="5C99FF48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6AF4B" w14:textId="1AE36711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3B3430B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856E" w14:textId="20F5BEF6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679125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E3A" w14:textId="0EAB974C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52:21:0000154:65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028F" w14:textId="61B9EFCF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2730240</w:t>
            </w:r>
          </w:p>
        </w:tc>
      </w:tr>
      <w:tr w:rsidR="0091249E" w:rsidRPr="004F5924" w14:paraId="295CFFC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E32C" w14:textId="3531CF09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E5E7" w14:textId="7382D4F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D5F" w14:textId="52E06941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7EB5EED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E67D0" w14:textId="65D8C444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17891" w14:textId="47EE42A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42FF" w14:textId="1A80450F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2DD9ED0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0BB7" w14:textId="45E606F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679134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3714" w14:textId="24A74778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52:21:0000154:74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0509" w14:textId="464C4F8B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2966096</w:t>
            </w:r>
          </w:p>
        </w:tc>
      </w:tr>
      <w:tr w:rsidR="0091249E" w:rsidRPr="004F5924" w14:paraId="7EF5CFE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1FAE" w14:textId="78945C50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0C89" w14:textId="11C17AD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B1B2" w14:textId="6EA65A94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1623541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5D3BE" w14:textId="020A34A5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8FF8F" w14:textId="5C924C05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0DB21" w14:textId="737B50DB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3CB10AB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9453" w14:textId="5CD9C7C2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679139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72A" w14:textId="29D15464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52:21:0000154:9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6F7F" w14:textId="1E17460D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3912433,92</w:t>
            </w:r>
          </w:p>
        </w:tc>
      </w:tr>
      <w:tr w:rsidR="0091249E" w:rsidRPr="004F5924" w14:paraId="6B39888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F56E" w14:textId="7DE726DA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6CD4" w14:textId="708DB1A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E233" w14:textId="27CA7A00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91C6C7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89B1C" w14:textId="12BE5AF5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4DD3" w14:textId="2BB4361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D6A86" w14:textId="3B8C8020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3704405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36F9" w14:textId="181C2F0F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682620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C035" w14:textId="0C46075A" w:rsidR="0091249E" w:rsidRPr="00EB4D71" w:rsidRDefault="0091249E" w:rsidP="00DD470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52:38</w:t>
            </w:r>
            <w:r w:rsidRPr="004F5924">
              <w:rPr>
                <w:color w:val="000000"/>
                <w:szCs w:val="28"/>
              </w:rPr>
              <w:t>:0020001:2956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6B40" w14:textId="673C08E0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8269780,4</w:t>
            </w:r>
          </w:p>
        </w:tc>
      </w:tr>
      <w:tr w:rsidR="0091249E" w:rsidRPr="004F5924" w14:paraId="0D82472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AF30" w14:textId="052D7516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8CE4" w14:textId="19D1E74E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F978" w14:textId="3BF17C33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5D60B81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FDBAF" w14:textId="56256F53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BBDD6" w14:textId="752CA262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E9ED8" w14:textId="4C5E84A2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7D68BD2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E1E2" w14:textId="61131E6E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683262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64A" w14:textId="35834B29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52:38:0020002:181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D0E5" w14:textId="2A5AA56B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5186496,48</w:t>
            </w:r>
          </w:p>
        </w:tc>
      </w:tr>
      <w:tr w:rsidR="0091249E" w:rsidRPr="004F5924" w14:paraId="61399A5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FF5" w14:textId="7288C82B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E33E" w14:textId="0B594681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A82C" w14:textId="047412B6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4C1E174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2ED45" w14:textId="03594EEF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55EF7" w14:textId="1435D176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8D69C" w14:textId="6FB15CE7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187B4BB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642" w14:textId="0245FD3D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683439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2389" w14:textId="5210AF40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52:38:0020002:3051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0547" w14:textId="1C01443A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322765,74</w:t>
            </w:r>
          </w:p>
        </w:tc>
      </w:tr>
      <w:tr w:rsidR="0091249E" w:rsidRPr="004F5924" w14:paraId="0C61DF9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5391" w14:textId="77A32009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C256" w14:textId="1772AB31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1CDC" w14:textId="4810F799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1C1AE64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A87A2" w14:textId="2CBD6A9D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2100A" w14:textId="79AFCDE4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E46B2" w14:textId="687AA142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67F5FAE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A31B" w14:textId="43893D5D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684816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2BEE" w14:textId="0303F134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52:38:0020004:150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4399" w14:textId="14345095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228188,1</w:t>
            </w:r>
          </w:p>
        </w:tc>
      </w:tr>
      <w:tr w:rsidR="0091249E" w:rsidRPr="004F5924" w14:paraId="6431D3F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6434" w14:textId="36041BE0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1B7F" w14:textId="6B120B6D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B39A" w14:textId="56AE3F9C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05098A2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8D56" w14:textId="0B71A530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3F794" w14:textId="21DAE55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DD2B6" w14:textId="659D6909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59EF236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B610" w14:textId="62D37913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685035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7C39" w14:textId="65D8C2F0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52:38:0020004:2992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6C94" w14:textId="7B61AD5C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1756446,12</w:t>
            </w:r>
          </w:p>
        </w:tc>
      </w:tr>
      <w:tr w:rsidR="0091249E" w:rsidRPr="004F5924" w14:paraId="77941C9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5A97" w14:textId="6D44ABEA" w:rsidR="0091249E" w:rsidRPr="004F5924" w:rsidRDefault="0091249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3396" w14:textId="189A7C81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EE6F" w14:textId="7E8415D5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29FACDE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FDCF" w14:textId="28B18BB5" w:rsidR="0091249E" w:rsidRPr="004F5924" w:rsidRDefault="0091249E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AFE9" w14:textId="3E495F0B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262F3" w14:textId="1FCFFCFE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91249E" w:rsidRPr="004F5924" w14:paraId="608BFF7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1282" w14:textId="09296781" w:rsidR="0091249E" w:rsidRPr="004F5924" w:rsidRDefault="0091249E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685082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C00C" w14:textId="1474816E" w:rsidR="0091249E" w:rsidRPr="004F5924" w:rsidRDefault="0091249E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52:38:0020004:33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663" w14:textId="1B091AA1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656373,55</w:t>
            </w:r>
          </w:p>
        </w:tc>
      </w:tr>
      <w:tr w:rsidR="0091249E" w:rsidRPr="004F5924" w14:paraId="4C48C0D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2AFC" w14:textId="474F5A6B" w:rsidR="00CF6C8E" w:rsidRPr="004F5924" w:rsidRDefault="00CF6C8E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7D1" w14:textId="389D5453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C08D" w14:textId="4A4CA319" w:rsidR="0091249E" w:rsidRPr="004F5924" w:rsidRDefault="0091249E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91249E" w:rsidRPr="004F5924" w14:paraId="13593E40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1A7C87" w14:textId="51FB1293" w:rsidR="0091249E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281604" w14:textId="31187A2A" w:rsidR="0091249E" w:rsidRPr="004F5924" w:rsidRDefault="0091249E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E18287" w14:textId="13135814" w:rsidR="0091249E" w:rsidRPr="004F5924" w:rsidRDefault="0091249E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3EBC74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0AC1" w14:textId="25ED644A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685724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6EED" w14:textId="1F2D4360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52:38:0030001:2255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2148" w14:textId="267E813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970799,28</w:t>
            </w:r>
          </w:p>
        </w:tc>
      </w:tr>
      <w:tr w:rsidR="00D545F1" w:rsidRPr="004F5924" w14:paraId="4DBD3F0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E73D71" w14:textId="6DA0EEEE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92CD244" w14:textId="7777777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8B8013" w14:textId="69ABD39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3EC430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773A" w14:textId="6587730C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CFF3" w14:textId="18557E6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7C10" w14:textId="22E0317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CCD839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8637" w14:textId="0DD613C6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686102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C93" w14:textId="68C1443B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52:38:0030001:56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68B" w14:textId="582D9DB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1500448,95</w:t>
            </w:r>
          </w:p>
        </w:tc>
      </w:tr>
      <w:tr w:rsidR="00D545F1" w:rsidRPr="004F5924" w14:paraId="59CF05B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945E" w14:textId="6907C5C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C9CB" w14:textId="738FCC6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3CF2" w14:textId="6A3A3BE7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B4D58B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A928B" w14:textId="7295A3EB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DBA0" w14:textId="71BE752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A7027" w14:textId="32A1C3C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847CE9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4870" w14:textId="02E02B9F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690386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B001" w14:textId="6CF61813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52:38:0040004:314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DC7F" w14:textId="6BDA856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3813736,08</w:t>
            </w:r>
          </w:p>
        </w:tc>
      </w:tr>
      <w:tr w:rsidR="00D545F1" w:rsidRPr="004F5924" w14:paraId="5819C8C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C075" w14:textId="393DE4C4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274B" w14:textId="7F16F3A3" w:rsidR="00D545F1" w:rsidRPr="004F5924" w:rsidRDefault="00D545F1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131B" w14:textId="167E0D32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DD24CE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54B3" w14:textId="5D2FBD4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946E6" w14:textId="0B7DB54D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1A05F" w14:textId="70A0F04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02E1E3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2570" w14:textId="692F0BE4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706762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CA0" w14:textId="4CE80EE8" w:rsidR="00D545F1" w:rsidRPr="00EB4D71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52:17</w:t>
            </w:r>
            <w:r w:rsidRPr="004F5924">
              <w:rPr>
                <w:color w:val="000000"/>
                <w:szCs w:val="28"/>
              </w:rPr>
              <w:t>:0080401:29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E864" w14:textId="338BB8B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102578638,4</w:t>
            </w:r>
          </w:p>
        </w:tc>
      </w:tr>
      <w:tr w:rsidR="00D545F1" w:rsidRPr="004F5924" w14:paraId="6DA4D3F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929" w14:textId="123AE46F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586" w14:textId="7204A6C8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BACB" w14:textId="785A2B85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2CA1C3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56D5F" w14:textId="7EC23B63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1B50C" w14:textId="7C6D492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5789" w14:textId="079BAD71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A8433A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C7C4" w14:textId="7A5986EA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711037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9D38" w14:textId="5799A80E" w:rsidR="00D545F1" w:rsidRPr="00EB4D71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52:18</w:t>
            </w:r>
            <w:r w:rsidRPr="004F5924">
              <w:rPr>
                <w:color w:val="000000"/>
                <w:szCs w:val="28"/>
              </w:rPr>
              <w:t>:0010014:37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04B" w14:textId="3C02BC0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19924536,8</w:t>
            </w:r>
          </w:p>
        </w:tc>
      </w:tr>
      <w:tr w:rsidR="00D545F1" w:rsidRPr="004F5924" w14:paraId="1241BE0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15D6" w14:textId="4FF5590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84F0" w14:textId="19A1031C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EFE" w14:textId="12642EC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CD922E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6DD3" w14:textId="7434A4C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37B5" w14:textId="22A2CD99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DE90" w14:textId="5AB635E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ECF3AB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345E" w14:textId="1B3FD304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711049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A6F4" w14:textId="7A8EF4FA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52:18:0010014:48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D04F" w14:textId="4694933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10540078,2</w:t>
            </w:r>
          </w:p>
        </w:tc>
      </w:tr>
      <w:tr w:rsidR="00D545F1" w:rsidRPr="004F5924" w14:paraId="1BC0C68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89E3" w14:textId="4CE05216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7C0" w14:textId="40919AE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DE8D" w14:textId="54B9FD2B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8D6317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CF3E5" w14:textId="67C2BCA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583A4" w14:textId="34CC16E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F030" w14:textId="14986E2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92BCF2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567" w14:textId="36C6586F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711141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2F1" w14:textId="723B6FBD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52:18:0010018:8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D193" w14:textId="7E615C5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949264941</w:t>
            </w:r>
          </w:p>
        </w:tc>
      </w:tr>
      <w:tr w:rsidR="00D545F1" w:rsidRPr="004F5924" w14:paraId="735CB9B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70A4" w14:textId="7821B466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383E" w14:textId="2B627BD0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753F" w14:textId="4012B20D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F1162C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E8F48" w14:textId="0E43A892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B8E4E" w14:textId="54A6A4C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F1550" w14:textId="180B776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007E53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0F10" w14:textId="0AF0647E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711953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9715" w14:textId="434BE07C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52:18:0010084:30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B1EE" w14:textId="18348AE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7241599,75</w:t>
            </w:r>
          </w:p>
        </w:tc>
      </w:tr>
      <w:tr w:rsidR="00D545F1" w:rsidRPr="004F5924" w14:paraId="772BF1B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E63F" w14:textId="32C22221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C240" w14:textId="230C1FE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D00A" w14:textId="5CA40DC6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2DD03F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4CA67" w14:textId="5984FD6C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5B1DA" w14:textId="5DFB07A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C957" w14:textId="02616F5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6A152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1FC5" w14:textId="6EF8C54D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712113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600" w14:textId="58B6085E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52:18:0010095:1097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A405" w14:textId="7AD8E21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5080363,6</w:t>
            </w:r>
          </w:p>
        </w:tc>
      </w:tr>
      <w:tr w:rsidR="00D545F1" w:rsidRPr="004F5924" w14:paraId="700DAD8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7F1" w14:textId="6D65DB2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59E1" w14:textId="4F3FA6A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D3FF" w14:textId="77944DF0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94FB51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64631" w14:textId="113E1C15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AA47" w14:textId="16C808A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455E2" w14:textId="12FFC86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F01C56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F6AC" w14:textId="79B7EEEE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712127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5DB" w14:textId="205626A9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52:18:0010095:73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B670" w14:textId="766BAB7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8571689,5</w:t>
            </w:r>
          </w:p>
        </w:tc>
      </w:tr>
      <w:tr w:rsidR="00D545F1" w:rsidRPr="004F5924" w14:paraId="106F7CE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A44F" w14:textId="1B9E290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44C4" w14:textId="44977894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D36A" w14:textId="1D98FD49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8B8093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5E5F" w14:textId="6C411200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C1BAF" w14:textId="175C6B8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ED2C2" w14:textId="4F97137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0F8C9B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20F3" w14:textId="71D2466B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712159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FD4C" w14:textId="2AE46BB0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52:18:0010105:7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F91F" w14:textId="6B80124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10775070,5</w:t>
            </w:r>
          </w:p>
        </w:tc>
      </w:tr>
      <w:tr w:rsidR="00D545F1" w:rsidRPr="004F5924" w14:paraId="4E6DE31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6451" w14:textId="2B4A320B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492D" w14:textId="340DB68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FD57" w14:textId="586E9A66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E38273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D1C07" w14:textId="201BAE6C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9275C" w14:textId="60FF330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7E70F" w14:textId="3954C26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4D47EF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E049" w14:textId="03B28166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712834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4E06" w14:textId="721ADE53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52:18:0010122:2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1F9C" w14:textId="459539A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18570997,98</w:t>
            </w:r>
          </w:p>
        </w:tc>
      </w:tr>
      <w:tr w:rsidR="00D545F1" w:rsidRPr="004F5924" w14:paraId="481E77A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79CD" w14:textId="08D1C83D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ABA6" w14:textId="0FD09C0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FB03" w14:textId="72FB7658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00449F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15281" w14:textId="4A08D069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FCFA" w14:textId="4F3038A4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BBB1" w14:textId="07F9C60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CD65AA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2AD" w14:textId="142E6A83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713383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B9B0" w14:textId="53B8DC03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52:18:0010165:108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4951" w14:textId="41934301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3746039,95</w:t>
            </w:r>
          </w:p>
        </w:tc>
      </w:tr>
      <w:tr w:rsidR="00D545F1" w:rsidRPr="004F5924" w14:paraId="604763E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A0CA" w14:textId="497E6464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382D" w14:textId="6C46B24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0B8A" w14:textId="10DE20CE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79DF64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08CA8" w14:textId="0E18B34E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0C68C" w14:textId="64A37D18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C791" w14:textId="6F02DFA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1F1F5D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7563" w14:textId="5C4BE782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713462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1E26" w14:textId="66FD4336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52:18:0010170:190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60B5" w14:textId="6434C6A1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50369898,15</w:t>
            </w:r>
          </w:p>
        </w:tc>
      </w:tr>
      <w:tr w:rsidR="00D545F1" w:rsidRPr="004F5924" w14:paraId="673045E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1D23" w14:textId="57B4EC72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8E00" w14:textId="4266B82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5804" w14:textId="52DFC913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9E69A0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99F3" w14:textId="04D8A06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CD080" w14:textId="058E0CA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79471" w14:textId="3587FA7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CF6B44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E1DF" w14:textId="3CA1AAD6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713494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E2D5" w14:textId="21239F46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52:18:0010171:32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F68" w14:textId="56A0D6B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3761571</w:t>
            </w:r>
          </w:p>
        </w:tc>
      </w:tr>
      <w:tr w:rsidR="00D545F1" w:rsidRPr="004F5924" w14:paraId="58C3969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E0EA" w14:textId="735B30C7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CE8" w14:textId="13A965E0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9090" w14:textId="0C6B48DE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E480AB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4F41F" w14:textId="7B45AE4B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3E3A" w14:textId="3B3C615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FF4D" w14:textId="166E33D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E8B4DB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483" w14:textId="1CC6DF80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713518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F880" w14:textId="1478EDAC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52:18:0010173:18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836" w14:textId="5A3AE27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8262678,75</w:t>
            </w:r>
          </w:p>
        </w:tc>
      </w:tr>
      <w:tr w:rsidR="00D545F1" w:rsidRPr="004F5924" w14:paraId="2CD20E8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AB4" w14:textId="200F5C15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BABE" w14:textId="5F364F1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CC36" w14:textId="084C4B7A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1C3147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35CD5" w14:textId="5C41E6C7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D156B" w14:textId="673F4E5C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B92FE" w14:textId="02AE191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BD36ED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669" w14:textId="6C05FA0C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713559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315B" w14:textId="3C568504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52:18:0010175:35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4985" w14:textId="65FBE7A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4957413,15</w:t>
            </w:r>
          </w:p>
        </w:tc>
      </w:tr>
      <w:tr w:rsidR="00D545F1" w:rsidRPr="004F5924" w14:paraId="3EE8489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4F15" w14:textId="0BF291D1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ABF4" w14:textId="1DA0F1F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6284" w14:textId="73D0AF7A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04BA89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364D" w14:textId="2985891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E1990" w14:textId="02E8D794" w:rsidR="00D545F1" w:rsidRPr="004F5924" w:rsidRDefault="00D545F1" w:rsidP="00DD470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7913C" w14:textId="39A3004A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D545F1" w:rsidRPr="004F5924" w14:paraId="1F194E2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F4E3" w14:textId="3D4EE137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713600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733D" w14:textId="1622CCA8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52:18:0010176:72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F601" w14:textId="5CFF99A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2468491,4</w:t>
            </w:r>
          </w:p>
        </w:tc>
      </w:tr>
      <w:tr w:rsidR="00D545F1" w:rsidRPr="004F5924" w14:paraId="6EFD1A2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E3D" w14:textId="54B74D9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631A" w14:textId="17EF5F4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A73A" w14:textId="1728D8ED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2E9AA4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26D2A" w14:textId="23689FEB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2DA45" w14:textId="7FCBD00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6633" w14:textId="48F7F48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7E965A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B039" w14:textId="6B6CDF65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713658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330E" w14:textId="4AC3054D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52:18:0010178:31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6A56" w14:textId="793C703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11132783,05</w:t>
            </w:r>
          </w:p>
        </w:tc>
      </w:tr>
      <w:tr w:rsidR="00D545F1" w:rsidRPr="004F5924" w14:paraId="08D384F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37B2" w14:textId="1EAA98DF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9B0D" w14:textId="0CDFFD3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770" w14:textId="11B76C38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7C549E3" w14:textId="77777777" w:rsidTr="00A204F3">
        <w:trPr>
          <w:trHeight w:val="383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04022" w14:textId="7DA8B24F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3ABB" w14:textId="4BCD6ED8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04BB" w14:textId="23222EC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DF350A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35AD" w14:textId="71689D98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713836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E7C5" w14:textId="5572B73F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52:18:0010187:83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33B4" w14:textId="1105D24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3555117</w:t>
            </w:r>
          </w:p>
        </w:tc>
      </w:tr>
      <w:tr w:rsidR="00D545F1" w:rsidRPr="004F5924" w14:paraId="464FDA6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6BA9" w14:textId="2760D37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258" w14:textId="3D06867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BC8B" w14:textId="489D8F17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371F13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FE03" w14:textId="62A731CD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F62FA" w14:textId="432E644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4D8E8" w14:textId="65C9093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25081B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C4A1" w14:textId="6C72BF78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714263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170F" w14:textId="0928458D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52:18:0010204:85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659" w14:textId="600631E4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2633420</w:t>
            </w:r>
          </w:p>
        </w:tc>
      </w:tr>
      <w:tr w:rsidR="00D545F1" w:rsidRPr="004F5924" w14:paraId="1EA5CB1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0C58" w14:textId="68B4E14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8043" w14:textId="21317A70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5138" w14:textId="7E3243E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A7B5C4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D84A7" w14:textId="27751631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6DD33" w14:textId="51E124E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0C1E6" w14:textId="45526AB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B987B0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49A9" w14:textId="05D5E247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715208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B1A2" w14:textId="79567CCE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52:18:0010246:23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A82" w14:textId="1E2A203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6032192,04</w:t>
            </w:r>
          </w:p>
        </w:tc>
      </w:tr>
      <w:tr w:rsidR="00D545F1" w:rsidRPr="004F5924" w14:paraId="7C5DDD9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4E4" w14:textId="5122992C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0E84" w14:textId="20CCA5B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8FB5" w14:textId="375B19DB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11830C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6EC2" w14:textId="20A0BFC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4CE3D" w14:textId="51E9C939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B1C2" w14:textId="10D975B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B2AC8C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F8D7" w14:textId="01849C96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715758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32F0" w14:textId="5777CA15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52:18:0010276:16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B12" w14:textId="2493233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3022931,25</w:t>
            </w:r>
          </w:p>
        </w:tc>
      </w:tr>
      <w:tr w:rsidR="00D545F1" w:rsidRPr="004F5924" w14:paraId="316DD36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B5A9" w14:textId="3BBB9EAC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DF8C" w14:textId="078D39D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ED1" w14:textId="27C2F936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6B4EDD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45B07" w14:textId="7E6A682C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0D5D" w14:textId="532B5FBC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E58E3" w14:textId="4204A3F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185208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779" w14:textId="4712E717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715770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27A7" w14:textId="3B382536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52:18:0010279:1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24AE" w14:textId="1C02876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22291794</w:t>
            </w:r>
          </w:p>
        </w:tc>
      </w:tr>
      <w:tr w:rsidR="00D545F1" w:rsidRPr="004F5924" w14:paraId="02EA766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6B28" w14:textId="28102EFD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31B" w14:textId="6FAE00F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47C7" w14:textId="0FE773D5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E184E2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6650" w14:textId="45FB3743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E0DA9" w14:textId="5183DC5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F143D" w14:textId="4AA87E4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6787A7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6B9" w14:textId="3D020625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715903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612A" w14:textId="11B29FCC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52:18:0010283:21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4672" w14:textId="4C6D6C2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8970167,36</w:t>
            </w:r>
          </w:p>
        </w:tc>
      </w:tr>
      <w:tr w:rsidR="00D545F1" w:rsidRPr="004F5924" w14:paraId="531201E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65EC" w14:textId="1CDAADDF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F324" w14:textId="582C0FB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6ED6" w14:textId="0C4D031B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19B046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ECB0F" w14:textId="2CDF4413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0F2BD" w14:textId="0C43487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D12E7" w14:textId="0C40187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ED33E1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DC9F" w14:textId="11F69E61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715933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A25D" w14:textId="3D26999C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52:18:0010284:182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B7D" w14:textId="026927E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1948809</w:t>
            </w:r>
          </w:p>
        </w:tc>
      </w:tr>
      <w:tr w:rsidR="00D545F1" w:rsidRPr="004F5924" w14:paraId="6FC8D1B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334" w14:textId="172BC07A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837D" w14:textId="70A61E70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24D5" w14:textId="0483C4B8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B6BE07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297F4" w14:textId="024A4D5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C14EC" w14:textId="77858B2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BA528" w14:textId="5937FF6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ACBBF8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B59" w14:textId="544E1804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716070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31F1" w14:textId="52FC261F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52:18:0010287:14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A0B9" w14:textId="34C35F4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8916120</w:t>
            </w:r>
          </w:p>
        </w:tc>
      </w:tr>
      <w:tr w:rsidR="00D545F1" w:rsidRPr="004F5924" w14:paraId="1017CE1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AF6F" w14:textId="462C0E13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1109" w14:textId="6ADF4EE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CB3" w14:textId="2324C778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EFE674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B2C7C" w14:textId="3EFF67E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69E36" w14:textId="674243D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5F8D" w14:textId="7432568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A5EC8D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24CE" w14:textId="4A2EE37E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716114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98D3" w14:textId="03DA4041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52:18:0010288:171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B403" w14:textId="2DB67B3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2903345,55</w:t>
            </w:r>
          </w:p>
        </w:tc>
      </w:tr>
      <w:tr w:rsidR="00D545F1" w:rsidRPr="004F5924" w14:paraId="36454B9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62E1" w14:textId="4CA2E592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20F0" w14:textId="6765D76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70CD" w14:textId="204DE908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475F3C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238B3" w14:textId="3D9325B0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5F822" w14:textId="5119B74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E04F" w14:textId="6299705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7168DD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177" w14:textId="3378A1DD" w:rsidR="00D545F1" w:rsidRPr="004F5924" w:rsidRDefault="00D545F1" w:rsidP="009929A0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716268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C4B" w14:textId="35E65B5A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52:18:0010293:266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68AE" w14:textId="2080D89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13208590,47</w:t>
            </w:r>
          </w:p>
        </w:tc>
      </w:tr>
      <w:tr w:rsidR="00D545F1" w:rsidRPr="004F5924" w14:paraId="12441B1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2907" w14:textId="0A02BF7A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F843" w14:textId="516B8F1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12F5" w14:textId="267866E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B9DA73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41C0" w14:textId="243C433D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5623" w14:textId="36EC4B8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7726E" w14:textId="221B82F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E556F0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1790" w14:textId="147C2BA7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716297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D1B2" w14:textId="7AA36B0C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52:18:0010293:5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019" w14:textId="683DB7D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10055860,86</w:t>
            </w:r>
          </w:p>
        </w:tc>
      </w:tr>
      <w:tr w:rsidR="00D545F1" w:rsidRPr="004F5924" w14:paraId="2053EEA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587B" w14:textId="22C3A1A8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209A" w14:textId="75F7B70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9D73" w14:textId="461D73F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DF8738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B7D7" w14:textId="196E0925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482E8" w14:textId="2D619C0C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EC2EB" w14:textId="14AC366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B79B70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127" w14:textId="2DAFD02E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716307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02D3" w14:textId="4CD2487B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52:18:0010293:70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23A7" w14:textId="62DDD16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5910111,84</w:t>
            </w:r>
          </w:p>
        </w:tc>
      </w:tr>
      <w:tr w:rsidR="00D545F1" w:rsidRPr="004F5924" w14:paraId="42507C2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5174" w14:textId="72B88BED" w:rsidR="00D545F1" w:rsidRPr="004F5924" w:rsidRDefault="00D545F1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9FEA" w14:textId="5BB278F8" w:rsidR="00D545F1" w:rsidRPr="004F5924" w:rsidRDefault="00D545F1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A681" w14:textId="2CDD05ED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850A61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8B7F8" w14:textId="45DF7781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674F7" w14:textId="28F86B34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219B3" w14:textId="5D356D79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D545F1" w:rsidRPr="004F5924" w14:paraId="07EAC90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C34D" w14:textId="65B5B503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716345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4BE" w14:textId="06EE302D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52:18:0010294:7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39B6" w14:textId="6D4B3AC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13435250</w:t>
            </w:r>
          </w:p>
        </w:tc>
      </w:tr>
      <w:tr w:rsidR="00D545F1" w:rsidRPr="004F5924" w14:paraId="05F4FA0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813D" w14:textId="7A1A9DE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DDA0" w14:textId="0EAC59E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FC25" w14:textId="6A28E7B5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EE3B0A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979B3" w14:textId="4F5E14D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E8B9D" w14:textId="67522FE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ED9BC" w14:textId="5703B84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528490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C8B7" w14:textId="44C1916D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716413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A59" w14:textId="50F4D252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52:18:0010297:29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3850" w14:textId="2D42799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32723606,83</w:t>
            </w:r>
          </w:p>
        </w:tc>
      </w:tr>
      <w:tr w:rsidR="00D545F1" w:rsidRPr="004F5924" w14:paraId="12A7262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5874" w14:textId="6A3EBE6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4715" w14:textId="3BC8E019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4E1" w14:textId="041BC353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8784A8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F1B14" w14:textId="65163A54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EAC9B" w14:textId="20C8A1FA" w:rsidR="00D545F1" w:rsidRPr="004F5924" w:rsidRDefault="00D545F1" w:rsidP="00DD470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05DB9" w14:textId="4BFAB82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01B6C2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84C" w14:textId="6C77A32E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716417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E3E2" w14:textId="44BC14F2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52:18:0010297:69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1864" w14:textId="0423C1C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16646274,75</w:t>
            </w:r>
          </w:p>
        </w:tc>
      </w:tr>
      <w:tr w:rsidR="00D545F1" w:rsidRPr="004F5924" w14:paraId="1EA8BB4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402" w14:textId="6ACD745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2146" w14:textId="65D0B36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5E63" w14:textId="66F4016B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C86ED4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57F4A" w14:textId="7AE813BB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11453" w14:textId="3449DBC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70D9" w14:textId="1080477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0C7468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A7D6" w14:textId="24427D98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716644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92AF" w14:textId="25D8F022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52:18:0010304:18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2A87" w14:textId="0AB0677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2676364,36</w:t>
            </w:r>
          </w:p>
        </w:tc>
      </w:tr>
      <w:tr w:rsidR="00D545F1" w:rsidRPr="004F5924" w14:paraId="0F4FC4C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49F8" w14:textId="2C7EBFBD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228" w14:textId="4D73DB7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31D0" w14:textId="158E7846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02D7FA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62A2" w14:textId="09F07E4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082A4" w14:textId="6A28EA3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CAB5" w14:textId="3EAF29C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86AE64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49AF" w14:textId="60E3C982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716664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A4A1" w14:textId="1DB65BDE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52:18:0010304:31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771A" w14:textId="28C8BE9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5495017,25</w:t>
            </w:r>
          </w:p>
        </w:tc>
      </w:tr>
      <w:tr w:rsidR="00D545F1" w:rsidRPr="004F5924" w14:paraId="063D63C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6B9" w14:textId="3844CAE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8462" w14:textId="1F0DB0C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80E2" w14:textId="4227BE4E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E02D80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97E90" w14:textId="1FE2F7D1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6022" w14:textId="6149DD52" w:rsidR="00D545F1" w:rsidRPr="004F5924" w:rsidRDefault="00D545F1" w:rsidP="00DD470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E213" w14:textId="69BC8F2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09CF08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732B" w14:textId="01CD528C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716731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98B" w14:textId="3CE463E1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52:18:0010304:8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F9ED" w14:textId="2F21B14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5615934,5</w:t>
            </w:r>
          </w:p>
        </w:tc>
      </w:tr>
      <w:tr w:rsidR="00D545F1" w:rsidRPr="004F5924" w14:paraId="2967636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7FC6" w14:textId="3A99B63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E20" w14:textId="29FF0D2C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A61" w14:textId="35F0779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60ADFA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B962" w14:textId="7E5804C1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0DE6F" w14:textId="11BB6ABC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2FA7" w14:textId="5DFA631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BFF790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D62B" w14:textId="69B97845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717053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1AEB" w14:textId="0B47F15F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52:18:0010315:49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8767" w14:textId="3A23EFF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3835252,8</w:t>
            </w:r>
          </w:p>
        </w:tc>
      </w:tr>
      <w:tr w:rsidR="00D545F1" w:rsidRPr="004F5924" w14:paraId="14B222A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9A27" w14:textId="0FBA95A1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8715" w14:textId="396957D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2452" w14:textId="040AF75E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6E9F0D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81160" w14:textId="795F7A4E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F45E6" w14:textId="5EE402E9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960F8" w14:textId="6C50992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16D414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8340" w14:textId="6B107EAD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717240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1BB9" w14:textId="72D8A94E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52:18:0010321:21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A26" w14:textId="561DD53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17129943,75</w:t>
            </w:r>
          </w:p>
        </w:tc>
      </w:tr>
      <w:tr w:rsidR="00D545F1" w:rsidRPr="004F5924" w14:paraId="7EADF72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712C" w14:textId="518A7254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527" w14:textId="2E376A1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DB40" w14:textId="4750F34E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E50CF5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0336A" w14:textId="2801EAE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16106" w14:textId="6C9DEAE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CBDD" w14:textId="014955D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AD76C0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E87" w14:textId="756FF718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719761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8FAF" w14:textId="63673E91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52:18:0010443:17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00B9" w14:textId="2155766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3871127,4</w:t>
            </w:r>
          </w:p>
        </w:tc>
      </w:tr>
      <w:tr w:rsidR="00D545F1" w:rsidRPr="004F5924" w14:paraId="60A6E03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869" w14:textId="66ACA895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5C43" w14:textId="32E6C2C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4132" w14:textId="08CC4170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1CCB26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5BCDB" w14:textId="06204DDE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13F1" w14:textId="2057F878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90475" w14:textId="69E3DD9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C38E36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FDB7" w14:textId="65BA0848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720192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4474" w14:textId="2CDCA519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52:18:0010470:13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C9FE" w14:textId="1EBF4C7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9909627,18</w:t>
            </w:r>
          </w:p>
        </w:tc>
      </w:tr>
      <w:tr w:rsidR="00D545F1" w:rsidRPr="004F5924" w14:paraId="2323D2A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9161" w14:textId="2BE52382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CB3" w14:textId="4FC21CB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AF9B" w14:textId="10900780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B78D82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4357" w14:textId="3EBE57E4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2A2F" w14:textId="273EA39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93526" w14:textId="2915B98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42B536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53B3" w14:textId="417B77AA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720195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BE95" w14:textId="38AA85C2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52:18:0010470:158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620D" w14:textId="4BB7A8E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2100152,45</w:t>
            </w:r>
          </w:p>
        </w:tc>
      </w:tr>
      <w:tr w:rsidR="00D545F1" w:rsidRPr="004F5924" w14:paraId="172F9BC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9518" w14:textId="5FD794A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FED" w14:textId="125E7354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8880" w14:textId="6C6F0E87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A56490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C059" w14:textId="7658FC4E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7C4A3" w14:textId="4ED43100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84CB" w14:textId="3D689FC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85E4A6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699" w14:textId="71C723EE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721042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96FF" w14:textId="7FBA64F5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52:18:0010525:2418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F30" w14:textId="5D38D07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46080384</w:t>
            </w:r>
          </w:p>
        </w:tc>
      </w:tr>
      <w:tr w:rsidR="00D545F1" w:rsidRPr="004F5924" w14:paraId="4A6AC37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1B1E" w14:textId="67A3069A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2A5D" w14:textId="384E0CF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EACE" w14:textId="74412ED0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2BBCD3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8B863" w14:textId="404AD2EB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6B536" w14:textId="118A6208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2AD36" w14:textId="04DF8C8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078CBE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1763" w14:textId="0F1EAC53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721114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31B2" w14:textId="26C5B61C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52:18:0010528:11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2F63" w14:textId="267BD67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56887000</w:t>
            </w:r>
          </w:p>
        </w:tc>
      </w:tr>
      <w:tr w:rsidR="00D545F1" w:rsidRPr="004F5924" w14:paraId="5C12068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FADD" w14:textId="77E01E92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A362" w14:textId="4B29CE9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E228" w14:textId="6C01CAD6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DE1B59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13565" w14:textId="7DCB7D3F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410D" w14:textId="0290E34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E7600" w14:textId="0B6D062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E19A92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48A8" w14:textId="7090A47C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721185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6F7" w14:textId="780315FB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52:18:0010530:3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64B8" w14:textId="2A0A011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184021615,2</w:t>
            </w:r>
          </w:p>
        </w:tc>
      </w:tr>
      <w:tr w:rsidR="00D545F1" w:rsidRPr="004F5924" w14:paraId="03F8DCB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33DB" w14:textId="5CD973E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279C" w14:textId="04F0245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759" w14:textId="1D3F3703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2B89DD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7CA64" w14:textId="10290E10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C58D6" w14:textId="120D3BA8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E2FB" w14:textId="20B64638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D545F1" w:rsidRPr="004F5924" w14:paraId="5C8BFAB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EEBD" w14:textId="0BB08FF0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721425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3E3" w14:textId="0F8EA981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52:18:0010553:17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5364" w14:textId="5A80341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6139374,08</w:t>
            </w:r>
          </w:p>
        </w:tc>
      </w:tr>
      <w:tr w:rsidR="00D545F1" w:rsidRPr="004F5924" w14:paraId="699E941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5091" w14:textId="035AA00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6C3E" w14:textId="0DF9E83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6EC0" w14:textId="46BA38A9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ACB5C9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161E" w14:textId="6C477674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1359E" w14:textId="0C98239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2DB7E" w14:textId="4399736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C3E2C4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1BAA" w14:textId="70EC13D2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724367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50E7" w14:textId="2BC15959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52:18:0020006:3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8969" w14:textId="569F81A4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9894895,36</w:t>
            </w:r>
          </w:p>
        </w:tc>
      </w:tr>
      <w:tr w:rsidR="00D545F1" w:rsidRPr="004F5924" w14:paraId="11EBDBA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77CA" w14:textId="403D4253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56D9" w14:textId="3D4F793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434" w14:textId="09264A8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030383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54D76" w14:textId="6F8271C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97486" w14:textId="7A54413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7E530" w14:textId="0D56343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E6B879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872" w14:textId="3F1F0BF6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724535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F586" w14:textId="251AA340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52:18:0020010:380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F61C" w14:textId="2F47172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16142941,04</w:t>
            </w:r>
          </w:p>
        </w:tc>
      </w:tr>
      <w:tr w:rsidR="00D545F1" w:rsidRPr="004F5924" w14:paraId="1851FF6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33D4" w14:textId="554FEF56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22C8" w14:textId="0E02EF0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3988" w14:textId="769D8A9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0790BD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1883" w14:textId="4180FC6B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C1F1F" w14:textId="0C60751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2D7AE" w14:textId="6B7862C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78C042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45CC" w14:textId="0473007C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724556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9082" w14:textId="4AE63664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52:18:0020010:58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8633" w14:textId="2398528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13556167,25</w:t>
            </w:r>
          </w:p>
        </w:tc>
      </w:tr>
      <w:tr w:rsidR="00D545F1" w:rsidRPr="004F5924" w14:paraId="52FA944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945" w14:textId="25A3853A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A964" w14:textId="6125B09C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4C8E" w14:textId="0D3AB6A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671F21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7B744" w14:textId="3689A828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EAA7C" w14:textId="5A04DA60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176A" w14:textId="073A788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AAFEB4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E347" w14:textId="692EC335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724585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1A18" w14:textId="4203C53C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52:18:0020011:14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FBF0" w14:textId="4842887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12385292,88</w:t>
            </w:r>
          </w:p>
        </w:tc>
      </w:tr>
      <w:tr w:rsidR="00D545F1" w:rsidRPr="004F5924" w14:paraId="5A5E1C3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A20B" w14:textId="3B79152B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29A8" w14:textId="0B409A7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EB92" w14:textId="2F2DDC5A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5AB0AD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CBA66" w14:textId="655D6507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7CE25" w14:textId="4AF9AE4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C3B47" w14:textId="67A0F4B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A87B6A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4068" w14:textId="24D8555D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724816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402" w14:textId="1A4F9E90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52:18:0020021:2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AC7A" w14:textId="62710C1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18606677,4</w:t>
            </w:r>
          </w:p>
        </w:tc>
      </w:tr>
      <w:tr w:rsidR="00D545F1" w:rsidRPr="004F5924" w14:paraId="42C206D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5247" w14:textId="25EA2015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4250" w14:textId="56C2FCB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CCB6" w14:textId="21DD88EB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CB25C1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CF35F" w14:textId="354FD901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13CC2" w14:textId="5344CBE9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AFA0" w14:textId="114F8D9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6ADC2D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1628" w14:textId="33F80C43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724944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C5AA" w14:textId="4DFB2C79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52:18:0020031:25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C907" w14:textId="0C771DC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56930986,35</w:t>
            </w:r>
          </w:p>
        </w:tc>
      </w:tr>
      <w:tr w:rsidR="00D545F1" w:rsidRPr="004F5924" w14:paraId="1DE2F35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DD3D" w14:textId="50BD072C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844" w14:textId="6DE6A25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E340" w14:textId="7EC8F43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A933BD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DB8A1" w14:textId="7B164430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0CD89" w14:textId="2042DC5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9BA76" w14:textId="400C265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04C18D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EA57" w14:textId="2D288412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724997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D987" w14:textId="065F688E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52:18:0020033:36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CA5" w14:textId="0A7F6CC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5693157,12</w:t>
            </w:r>
          </w:p>
        </w:tc>
      </w:tr>
      <w:tr w:rsidR="00D545F1" w:rsidRPr="004F5924" w14:paraId="1AAC496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D689" w14:textId="557DE504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04EE" w14:textId="4B38D92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2362" w14:textId="59C79D8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EE7563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9F134" w14:textId="7E13B099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3579" w14:textId="546AD6D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B5E23" w14:textId="21BFE5B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C963B2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F663" w14:textId="59DC9CDB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725095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35D0" w14:textId="7F7A75AA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52:18:0020038:15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6486" w14:textId="79A295C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5457697,56</w:t>
            </w:r>
          </w:p>
        </w:tc>
      </w:tr>
      <w:tr w:rsidR="00D545F1" w:rsidRPr="004F5924" w14:paraId="5D548DF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06A9" w14:textId="6D593282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6F04" w14:textId="60CF9AC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BC67" w14:textId="11F3940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0BE1CD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80332" w14:textId="72888F7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F584C" w14:textId="7BF52198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B5239" w14:textId="0616C22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B8C17E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210E" w14:textId="3223F8DD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725153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D699" w14:textId="290EF8D3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52:18:0020041:35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947B" w14:textId="61E5320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30550600,45</w:t>
            </w:r>
          </w:p>
        </w:tc>
      </w:tr>
      <w:tr w:rsidR="00D545F1" w:rsidRPr="004F5924" w14:paraId="59F4522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2EB2" w14:textId="30BC1D2B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2F77" w14:textId="2E586523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C90A" w14:textId="3BB7B511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76E25F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1AED7" w14:textId="45D02B5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D38D0" w14:textId="5E1B4CF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3AB5" w14:textId="5863BD6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74A5FE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6A72" w14:textId="0566CC74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725155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589A" w14:textId="53BE270D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52:18:0020041:365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E6D6" w14:textId="5EE4D55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84239684,88</w:t>
            </w:r>
          </w:p>
        </w:tc>
      </w:tr>
      <w:tr w:rsidR="00D545F1" w:rsidRPr="004F5924" w14:paraId="2EABF4D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2729" w14:textId="0BD97719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35D" w14:textId="215287E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DF6" w14:textId="30BAC3AA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C6CE5D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D2AE9" w14:textId="465E6AE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3ECB5" w14:textId="2F37C33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CC135" w14:textId="0948B74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EC6353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7646" w14:textId="45ACBFCB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725157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6FF" w14:textId="0F4698C7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52:18:0020041:37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1DFD" w14:textId="50A661B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49372082,28</w:t>
            </w:r>
          </w:p>
        </w:tc>
      </w:tr>
      <w:tr w:rsidR="00D545F1" w:rsidRPr="004F5924" w14:paraId="2E430A0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9C09" w14:textId="19FF9BC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C4F6" w14:textId="18850378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D3FA" w14:textId="7E06C84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0339C1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42061" w14:textId="3E86FE61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B1CC7" w14:textId="5BD9A4C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BDB94" w14:textId="47945D4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8C80A2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608A" w14:textId="21CC7DD0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725160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6D98" w14:textId="3D034D6F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52:18:0020041:382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36F" w14:textId="1EDB46D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15649546,08</w:t>
            </w:r>
          </w:p>
        </w:tc>
      </w:tr>
      <w:tr w:rsidR="00D545F1" w:rsidRPr="004F5924" w14:paraId="09966E3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A857" w14:textId="19D8CEB1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725161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CE14" w14:textId="2D7E2429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52:18:0020041:383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78C9" w14:textId="5B3DF3C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21206886,4</w:t>
            </w:r>
          </w:p>
        </w:tc>
      </w:tr>
      <w:tr w:rsidR="00D545F1" w:rsidRPr="004F5924" w14:paraId="3BC749B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01557" w14:textId="528934DC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F9C1F" w14:textId="4F8C403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5324B" w14:textId="72BE5D61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0CC3FC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5CD9F" w14:textId="0BDD1588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E3450" w14:textId="3B8FCAC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9BBF3" w14:textId="16636CB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840558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A8BE" w14:textId="7F4D9CD0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725420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5805" w14:textId="5F85C19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52:18:0020048:38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66E0" w14:textId="740B19F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37913364,28</w:t>
            </w:r>
          </w:p>
        </w:tc>
      </w:tr>
      <w:tr w:rsidR="00D545F1" w:rsidRPr="004F5924" w14:paraId="51310B1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BCA" w14:textId="68F1404C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7692" w14:textId="35335252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B859" w14:textId="0A3C9CC6" w:rsidR="00D545F1" w:rsidRPr="004F5924" w:rsidRDefault="00D545F1" w:rsidP="0031429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1A67E0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6C9C" w14:textId="6EB6D976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9529" w14:textId="77C17B99" w:rsidR="00D545F1" w:rsidRPr="004F5924" w:rsidRDefault="00D545F1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FC5F" w14:textId="54AFA6D3" w:rsidR="00D545F1" w:rsidRPr="004F5924" w:rsidRDefault="00D545F1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E390A4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0717" w14:textId="719FCB6F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725435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DA90" w14:textId="1A4C58E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52:18:0020049:22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C504" w14:textId="3CE53972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28107485,28</w:t>
            </w:r>
          </w:p>
        </w:tc>
      </w:tr>
      <w:tr w:rsidR="00D545F1" w:rsidRPr="004F5924" w14:paraId="26BE4A7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7893" w14:textId="760C7F7A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725436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203" w14:textId="588354B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52:18:0020049:23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F94A" w14:textId="4156ECB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28941690,08</w:t>
            </w:r>
          </w:p>
        </w:tc>
      </w:tr>
      <w:tr w:rsidR="00D545F1" w:rsidRPr="004F5924" w14:paraId="5BA36F4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AF3" w14:textId="27D83178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725437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6FEE" w14:textId="7A424BD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52:18:0020049:26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B67C" w14:textId="3C5DC0E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18413152,8</w:t>
            </w:r>
          </w:p>
        </w:tc>
      </w:tr>
      <w:tr w:rsidR="00D545F1" w:rsidRPr="004F5924" w14:paraId="5A3D5A5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539" w14:textId="0ABD7A62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725438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5F4A" w14:textId="5C019825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52:18:0020049:27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93F2" w14:textId="7F115B41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15044033,2</w:t>
            </w:r>
          </w:p>
        </w:tc>
      </w:tr>
      <w:tr w:rsidR="00D545F1" w:rsidRPr="004F5924" w14:paraId="75FE0C4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AFB" w14:textId="57E6CE50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274C" w14:textId="4C85BD1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48AE" w14:textId="2A3231A1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61FB50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1487" w14:textId="321D1FFE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247F3" w14:textId="22611EA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F0501" w14:textId="02E1BC2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E4A873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BA31" w14:textId="28FC8CBF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725468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ABF7" w14:textId="7BB04E08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52:18:0020049:70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E51F" w14:textId="03840C4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3143848,5</w:t>
            </w:r>
          </w:p>
        </w:tc>
      </w:tr>
      <w:tr w:rsidR="00D545F1" w:rsidRPr="004F5924" w14:paraId="455D329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2DBB" w14:textId="7BD7FE91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AFC" w14:textId="6BC1662E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ED66" w14:textId="284E0DC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5C305E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B21E7" w14:textId="35EA5F9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05A3B" w14:textId="7B6254C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75EF" w14:textId="065A911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5612C4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B9C" w14:textId="5B7BCC95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725640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DE9B" w14:textId="37644BB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52:18:0020064:1542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F78" w14:textId="4E8A3C14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33619157,6</w:t>
            </w:r>
          </w:p>
        </w:tc>
      </w:tr>
      <w:tr w:rsidR="00D545F1" w:rsidRPr="004F5924" w14:paraId="6DFFC08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20F3" w14:textId="282FA21C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CCBE" w14:textId="015E318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4CEC" w14:textId="466AD3A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C9A7EFC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8A60ED" w14:textId="2D6D0505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B52210" w14:textId="4A664FF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E8A1F8" w14:textId="52172EB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561DB3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65DB" w14:textId="5E6911B4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725651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7A5F" w14:textId="7FD908B1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52:18:0020064:18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52FF" w14:textId="6C7B07E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13420596</w:t>
            </w:r>
          </w:p>
        </w:tc>
      </w:tr>
      <w:tr w:rsidR="00D545F1" w:rsidRPr="004F5924" w14:paraId="42A72BF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0AB3" w14:textId="57BAB674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725652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4B92" w14:textId="30F6584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52:18:0020064:19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F202" w14:textId="75A4A6D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6978709,92</w:t>
            </w:r>
          </w:p>
        </w:tc>
      </w:tr>
      <w:tr w:rsidR="00D545F1" w:rsidRPr="004F5924" w14:paraId="3243655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6D17" w14:textId="48A0FE76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DF93" w14:textId="634EE0D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A89" w14:textId="7DEB938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05FBE8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93465E" w14:textId="56017AC3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FF71D8" w14:textId="11CF7DEF" w:rsidR="00D545F1" w:rsidRPr="004F5924" w:rsidRDefault="00D545F1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BF4250" w14:textId="601EED4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C0CAEF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BF47" w14:textId="1D8274A6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725711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C608" w14:textId="30C1B755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52:18:0020066:10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66F" w14:textId="132E0590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29358951,79</w:t>
            </w:r>
          </w:p>
        </w:tc>
      </w:tr>
      <w:tr w:rsidR="00D545F1" w:rsidRPr="004F5924" w14:paraId="1197F89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6A7" w14:textId="6798314A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A2DB" w14:textId="4995E48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B66" w14:textId="54A7C4C4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6DADE83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7799D" w14:textId="4C7BF9D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13475" w14:textId="4B2CEB4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63DB9" w14:textId="154AB66C" w:rsidR="00D545F1" w:rsidRPr="004F5924" w:rsidRDefault="00D545F1" w:rsidP="00DD4709">
            <w:pPr>
              <w:jc w:val="right"/>
              <w:rPr>
                <w:sz w:val="20"/>
              </w:rPr>
            </w:pPr>
          </w:p>
        </w:tc>
      </w:tr>
      <w:tr w:rsidR="00D545F1" w:rsidRPr="004F5924" w14:paraId="1E5FF67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2E9E" w14:textId="6E45067A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725715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33DF" w14:textId="69166DD4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52:18:0020066:143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CEFF" w14:textId="020D6EA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349135829,4</w:t>
            </w:r>
          </w:p>
        </w:tc>
      </w:tr>
      <w:tr w:rsidR="00D545F1" w:rsidRPr="004F5924" w14:paraId="026DBFE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C72" w14:textId="585A4E96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AF61" w14:textId="0116D88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C72C" w14:textId="1B85B58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1F9526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79706" w14:textId="1161249F" w:rsidR="00D545F1" w:rsidRPr="00F55E4D" w:rsidRDefault="00D545F1" w:rsidP="00DD4709">
            <w:pPr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8B0F" w14:textId="56C6A1FB" w:rsidR="00D545F1" w:rsidRPr="00F55E4D" w:rsidRDefault="00D545F1" w:rsidP="00DD4709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8B30A" w14:textId="1D40F93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C0C321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32C2" w14:textId="60A4B2ED" w:rsidR="00D545F1" w:rsidRPr="00F55E4D" w:rsidRDefault="00D545F1" w:rsidP="007D6E92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725727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1066" w14:textId="29711E0B" w:rsidR="00D545F1" w:rsidRPr="00F55E4D" w:rsidRDefault="00D545F1" w:rsidP="00DD4709">
            <w:pPr>
              <w:jc w:val="center"/>
              <w:rPr>
                <w:sz w:val="20"/>
                <w:lang w:val="en-US"/>
              </w:rPr>
            </w:pPr>
            <w:r w:rsidRPr="004F5924">
              <w:rPr>
                <w:color w:val="000000"/>
                <w:szCs w:val="28"/>
              </w:rPr>
              <w:t>52:18:0020067:17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DD51" w14:textId="01A3FE1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64553693,82</w:t>
            </w:r>
          </w:p>
        </w:tc>
      </w:tr>
      <w:tr w:rsidR="00D545F1" w:rsidRPr="004F5924" w14:paraId="7841770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6BF0" w14:textId="0B564F1B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DD6E" w14:textId="17A56C4D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BFEC" w14:textId="0925877E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125F7C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14861" w14:textId="44A27865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2611E" w14:textId="27F1A6A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985D" w14:textId="7C9397C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AB4CCF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99BD" w14:textId="4532AD32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725729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C3D3" w14:textId="442B3367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52:18:0020067:19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392A" w14:textId="1C78002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9391239,75</w:t>
            </w:r>
          </w:p>
        </w:tc>
      </w:tr>
      <w:tr w:rsidR="00D545F1" w:rsidRPr="004F5924" w14:paraId="0167328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B964" w14:textId="42AAFF1C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DCA3" w14:textId="44926252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29B" w14:textId="3509A353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68E2B12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2732B0" w14:textId="7D8D6638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D05CF5" w14:textId="7777777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8B06BC" w14:textId="7777777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049535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A259" w14:textId="2C926961" w:rsidR="00D545F1" w:rsidRPr="004F5924" w:rsidRDefault="00D545F1" w:rsidP="007D6E9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725812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1D6E" w14:textId="07E17772" w:rsidR="00D545F1" w:rsidRPr="004F5924" w:rsidRDefault="00D545F1" w:rsidP="00DD470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52:18:0020070:1553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CA6C" w14:textId="513B54D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41966583,56</w:t>
            </w:r>
          </w:p>
        </w:tc>
      </w:tr>
      <w:tr w:rsidR="00D545F1" w:rsidRPr="004F5924" w14:paraId="450EAE3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291" w14:textId="6C32F70D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673" w14:textId="18EF9146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AB2" w14:textId="7A3C8EFA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D2B7395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FF0777" w14:textId="1370DF2F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CE5259" w14:textId="77777777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39EC4F" w14:textId="7777777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8447C0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2980" w14:textId="6C2EDB19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725818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D835" w14:textId="5C9843CB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52:18:0020070:23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58C0" w14:textId="586DAA5F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32217448,2</w:t>
            </w:r>
          </w:p>
        </w:tc>
      </w:tr>
      <w:tr w:rsidR="00D545F1" w:rsidRPr="004F5924" w14:paraId="09684DB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4CC" w14:textId="77777777" w:rsidR="007D6E92" w:rsidRDefault="007D6E92" w:rsidP="00DD4709">
            <w:pPr>
              <w:rPr>
                <w:color w:val="000000"/>
                <w:szCs w:val="28"/>
              </w:rPr>
            </w:pPr>
          </w:p>
          <w:p w14:paraId="7A859688" w14:textId="45F6E955" w:rsidR="00435EC3" w:rsidRPr="004F5924" w:rsidRDefault="00435EC3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C8E8" w14:textId="32A453C4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39C" w14:textId="2C623C05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5076871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B8B1" w14:textId="08D169FA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1A77" w14:textId="5FFB283F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41F7" w14:textId="5B67CE7C" w:rsidR="00D545F1" w:rsidRPr="004F5924" w:rsidRDefault="00D545F1" w:rsidP="00DD4709">
            <w:pPr>
              <w:jc w:val="right"/>
              <w:rPr>
                <w:sz w:val="20"/>
              </w:rPr>
            </w:pPr>
          </w:p>
        </w:tc>
      </w:tr>
      <w:tr w:rsidR="00D545F1" w:rsidRPr="004F5924" w14:paraId="44F4869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6403" w14:textId="64DB5DD5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725835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79F7" w14:textId="4EAB8F31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52:18:0020070:5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F63" w14:textId="26A12A5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51775999,99</w:t>
            </w:r>
          </w:p>
        </w:tc>
      </w:tr>
      <w:tr w:rsidR="00D545F1" w:rsidRPr="004F5924" w14:paraId="2A1DAF0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66CF" w14:textId="0FE1EF6D" w:rsidR="00D545F1" w:rsidRPr="004F5924" w:rsidRDefault="00D545F1" w:rsidP="00DD470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0FB1F" w14:textId="30D2D84F" w:rsidR="00D545F1" w:rsidRPr="004F5924" w:rsidRDefault="00D545F1" w:rsidP="00DD470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ED211" w14:textId="69AAD554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858F8B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08E59" w14:textId="3DE124A2" w:rsidR="00D545F1" w:rsidRPr="004F5924" w:rsidRDefault="00D545F1" w:rsidP="00DD470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1B790" w14:textId="01472DBA" w:rsidR="00D545F1" w:rsidRPr="004F5924" w:rsidRDefault="00D545F1" w:rsidP="00DD470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BD0DF" w14:textId="22B1E801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A48A43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9170" w14:textId="1E1E2105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725866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5838" w14:textId="04E573B5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52:18:0020071:31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30B6" w14:textId="6A59E8C9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29805658,74</w:t>
            </w:r>
          </w:p>
        </w:tc>
      </w:tr>
      <w:tr w:rsidR="00D545F1" w:rsidRPr="004F5924" w14:paraId="00B7AE2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FCCE" w14:textId="16444642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5370" w14:textId="7FEE6329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90A" w14:textId="54480048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038082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7313" w14:textId="4AF8EE7F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8765F" w14:textId="4AE258E0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1F105" w14:textId="687861F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349789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E157" w14:textId="6D5228D9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726126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955B" w14:textId="03F605EC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52:18:0020084:36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9A39" w14:textId="143A2255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6753059,04</w:t>
            </w:r>
          </w:p>
        </w:tc>
      </w:tr>
      <w:tr w:rsidR="00D545F1" w:rsidRPr="004F5924" w14:paraId="69C43C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0FD1" w14:textId="1543C184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A729" w14:textId="7EFE939A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8865" w14:textId="6363A5FD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F9BDAB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8C24" w14:textId="3E6B4F74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7020C" w14:textId="35D3DA74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625FB" w14:textId="1B7053C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565943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DE0" w14:textId="3F49F51F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726135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F57" w14:textId="134D7038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52:18:0020085:16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AC0F" w14:textId="7857A27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18926184,6</w:t>
            </w:r>
          </w:p>
        </w:tc>
      </w:tr>
      <w:tr w:rsidR="00D545F1" w:rsidRPr="004F5924" w14:paraId="78C82EF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CB5E" w14:textId="5500A11F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9B82" w14:textId="7052B4D3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9336" w14:textId="1431FFB3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08986C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D9D3" w14:textId="5ECC8A0A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3A4F" w14:textId="67D881D7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BCD8D" w14:textId="77F9F7A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49D223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B3A" w14:textId="4B9DFC95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726301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C5FA" w14:textId="06EFCE34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52:18:0020093:667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BC80" w14:textId="2AA55713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13018757,25</w:t>
            </w:r>
          </w:p>
        </w:tc>
      </w:tr>
      <w:tr w:rsidR="00D545F1" w:rsidRPr="004F5924" w14:paraId="5DC258D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55CC" w14:textId="240A3431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4755" w14:textId="0944F56D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41A5" w14:textId="36810FCC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B3950C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8154B" w14:textId="2E105B2B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58D27" w14:textId="448657FD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4DFC5" w14:textId="70EA56CE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A6633C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7FD9" w14:textId="69110B2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726422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644D" w14:textId="4DE4D937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52:18:0020100:46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A7DA" w14:textId="1531BC5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37082227,28</w:t>
            </w:r>
          </w:p>
        </w:tc>
      </w:tr>
      <w:tr w:rsidR="00D545F1" w:rsidRPr="004F5924" w14:paraId="341F35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547A" w14:textId="62DAB89F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726423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9779" w14:textId="7BE9994E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52:18:0020100:47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DEB" w14:textId="4BAB349B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17519564,37</w:t>
            </w:r>
          </w:p>
        </w:tc>
      </w:tr>
      <w:tr w:rsidR="00D545F1" w:rsidRPr="004F5924" w14:paraId="0D1C73F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1AA9" w14:textId="020DEE1D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90D9" w14:textId="6B746CCE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B4C" w14:textId="5FB0E02C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22287A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9A10EB" w14:textId="2F476F07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87CBB6" w14:textId="627B2766" w:rsidR="00D545F1" w:rsidRPr="004F5924" w:rsidRDefault="00D545F1" w:rsidP="0031429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9EAB68" w14:textId="29A35550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724E41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E776" w14:textId="7A0CAF0F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726687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72F4" w14:textId="53A4B9D9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52:18:0020107:491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F9B8" w14:textId="0A515330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46372412,24</w:t>
            </w:r>
          </w:p>
        </w:tc>
      </w:tr>
      <w:tr w:rsidR="00D545F1" w:rsidRPr="004F5924" w14:paraId="55BBC34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C41B" w14:textId="6CF11DBE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EC8" w14:textId="6682B97A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295" w14:textId="790F02E6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C049985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5604C7" w14:textId="42344710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020203" w14:textId="58851FD0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13FE04" w14:textId="6A96F8AB" w:rsidR="00D545F1" w:rsidRPr="004F5924" w:rsidRDefault="00D545F1" w:rsidP="00DD4709">
            <w:pPr>
              <w:jc w:val="right"/>
              <w:rPr>
                <w:sz w:val="20"/>
              </w:rPr>
            </w:pPr>
          </w:p>
        </w:tc>
      </w:tr>
      <w:tr w:rsidR="00D545F1" w:rsidRPr="004F5924" w14:paraId="03380D7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7AC1" w14:textId="3CCE996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726695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061F" w14:textId="5CDEEF3C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52:18:0020107:535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9C18" w14:textId="6F8CB83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63351900</w:t>
            </w:r>
          </w:p>
        </w:tc>
      </w:tr>
      <w:tr w:rsidR="00D545F1" w:rsidRPr="004F5924" w14:paraId="7303729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C31C" w14:textId="0483497C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CF15" w14:textId="06FA9E55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352B" w14:textId="3BA6BC24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D01A09F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0A928" w14:textId="56B1E273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63F52" w14:textId="0149402E" w:rsidR="00D545F1" w:rsidRPr="004F5924" w:rsidRDefault="00D545F1" w:rsidP="0031429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7F3D2" w14:textId="722FD57D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6B2BA8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CBBA" w14:textId="301DFFC4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726716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81D9" w14:textId="09E9E20A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52:18:0020107:658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5586" w14:textId="1F1C87C4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19819520</w:t>
            </w:r>
          </w:p>
        </w:tc>
      </w:tr>
      <w:tr w:rsidR="00D545F1" w:rsidRPr="004F5924" w14:paraId="7502ADF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734" w14:textId="2491301D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DBE9" w14:textId="596D42A8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86C" w14:textId="70EF8E11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AC6127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9156" w14:textId="35F1D1F4" w:rsidR="00D545F1" w:rsidRPr="00F55E4D" w:rsidRDefault="00D545F1" w:rsidP="00314299">
            <w:pPr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C3123" w14:textId="19106066" w:rsidR="00D545F1" w:rsidRPr="004F5924" w:rsidRDefault="00D545F1" w:rsidP="0031429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5DB98" w14:textId="244EEBF8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6B4474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57EE" w14:textId="02BF4471" w:rsidR="00D545F1" w:rsidRPr="00F55E4D" w:rsidRDefault="00D545F1" w:rsidP="00321499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726719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2213" w14:textId="7EB15121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52:18:0020107:662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F9DC" w14:textId="69DE76A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7016464</w:t>
            </w:r>
          </w:p>
        </w:tc>
      </w:tr>
      <w:tr w:rsidR="00D545F1" w:rsidRPr="004F5924" w14:paraId="205BA69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5CE4C" w14:textId="167B6E24" w:rsidR="00D545F1" w:rsidRPr="00F55E4D" w:rsidRDefault="00D545F1" w:rsidP="00314299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04C3" w14:textId="4441A38D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8DCC" w14:textId="183D23C3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730D3D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68B0D" w14:textId="7B4CDF6C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14412" w14:textId="4F241DC2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D31EA" w14:textId="37966821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AF9AA1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136" w14:textId="20258CDC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726754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AE3B" w14:textId="5B99A9B7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52:18:0020108:19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F090" w14:textId="67699BE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54798424,8</w:t>
            </w:r>
          </w:p>
        </w:tc>
      </w:tr>
      <w:tr w:rsidR="00D545F1" w:rsidRPr="004F5924" w14:paraId="6305E13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1B46" w14:textId="598E0D75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491C" w14:textId="21BAF535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9A9B" w14:textId="39A731F9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22ECD69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2182BB" w14:textId="21B6ED3C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0A12611" w14:textId="77777777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3DFD64" w14:textId="7777777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6414F9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9541" w14:textId="4B97D33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726764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F93" w14:textId="1A8EE27D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52:18:0020108:28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1F86" w14:textId="16644DB7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12084046,59</w:t>
            </w:r>
          </w:p>
        </w:tc>
      </w:tr>
      <w:tr w:rsidR="00D545F1" w:rsidRPr="004F5924" w14:paraId="638B9A3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3921" w14:textId="2106264C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7D75" w14:textId="69BE9FE0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BC82" w14:textId="03F7E9A9" w:rsidR="00D545F1" w:rsidRPr="004F5924" w:rsidRDefault="00D545F1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A99D5B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469D" w14:textId="17C9E47B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EC2B" w14:textId="374F0166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F26A1" w14:textId="6CF5812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CBA881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9909" w14:textId="216923AB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726766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E554" w14:textId="598A10E4" w:rsidR="00D545F1" w:rsidRPr="004F5924" w:rsidRDefault="00D545F1" w:rsidP="0031429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52:18:0020108:4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B97B" w14:textId="214B92D2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19362112,77</w:t>
            </w:r>
          </w:p>
        </w:tc>
      </w:tr>
      <w:tr w:rsidR="007D6E92" w:rsidRPr="004F5924" w14:paraId="676C521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9D1E" w14:textId="3397CE4A" w:rsidR="007D6E92" w:rsidRPr="004F5924" w:rsidRDefault="007D6E92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726767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5BAB" w14:textId="61D1C8BE" w:rsidR="007D6E92" w:rsidRPr="004F5924" w:rsidRDefault="007D6E92" w:rsidP="003142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52:18:0020109:1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8BCF" w14:textId="480F1563" w:rsidR="007D6E92" w:rsidRPr="004F5924" w:rsidRDefault="007D6E92" w:rsidP="00DD470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7053506,25</w:t>
            </w:r>
          </w:p>
        </w:tc>
      </w:tr>
      <w:tr w:rsidR="007D6E92" w:rsidRPr="004F5924" w14:paraId="41FD573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BDE" w14:textId="68B12F9A" w:rsidR="007D6E92" w:rsidRPr="004F5924" w:rsidRDefault="007D6E92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001C" w14:textId="707C14DD" w:rsidR="007D6E92" w:rsidRPr="004F5924" w:rsidRDefault="007D6E92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18E" w14:textId="05B4542E" w:rsidR="007D6E92" w:rsidRPr="004F5924" w:rsidRDefault="007D6E92" w:rsidP="00DD470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E519EDC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2F06CE24" w14:textId="1FAE472E" w:rsidR="00D545F1" w:rsidRPr="004F5924" w:rsidRDefault="00D545F1" w:rsidP="003142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center"/>
            <w:hideMark/>
          </w:tcPr>
          <w:p w14:paraId="331EFEAA" w14:textId="7BED819B" w:rsidR="00D545F1" w:rsidRPr="004F5924" w:rsidRDefault="00D545F1" w:rsidP="0031429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471C9374" w14:textId="61921C9B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D005350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1F5D3C" w14:textId="7089B62D" w:rsidR="00D545F1" w:rsidRPr="004F5924" w:rsidRDefault="00D545F1" w:rsidP="003142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48C74D" w14:textId="6E1EBCDA" w:rsidR="00D545F1" w:rsidRPr="004F5924" w:rsidRDefault="00D545F1" w:rsidP="003142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129C3B" w14:textId="2C3FF59A" w:rsidR="00D545F1" w:rsidRPr="004F5924" w:rsidRDefault="00D545F1" w:rsidP="00DD4709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1DF155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FF9" w14:textId="2CBDD8E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727185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12F6" w14:textId="0A370C75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52:18:0020117:3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4759" w14:textId="110F7252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9496567,8</w:t>
            </w:r>
          </w:p>
        </w:tc>
      </w:tr>
      <w:tr w:rsidR="00D545F1" w:rsidRPr="004F5924" w14:paraId="4333AD6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CB86" w14:textId="18A1780D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9A43" w14:textId="1AED6482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DA39" w14:textId="05875069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C25228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0317" w14:textId="19D38D5A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34573" w14:textId="63E26BDE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C1A2F" w14:textId="00510A01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9DC5AD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DB15" w14:textId="3FF9807C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727263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6B08" w14:textId="61C2F0C2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52:18:0020122:8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C06F" w14:textId="73A4F28A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4252973,3</w:t>
            </w:r>
          </w:p>
        </w:tc>
      </w:tr>
      <w:tr w:rsidR="00D545F1" w:rsidRPr="004F5924" w14:paraId="6A8E68E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9409" w14:textId="19F97E1D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F923" w14:textId="06C01F40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5B5A" w14:textId="1367DA42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15AEDF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649E" w14:textId="59E32833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0784" w14:textId="7A8A23F6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588D" w14:textId="209282BD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AA9D98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0746" w14:textId="2FAE559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727364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13DF" w14:textId="4E156B66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52:18:0020128:49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D34" w14:textId="16CA6E47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58398768,12</w:t>
            </w:r>
          </w:p>
        </w:tc>
      </w:tr>
      <w:tr w:rsidR="00D545F1" w:rsidRPr="004F5924" w14:paraId="0DB1A39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5F12" w14:textId="6EF55BCD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15F8" w14:textId="4E9E0CB8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C288" w14:textId="55CFC8A6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171F4E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CA214" w14:textId="11096D4A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C025" w14:textId="31B25C9E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20E0E" w14:textId="2297DDBC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26A136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C04C" w14:textId="372241F3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727424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726" w14:textId="3848DA26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52:18:0020132:1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EA3D" w14:textId="510DFB99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6445295,45</w:t>
            </w:r>
          </w:p>
        </w:tc>
      </w:tr>
      <w:tr w:rsidR="00D545F1" w:rsidRPr="004F5924" w14:paraId="51DE9D2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502D" w14:textId="2079EE55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AEA1" w14:textId="4FBC35AA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3FFD" w14:textId="00B8ECE1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3C6023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F5F9" w14:textId="07E595D1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C479F" w14:textId="0DB1207C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46366" w14:textId="5F37F94E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E9D90D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E0BC" w14:textId="01641163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727556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D60" w14:textId="76FBB397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52:18:0020138:46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64BD" w14:textId="0C038C4B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8406624,6</w:t>
            </w:r>
          </w:p>
        </w:tc>
      </w:tr>
      <w:tr w:rsidR="00D545F1" w:rsidRPr="004F5924" w14:paraId="0297FD9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23FA" w14:textId="7F29D82F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1D89" w14:textId="5EF575D9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0A62" w14:textId="03577319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199D76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82EDF" w14:textId="5B08921B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F084" w14:textId="72DA0214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9B7B7" w14:textId="308EA52A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8D3EEE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3275" w14:textId="6B630550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727928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A5BE" w14:textId="50CFABB9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52:18:0020157:11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51CD" w14:textId="583504AB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4047099,29</w:t>
            </w:r>
          </w:p>
        </w:tc>
      </w:tr>
      <w:tr w:rsidR="00D545F1" w:rsidRPr="004F5924" w14:paraId="5788B13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EE0E" w14:textId="0500F575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CA1" w14:textId="4600CC83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1BC3" w14:textId="10D53B1C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6214003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02D58F" w14:textId="1CAB65AF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C7953C" w14:textId="7668AF6E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B4E0CF" w14:textId="291F0C6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E40BBA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92A1" w14:textId="272B34B7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728252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CE4E" w14:textId="3F9228E5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52:18:0020173:3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596E" w14:textId="26CA7556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13435250</w:t>
            </w:r>
          </w:p>
        </w:tc>
      </w:tr>
      <w:tr w:rsidR="00D545F1" w:rsidRPr="004F5924" w14:paraId="619BEEF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F0C" w14:textId="40042B59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124F" w14:textId="2F3F64B3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1719" w14:textId="7AFFDDA1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66ECF0A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2BCA68" w14:textId="558B8765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00CC9A" w14:textId="64D5FE76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B5FB19" w14:textId="008FEDBB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C65666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8E1F" w14:textId="2C9FD1E3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728297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CC9" w14:textId="0A43B8BA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52:18:0020174:383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4678" w14:textId="54DC6A61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18701868</w:t>
            </w:r>
          </w:p>
        </w:tc>
      </w:tr>
      <w:tr w:rsidR="00D545F1" w:rsidRPr="004F5924" w14:paraId="7883870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EC0" w14:textId="26E9F018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CB5" w14:textId="1F0FB807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73D" w14:textId="77AC8EEC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313CC8E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0A2CF" w14:textId="780462CB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D2DC1C" w14:textId="5B4F0B44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52C9C9" w14:textId="027023C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EE0828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47B1" w14:textId="2318FDE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728299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1E8E" w14:textId="10D16FC0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52:18:0020174:385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EB7B" w14:textId="43DBF1A0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14265787,2</w:t>
            </w:r>
          </w:p>
        </w:tc>
      </w:tr>
      <w:tr w:rsidR="00D545F1" w:rsidRPr="004F5924" w14:paraId="528464D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913D" w14:textId="67D15460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AD18" w14:textId="2358DF27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6D0E" w14:textId="649ECB21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AFFBF91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1C5847" w14:textId="4685765C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737808" w14:textId="091A835D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D09563" w14:textId="592E3564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46F2A0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1E41" w14:textId="5CC3166B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729720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71C5" w14:textId="433FDF96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52:18:0020178:836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30FC" w14:textId="0B8C256A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8928854,31</w:t>
            </w:r>
          </w:p>
        </w:tc>
      </w:tr>
      <w:tr w:rsidR="00D545F1" w:rsidRPr="004F5924" w14:paraId="3BC69EB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863D" w14:textId="1A841C1E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A123" w14:textId="658A9A3C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806D" w14:textId="59375EBF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E734825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82BF5B" w14:textId="63FD880A" w:rsidR="00D545F1" w:rsidRPr="004F5924" w:rsidRDefault="00D545F1" w:rsidP="00CF6C8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F3F34E" w14:textId="77777777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C9CABA" w14:textId="77777777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037751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CB19" w14:textId="1D30981C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729880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7FB5" w14:textId="6C483E17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52:18:0020179:149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25BC" w14:textId="2A82E2FB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1853428,62</w:t>
            </w:r>
          </w:p>
        </w:tc>
      </w:tr>
      <w:tr w:rsidR="00D545F1" w:rsidRPr="004F5924" w14:paraId="0C52011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3D71" w14:textId="77777777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2478" w14:textId="77777777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D234" w14:textId="7A4A7CF0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5AA445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376D" w14:textId="4734FDE3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831A2" w14:textId="56FCCA60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CFF1" w14:textId="3AECA7B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B351BE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A340" w14:textId="23EA94A3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729973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790" w14:textId="7954E86F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52:18:0020179:42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95C8" w14:textId="65227761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9412736,15</w:t>
            </w:r>
          </w:p>
        </w:tc>
      </w:tr>
      <w:tr w:rsidR="00D545F1" w:rsidRPr="004F5924" w14:paraId="272546A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7B41" w14:textId="764AA531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3167" w14:textId="6E6E6F1B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E627" w14:textId="28B04AA7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A2EED8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0A4BBF" w14:textId="248BC02C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08C7D0" w14:textId="77777777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E63FEC" w14:textId="77777777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FFF85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11E2" w14:textId="205829E2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729975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DDC0" w14:textId="714B8B08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52:18:0020179:44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9CFA3" w14:textId="7A219A21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8510559,11</w:t>
            </w:r>
          </w:p>
        </w:tc>
      </w:tr>
      <w:tr w:rsidR="00D545F1" w:rsidRPr="004F5924" w14:paraId="0A0A4B1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2121A8" w14:textId="77777777" w:rsidR="00D545F1" w:rsidRDefault="00D545F1" w:rsidP="004A2C3E">
            <w:pPr>
              <w:rPr>
                <w:color w:val="000000"/>
                <w:szCs w:val="28"/>
              </w:rPr>
            </w:pPr>
          </w:p>
          <w:p w14:paraId="001516E8" w14:textId="77777777" w:rsidR="007D6E92" w:rsidRDefault="007D6E92" w:rsidP="004A2C3E">
            <w:pPr>
              <w:rPr>
                <w:color w:val="000000"/>
                <w:szCs w:val="28"/>
              </w:rPr>
            </w:pPr>
          </w:p>
          <w:p w14:paraId="441C72D6" w14:textId="77777777" w:rsidR="007D6E92" w:rsidRDefault="007D6E92" w:rsidP="004A2C3E">
            <w:pPr>
              <w:rPr>
                <w:color w:val="000000"/>
                <w:szCs w:val="28"/>
              </w:rPr>
            </w:pPr>
          </w:p>
          <w:p w14:paraId="126E4A32" w14:textId="77777777" w:rsidR="007D6E92" w:rsidRDefault="007D6E92" w:rsidP="004A2C3E">
            <w:pPr>
              <w:rPr>
                <w:color w:val="000000"/>
                <w:szCs w:val="28"/>
              </w:rPr>
            </w:pPr>
          </w:p>
          <w:p w14:paraId="144FDBF8" w14:textId="0F0C08F3" w:rsidR="007D6E92" w:rsidRPr="004F5924" w:rsidRDefault="007D6E92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B66347" w14:textId="3DA61F9F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0B7EC0" w14:textId="4531009C" w:rsidR="00D545F1" w:rsidRPr="004F5924" w:rsidRDefault="00F37E87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DA72F59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E914F" w14:textId="3C0AE813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95E24" w14:textId="0975F127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47C5" w14:textId="0CB12D41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E554BF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60EC" w14:textId="0421C00D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729977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D51" w14:textId="1DD1775C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52:18:0020179:46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FD04" w14:textId="3BBB2AE1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9592768,5</w:t>
            </w:r>
          </w:p>
        </w:tc>
      </w:tr>
      <w:tr w:rsidR="00D545F1" w:rsidRPr="004F5924" w14:paraId="4429536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1752" w14:textId="4E27EAD6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729978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6D8D" w14:textId="6C68DFCB" w:rsidR="00D545F1" w:rsidRPr="004F5924" w:rsidRDefault="00D545F1" w:rsidP="00CF6C8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52:18:0020179:47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611C" w14:textId="0E5E569A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8692606,75</w:t>
            </w:r>
          </w:p>
        </w:tc>
      </w:tr>
      <w:tr w:rsidR="00D545F1" w:rsidRPr="004F5924" w14:paraId="659E1AE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57CA" w14:textId="542CFBFB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608" w14:textId="5CCBA233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8CD9" w14:textId="0FBF3D2A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13B949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E0FD" w14:textId="54185BC7" w:rsidR="00D545F1" w:rsidRPr="004F5924" w:rsidRDefault="00D545F1" w:rsidP="00CF6C8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63847" w14:textId="4585BC55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EB0F" w14:textId="3696D6F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7054A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FAC" w14:textId="53C132D2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729980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BA5" w14:textId="35C77682" w:rsidR="00D545F1" w:rsidRPr="004F5924" w:rsidRDefault="00D545F1" w:rsidP="00CF6C8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52:18:0020179:49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D1B2" w14:textId="491759FC" w:rsidR="00D545F1" w:rsidRPr="004F5924" w:rsidRDefault="00D545F1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9404675</w:t>
            </w:r>
          </w:p>
        </w:tc>
      </w:tr>
      <w:tr w:rsidR="00D545F1" w:rsidRPr="004F5924" w14:paraId="285119F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DC72E" w14:textId="1FE3F10A" w:rsidR="00D545F1" w:rsidRPr="000A4162" w:rsidRDefault="00D545F1" w:rsidP="004A2C3E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FE50" w14:textId="77C36A28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F0B4A" w14:textId="06A2D3F8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2D80A6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7425" w14:textId="3B39ABE2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3A1DB" w14:textId="2E83E1E2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5367B" w14:textId="147D5A58" w:rsidR="00D545F1" w:rsidRPr="004F5924" w:rsidRDefault="00D545F1" w:rsidP="004A2C3E">
            <w:pPr>
              <w:jc w:val="right"/>
              <w:rPr>
                <w:sz w:val="20"/>
              </w:rPr>
            </w:pPr>
          </w:p>
        </w:tc>
      </w:tr>
      <w:tr w:rsidR="00D545F1" w:rsidRPr="004F5924" w14:paraId="11A3064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568E" w14:textId="27FFA123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729993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5" w14:textId="14D573EA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52:18:0020179:605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11F" w14:textId="5263167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17769584,43</w:t>
            </w:r>
          </w:p>
        </w:tc>
      </w:tr>
      <w:tr w:rsidR="00D545F1" w:rsidRPr="004F5924" w14:paraId="1CDB21C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A5FC" w14:textId="3E616C55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7B20" w14:textId="2B0FE6F6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7EE0" w14:textId="3A85CCF3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5074F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B74C" w14:textId="3992FDC3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39694" w14:textId="571DF994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9FE8" w14:textId="33FC9781" w:rsidR="00D545F1" w:rsidRPr="004F5924" w:rsidRDefault="00D545F1" w:rsidP="004A2C3E">
            <w:pPr>
              <w:jc w:val="right"/>
              <w:rPr>
                <w:sz w:val="20"/>
              </w:rPr>
            </w:pPr>
          </w:p>
        </w:tc>
      </w:tr>
      <w:tr w:rsidR="00D545F1" w:rsidRPr="004F5924" w14:paraId="2FC935D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1232" w14:textId="7C4D098D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730014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E6CC" w14:textId="32745053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52:18:0020179:76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09C2" w14:textId="5C066BB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5129415</w:t>
            </w:r>
          </w:p>
        </w:tc>
      </w:tr>
      <w:tr w:rsidR="00D545F1" w:rsidRPr="004F5924" w14:paraId="0EBFA2F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3A56" w14:textId="7D5EF7E9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E3EA" w14:textId="3332CCC3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465A" w14:textId="3F599AD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71DFC3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BC761" w14:textId="6A212B53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CB26C" w14:textId="1587F309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5BF71" w14:textId="1B83589E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A87D12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6DC1" w14:textId="18EB6FA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730153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46D" w14:textId="1B2733BC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52:18:0020180:191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F619" w14:textId="5B74359D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6712562,37</w:t>
            </w:r>
          </w:p>
        </w:tc>
      </w:tr>
      <w:tr w:rsidR="00D545F1" w:rsidRPr="004F5924" w14:paraId="1485D76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E96" w14:textId="06312FF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730154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2F46" w14:textId="2808E514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52:18:0020180:192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8805" w14:textId="7848F067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7832750,75</w:t>
            </w:r>
          </w:p>
        </w:tc>
      </w:tr>
      <w:tr w:rsidR="00D545F1" w:rsidRPr="004F5924" w14:paraId="7B0EA4A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24A4" w14:textId="04708AA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730155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9771" w14:textId="1CAC4612" w:rsidR="00D545F1" w:rsidRPr="004F5924" w:rsidRDefault="00D545F1" w:rsidP="00CF6C8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52:18:0020180:193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D198" w14:textId="25083725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6241281,9</w:t>
            </w:r>
          </w:p>
        </w:tc>
      </w:tr>
      <w:tr w:rsidR="00D545F1" w:rsidRPr="004F5924" w14:paraId="757F434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C010" w14:textId="56CD131B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730156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14A2" w14:textId="2F2EF883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52:18:0020180:194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734" w14:textId="044AEC81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7711833,5</w:t>
            </w:r>
          </w:p>
        </w:tc>
      </w:tr>
      <w:tr w:rsidR="00D545F1" w:rsidRPr="004F5924" w14:paraId="4289879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D487" w14:textId="7C40B526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730157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16A1" w14:textId="185C5256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52:18:0020180:195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2BA7" w14:textId="384DD28A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8276114</w:t>
            </w:r>
          </w:p>
        </w:tc>
      </w:tr>
      <w:tr w:rsidR="00D545F1" w:rsidRPr="004F5924" w14:paraId="7549E1E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E202" w14:textId="1C92D426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3002" w14:textId="47E16B61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88EF" w14:textId="34F5F358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CD2AE4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899F" w14:textId="474EC8D0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B6F9A" w14:textId="347A9E0B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554CA" w14:textId="5F0DD49A" w:rsidR="00D545F1" w:rsidRPr="004F5924" w:rsidRDefault="00D545F1" w:rsidP="004A2C3E">
            <w:pPr>
              <w:jc w:val="right"/>
              <w:rPr>
                <w:sz w:val="20"/>
              </w:rPr>
            </w:pPr>
          </w:p>
        </w:tc>
      </w:tr>
      <w:tr w:rsidR="00D545F1" w:rsidRPr="004F5924" w14:paraId="5BE0520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0051" w14:textId="30A1F229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730642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E151" w14:textId="4FD3DD0B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52:18:0020187:1275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BB9D" w14:textId="13648D8B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16243217,25</w:t>
            </w:r>
          </w:p>
        </w:tc>
      </w:tr>
      <w:tr w:rsidR="00D545F1" w:rsidRPr="004F5924" w14:paraId="0ED10A4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724C" w14:textId="1396C7A5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A295" w14:textId="419E36A1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E0DC" w14:textId="1A75B69F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0E8087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3FBAC" w14:textId="5DA46A82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9999" w14:textId="0796E8D4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718C" w14:textId="436EBA33" w:rsidR="00D545F1" w:rsidRPr="004F5924" w:rsidRDefault="00D545F1" w:rsidP="004A2C3E">
            <w:pPr>
              <w:jc w:val="right"/>
              <w:rPr>
                <w:sz w:val="20"/>
              </w:rPr>
            </w:pPr>
          </w:p>
        </w:tc>
      </w:tr>
      <w:tr w:rsidR="00D545F1" w:rsidRPr="004F5924" w14:paraId="0425943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7ED8" w14:textId="09E9FE50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730649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2E3" w14:textId="70CDF6FC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52:18:0020187:1798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74EE" w14:textId="2F2B7C92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18271940</w:t>
            </w:r>
          </w:p>
        </w:tc>
      </w:tr>
      <w:tr w:rsidR="00D545F1" w:rsidRPr="004F5924" w14:paraId="218839A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064E" w14:textId="3256BD83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AFA3" w14:textId="2EDFB03D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B6C3" w14:textId="44B12793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43F1A0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9455E" w14:textId="786EBCA5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DE5F" w14:textId="4B480A44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B755" w14:textId="25BEA401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AB02FF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A32A" w14:textId="1DA670EA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730692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3834" w14:textId="15467D7A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52:18:0020187:35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1AB3" w14:textId="13AB311E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18674997,5</w:t>
            </w:r>
          </w:p>
        </w:tc>
      </w:tr>
      <w:tr w:rsidR="00D545F1" w:rsidRPr="004F5924" w14:paraId="0A1A3EC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FE91" w14:textId="2987FA5B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D21F" w14:textId="5D678E3D" w:rsidR="00D545F1" w:rsidRPr="004F5924" w:rsidRDefault="00D545F1" w:rsidP="00CF6C8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DA1D" w14:textId="609C4036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ADC8DD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68978" w14:textId="047F3AE5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49723" w14:textId="20030E5A" w:rsidR="00D545F1" w:rsidRPr="004F5924" w:rsidRDefault="00D545F1" w:rsidP="00CF6C8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6EBAF" w14:textId="304A5E26" w:rsidR="00D545F1" w:rsidRPr="004F5924" w:rsidRDefault="00D545F1" w:rsidP="004A2C3E">
            <w:pPr>
              <w:jc w:val="right"/>
              <w:rPr>
                <w:sz w:val="20"/>
              </w:rPr>
            </w:pPr>
          </w:p>
        </w:tc>
      </w:tr>
      <w:tr w:rsidR="00D545F1" w:rsidRPr="004F5924" w14:paraId="4C8A464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2ED9" w14:textId="300AAE46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730697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0815" w14:textId="24CC7E6F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52:18:0020187:7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1E2" w14:textId="33C082B3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9404670</w:t>
            </w:r>
          </w:p>
        </w:tc>
      </w:tr>
      <w:tr w:rsidR="00D545F1" w:rsidRPr="004F5924" w14:paraId="64E592F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0E4" w14:textId="7B62DDCC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D20" w14:textId="17E7116C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8008" w14:textId="1AE3D3F9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7AA7E2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6C93B3" w14:textId="25642546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6B25B4" w14:textId="0DF6BA30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921E8B" w14:textId="4D51690D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0E2E34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E253" w14:textId="4737F89B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731357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66C5" w14:textId="494926D4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52:18:0030006:8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3429" w14:textId="7EB2E678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5648668,68</w:t>
            </w:r>
          </w:p>
        </w:tc>
      </w:tr>
      <w:tr w:rsidR="00D545F1" w:rsidRPr="004F5924" w14:paraId="06AEF1C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70F" w14:textId="304089F2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43B8" w14:textId="151FD5B6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BAB1" w14:textId="36F8E899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DF050D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C167" w14:textId="4B1A56E1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12DAF" w14:textId="4C83E12F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2854A" w14:textId="7A62B40B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275564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CDC1" w14:textId="37A20062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731522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4A0A" w14:textId="5CF58924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52:18:0030019:2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552C" w14:textId="204B3C09" w:rsidR="00D545F1" w:rsidRPr="004F5924" w:rsidRDefault="00D545F1" w:rsidP="00CF6C8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63484494,04</w:t>
            </w:r>
          </w:p>
        </w:tc>
      </w:tr>
      <w:tr w:rsidR="00D545F1" w:rsidRPr="004F5924" w14:paraId="633964E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45F" w14:textId="014AF200" w:rsidR="00F37E87" w:rsidRPr="004F5924" w:rsidRDefault="00F37E87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6283" w14:textId="2B2B0AB5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1B1F" w14:textId="33329D7A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FC9481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FE5CE" w14:textId="46DB4F2A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FD00D" w14:textId="6678DB2B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D4FC1" w14:textId="457CE374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A58952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EA1" w14:textId="632EA305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731591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F7BD" w14:textId="0F30D468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52:18:0030021:16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F43E" w14:textId="4C4D1750" w:rsidR="00D545F1" w:rsidRPr="004F5924" w:rsidRDefault="00D545F1" w:rsidP="00CF6C8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1270926,72</w:t>
            </w:r>
          </w:p>
        </w:tc>
      </w:tr>
      <w:tr w:rsidR="00D545F1" w:rsidRPr="004F5924" w14:paraId="6E6EB4A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21C9" w14:textId="44843905" w:rsidR="007D6E92" w:rsidRPr="004F5924" w:rsidRDefault="007D6E92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0391" w14:textId="765D56BB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D2ED" w14:textId="1F8C504E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D6E92" w:rsidRPr="004F5924" w14:paraId="478C82C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8220D6" w14:textId="77777777" w:rsidR="007D6E92" w:rsidRDefault="007D6E92" w:rsidP="004A2C3E">
            <w:pPr>
              <w:rPr>
                <w:color w:val="000000"/>
                <w:szCs w:val="28"/>
              </w:rPr>
            </w:pPr>
          </w:p>
          <w:p w14:paraId="1F653E35" w14:textId="77777777" w:rsidR="007D6E92" w:rsidRDefault="007D6E92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104825" w14:textId="77777777" w:rsidR="007D6E92" w:rsidRPr="004F5924" w:rsidRDefault="007D6E92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AC56D9" w14:textId="77777777" w:rsidR="007D6E92" w:rsidRPr="004F5924" w:rsidRDefault="007D6E92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2599E91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1743DD" w14:textId="50589FF9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932337" w14:textId="5803A0F5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2BADC16" w14:textId="72FDE67A" w:rsidR="00D545F1" w:rsidRPr="004F5924" w:rsidRDefault="00D545F1" w:rsidP="00CF6C8E">
            <w:pPr>
              <w:jc w:val="right"/>
              <w:rPr>
                <w:sz w:val="20"/>
              </w:rPr>
            </w:pPr>
          </w:p>
        </w:tc>
      </w:tr>
      <w:tr w:rsidR="00D545F1" w:rsidRPr="004F5924" w14:paraId="579FE7D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3068" w14:textId="117FBA0E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731781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C998" w14:textId="6C115591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52:18:0030038:14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8E75" w14:textId="700C9B80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21635991,2</w:t>
            </w:r>
          </w:p>
        </w:tc>
      </w:tr>
      <w:tr w:rsidR="00D545F1" w:rsidRPr="004F5924" w14:paraId="4BA0615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B618" w14:textId="2EB6790F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8205" w14:textId="2F2B92EA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E8B7" w14:textId="294EFC28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A0801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FF0E" w14:textId="7F194D6E" w:rsidR="00D545F1" w:rsidRPr="004F5924" w:rsidRDefault="00D545F1" w:rsidP="004F5924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CB253" w14:textId="08BC81FB" w:rsidR="00D545F1" w:rsidRPr="004F5924" w:rsidRDefault="00D545F1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E5C2" w14:textId="42D327D1" w:rsidR="00D545F1" w:rsidRPr="004F5924" w:rsidRDefault="00D545F1" w:rsidP="00CF6C8E">
            <w:pPr>
              <w:jc w:val="right"/>
              <w:rPr>
                <w:sz w:val="20"/>
              </w:rPr>
            </w:pPr>
          </w:p>
        </w:tc>
      </w:tr>
      <w:tr w:rsidR="00D545F1" w:rsidRPr="004F5924" w14:paraId="428E20D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0E14" w14:textId="39AB482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731806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E91C" w14:textId="7AFBE817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52:18:0030039:5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BAD4" w14:textId="02B9F5E5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31041279,31</w:t>
            </w:r>
          </w:p>
        </w:tc>
      </w:tr>
      <w:tr w:rsidR="00D545F1" w:rsidRPr="004F5924" w14:paraId="4476BA3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B7B63" w14:textId="331AF3C3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94E9F" w14:textId="4B05E036" w:rsidR="00D545F1" w:rsidRPr="004F5924" w:rsidRDefault="00D545F1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9F270" w14:textId="2C0641B5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27E458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DEEE8" w14:textId="114687C7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31339" w14:textId="59D3A78C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3C7B" w14:textId="27CF7FED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9777D9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15D9" w14:textId="5E6B674F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731815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FC73" w14:textId="59673516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52:18:0030040:17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A0B7" w14:textId="48DF1AF1" w:rsidR="00D545F1" w:rsidRPr="004F5924" w:rsidRDefault="00D545F1" w:rsidP="00CF6C8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18844404,79</w:t>
            </w:r>
          </w:p>
        </w:tc>
      </w:tr>
      <w:tr w:rsidR="00D545F1" w:rsidRPr="004F5924" w14:paraId="759F796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213E" w14:textId="32196A71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1141" w14:textId="2A48106A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BA43" w14:textId="14153131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81AFA0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12ED3" w14:textId="669ACD64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E165E" w14:textId="5BC65C81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CD317" w14:textId="63D79F45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7922A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FD11" w14:textId="6206152C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731819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C97" w14:textId="1E672389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52:18:0030040:21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952A" w14:textId="076B592A" w:rsidR="00D545F1" w:rsidRPr="004F5924" w:rsidRDefault="00D545F1" w:rsidP="00CF6C8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3837108,8</w:t>
            </w:r>
          </w:p>
        </w:tc>
      </w:tr>
      <w:tr w:rsidR="00D545F1" w:rsidRPr="004F5924" w14:paraId="0004976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0E37" w14:textId="3C484EF0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DA2" w14:textId="7317B890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7D2" w14:textId="3D092D3F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5E2A70A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1F6B" w14:textId="05E1B14D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1826" w14:textId="3E5B7791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74E0E" w14:textId="5606D00A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94F14C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F93B" w14:textId="5E67EBB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731856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0202" w14:textId="53CAD4C0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52:18:0030044:3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DBB2" w14:textId="5A47B90C" w:rsidR="00D545F1" w:rsidRPr="004F5924" w:rsidRDefault="00D545F1" w:rsidP="00CF6C8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5656240,25</w:t>
            </w:r>
          </w:p>
        </w:tc>
      </w:tr>
      <w:tr w:rsidR="00D545F1" w:rsidRPr="004F5924" w14:paraId="51E35A5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08D4" w14:textId="0C92D68E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8941" w14:textId="553CA7E1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4D17" w14:textId="783DCD37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B7078D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CFC72" w14:textId="12D8EF1A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502A" w14:textId="27597F67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968A5" w14:textId="2F796CC8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80F705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73A" w14:textId="604F10BE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732086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A25A" w14:textId="54422BEE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52:18:0030060:2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F11" w14:textId="44AA222A" w:rsidR="00D545F1" w:rsidRPr="004F5924" w:rsidRDefault="00D545F1" w:rsidP="00CF6C8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2875143,5</w:t>
            </w:r>
          </w:p>
        </w:tc>
      </w:tr>
      <w:tr w:rsidR="00D545F1" w:rsidRPr="004F5924" w14:paraId="53CF9D9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0C3C" w14:textId="4DED7A73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FDB1" w14:textId="0A456D55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2300" w14:textId="2A7F7BC6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53F13F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03CA" w14:textId="083BD285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75218" w14:textId="7A07F83A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54A45" w14:textId="1ECAC6F4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73CBD2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E24" w14:textId="643F381C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732187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7780" w14:textId="68587039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52:18:0030069:3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3D0B" w14:textId="6923B668" w:rsidR="00D545F1" w:rsidRPr="004F5924" w:rsidRDefault="00D545F1" w:rsidP="00CF6C8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8137922,1</w:t>
            </w:r>
          </w:p>
        </w:tc>
      </w:tr>
      <w:tr w:rsidR="00D545F1" w:rsidRPr="004F5924" w14:paraId="6164DCE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E884" w14:textId="63044B4B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732188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F301" w14:textId="36C95988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52:18:0030069:4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7282" w14:textId="657C95B7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7631221,29</w:t>
            </w:r>
          </w:p>
        </w:tc>
      </w:tr>
      <w:tr w:rsidR="00D545F1" w:rsidRPr="004F5924" w14:paraId="006F47A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CD73" w14:textId="7788691D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9E95" w14:textId="4735835B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5986" w14:textId="0C4CD512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4D3F311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1C46E1" w14:textId="07D619AD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D7F995" w14:textId="3BA3C2F6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8EB840" w14:textId="147B2B4A" w:rsidR="00D545F1" w:rsidRPr="004F5924" w:rsidRDefault="00D545F1" w:rsidP="00CF6C8E">
            <w:pPr>
              <w:jc w:val="right"/>
              <w:rPr>
                <w:sz w:val="20"/>
              </w:rPr>
            </w:pPr>
          </w:p>
        </w:tc>
      </w:tr>
      <w:tr w:rsidR="00D545F1" w:rsidRPr="004F5924" w14:paraId="34BA056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F26A" w14:textId="54387A24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732199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8DEB" w14:textId="15B2A321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52:18:0030070:62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029" w14:textId="173157D2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2702404,32</w:t>
            </w:r>
          </w:p>
        </w:tc>
      </w:tr>
      <w:tr w:rsidR="00D545F1" w:rsidRPr="004F5924" w14:paraId="29AF34C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E14F" w14:textId="5B02C976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89F0" w14:textId="3A41168A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87CB" w14:textId="14F7A5B9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0489554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88EC25" w14:textId="620572E1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D81B36" w14:textId="06150612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98C34E" w14:textId="6F969C54" w:rsidR="00D545F1" w:rsidRPr="004F5924" w:rsidRDefault="00D545F1" w:rsidP="00CF6C8E">
            <w:pPr>
              <w:jc w:val="right"/>
              <w:rPr>
                <w:sz w:val="20"/>
              </w:rPr>
            </w:pPr>
          </w:p>
        </w:tc>
      </w:tr>
      <w:tr w:rsidR="00D545F1" w:rsidRPr="004F5924" w14:paraId="70CFFBC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C196" w14:textId="7FF840C4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732201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4D97" w14:textId="71D9A1F3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52:18:0030070:68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793D" w14:textId="00576DC3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3777224,22</w:t>
            </w:r>
          </w:p>
        </w:tc>
      </w:tr>
      <w:tr w:rsidR="00D545F1" w:rsidRPr="004F5924" w14:paraId="3AAA69A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698A" w14:textId="351A894A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D29" w14:textId="2E8BDCCC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245" w14:textId="56119F3E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6CAA0D5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A33A27" w14:textId="7690A018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FABCE4" w14:textId="255ABE78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2D3EAF" w14:textId="2549BDEA" w:rsidR="00D545F1" w:rsidRPr="004F5924" w:rsidRDefault="00D545F1" w:rsidP="00CF6C8E">
            <w:pPr>
              <w:jc w:val="right"/>
              <w:rPr>
                <w:sz w:val="20"/>
              </w:rPr>
            </w:pPr>
          </w:p>
        </w:tc>
      </w:tr>
      <w:tr w:rsidR="00D545F1" w:rsidRPr="004F5924" w14:paraId="41E87DC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DC61" w14:textId="190775F4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732219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647" w14:textId="4E44D11B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52:18:0030072:15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0EBE" w14:textId="22BEA5F0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630114,91</w:t>
            </w:r>
          </w:p>
        </w:tc>
      </w:tr>
      <w:tr w:rsidR="00D545F1" w:rsidRPr="004F5924" w14:paraId="6CAD8E1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B3E1" w14:textId="06F0A5A2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2E3" w14:textId="2D17A6D0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87E" w14:textId="590EE93A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D090AE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304080" w14:textId="6E40C0E3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2740FF" w14:textId="4534AE90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F54FF4" w14:textId="1119ABF2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4594F13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FDB0" w14:textId="20E63064" w:rsidR="00D545F1" w:rsidRPr="00F55E4D" w:rsidRDefault="00D545F1" w:rsidP="00321499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732308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1451" w14:textId="39DB3F20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52:18:0030079:2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36ED" w14:textId="590681E9" w:rsidR="00D545F1" w:rsidRPr="004F5924" w:rsidRDefault="00D545F1" w:rsidP="00CF6C8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3591921,42</w:t>
            </w:r>
          </w:p>
        </w:tc>
      </w:tr>
      <w:tr w:rsidR="00D545F1" w:rsidRPr="004F5924" w14:paraId="18B1399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E96D" w14:textId="69B2BF61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C8F" w14:textId="43F2C1A1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4B8" w14:textId="0964D01F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C6A78EA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FBC314" w14:textId="01F843EE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277B2F4" w14:textId="2C52B53D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190892" w14:textId="7BFFAC57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C4184A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BD6" w14:textId="1A838BE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732444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E9E9" w14:textId="4399FD65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52:18:0030087:30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8030" w14:textId="240AF112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2948077,44</w:t>
            </w:r>
          </w:p>
        </w:tc>
      </w:tr>
      <w:tr w:rsidR="00D545F1" w:rsidRPr="004F5924" w14:paraId="3DF68C3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FD8" w14:textId="52CEFA95" w:rsidR="00F37E87" w:rsidRPr="004F5924" w:rsidRDefault="00F37E87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EC3F" w14:textId="4A4881F8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A24" w14:textId="69700510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321499" w:rsidRPr="004F5924" w14:paraId="658745DE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09F8" w14:textId="7EB04843" w:rsidR="00321499" w:rsidRPr="004F5924" w:rsidRDefault="00321499" w:rsidP="00F37E87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497" w14:textId="5F04493B" w:rsidR="00321499" w:rsidRPr="004F5924" w:rsidRDefault="00321499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11FF" w14:textId="427A4542" w:rsidR="00321499" w:rsidRPr="004F5924" w:rsidRDefault="00321499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321499" w:rsidRPr="004F5924" w14:paraId="3017CEA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3483" w14:textId="4BD13264" w:rsidR="00321499" w:rsidRPr="004F5924" w:rsidRDefault="00321499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732658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376A" w14:textId="33871081" w:rsidR="00321499" w:rsidRPr="004F5924" w:rsidRDefault="00321499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52:18:0030106:405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D5B1" w14:textId="5F90E719" w:rsidR="00321499" w:rsidRPr="004F5924" w:rsidRDefault="00321499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10303255,75</w:t>
            </w:r>
          </w:p>
        </w:tc>
      </w:tr>
      <w:tr w:rsidR="00321499" w:rsidRPr="004F5924" w14:paraId="3747110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BAC27A" w14:textId="77777777" w:rsidR="00321499" w:rsidRPr="004F5924" w:rsidRDefault="00321499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C3842F" w14:textId="77777777" w:rsidR="00321499" w:rsidRPr="004F5924" w:rsidRDefault="00321499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B2CBF4" w14:textId="54FE99CD" w:rsidR="00321499" w:rsidRPr="004F5924" w:rsidRDefault="00321499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F37E87" w:rsidRPr="004F5924" w14:paraId="331D5491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center"/>
          </w:tcPr>
          <w:p w14:paraId="672B66D2" w14:textId="32363FD7" w:rsidR="00F37E87" w:rsidRPr="004F5924" w:rsidRDefault="00F37E87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center"/>
          </w:tcPr>
          <w:p w14:paraId="07147C61" w14:textId="77777777" w:rsidR="00F37E87" w:rsidRPr="004F5924" w:rsidRDefault="00F37E87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37F452E8" w14:textId="77777777" w:rsidR="00F37E87" w:rsidRPr="004F5924" w:rsidRDefault="00F37E87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AC72FAC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8F3E7E" w14:textId="6EE8627C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5D4090" w14:textId="3B9B7E04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82B785" w14:textId="573E23F0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6AC7E6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8D4" w14:textId="6417232F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732764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43B6" w14:textId="66ADB0BE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52:18:0030115:12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56AA" w14:textId="30624DBA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3700189,8</w:t>
            </w:r>
          </w:p>
        </w:tc>
      </w:tr>
      <w:tr w:rsidR="00D545F1" w:rsidRPr="004F5924" w14:paraId="5698E7A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ABE7" w14:textId="464CB734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3276515" w14:textId="4AA1DC8B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97E4" w14:textId="081D2F8B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6D3ABAC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FD06F5" w14:textId="6CADCCA0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00AB71" w14:textId="62900D09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BDB7A3" w14:textId="4B50F64C" w:rsidR="00D545F1" w:rsidRPr="004F5924" w:rsidRDefault="00D545F1" w:rsidP="004A2C3E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44EDDFF" w14:textId="77777777" w:rsidTr="00A204F3">
        <w:trPr>
          <w:trHeight w:val="46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9F18" w14:textId="7C05AE4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732933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08C0" w14:textId="00FADBFE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52:18:0030127:272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DF5" w14:textId="63599F9C" w:rsidR="00D545F1" w:rsidRPr="004F5924" w:rsidRDefault="00D545F1" w:rsidP="004A2C3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605686,6</w:t>
            </w:r>
          </w:p>
        </w:tc>
      </w:tr>
      <w:tr w:rsidR="00D545F1" w:rsidRPr="004F5924" w14:paraId="6CE8361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BC4F30" w14:textId="004D1B99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36B5BC" w14:textId="7BE55DB4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CE6CA35" w14:textId="29287860" w:rsidR="00D545F1" w:rsidRPr="004F5924" w:rsidRDefault="00D545F1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2E49DFA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612D92" w14:textId="380893E7" w:rsidR="00D545F1" w:rsidRPr="004F5924" w:rsidRDefault="00D545F1" w:rsidP="004A2C3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1E1395" w14:textId="3C1ED192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E1F0EE" w14:textId="055AA0EA" w:rsidR="00D545F1" w:rsidRPr="004F5924" w:rsidRDefault="00D545F1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5278D4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EF88" w14:textId="00DBE07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733024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1104" w14:textId="0E3E01B5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52:18:0030134:4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B3C5" w14:textId="1514B294" w:rsidR="00D545F1" w:rsidRPr="004F5924" w:rsidRDefault="00D545F1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8158249,8</w:t>
            </w:r>
          </w:p>
        </w:tc>
      </w:tr>
      <w:tr w:rsidR="00D545F1" w:rsidRPr="004F5924" w14:paraId="678D3F0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621E" w14:textId="56138A31" w:rsidR="00D545F1" w:rsidRPr="004F5924" w:rsidRDefault="00D545F1" w:rsidP="004A2C3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BC7BA" w14:textId="68C19433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A1890" w14:textId="46A95D01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300931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893BD" w14:textId="474500F9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8809" w14:textId="3D432726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9AF5" w14:textId="5441BCB6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6E21291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4712" w14:textId="78F17F22" w:rsidR="00D545F1" w:rsidRPr="000A4162" w:rsidRDefault="00D545F1" w:rsidP="00321499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733051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6252" w14:textId="63A74691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52:18:0030136:4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A307" w14:textId="127AF34C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4687487,6</w:t>
            </w:r>
          </w:p>
        </w:tc>
      </w:tr>
      <w:tr w:rsidR="00D545F1" w:rsidRPr="004F5924" w14:paraId="4C03E1E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2E13" w14:textId="11D4632F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82D1" w14:textId="11178C2B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65C4" w14:textId="1BEDBADF" w:rsidR="00D545F1" w:rsidRPr="004F5924" w:rsidRDefault="00D545F1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F151B7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D27C4" w14:textId="0D3B8FD2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B586E" w14:textId="41092DC0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C3FB6" w14:textId="182CFD03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D3F656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3863" w14:textId="10F322E6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733276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027C" w14:textId="5A8E9DFB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52:18:0030148:431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24B1" w14:textId="0281A5C0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2642483,8</w:t>
            </w:r>
          </w:p>
        </w:tc>
      </w:tr>
      <w:tr w:rsidR="00D545F1" w:rsidRPr="004F5924" w14:paraId="2596E06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143A" w14:textId="42C06847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D4AD" w14:textId="38CE3CFB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E85C" w14:textId="6A6D481B" w:rsidR="00D545F1" w:rsidRPr="004F5924" w:rsidRDefault="00D545F1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19F858E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B6DC4" w14:textId="6A6CF1C1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EC156" w14:textId="70837AF6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BE82" w14:textId="7F112740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032218E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1099" w14:textId="501BB411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733359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9B64" w14:textId="51D7C6B8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52:18:0030155:14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350D" w14:textId="4148EAD3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7812560,8</w:t>
            </w:r>
          </w:p>
        </w:tc>
      </w:tr>
      <w:tr w:rsidR="00D545F1" w:rsidRPr="004F5924" w14:paraId="48E7D24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2B75" w14:textId="256584C2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F86D" w14:textId="350701E0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6508" w14:textId="42A2D3BA" w:rsidR="00D545F1" w:rsidRPr="004F5924" w:rsidRDefault="00D545F1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A649F4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B6A1" w14:textId="7A8BFBD6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CE0E0" w14:textId="67494331" w:rsidR="00D545F1" w:rsidRPr="004F5924" w:rsidRDefault="00D545F1" w:rsidP="004A2C3E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BFFE4" w14:textId="00A391C9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5505A44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2B48" w14:textId="1E1C7D79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733627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1D87" w14:textId="4606604D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52:18:0030173:24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C2FA" w14:textId="62B0B7CA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10506365,5</w:t>
            </w:r>
          </w:p>
        </w:tc>
      </w:tr>
      <w:tr w:rsidR="00D545F1" w:rsidRPr="004F5924" w14:paraId="1E8A04B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C948" w14:textId="3087B5A6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A88B" w14:textId="5826F97D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115" w14:textId="61505F0B" w:rsidR="00D545F1" w:rsidRPr="004F5924" w:rsidRDefault="00D545F1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BA3383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4DF5E" w14:textId="396570ED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D3AA" w14:textId="03AA0F4A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A1BA3" w14:textId="2E193F88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7225665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ADC9" w14:textId="19A72059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733645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D228" w14:textId="3B90A4F0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52:18:0030174:3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3613" w14:textId="2457D083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78097396,65</w:t>
            </w:r>
          </w:p>
        </w:tc>
      </w:tr>
      <w:tr w:rsidR="00D545F1" w:rsidRPr="004F5924" w14:paraId="6C86C9D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3574" w14:textId="57E6E776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58B8" w14:textId="733531CF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3973" w14:textId="504A8AB5" w:rsidR="00D545F1" w:rsidRPr="004F5924" w:rsidRDefault="00D545F1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65CE20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B225E" w14:textId="7332036B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2607" w14:textId="60BA1462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7EA9" w14:textId="5DACDED3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AF7693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0B35" w14:textId="4BED1BB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733667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CC74" w14:textId="624D3E3B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52:18:0030176:2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585B" w14:textId="2173AC90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44832487,29</w:t>
            </w:r>
          </w:p>
        </w:tc>
      </w:tr>
      <w:tr w:rsidR="00D545F1" w:rsidRPr="004F5924" w14:paraId="6A200AE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167" w14:textId="6DAFC4E9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9C84" w14:textId="1F9B797E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5475" w14:textId="0B220C1E" w:rsidR="00D545F1" w:rsidRPr="004F5924" w:rsidRDefault="00D545F1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76F3A0E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F509A" w14:textId="548B7175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1A7A" w14:textId="048C750B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C82A" w14:textId="1B72CAD0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5D6534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60E" w14:textId="1DDB60A9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733669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FF04" w14:textId="0417F7BC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52:18:0030176:677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ED88" w14:textId="394F865D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12345473,28</w:t>
            </w:r>
          </w:p>
        </w:tc>
      </w:tr>
      <w:tr w:rsidR="00D545F1" w:rsidRPr="004F5924" w14:paraId="69697F5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683D" w14:textId="3AE27394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D4C3" w14:textId="756E25D7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0631" w14:textId="1C78CDC8" w:rsidR="00D545F1" w:rsidRPr="004F5924" w:rsidRDefault="00D545F1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35B2DD1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6D1B3" w14:textId="50D5A6C6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77022" w14:textId="2F6BEA66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5935C" w14:textId="5A0C172E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15A558E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2BFF" w14:textId="1CE22E88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733797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668" w14:textId="2C1FE3AF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52:18:0030186:13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DCA5" w14:textId="513C9C21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14984731,02</w:t>
            </w:r>
          </w:p>
        </w:tc>
      </w:tr>
      <w:tr w:rsidR="00D545F1" w:rsidRPr="004F5924" w14:paraId="0FC68F7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1074" w14:textId="1D3E7522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DBA7" w14:textId="18802C51" w:rsidR="00D545F1" w:rsidRPr="004F5924" w:rsidRDefault="00D545F1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6147" w14:textId="79BA3B00" w:rsidR="00D545F1" w:rsidRPr="004F5924" w:rsidRDefault="00D545F1" w:rsidP="00EE2451">
            <w:pPr>
              <w:jc w:val="right"/>
              <w:rPr>
                <w:sz w:val="20"/>
              </w:rPr>
            </w:pPr>
          </w:p>
        </w:tc>
      </w:tr>
      <w:tr w:rsidR="00D545F1" w:rsidRPr="004F5924" w14:paraId="6205466A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7AF504" w14:textId="7303EB71" w:rsidR="00D545F1" w:rsidRPr="004F5924" w:rsidRDefault="00D545F1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166F0C" w14:textId="786C33E0" w:rsidR="00D545F1" w:rsidRPr="004F5924" w:rsidRDefault="00D545F1" w:rsidP="004A2C3E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AEFBF8" w14:textId="6A0F12E1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D545F1" w:rsidRPr="004F5924" w14:paraId="36CEA8A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2ADE" w14:textId="5F544157" w:rsidR="00D545F1" w:rsidRPr="004F5924" w:rsidRDefault="00D545F1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733840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8919" w14:textId="3E5B8D42" w:rsidR="00D545F1" w:rsidRPr="004F5924" w:rsidRDefault="00D545F1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52:18:0030187:58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6710" w14:textId="11974BB0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54330300</w:t>
            </w:r>
          </w:p>
        </w:tc>
      </w:tr>
      <w:tr w:rsidR="007312BF" w:rsidRPr="004F5924" w14:paraId="278CAE2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1CB8C4" w14:textId="77777777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E8FD69" w14:textId="77777777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4E868D" w14:textId="787656B3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545F1" w:rsidRPr="004F5924" w14:paraId="229A9E01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56650" w14:textId="1E5FA0BA" w:rsidR="00D545F1" w:rsidRPr="004F5924" w:rsidRDefault="007312BF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C2F218" w14:textId="7A156A96" w:rsidR="00D545F1" w:rsidRPr="004F5924" w:rsidRDefault="00D545F1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CE2CD5" w14:textId="6A37CF37" w:rsidR="00D545F1" w:rsidRPr="004F5924" w:rsidRDefault="00D545F1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7CF396B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A4B2" w14:textId="762A383D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733925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3FD1" w14:textId="4CBC8607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52:18:0030194:31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1822" w14:textId="776E9CC5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1944444,93</w:t>
            </w:r>
          </w:p>
        </w:tc>
      </w:tr>
      <w:tr w:rsidR="007312BF" w:rsidRPr="004F5924" w14:paraId="0106A26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013BC3" w14:textId="1B46162D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5E8CB2" w14:textId="6ACD822E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484EDF" w14:textId="5C10718D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7C1E2DF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C4FCD" w14:textId="2281E446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313C" w14:textId="5B90F8AD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8265" w14:textId="6C1F0640" w:rsidR="007312BF" w:rsidRPr="004F5924" w:rsidRDefault="007312BF" w:rsidP="00EE2451">
            <w:pPr>
              <w:jc w:val="right"/>
              <w:rPr>
                <w:sz w:val="20"/>
              </w:rPr>
            </w:pPr>
          </w:p>
        </w:tc>
      </w:tr>
      <w:tr w:rsidR="007312BF" w:rsidRPr="004F5924" w14:paraId="7E4FA3A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1FD3" w14:textId="12DA2111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734031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9E1E" w14:textId="553337DB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52:18:0030201:55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D524" w14:textId="28F2AC9E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10597441,92</w:t>
            </w:r>
          </w:p>
        </w:tc>
      </w:tr>
      <w:tr w:rsidR="007312BF" w:rsidRPr="004F5924" w14:paraId="0EF77B0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8593" w14:textId="00D4FDFF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49EB" w14:textId="0620D5E3" w:rsidR="007312BF" w:rsidRPr="004F5924" w:rsidRDefault="007312BF" w:rsidP="004A2C3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9D53" w14:textId="65471119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6030D14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6A6F6" w14:textId="7267D6D1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FFDCB" w14:textId="0D6D5F15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800BA" w14:textId="14A8F349" w:rsidR="007312BF" w:rsidRPr="004F5924" w:rsidRDefault="007312BF" w:rsidP="00EE2451">
            <w:pPr>
              <w:jc w:val="right"/>
              <w:rPr>
                <w:sz w:val="20"/>
              </w:rPr>
            </w:pPr>
          </w:p>
        </w:tc>
      </w:tr>
      <w:tr w:rsidR="007312BF" w:rsidRPr="004F5924" w14:paraId="4559EB8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B9B6" w14:textId="353453E1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734071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582E" w14:textId="3382B62E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52:18:0030204:19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A71C" w14:textId="3893DB94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35083521</w:t>
            </w:r>
          </w:p>
        </w:tc>
      </w:tr>
      <w:tr w:rsidR="007312BF" w:rsidRPr="004F5924" w14:paraId="2782AAD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C51B" w14:textId="20607001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734072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6A96" w14:textId="08BD2905" w:rsidR="007312BF" w:rsidRPr="004F5924" w:rsidRDefault="007312BF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52:18:0030204:24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C4CC" w14:textId="06A96003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17098050</w:t>
            </w:r>
          </w:p>
        </w:tc>
      </w:tr>
      <w:tr w:rsidR="007312BF" w:rsidRPr="004F5924" w14:paraId="714DA5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CC32" w14:textId="2AD4FFF9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83D0" w14:textId="486CC5BA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A0BF" w14:textId="2CBF1297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4185F6D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66267" w14:textId="3938F99B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9ED73" w14:textId="20F31F7C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71B0F" w14:textId="59CC857A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33FEED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D777" w14:textId="4E8D0511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734080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FC3" w14:textId="13083F69" w:rsidR="007312BF" w:rsidRPr="004F5924" w:rsidRDefault="007312BF" w:rsidP="004A2C3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52:18:0030204:50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5C62" w14:textId="3E7557A4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10591511,46</w:t>
            </w:r>
          </w:p>
        </w:tc>
      </w:tr>
      <w:tr w:rsidR="007312BF" w:rsidRPr="004F5924" w14:paraId="5AA21E7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CD1A" w14:textId="36B006C5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4938" w14:textId="1A008564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BCF6" w14:textId="19D3193B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701CA7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2AEE" w14:textId="527BB8EF" w:rsidR="007312BF" w:rsidRPr="004F5924" w:rsidRDefault="007312BF" w:rsidP="004A2C3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A28F" w14:textId="42C51F72" w:rsidR="007312BF" w:rsidRPr="004F5924" w:rsidRDefault="007312BF" w:rsidP="004A2C3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2755" w14:textId="6F72941E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1836EC1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D262" w14:textId="0E2106F4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734150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E38D" w14:textId="2414780A" w:rsidR="007312BF" w:rsidRPr="004F5924" w:rsidRDefault="007312BF" w:rsidP="009B281A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52:18:0030204:878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6BEC" w14:textId="404DD05B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18984598,75</w:t>
            </w:r>
          </w:p>
        </w:tc>
      </w:tr>
      <w:tr w:rsidR="007312BF" w:rsidRPr="004F5924" w14:paraId="4505DF9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0068" w14:textId="043EF9CB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4548" w14:textId="7F01A633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E182" w14:textId="4E0A4863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AB6DF0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7F04" w14:textId="7B87D973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B7EE9" w14:textId="455FC7ED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0B544" w14:textId="25AE08AA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8FC745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C39F" w14:textId="2FC64716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734158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6775" w14:textId="64A1E1FE" w:rsidR="007312BF" w:rsidRPr="004F5924" w:rsidRDefault="007312BF" w:rsidP="00EE245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52:18:0030204:895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ABEC" w14:textId="3167C6A9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15443031,61</w:t>
            </w:r>
          </w:p>
        </w:tc>
      </w:tr>
      <w:tr w:rsidR="007312BF" w:rsidRPr="004F5924" w14:paraId="587A1F3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43BB" w14:textId="753CFEC2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43E2" w14:textId="40064F9D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24F7" w14:textId="3AD296B9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BF49C9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BD0F3" w14:textId="3BECFE77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BE9EC" w14:textId="6086E8C8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CEF0" w14:textId="0DEAEB1B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154F8C2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B31" w14:textId="22163E8D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734278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5D92" w14:textId="4A6A69FC" w:rsidR="007312BF" w:rsidRPr="004F5924" w:rsidRDefault="007312BF" w:rsidP="00EE245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52:18:0030212:170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A8D" w14:textId="6F70BC50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4929338,97</w:t>
            </w:r>
          </w:p>
        </w:tc>
      </w:tr>
      <w:tr w:rsidR="007312BF" w:rsidRPr="004F5924" w14:paraId="5FD3F20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667E" w14:textId="2775C28A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734279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B275" w14:textId="14DB1B87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52:18:0030212:171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25AB" w14:textId="22485EA5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6024747,63</w:t>
            </w:r>
          </w:p>
        </w:tc>
      </w:tr>
      <w:tr w:rsidR="007312BF" w:rsidRPr="004F5924" w14:paraId="78AF303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E4E1" w14:textId="4D63A28D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87BF" w14:textId="025FE76C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7577" w14:textId="43B2FDA7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6C365A0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B3F3" w14:textId="44B9BD98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968CB" w14:textId="5A220AD0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5DC70" w14:textId="24AB4677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59792E6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B45D" w14:textId="74FBEAE5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734967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46F4" w14:textId="7F6F5C28" w:rsidR="007312BF" w:rsidRPr="004F5924" w:rsidRDefault="007312BF" w:rsidP="00EE245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52:18:0030245:15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B92A" w14:textId="6E2F6C3B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50490156,86</w:t>
            </w:r>
          </w:p>
        </w:tc>
      </w:tr>
      <w:tr w:rsidR="007312BF" w:rsidRPr="004F5924" w14:paraId="0EFC73F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6E27" w14:textId="2C57FD75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993F" w14:textId="46A34C3E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DFE0" w14:textId="749FA3A7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7583321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A5BB3" w14:textId="2B5636C2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C8AA3" w14:textId="1C034069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F7A4A" w14:textId="257F68E6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C7B72D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197" w14:textId="18D8783D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734996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B167" w14:textId="43897CC0" w:rsidR="007312BF" w:rsidRPr="004F5924" w:rsidRDefault="007312BF" w:rsidP="00EE245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52:18:0030245:773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8432" w14:textId="0C839B42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25396421,4</w:t>
            </w:r>
          </w:p>
        </w:tc>
      </w:tr>
      <w:tr w:rsidR="007312BF" w:rsidRPr="004F5924" w14:paraId="11F1DBD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911F" w14:textId="2FE7EDB9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19E5" w14:textId="6F979544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328B" w14:textId="1345BF8A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1218114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C46D7" w14:textId="75D1BA31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5742" w14:textId="0C3DBDD3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5ED0" w14:textId="09E0D853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5EA0931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AD3A" w14:textId="17074656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735003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4FE7" w14:textId="0D220FA9" w:rsidR="007312BF" w:rsidRPr="004F5924" w:rsidRDefault="007312BF" w:rsidP="00EE245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52:18:0030245:783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35D9" w14:textId="6EBF85A2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8637112,14</w:t>
            </w:r>
          </w:p>
        </w:tc>
      </w:tr>
      <w:tr w:rsidR="007312BF" w:rsidRPr="004F5924" w14:paraId="13A7882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70E2" w14:textId="44767D61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694A" w14:textId="10B4D0E0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17E5" w14:textId="26FA0595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19D818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2EF6" w14:textId="60B4E4F7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4618" w14:textId="039EE574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DF6F" w14:textId="16C0CEA5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5E6DF1C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3BCB" w14:textId="6EDF4015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735043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A35A" w14:textId="05AA5234" w:rsidR="007312BF" w:rsidRPr="004F5924" w:rsidRDefault="007312BF" w:rsidP="00EE245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52:18:0030245:834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8DE9" w14:textId="72205002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7486775,34</w:t>
            </w:r>
          </w:p>
        </w:tc>
      </w:tr>
      <w:tr w:rsidR="007312BF" w:rsidRPr="004F5924" w14:paraId="7C99E75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3E5" w14:textId="5CAA42A1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984B" w14:textId="0ACAF588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2F64" w14:textId="78A30513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47249AB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EB66" w14:textId="2106A47D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7169" w14:textId="35340C6C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79C50" w14:textId="16E1092F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19F9A5A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076" w14:textId="311926EC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735052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687A" w14:textId="2CF6F311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52:18:0030245:856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E298" w14:textId="18D7AA05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27892067,35</w:t>
            </w:r>
          </w:p>
        </w:tc>
      </w:tr>
      <w:tr w:rsidR="007312BF" w:rsidRPr="004F5924" w14:paraId="3928736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E51C" w14:textId="24A2494D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31EC" w14:textId="00E2CD64" w:rsidR="007312BF" w:rsidRPr="004F5924" w:rsidRDefault="007312BF" w:rsidP="00EE245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00E7" w14:textId="28638435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1B5C56A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66A6" w14:textId="0CD3A8F4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ED089" w14:textId="1E53AD5F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F6A2" w14:textId="2F05639C" w:rsidR="007312BF" w:rsidRPr="004F5924" w:rsidRDefault="007312BF" w:rsidP="00EE2451">
            <w:pPr>
              <w:jc w:val="right"/>
              <w:rPr>
                <w:sz w:val="20"/>
              </w:rPr>
            </w:pPr>
          </w:p>
        </w:tc>
      </w:tr>
      <w:tr w:rsidR="007312BF" w:rsidRPr="004F5924" w14:paraId="20EFB52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2308" w14:textId="15CC2328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735099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13C" w14:textId="536D5FB7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52:18:0030246:1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B0C7" w14:textId="25FDD370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68298532,2</w:t>
            </w:r>
          </w:p>
        </w:tc>
      </w:tr>
      <w:tr w:rsidR="007312BF" w:rsidRPr="004F5924" w14:paraId="5A29C1E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AAE8" w14:textId="15A52F01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44EC" w14:textId="7D08FF7E" w:rsidR="007312BF" w:rsidRPr="004F5924" w:rsidRDefault="007312BF" w:rsidP="00EE245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E5E1" w14:textId="42973B88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4A8E233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9A9B" w14:textId="3ED3B629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DE10" w14:textId="464BA268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ED6AA" w14:textId="5B000FFF" w:rsidR="007312BF" w:rsidRPr="004F5924" w:rsidRDefault="007312BF" w:rsidP="00EE2451">
            <w:pPr>
              <w:jc w:val="right"/>
              <w:rPr>
                <w:sz w:val="20"/>
              </w:rPr>
            </w:pPr>
          </w:p>
        </w:tc>
      </w:tr>
      <w:tr w:rsidR="007312BF" w:rsidRPr="004F5924" w14:paraId="1B438FB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6E03" w14:textId="3FA39712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735105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470D" w14:textId="01E768CE" w:rsidR="007312BF" w:rsidRPr="004F5924" w:rsidRDefault="007312BF" w:rsidP="00EE245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52:18:0030246:12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8F05" w14:textId="25AC6374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35041537,96</w:t>
            </w:r>
          </w:p>
        </w:tc>
      </w:tr>
      <w:tr w:rsidR="007312BF" w:rsidRPr="004F5924" w14:paraId="48D43A0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B568" w14:textId="617030F5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FA4B" w14:textId="2813135A" w:rsidR="007312BF" w:rsidRPr="004F5924" w:rsidRDefault="007312BF" w:rsidP="00EE245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1331" w14:textId="1377D977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6FDB594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E1292" w14:textId="77DE61E6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B4C98" w14:textId="489C3600" w:rsidR="007312BF" w:rsidRPr="004F5924" w:rsidRDefault="007312BF" w:rsidP="00EE245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65018" w14:textId="295EB32F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169EF5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23A6" w14:textId="579B037D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735118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54BF" w14:textId="70E1BF21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52:18:0030247:14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B21" w14:textId="1F6E4456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84416329,14</w:t>
            </w:r>
          </w:p>
        </w:tc>
      </w:tr>
      <w:tr w:rsidR="007312BF" w:rsidRPr="004F5924" w14:paraId="5A24AA5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C7A" w14:textId="64404792" w:rsidR="00321499" w:rsidRPr="004F5924" w:rsidRDefault="00321499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80E" w14:textId="11068BF3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2B8" w14:textId="30F148AE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4D830CAF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4BA6DE96" w14:textId="693DD05F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5BB5EF51" w14:textId="4DDE21E5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6DAAD38F" w14:textId="04094748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321499" w:rsidRPr="004F5924" w14:paraId="60C2CAA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E3CA40" w14:textId="77777777" w:rsidR="00321499" w:rsidRPr="004F5924" w:rsidRDefault="00321499" w:rsidP="0032149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D2F170" w14:textId="77777777" w:rsidR="00321499" w:rsidRPr="004F5924" w:rsidRDefault="00321499" w:rsidP="003214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8516A6" w14:textId="77777777" w:rsidR="00321499" w:rsidRPr="004F5924" w:rsidRDefault="00321499" w:rsidP="00321499">
            <w:pPr>
              <w:jc w:val="right"/>
              <w:rPr>
                <w:color w:val="000000"/>
                <w:szCs w:val="28"/>
              </w:rPr>
            </w:pPr>
          </w:p>
        </w:tc>
      </w:tr>
      <w:tr w:rsidR="00321499" w:rsidRPr="004F5924" w14:paraId="6BB3540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352C" w14:textId="77777777" w:rsidR="00321499" w:rsidRPr="004F5924" w:rsidRDefault="00321499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732658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9DEC" w14:textId="77777777" w:rsidR="00321499" w:rsidRPr="004F5924" w:rsidRDefault="00321499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52:18:0030106:405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1E69" w14:textId="77777777" w:rsidR="00321499" w:rsidRPr="004F5924" w:rsidRDefault="00321499" w:rsidP="0032149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10303255,75</w:t>
            </w:r>
          </w:p>
        </w:tc>
      </w:tr>
      <w:tr w:rsidR="00321499" w:rsidRPr="004F5924" w14:paraId="03A4EDA7" w14:textId="77777777" w:rsidTr="00A204F3">
        <w:trPr>
          <w:trHeight w:val="467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AC2926" w14:textId="77777777" w:rsidR="00321499" w:rsidRPr="004F5924" w:rsidRDefault="00321499" w:rsidP="0032149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B37A16" w14:textId="77777777" w:rsidR="00321499" w:rsidRPr="004F5924" w:rsidRDefault="00321499" w:rsidP="0032149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5F6B51" w14:textId="77777777" w:rsidR="00321499" w:rsidRPr="004F5924" w:rsidRDefault="00321499" w:rsidP="0032149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321499" w:rsidRPr="004F5924" w14:paraId="29BD7950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36249D" w14:textId="65A27253" w:rsidR="00321499" w:rsidRPr="004F5924" w:rsidRDefault="00321499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2277F5E" w14:textId="77777777" w:rsidR="00321499" w:rsidRPr="004F5924" w:rsidRDefault="00321499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4DF504" w14:textId="77777777" w:rsidR="00321499" w:rsidRPr="004F5924" w:rsidRDefault="00321499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1FD4D44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799B" w14:textId="6DB2B7BA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735144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597" w14:textId="7C3F4EA2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52:18:0030248:16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A3A" w14:textId="23B884A1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4594855,5</w:t>
            </w:r>
          </w:p>
        </w:tc>
      </w:tr>
      <w:tr w:rsidR="007312BF" w:rsidRPr="004F5924" w14:paraId="3000E4A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546C" w14:textId="78C4DDFD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D6B" w14:textId="33853A62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E9A" w14:textId="1C77370A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2F345EE5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5A98" w14:textId="248746D6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4C16" w14:textId="5FE13577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3E426" w14:textId="74B54F2A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9695DB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4FE9" w14:textId="3A4A6523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735403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5384" w14:textId="5316B732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52:18:0030265:130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DFCC" w14:textId="297EDDF2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5374100</w:t>
            </w:r>
          </w:p>
        </w:tc>
      </w:tr>
      <w:tr w:rsidR="007312BF" w:rsidRPr="004F5924" w14:paraId="166A293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0FB2" w14:textId="03154C28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EDD1" w14:textId="631759B2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2FB6" w14:textId="481EE464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1AFB34C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C037E" w14:textId="642CA991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EAA74" w14:textId="37F6195A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DE808" w14:textId="20720654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17B61D1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C48" w14:textId="5B0CA4D1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735418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7A87" w14:textId="0F1BCDDB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52:18:0030266:21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54C1" w14:textId="38B4FB90" w:rsidR="007312BF" w:rsidRPr="004F5924" w:rsidRDefault="007312BF" w:rsidP="00EE245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101704139,9</w:t>
            </w:r>
          </w:p>
        </w:tc>
      </w:tr>
      <w:tr w:rsidR="007312BF" w:rsidRPr="004F5924" w14:paraId="7080E0F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9B923" w14:textId="12239536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046F5" w14:textId="7A20008C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F1DA4" w14:textId="01318FF3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6A0FECF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14C7" w14:textId="656BFF4B" w:rsidR="007312BF" w:rsidRPr="004F5924" w:rsidRDefault="007312BF" w:rsidP="00EE2451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7FCF1" w14:textId="319FDF26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FA3E8" w14:textId="7B2DCBEA" w:rsidR="007312BF" w:rsidRPr="004F5924" w:rsidRDefault="007312BF" w:rsidP="00EE2451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6D2C5B3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EED0" w14:textId="1AB6246A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736166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4E71" w14:textId="589FC76E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52:18:0030282:14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3DAF" w14:textId="04B2A766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9412872,09</w:t>
            </w:r>
          </w:p>
        </w:tc>
      </w:tr>
      <w:tr w:rsidR="007312BF" w:rsidRPr="004F5924" w14:paraId="5919163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EB2D" w14:textId="54CC9EC3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FEFA" w14:textId="48F38D36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B0A8" w14:textId="54461988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72558C3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24B4" w14:textId="204E5E8F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DCB21" w14:textId="6B8199CC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6A49A" w14:textId="798E59DB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5C967CF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BB7" w14:textId="3442DB8F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736171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5791" w14:textId="03EDDA9D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52:18:0030282:20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3896" w14:textId="56E86E75" w:rsidR="007312BF" w:rsidRPr="004F5924" w:rsidRDefault="007312BF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5144855,76</w:t>
            </w:r>
          </w:p>
        </w:tc>
      </w:tr>
      <w:tr w:rsidR="007312BF" w:rsidRPr="004F5924" w14:paraId="26B981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C4A" w14:textId="2DE26BE7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31B7" w14:textId="625237E3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011D" w14:textId="5DF37A3D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96A8DA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BED4" w14:textId="60A569D9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D8AEF" w14:textId="37B87BE7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A3FA" w14:textId="44DA950E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0C55C3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25B8" w14:textId="41BFE18E" w:rsidR="007312BF" w:rsidRPr="004F5924" w:rsidRDefault="007312BF" w:rsidP="00EB4D7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736246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ECD2" w14:textId="793CDD00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52:18:0030287:134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FA20" w14:textId="2EF72FBA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4266998,85</w:t>
            </w:r>
          </w:p>
        </w:tc>
      </w:tr>
      <w:tr w:rsidR="007312BF" w:rsidRPr="004F5924" w14:paraId="4A497D8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90FB" w14:textId="5BEECD9B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A41C" w14:textId="7352A7BF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7F1D" w14:textId="4CD944F8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44F9E3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D03B" w14:textId="4637C532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E2AA5" w14:textId="06D3F4FC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6D328" w14:textId="6494E69A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FB8002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7BE6" w14:textId="52B6FF28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736784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1C6B" w14:textId="51678A21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52:18:0030301:18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0412" w14:textId="0C2B03B6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6898783,86</w:t>
            </w:r>
          </w:p>
        </w:tc>
      </w:tr>
      <w:tr w:rsidR="007312BF" w:rsidRPr="004F5924" w14:paraId="7E711EC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BB4C" w14:textId="693A09EC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385D" w14:textId="729B9466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14E2" w14:textId="69066C85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6FD91E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C216" w14:textId="367E22F4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A155" w14:textId="3E957773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9FD78" w14:textId="200FAF0D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407F3A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1DCF" w14:textId="725F53B7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736903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6E42" w14:textId="4E1B9003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52:18:0030305:26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AE91" w14:textId="12709896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9247287,06</w:t>
            </w:r>
          </w:p>
        </w:tc>
      </w:tr>
      <w:tr w:rsidR="007312BF" w:rsidRPr="004F5924" w14:paraId="7699AC6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14A1" w14:textId="049A6FA3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87D" w14:textId="33B97C15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4F7F" w14:textId="61B76399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3D54CB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C404" w14:textId="5374DCD7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48F04" w14:textId="16B7CC7C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63D2" w14:textId="45491266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2360AB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D285" w14:textId="6A448608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738002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FA8E" w14:textId="61D6C8AE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52:18:0030328:90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2F1" w14:textId="07DDAB02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106462075,2</w:t>
            </w:r>
          </w:p>
        </w:tc>
      </w:tr>
      <w:tr w:rsidR="007312BF" w:rsidRPr="004F5924" w14:paraId="500CDD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682" w14:textId="5DF61F80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381F" w14:textId="46235F0C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D081" w14:textId="2969B86E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6C8D0C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A3C10" w14:textId="57D511A0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EED01" w14:textId="7B9DE22B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72C3C" w14:textId="241213C6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597293B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AACC" w14:textId="1D007C5E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738242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5702" w14:textId="36AFDB52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52:18:0030340:171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CE28" w14:textId="137DA2F9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2940864,6</w:t>
            </w:r>
          </w:p>
        </w:tc>
      </w:tr>
      <w:tr w:rsidR="007312BF" w:rsidRPr="004F5924" w14:paraId="76D163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F23A" w14:textId="55E1D730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5763" w14:textId="54093722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5345" w14:textId="70221704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DAED9E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21C42" w14:textId="66D9F09C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308B0" w14:textId="66438ECC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1351" w14:textId="51F07526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1BFED4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283A" w14:textId="5C06A134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738251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E55A" w14:textId="056324F5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52:18:0030340:27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4F2" w14:textId="478D6F0B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6228449,82</w:t>
            </w:r>
          </w:p>
        </w:tc>
      </w:tr>
      <w:tr w:rsidR="007312BF" w:rsidRPr="004F5924" w14:paraId="0F31D31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26DE" w14:textId="17E9E100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D93" w14:textId="026974FA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AB9A" w14:textId="382EC01B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</w:tr>
      <w:tr w:rsidR="007312BF" w:rsidRPr="004F5924" w14:paraId="3E30409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F586A5" w14:textId="520F2ABC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3B4396" w14:textId="77777777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9C7B3A" w14:textId="77777777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577CEFF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01FD" w14:textId="08455BAE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739031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03C0" w14:textId="67DADB14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52:18:0030379:60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C978" w14:textId="5213894C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4261396,8</w:t>
            </w:r>
          </w:p>
        </w:tc>
      </w:tr>
      <w:tr w:rsidR="007312BF" w:rsidRPr="004F5924" w14:paraId="2AB9BD8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35E7" w14:textId="52870C30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798" w14:textId="21EB76A4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E28B" w14:textId="0243DA36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11D196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BF93D4" w14:textId="1820A9FB" w:rsidR="007312BF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0971A03" w14:textId="77777777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CDB171" w14:textId="77777777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0D5C35D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066" w14:textId="3825C3AC" w:rsidR="007312BF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739128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3B08" w14:textId="1BD06DE3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52:18:0030400:281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81AB" w14:textId="26144D1F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79411906,08</w:t>
            </w:r>
          </w:p>
        </w:tc>
      </w:tr>
      <w:tr w:rsidR="007312BF" w:rsidRPr="004F5924" w14:paraId="4CE251C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A96F8A" w14:textId="5C57812D" w:rsidR="007312BF" w:rsidRPr="004F5924" w:rsidRDefault="007312BF" w:rsidP="007312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28C625" w14:textId="5753C28B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463815" w14:textId="73DF65D1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6F15F0BF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799624" w14:textId="3DE4F309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81A6BD" w14:textId="50585CB9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E67B53" w14:textId="134C67AE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E163D7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C82C" w14:textId="224157C2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739383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1255" w14:textId="3FD06C57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52:18:0030416:10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1241" w14:textId="39D92EA8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46622366,56</w:t>
            </w:r>
          </w:p>
        </w:tc>
      </w:tr>
      <w:tr w:rsidR="007312BF" w:rsidRPr="004F5924" w14:paraId="2F58CE4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4071" w14:textId="5BDFAFD5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280F" w14:textId="2F695F30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AEC7" w14:textId="4F08A0AC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3A1A9A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464B" w14:textId="1908D78E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968B" w14:textId="10F8E779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B3088" w14:textId="034219BD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765CB6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446" w14:textId="106BF416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739451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D4A3" w14:textId="187F9ADB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52:18:0030500:50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792" w14:textId="72647323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5319136,55</w:t>
            </w:r>
          </w:p>
        </w:tc>
      </w:tr>
      <w:tr w:rsidR="007312BF" w:rsidRPr="004F5924" w14:paraId="001565B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4571" w14:textId="12A1ECAB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DE6" w14:textId="690125A0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4EF8" w14:textId="55325CDB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7901213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B4331" w14:textId="08212D48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D8D5D" w14:textId="560E90FD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4F2BD" w14:textId="7BD2CFF6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0C63E4D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BAE" w14:textId="2D37DBE0" w:rsidR="007312BF" w:rsidRPr="004F5924" w:rsidRDefault="007312BF" w:rsidP="00EB4D7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739560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DDD1" w14:textId="52FAFA96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52:18:0030502:79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58F7" w14:textId="016C4103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7820884,29</w:t>
            </w:r>
          </w:p>
        </w:tc>
      </w:tr>
      <w:tr w:rsidR="007312BF" w:rsidRPr="004F5924" w14:paraId="5F81181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967" w14:textId="3106AE83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4812" w14:textId="6861A7B0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CADC" w14:textId="739088A3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10C4BFE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E13B" w14:textId="0AD6D68B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91CA" w14:textId="6E821771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C7E1" w14:textId="6EF1599A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57A9B93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FCF8" w14:textId="7FC4B1BA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739562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94F4" w14:textId="37E33697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52:18:0030502:81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CD5" w14:textId="22B208A9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15461847,18</w:t>
            </w:r>
          </w:p>
        </w:tc>
      </w:tr>
      <w:tr w:rsidR="007312BF" w:rsidRPr="004F5924" w14:paraId="3C6E90E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C0DB" w14:textId="23031204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578B" w14:textId="47D6D608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3C00" w14:textId="30760D0E" w:rsidR="007312BF" w:rsidRPr="004F5924" w:rsidRDefault="007312BF" w:rsidP="000A4162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107E3C0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FEDB" w14:textId="3BDF9BD1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01630" w14:textId="15D3C07A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00861" w14:textId="0C697094" w:rsidR="007312BF" w:rsidRPr="004F5924" w:rsidRDefault="007312BF" w:rsidP="000A4162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7FDB8CD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49EE" w14:textId="4B1C63A2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739570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1F8D" w14:textId="1B2725DB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52:18:0030502:91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5A3D" w14:textId="47E3FA88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70020456</w:t>
            </w:r>
          </w:p>
        </w:tc>
      </w:tr>
      <w:tr w:rsidR="007312BF" w:rsidRPr="004F5924" w14:paraId="301AD88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9E54" w14:textId="100F012F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BE3B" w14:textId="2AAD3062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9C5F" w14:textId="34C04530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FE4859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A22A" w14:textId="4F2B05B9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6E70C" w14:textId="3C87C9A8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7D44" w14:textId="40876864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09E501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2E00" w14:textId="51E6F3F4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741852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93A9" w14:textId="2429BB99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52:18:0040072:116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962E" w14:textId="700E9BE5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17193942</w:t>
            </w:r>
          </w:p>
        </w:tc>
      </w:tr>
      <w:tr w:rsidR="007312BF" w:rsidRPr="004F5924" w14:paraId="4DFC0C1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FD24" w14:textId="67451660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741853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260C" w14:textId="00D5C01F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52:18:0040072:2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5747" w14:textId="38313252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33173442</w:t>
            </w:r>
          </w:p>
        </w:tc>
      </w:tr>
      <w:tr w:rsidR="007312BF" w:rsidRPr="004F5924" w14:paraId="7B611A5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61F" w14:textId="52643C5B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6A54" w14:textId="6A6C5901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F4E8" w14:textId="556885F4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665D73F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C159B" w14:textId="25E7B3B0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5B659" w14:textId="0D8A5A4E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14268" w14:textId="44E53CCE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62A9B6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897" w14:textId="118C67EB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742193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F2A1" w14:textId="527B5CBD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52:18:0040091:17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BFB1" w14:textId="61A1AB9B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1896062,4</w:t>
            </w:r>
          </w:p>
        </w:tc>
      </w:tr>
      <w:tr w:rsidR="007312BF" w:rsidRPr="004F5924" w14:paraId="3B46197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924A" w14:textId="12413732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1E16" w14:textId="6AEF437E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1FE9" w14:textId="43D3D65E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5CD377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D2AF" w14:textId="30D3A898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3EFD" w14:textId="4F4347B7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371B0" w14:textId="42F79DE5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09988E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C5A" w14:textId="004DBAF2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742523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A86C" w14:textId="410992AE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52:18:0040102:56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2C1F" w14:textId="274D02F8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2126486,65</w:t>
            </w:r>
          </w:p>
        </w:tc>
      </w:tr>
      <w:tr w:rsidR="007312BF" w:rsidRPr="004F5924" w14:paraId="420410D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4E52" w14:textId="50779938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822B" w14:textId="173DCADE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986C" w14:textId="64D225E9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33E4A9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61ADC" w14:textId="6D054D02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14A34" w14:textId="079E76E2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89664" w14:textId="7F683F1B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FFABFD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D7DA" w14:textId="79DE86C3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742586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6FA2" w14:textId="68E4E6AA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52:18:0040105:261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57A" w14:textId="30720351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2791425,2</w:t>
            </w:r>
          </w:p>
        </w:tc>
      </w:tr>
      <w:tr w:rsidR="007312BF" w:rsidRPr="004F5924" w14:paraId="5FDB387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1C09" w14:textId="18B9C5CE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742587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5931" w14:textId="7D6C9FA7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52:18:0040105:262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710F" w14:textId="693525B1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6425544,8</w:t>
            </w:r>
          </w:p>
        </w:tc>
      </w:tr>
      <w:tr w:rsidR="007312BF" w:rsidRPr="004F5924" w14:paraId="3E3125E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3746" w14:textId="36F3DD5B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227" w14:textId="447FAEAB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C03F" w14:textId="0E97825C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29EA9A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8C471" w14:textId="6570AA4F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530F7" w14:textId="22B40D47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44EC4" w14:textId="2E427CF4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65D7CC2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CE9" w14:textId="3DC1DC07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743271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926F" w14:textId="5122D47B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52:18:0040150:28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AA95" w14:textId="403E47A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5894980</w:t>
            </w:r>
          </w:p>
        </w:tc>
      </w:tr>
      <w:tr w:rsidR="007312BF" w:rsidRPr="004F5924" w14:paraId="01D9DDC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CC96" w14:textId="304FAAC2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56DB" w14:textId="7B56AD30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EA85" w14:textId="58E4032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2887545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5052" w14:textId="3E5B1803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C2DA4" w14:textId="60A0A4E9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F9A82" w14:textId="47B5012F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3C3212E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F1F4" w14:textId="116A7336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743297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1CDF" w14:textId="3BD29A1C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52:18:0040150:54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5AD2" w14:textId="196F068E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31766800,78</w:t>
            </w:r>
          </w:p>
        </w:tc>
      </w:tr>
      <w:tr w:rsidR="007312BF" w:rsidRPr="004F5924" w14:paraId="2B38B05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7E2E" w14:textId="535B3C05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A43F" w14:textId="6E1A5BC3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031" w14:textId="09A4CC3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255510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4D4A71" w14:textId="00D8D827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2DCD95" w14:textId="70219A30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34A2C6" w14:textId="5DD00B39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2455B77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6402" w14:textId="18946144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743606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5566" w14:textId="0F643DD8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52:18:0040167:1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1E7E" w14:textId="13A531EB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83824047,6</w:t>
            </w:r>
          </w:p>
        </w:tc>
      </w:tr>
      <w:tr w:rsidR="007312BF" w:rsidRPr="004F5924" w14:paraId="4AEA05D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3B8" w14:textId="4378C72B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317" w14:textId="0B7DA70F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A81" w14:textId="0D7CDC3E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58A613A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CDD1" w14:textId="0A19F5D7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940D" w14:textId="239F7C35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EC1B6" w14:textId="20F8FF3E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613A249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9629" w14:textId="2E984DA3" w:rsidR="007312BF" w:rsidRPr="004F5924" w:rsidRDefault="007312BF" w:rsidP="0032149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743672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5D2F" w14:textId="23E74500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52:18:0040169:40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E06A" w14:textId="7A4EE238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4730972,31</w:t>
            </w:r>
          </w:p>
        </w:tc>
      </w:tr>
      <w:tr w:rsidR="007312BF" w:rsidRPr="004F5924" w14:paraId="4AE9CCF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5C8" w14:textId="3F497AA6" w:rsidR="00321499" w:rsidRPr="004F5924" w:rsidRDefault="00321499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3B9" w14:textId="00F31956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7A5" w14:textId="1DA433A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55D6E29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06684F1D" w14:textId="588302D4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6AAFADED" w14:textId="77F27066" w:rsidR="007312BF" w:rsidRPr="004F5924" w:rsidRDefault="007312BF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70B0453F" w14:textId="501168F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321499" w:rsidRPr="004F5924" w14:paraId="54C704F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8F28168" w14:textId="351059FB" w:rsidR="00321499" w:rsidRPr="004F5924" w:rsidRDefault="00321499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5B401C" w14:textId="77777777" w:rsidR="00321499" w:rsidRPr="004F5924" w:rsidRDefault="00321499" w:rsidP="000A4162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B73709" w14:textId="77777777" w:rsidR="00321499" w:rsidRPr="004F5924" w:rsidRDefault="0032149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678F4C8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E080" w14:textId="612DEA1A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743904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84E3" w14:textId="397AD1FE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52:18:0040180:104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D201" w14:textId="37D6E25A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5119831,8</w:t>
            </w:r>
          </w:p>
        </w:tc>
      </w:tr>
      <w:tr w:rsidR="007312BF" w:rsidRPr="004F5924" w14:paraId="6124E39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9A8D" w14:textId="49B671CF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650" w14:textId="7738E73D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4E7" w14:textId="33A4C9B9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11822DD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F13E" w14:textId="53DB9AD1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2CC1D" w14:textId="1ED9B7A6" w:rsidR="007312BF" w:rsidRPr="004F5924" w:rsidRDefault="007312BF" w:rsidP="000A4162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404A" w14:textId="2ACF313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3CC1DA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32CF" w14:textId="642C2B56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744044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DD5B" w14:textId="0D876527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52:18:0040189:15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CD34" w14:textId="1E4033A8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13781409,12</w:t>
            </w:r>
          </w:p>
        </w:tc>
      </w:tr>
      <w:tr w:rsidR="007312BF" w:rsidRPr="004F5924" w14:paraId="302DFA0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80BD" w14:textId="200A6722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89CF" w14:textId="4A23588B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980C" w14:textId="6EE7401F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2D25593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C8C37" w14:textId="3893E8FD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1F5B" w14:textId="05ADD172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BA5D2" w14:textId="1D5DF1D4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305331E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14AA" w14:textId="4C6D6874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744225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6446" w14:textId="1C4D1032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52:18:0040198:26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2D7" w14:textId="537310C6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3052206,08</w:t>
            </w:r>
          </w:p>
        </w:tc>
      </w:tr>
      <w:tr w:rsidR="007312BF" w:rsidRPr="004F5924" w14:paraId="41C3136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1EB3" w14:textId="00576821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9D8" w14:textId="3442788E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2BD" w14:textId="284BA083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4C3DB08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B97ED" w14:textId="78599C2D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04C91" w14:textId="7EE19DD7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3F0E" w14:textId="20C95B5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08442C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574D" w14:textId="160056C7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744231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1584" w14:textId="260DDF32" w:rsidR="007312BF" w:rsidRPr="004F5924" w:rsidRDefault="007312BF" w:rsidP="000A4162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52:18:0040198:32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3C33" w14:textId="7D383EE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4342521,42</w:t>
            </w:r>
          </w:p>
        </w:tc>
      </w:tr>
      <w:tr w:rsidR="007312BF" w:rsidRPr="004F5924" w14:paraId="338BDF3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76E2" w14:textId="71D21788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8FB8" w14:textId="23DDA0BD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7AF5" w14:textId="3941CFE7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47F728D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A5C85" w14:textId="2CD1A91C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C3940" w14:textId="13D67BAB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D2B68" w14:textId="025168F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6A5075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505A" w14:textId="11043CEF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744318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5B7" w14:textId="6AA259F4" w:rsidR="007312BF" w:rsidRPr="004F5924" w:rsidRDefault="007312BF" w:rsidP="000A416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52:18:0040203:36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6017" w14:textId="7161DEFC" w:rsidR="007312BF" w:rsidRPr="004F5924" w:rsidRDefault="007312BF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2984970,6</w:t>
            </w:r>
          </w:p>
        </w:tc>
      </w:tr>
      <w:tr w:rsidR="007312BF" w:rsidRPr="004F5924" w14:paraId="541797F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0B77" w14:textId="52B45D03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A7ED" w14:textId="6C61127B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04D1" w14:textId="4D2A73C5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20E1B5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E0154" w14:textId="70A82FEB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5AD24" w14:textId="7E39CEB0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E556" w14:textId="7F434506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2466AAE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9F44" w14:textId="120DE555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744332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B232" w14:textId="3A23A33B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52:18:0040203:945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EE60" w14:textId="0439CE80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5729825,96</w:t>
            </w:r>
          </w:p>
        </w:tc>
      </w:tr>
      <w:tr w:rsidR="007312BF" w:rsidRPr="004F5924" w14:paraId="531C58B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F59B" w14:textId="38B3C397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F4ED" w14:textId="63634F72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1C16" w14:textId="33ADB2EA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E4D420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49E28" w14:textId="29B57E12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41C0D" w14:textId="6C38EB0E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0F6B" w14:textId="32B241D2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0D76403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FACD" w14:textId="733E6E32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744464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6D87" w14:textId="3D1662AF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52:18:0040211:20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B2D3" w14:textId="1ED4AA6B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2576537,6</w:t>
            </w:r>
          </w:p>
        </w:tc>
      </w:tr>
      <w:tr w:rsidR="007312BF" w:rsidRPr="004F5924" w14:paraId="4BD5270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3A1B" w14:textId="5F9A925A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DE65" w14:textId="47ED6B79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88F" w14:textId="26D9E17B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1A4F236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2D82" w14:textId="0FABE3F5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C3DF" w14:textId="56DEAA66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50E37" w14:textId="5054F14A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305344D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14EF" w14:textId="18BFAC61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744568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11F4" w14:textId="0C44D5CA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52:18:0040220:3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A485" w14:textId="47CA63F9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30971182,33</w:t>
            </w:r>
          </w:p>
        </w:tc>
      </w:tr>
      <w:tr w:rsidR="007312BF" w:rsidRPr="004F5924" w14:paraId="6A10FF9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446D" w14:textId="3A6A2D23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CC48" w14:textId="16525DDA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952" w14:textId="6F00C21E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71464E7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2A5E22" w14:textId="0B23FE0D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6A181D" w14:textId="7D0AA153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2C019A" w14:textId="7ED5E3A7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2B7DDEE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AC5B" w14:textId="78DE8061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744617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EE67" w14:textId="0AEFF98F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52:18:0040226:127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355" w14:textId="3345A13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55595876,4</w:t>
            </w:r>
          </w:p>
        </w:tc>
      </w:tr>
      <w:tr w:rsidR="007312BF" w:rsidRPr="004F5924" w14:paraId="0358CFD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B73" w14:textId="114692A6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1898" w14:textId="5B74B1B6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5371" w14:textId="72431DD2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E0CDD6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2986DB" w14:textId="13DBE672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2731B0" w14:textId="11064B14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A9F445" w14:textId="76245F21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156D1C9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DB50" w14:textId="16E099DE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744626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618E" w14:textId="417B846F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52:18:0040226:20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6816" w14:textId="3A94654D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57160057,6</w:t>
            </w:r>
          </w:p>
        </w:tc>
      </w:tr>
      <w:tr w:rsidR="007312BF" w:rsidRPr="004F5924" w14:paraId="3A6C732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856E" w14:textId="76A3A5B4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744627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5C1" w14:textId="75CACA8E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52:18:0040226:23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12D" w14:textId="74CE8FC9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43894429,15</w:t>
            </w:r>
          </w:p>
        </w:tc>
      </w:tr>
      <w:tr w:rsidR="007312BF" w:rsidRPr="004F5924" w14:paraId="7E68956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5C0D" w14:textId="336EFF0B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F39" w14:textId="443B0790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FB54" w14:textId="708654B1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9728AC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7E8EF" w14:textId="6C6C0FF8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FD6F1" w14:textId="79404602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5A547" w14:textId="08AD9F19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760C71E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DFA" w14:textId="0196F6CC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746909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6AD4" w14:textId="17869CD8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52:18:0040238:1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2AE4" w14:textId="223BCEC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6048278,1</w:t>
            </w:r>
          </w:p>
        </w:tc>
      </w:tr>
      <w:tr w:rsidR="007312BF" w:rsidRPr="004F5924" w14:paraId="0274A31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752C" w14:textId="6B798CFD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F320" w14:textId="3122A76E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9CE" w14:textId="1167905B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DB85378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FCD6D5" w14:textId="6CEB5DDE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CA87A3" w14:textId="77777777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C26562" w14:textId="7777777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026A845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C979" w14:textId="04C2B35C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747564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0D9C" w14:textId="3C6784B9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52:18:0040252:30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EDAB" w14:textId="6A5B7ECD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2942846,85</w:t>
            </w:r>
          </w:p>
        </w:tc>
      </w:tr>
      <w:tr w:rsidR="007312BF" w:rsidRPr="004F5924" w14:paraId="2756BBB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D6B4" w14:textId="531C7742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7C54" w14:textId="0617F154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5A30" w14:textId="76C6D8E7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D7ABBE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BC12E" w14:textId="457C0B68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EE4EA" w14:textId="5CF53038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D1BA" w14:textId="42CE676D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48F47CB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D6DA" w14:textId="7ACE1535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748031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0AD" w14:textId="4F10893D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52:18:0040268:5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41A1" w14:textId="486DD415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100659969,4</w:t>
            </w:r>
          </w:p>
        </w:tc>
      </w:tr>
      <w:tr w:rsidR="007312BF" w:rsidRPr="004F5924" w14:paraId="5C5BFE4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D119" w14:textId="386E0B30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8AA4" w14:textId="70AFF6F1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9842" w14:textId="32A551D4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2EEE260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F5FC" w14:textId="0B4112AD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7989D" w14:textId="1530AFAC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6B798" w14:textId="5A763676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0F32FA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8BED" w14:textId="15571155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748033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AB1B" w14:textId="4840A812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52:18:0040269:1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2ADD" w14:textId="737C8B3C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8908092,42</w:t>
            </w:r>
          </w:p>
        </w:tc>
      </w:tr>
      <w:tr w:rsidR="007312BF" w:rsidRPr="004F5924" w14:paraId="1753DB2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167" w14:textId="0BF66EB1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E74E" w14:textId="08013360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81D7" w14:textId="34B5D5DF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225FA6DB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0BADBB" w14:textId="3EDAAC38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149FBF" w14:textId="4AF26E24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4140CC" w14:textId="660DC2D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BC53FF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E3BE" w14:textId="65096A17" w:rsidR="007312BF" w:rsidRPr="00F55E4D" w:rsidRDefault="007312BF" w:rsidP="005819C9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748079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51A" w14:textId="3537EE0A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52:18:0040271:33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218E" w14:textId="3DB3CED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51018437,86</w:t>
            </w:r>
          </w:p>
        </w:tc>
      </w:tr>
      <w:tr w:rsidR="007312BF" w:rsidRPr="004F5924" w14:paraId="0465363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D368" w14:textId="361427AA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1859" w14:textId="3E4278C1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076" w14:textId="2733A488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BE75D2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10431" w14:textId="033BCCC7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AA963" w14:textId="2CD4FAF2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10FC9" w14:textId="282B99D4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7B35B16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195F" w14:textId="78584024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748122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8FE" w14:textId="6CA18F40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52:18:0040273:25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AD0D" w14:textId="0D0172EE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14656397,4</w:t>
            </w:r>
          </w:p>
        </w:tc>
      </w:tr>
      <w:tr w:rsidR="007312BF" w:rsidRPr="004F5924" w14:paraId="5E02558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828D" w14:textId="0BA2BE80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5AA" w14:textId="7D72E427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7773" w14:textId="27CF29D1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6DF380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468A" w14:textId="5183F903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CBB7" w14:textId="04E8C698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AEC12" w14:textId="4EF4C9D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7266067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F1B" w14:textId="06E75F28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748408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D1DF" w14:textId="753A2ABD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52:18:0040283:24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14B" w14:textId="5386911D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6569837,25</w:t>
            </w:r>
          </w:p>
        </w:tc>
      </w:tr>
      <w:tr w:rsidR="007312BF" w:rsidRPr="004F5924" w14:paraId="7F26717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3933" w14:textId="6C79FA7F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480D" w14:textId="1E8BC8BC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CB21" w14:textId="711B01E0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4CAA28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D2467" w14:textId="3423D7A6" w:rsidR="007312BF" w:rsidRPr="004F5924" w:rsidRDefault="007312BF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A4249" w14:textId="5F3430DA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DAD34" w14:textId="5E14DD16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C36A3B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141" w14:textId="7E4F1055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748417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BC1" w14:textId="3A3282D1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52:18:0040283:38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6FBE" w14:textId="3ED16205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2525827</w:t>
            </w:r>
          </w:p>
        </w:tc>
      </w:tr>
      <w:tr w:rsidR="007312BF" w:rsidRPr="004F5924" w14:paraId="57953D7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84B5" w14:textId="01AA2858" w:rsidR="007312BF" w:rsidRPr="004F5924" w:rsidRDefault="007312BF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F190" w14:textId="77DA793A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0B0A" w14:textId="58503ACD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6B46B3E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28A86" w14:textId="18ECB639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9255A" w14:textId="2A260A32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AAC0A" w14:textId="4C1763D3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094B5BA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1A30" w14:textId="7559D19F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748448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703E" w14:textId="11CBB534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52:18:0040284:10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4F8" w14:textId="4EF349B5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16056201,6</w:t>
            </w:r>
          </w:p>
        </w:tc>
      </w:tr>
      <w:tr w:rsidR="007312BF" w:rsidRPr="004F5924" w14:paraId="2C0B594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2B5" w14:textId="77B0C896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748449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475" w14:textId="70DDF55C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52:18:0040284:11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9A04" w14:textId="32162DBE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8417095,2</w:t>
            </w:r>
          </w:p>
        </w:tc>
      </w:tr>
      <w:tr w:rsidR="007312BF" w:rsidRPr="004F5924" w14:paraId="5DBC92E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D49C" w14:textId="5E3ECEA4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748450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4540" w14:textId="170C7D3E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52:18:0040284:12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DA0" w14:textId="4A8A5486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87728107,7</w:t>
            </w:r>
          </w:p>
        </w:tc>
      </w:tr>
      <w:tr w:rsidR="007312BF" w:rsidRPr="004F5924" w14:paraId="50B020F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FE69" w14:textId="37D97AFD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C3DC" w14:textId="2D4FFB60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8DDD" w14:textId="6332C71C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003A922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863C" w14:textId="2E0D610D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669D" w14:textId="2F799768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B856D" w14:textId="52510E6E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3E32AC6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BD6" w14:textId="3DD541D4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748507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B302" w14:textId="394B4898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52:18:0040288:238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3C07" w14:textId="182CBC3F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24765162,4</w:t>
            </w:r>
          </w:p>
        </w:tc>
      </w:tr>
      <w:tr w:rsidR="007312BF" w:rsidRPr="004F5924" w14:paraId="687A112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359F" w14:textId="073E8C3D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DE91" w14:textId="0596C15A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74B" w14:textId="05B9A0D9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1779D43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2938" w14:textId="3D5C6AE4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0776" w14:textId="536445DE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F039A" w14:textId="1D7D804D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715DEEA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87F" w14:textId="5D035F6D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748529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AA8B" w14:textId="6570D3B4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52:18:0040288:269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5823" w14:textId="34768AF1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165528540,8</w:t>
            </w:r>
          </w:p>
        </w:tc>
      </w:tr>
      <w:tr w:rsidR="007312BF" w:rsidRPr="004F5924" w14:paraId="5819859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A3B7" w14:textId="42BCFE44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6BF0" w14:textId="677351D0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A278" w14:textId="5337712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7DACC16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80F28" w14:textId="10FCB9C4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A6F0A" w14:textId="426F1456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28FA0" w14:textId="4A6F4A73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5651DE3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0CF8" w14:textId="401E9872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748562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83E5" w14:textId="70CB2980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52:18:0040288:37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E76B" w14:textId="3D03F668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4653230,4</w:t>
            </w:r>
          </w:p>
        </w:tc>
      </w:tr>
      <w:tr w:rsidR="007312BF" w:rsidRPr="004F5924" w14:paraId="56DA8F7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F457" w14:textId="5C10C4A1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6EB8" w14:textId="0A542DF5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5CC3" w14:textId="256CDF60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B2A2F6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E8DEB" w14:textId="5CC2323A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2100" w14:textId="48275A94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9D26B" w14:textId="210DB86F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561E529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8F22" w14:textId="2DEC0DAE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749625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E9D6" w14:textId="53D585AE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52:18:0040301:97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274" w14:textId="41764A43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12699098,07</w:t>
            </w:r>
          </w:p>
        </w:tc>
      </w:tr>
      <w:tr w:rsidR="007312BF" w:rsidRPr="004F5924" w14:paraId="3BA0C39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6A20" w14:textId="720BD550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4B94" w14:textId="4B034A42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5391" w14:textId="5D5D5375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585A5D50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7CFAA9" w14:textId="60578CCA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A8E7B5" w14:textId="138F31C5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CDDB14" w14:textId="19C100B2" w:rsidR="007312BF" w:rsidRPr="004F5924" w:rsidRDefault="007312BF" w:rsidP="00431F2D">
            <w:pPr>
              <w:jc w:val="right"/>
              <w:rPr>
                <w:sz w:val="20"/>
              </w:rPr>
            </w:pPr>
          </w:p>
        </w:tc>
      </w:tr>
      <w:tr w:rsidR="007312BF" w:rsidRPr="004F5924" w14:paraId="006D049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B81B" w14:textId="066E13A6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750030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A8D2" w14:textId="47F48A84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52:18:0040312:8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3EED" w14:textId="0B72C12C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158511059,3</w:t>
            </w:r>
          </w:p>
        </w:tc>
      </w:tr>
      <w:tr w:rsidR="007312BF" w:rsidRPr="004F5924" w14:paraId="0A9C4E7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8778" w14:textId="4C6978F2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CA5" w14:textId="0551AC17" w:rsidR="007312BF" w:rsidRPr="004F5924" w:rsidRDefault="007312BF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34F" w14:textId="24AF6284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3CF90AF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5434CE" w14:textId="31BDD1AA" w:rsidR="007312BF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7A7DA9" w14:textId="77777777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336010" w14:textId="77777777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2BEC7C0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7F4" w14:textId="484AC42B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750138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4BEC" w14:textId="77548228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52:18:0040319:38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863B" w14:textId="00121EE3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44949005,53</w:t>
            </w:r>
          </w:p>
        </w:tc>
      </w:tr>
      <w:tr w:rsidR="007312BF" w:rsidRPr="004F5924" w14:paraId="23A64E8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A071" w14:textId="5237A296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DEDA" w14:textId="3B653035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15D5" w14:textId="2CD12E58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7312BF" w:rsidRPr="004F5924" w14:paraId="22C471D1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1FECE2" w14:textId="6FEBA86D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CF7164" w14:textId="5E34B5E4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3DFA9E" w14:textId="3EA96239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7312BF" w:rsidRPr="004F5924" w14:paraId="7EBCA58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069" w14:textId="7A3CF360" w:rsidR="007312BF" w:rsidRPr="004F5924" w:rsidRDefault="007312BF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750479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52E8" w14:textId="0F51B493" w:rsidR="007312BF" w:rsidRPr="004F5924" w:rsidRDefault="007312BF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52:18:0040333:13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644D" w14:textId="4C8917D6" w:rsidR="007312BF" w:rsidRPr="004F5924" w:rsidRDefault="007312BF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27525822,55</w:t>
            </w:r>
          </w:p>
        </w:tc>
      </w:tr>
      <w:tr w:rsidR="007312BF" w:rsidRPr="004F5924" w14:paraId="739A9D4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17CB" w14:textId="42643B91" w:rsidR="007312BF" w:rsidRPr="004F5924" w:rsidRDefault="007312BF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204" w14:textId="1A4E06D0" w:rsidR="007312BF" w:rsidRPr="004F5924" w:rsidRDefault="007312BF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A0ED" w14:textId="3D43F6B4" w:rsidR="007312BF" w:rsidRPr="004F5924" w:rsidRDefault="007312BF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2C057E0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BBCE" w14:textId="3BAA2D22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49B" w14:textId="20062C0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60B" w14:textId="33944DB3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C95AFD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0B16" w14:textId="26282D55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750812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1540" w14:textId="6E5FE081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52:18:0040357:285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EBF3" w14:textId="6F34B1C4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6839935,47</w:t>
            </w:r>
          </w:p>
        </w:tc>
      </w:tr>
      <w:tr w:rsidR="005819C9" w:rsidRPr="004F5924" w14:paraId="606EF56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F0EF43" w14:textId="5394A49D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17B635" w14:textId="087BF0FB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B5D310" w14:textId="2FC3AE70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4E1E86A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</w:tcPr>
          <w:p w14:paraId="1980D3B1" w14:textId="77777777" w:rsidR="005819C9" w:rsidRDefault="005819C9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7E45F681" w14:textId="7777777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5D0E9E75" w14:textId="77777777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7FAE11F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8831A9" w14:textId="0107B96F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E5F6B6" w14:textId="2B92972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36878C" w14:textId="20619A63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79F5F0D8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53E" w14:textId="6F0CF596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750918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3357" w14:textId="5F367FF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52:18:0040362:5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65F4" w14:textId="48D805F7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60925595,5</w:t>
            </w:r>
          </w:p>
        </w:tc>
      </w:tr>
      <w:tr w:rsidR="005819C9" w:rsidRPr="004F5924" w14:paraId="1EF9D3E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78F1" w14:textId="2269A967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93BD" w14:textId="4A9491A2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7994" w14:textId="69641675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8CAD49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3BE34" w14:textId="3FBE856F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4B6F1" w14:textId="728C52E1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B24AD" w14:textId="0B11C1A1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5109837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8E15" w14:textId="3940F1B0" w:rsidR="005819C9" w:rsidRPr="00AD5957" w:rsidRDefault="005819C9" w:rsidP="005819C9">
            <w:pPr>
              <w:jc w:val="center"/>
              <w:rPr>
                <w:sz w:val="20"/>
                <w:lang w:val="en-US"/>
              </w:rPr>
            </w:pPr>
            <w:r w:rsidRPr="004F5924">
              <w:rPr>
                <w:color w:val="000000"/>
                <w:szCs w:val="28"/>
              </w:rPr>
              <w:t>751059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AFEC" w14:textId="0B84CE33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52:18:0040371:124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A09E" w14:textId="00E7252A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3732872,85</w:t>
            </w:r>
          </w:p>
        </w:tc>
      </w:tr>
      <w:tr w:rsidR="005819C9" w:rsidRPr="004F5924" w14:paraId="780640A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7E85" w14:textId="3E897D4C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A264" w14:textId="3B989990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835D" w14:textId="2CC7CB30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268C0A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A4305" w14:textId="07CABA3F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9EB44" w14:textId="0B4961AE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33804" w14:textId="0757B325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B55FD8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A048" w14:textId="35E49B99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751132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CD4A" w14:textId="1E31FAB3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52:18:0040374:9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4F46" w14:textId="7E6B6EC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6293873,8</w:t>
            </w:r>
          </w:p>
        </w:tc>
      </w:tr>
      <w:tr w:rsidR="005819C9" w:rsidRPr="004F5924" w14:paraId="4648F65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2C3A" w14:textId="7A84D81F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78CA" w14:textId="556420C3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2BC" w14:textId="0E169D5F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D3A093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0CDF" w14:textId="149FF9BD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C4F8" w14:textId="0AF626F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31E9B" w14:textId="583C924A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4F3D9E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26F3" w14:textId="6D54E29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751161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F2F2" w14:textId="6C84C9F0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52:18:0040377:100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105E" w14:textId="3D43E05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1783223,4</w:t>
            </w:r>
          </w:p>
        </w:tc>
      </w:tr>
      <w:tr w:rsidR="005819C9" w:rsidRPr="004F5924" w14:paraId="0915ECE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B1D6" w14:textId="70034A71" w:rsidR="005819C9" w:rsidRPr="004F5924" w:rsidRDefault="005819C9" w:rsidP="00431F2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31B1" w14:textId="494BB82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09B4" w14:textId="72334489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4D7909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EEBDC" w14:textId="33D925F2" w:rsidR="005819C9" w:rsidRPr="004F5924" w:rsidRDefault="005819C9" w:rsidP="000A4162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0D66" w14:textId="320FEAC9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DB78F" w14:textId="2C91773A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928D24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A7B3" w14:textId="4F233DBD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751583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7CBB" w14:textId="16046DB4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52:18:0040391:24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F1C5" w14:textId="42F15766" w:rsidR="005819C9" w:rsidRPr="004F5924" w:rsidRDefault="005819C9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5372176,8</w:t>
            </w:r>
          </w:p>
        </w:tc>
      </w:tr>
      <w:tr w:rsidR="005819C9" w:rsidRPr="004F5924" w14:paraId="15170D1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3CDBF" w14:textId="3FB2C90F" w:rsidR="005819C9" w:rsidRPr="004F5924" w:rsidRDefault="005819C9" w:rsidP="000A4162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1D9D" w14:textId="48D81898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1C1DC" w14:textId="642F8748" w:rsidR="005819C9" w:rsidRPr="004F5924" w:rsidRDefault="005819C9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1AAD51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6F098" w14:textId="0E65D3A3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8A228" w14:textId="7B4ACDC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18F14" w14:textId="7374DF11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2928C20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9F6" w14:textId="0BD311BD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751640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5FF3" w14:textId="3B5C2952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52:18:0040396:14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E876" w14:textId="59AA0854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7897132,2</w:t>
            </w:r>
          </w:p>
        </w:tc>
      </w:tr>
      <w:tr w:rsidR="005819C9" w:rsidRPr="004F5924" w14:paraId="7C9AA12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1AC7" w14:textId="6B0E5AAD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96B" w14:textId="20B988B9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F66" w14:textId="1FBDA389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053343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4DEE9" w14:textId="49378C52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72BA" w14:textId="55FD402D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61A7E" w14:textId="730EFF8D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1D00BF5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A653" w14:textId="2F2DB578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751756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AC86" w14:textId="0797916B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52:18:0040401:21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983" w14:textId="5CB25AA9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10000412,45</w:t>
            </w:r>
          </w:p>
        </w:tc>
      </w:tr>
      <w:tr w:rsidR="005819C9" w:rsidRPr="004F5924" w14:paraId="4F5AEA5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7B1F" w14:textId="414CE65A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A2C" w14:textId="3E2DE62F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CF85" w14:textId="32DA3B09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0EEDFA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1C2B" w14:textId="79179EBC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9FC5" w14:textId="222AF02B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D3609" w14:textId="1A319AAB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2653A3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97D5" w14:textId="41642975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751983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8697" w14:textId="3A973E3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52:18:0040408:8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423F" w14:textId="573A1C6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10235708</w:t>
            </w:r>
          </w:p>
        </w:tc>
      </w:tr>
      <w:tr w:rsidR="005819C9" w:rsidRPr="004F5924" w14:paraId="47F558C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F758" w14:textId="6B61124E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EC38" w14:textId="06082796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06EB" w14:textId="08E1BEE4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1FA849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B0031" w14:textId="5764ECFF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318FE" w14:textId="7A258520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27CCC" w14:textId="55E4DE00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7BA3BF4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F7B" w14:textId="610813E3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753079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F06F" w14:textId="0DEFE7B3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52:18:0040413:2668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A87D" w14:textId="479877A6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11259655,12</w:t>
            </w:r>
          </w:p>
        </w:tc>
      </w:tr>
      <w:tr w:rsidR="005819C9" w:rsidRPr="004F5924" w14:paraId="6E6A617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7735" w14:textId="3F32E8EE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0E7C" w14:textId="1F1ED332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89E9" w14:textId="1198DC46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C9E48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30C8" w14:textId="304733D6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E299F" w14:textId="50ACF59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F7EBE" w14:textId="369C5A61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442C9A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350F" w14:textId="7A95EA2D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753110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5F4F" w14:textId="6445AF0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52:18:0040413:42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31E4" w14:textId="6058113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13132467,04</w:t>
            </w:r>
          </w:p>
        </w:tc>
      </w:tr>
      <w:tr w:rsidR="005819C9" w:rsidRPr="004F5924" w14:paraId="7AE34F4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CCA3" w14:textId="2D99EA0A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28D5" w14:textId="04B440CD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6640" w14:textId="715472CD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A72DA4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7989" w14:textId="4FC504C7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81C5" w14:textId="5883230A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325EE" w14:textId="54552C1F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4830D95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AB54" w14:textId="74C41013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753151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ACCE" w14:textId="20A98CB6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52:18:0040416:2285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14E7" w14:textId="2387D37F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5091959,75</w:t>
            </w:r>
          </w:p>
        </w:tc>
      </w:tr>
      <w:tr w:rsidR="005819C9" w:rsidRPr="004F5924" w14:paraId="75AD953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4038" w14:textId="2CC97D83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54C0" w14:textId="48E0E447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0A44" w14:textId="4E924976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34ADF7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32A64" w14:textId="5D19016B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E0116" w14:textId="01232D10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CA321" w14:textId="23583FA3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AAAB37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8DBA" w14:textId="65AB86E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753203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0CF0" w14:textId="006259F5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52:18:0040417:38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0A1C" w14:textId="5821B4EA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1505790,16</w:t>
            </w:r>
          </w:p>
        </w:tc>
      </w:tr>
      <w:tr w:rsidR="005819C9" w:rsidRPr="004F5924" w14:paraId="1F6CFE1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5152" w14:textId="2026559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640" w14:textId="79AE6F3F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876" w14:textId="6B04EB2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4BD43A1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5C55F4" w14:textId="36BEBADF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5A41D0" w14:textId="5FEE100C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9BB00A" w14:textId="4E13C637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060B5AB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42B8" w14:textId="369D5C50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753312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4E69" w14:textId="4DEB30D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52:18:0040418:68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C326" w14:textId="52BDA8C2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10291401,5</w:t>
            </w:r>
          </w:p>
        </w:tc>
      </w:tr>
      <w:tr w:rsidR="005819C9" w:rsidRPr="004F5924" w14:paraId="7960FB47" w14:textId="77777777" w:rsidTr="00A204F3">
        <w:trPr>
          <w:trHeight w:val="61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8A52" w14:textId="50FFEF9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150" w14:textId="05978140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D7EA" w14:textId="58934332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  <w:r>
              <w:rPr>
                <w:color w:val="000000"/>
                <w:szCs w:val="28"/>
              </w:rPr>
              <w:t>;</w:t>
            </w:r>
          </w:p>
        </w:tc>
      </w:tr>
      <w:tr w:rsidR="005819C9" w:rsidRPr="004F5924" w14:paraId="0059B890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F1314C" w14:textId="20A028E4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FCEC08" w14:textId="48BAC89A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DF7A3F4" w14:textId="4DE2AF82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AAB5B3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F907" w14:textId="23F8A8E6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753315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64BF" w14:textId="1574361B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52:18:0040419:13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E01C" w14:textId="264C6647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6856496,28</w:t>
            </w:r>
          </w:p>
        </w:tc>
      </w:tr>
      <w:tr w:rsidR="005819C9" w:rsidRPr="004F5924" w14:paraId="6A0449E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587" w14:textId="5BFC7BAC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BC6" w14:textId="00215313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07D5" w14:textId="5F39CA93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059A96C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4D0E1" w14:textId="471D58BA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2208" w14:textId="3C618E4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3BA9" w14:textId="4BE1B621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6EB960E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64C9" w14:textId="17AE6C6E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753358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309C" w14:textId="1982776E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52:18:0040421:197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B65A" w14:textId="3D2C64A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35143853,15</w:t>
            </w:r>
          </w:p>
        </w:tc>
      </w:tr>
      <w:tr w:rsidR="005819C9" w:rsidRPr="004F5924" w14:paraId="08A3270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5F53" w14:textId="6B1EC651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D215" w14:textId="16AAF53C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7526" w14:textId="78097CB8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722363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CBA2A" w14:textId="1F029EE6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EC4CF" w14:textId="24D313ED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1143E" w14:textId="4296A15D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69A7183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7FFB" w14:textId="0C0D8053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753393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50C" w14:textId="7D009CF5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52:18:0040426:240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CE10" w14:textId="1B9254AC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50791944</w:t>
            </w:r>
          </w:p>
        </w:tc>
      </w:tr>
      <w:tr w:rsidR="005819C9" w:rsidRPr="004F5924" w14:paraId="2D2FC7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34F1" w14:textId="57C71317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E847" w14:textId="0B343393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6C2" w14:textId="7F4ABA95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6C9CFB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876E" w14:textId="70E4DC96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05ACE" w14:textId="7BA2042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8747E" w14:textId="16EF6D71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109AEA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F720" w14:textId="742FB2A9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753477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5753" w14:textId="64E5E93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52:18:0040431:57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6AE" w14:textId="6330CB8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9158125,89</w:t>
            </w:r>
          </w:p>
        </w:tc>
      </w:tr>
      <w:tr w:rsidR="005819C9" w:rsidRPr="004F5924" w14:paraId="6B53910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D2F" w14:textId="61FBFC9C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4DD6" w14:textId="1B16EA54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C497" w14:textId="7D7BD876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5F2198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678C" w14:textId="132C3516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5415" w14:textId="6C3FFF8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A649A" w14:textId="21FD3707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61D01DB8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F324" w14:textId="2924A4DF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754535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967" w14:textId="7DD5C46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52:18:0040493:1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4FA4" w14:textId="0CDC382D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8788743,9</w:t>
            </w:r>
          </w:p>
        </w:tc>
      </w:tr>
      <w:tr w:rsidR="005819C9" w:rsidRPr="004F5924" w14:paraId="148B89C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F34" w14:textId="7763D5F5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1BD3" w14:textId="4C14205F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2E65" w14:textId="7400C59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A6C1EF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236E" w14:textId="5CA842BC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1D23" w14:textId="6B453D1E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F89F3" w14:textId="3E151843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7C68856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EFD0" w14:textId="1319B027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754539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381" w14:textId="5B877593" w:rsidR="005819C9" w:rsidRPr="004F5924" w:rsidRDefault="005819C9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52:18:0040493:5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5465" w14:textId="76B66516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8903379,69</w:t>
            </w:r>
          </w:p>
        </w:tc>
      </w:tr>
      <w:tr w:rsidR="005819C9" w:rsidRPr="004F5924" w14:paraId="6F790E9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8AAC" w14:textId="4E50F14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C2A0" w14:textId="12452D67" w:rsidR="005819C9" w:rsidRPr="004F5924" w:rsidRDefault="005819C9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3B4F" w14:textId="1F616D57" w:rsidR="005819C9" w:rsidRPr="004F5924" w:rsidRDefault="005819C9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A2972F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22009" w14:textId="77AC5ED9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3B6F0" w14:textId="19A47CCD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DB79" w14:textId="2ABF9D2D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66CB2BE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6EE9" w14:textId="7F6BF62A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754949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99D1" w14:textId="6BCFA543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52:18:0040530:2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11A" w14:textId="1803ECDC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34064800</w:t>
            </w:r>
          </w:p>
        </w:tc>
      </w:tr>
      <w:tr w:rsidR="005819C9" w:rsidRPr="004F5924" w14:paraId="341A0B3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27B1" w14:textId="69A26E97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84EC" w14:textId="17797950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07B" w14:textId="04D10410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6AE91F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1279" w14:textId="61958665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A8F76" w14:textId="5E3EA18A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8418" w14:textId="4051AD74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23FFB78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2E5" w14:textId="510BFB64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755343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E4A8" w14:textId="53B8082A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52:18:0040554:26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0D72" w14:textId="561E0F1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4705454,66</w:t>
            </w:r>
          </w:p>
        </w:tc>
      </w:tr>
      <w:tr w:rsidR="005819C9" w:rsidRPr="004F5924" w14:paraId="6CD6C23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FCFB" w14:textId="5A36E643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67B" w14:textId="072C758E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A021" w14:textId="40B8C612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8C0A30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69D78" w14:textId="0B937FA0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3A915" w14:textId="385935A3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A7614" w14:textId="3493E3DC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17D431D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FB24" w14:textId="187B55B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755451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655F" w14:textId="4E9322B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52:18:0040561:1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F0CA" w14:textId="7DA7C84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5387882,13</w:t>
            </w:r>
          </w:p>
        </w:tc>
      </w:tr>
      <w:tr w:rsidR="005819C9" w:rsidRPr="004F5924" w14:paraId="35DF22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4213" w14:textId="28BA568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B07D" w14:textId="0F966F0F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03B" w14:textId="46160135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0F9CE8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B573" w14:textId="55393641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3D844" w14:textId="0EB14411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7A3A" w14:textId="0EE339F4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1534C10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125" w14:textId="42BCFA64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755653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99CE" w14:textId="66DEB30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52:18:0040570:28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6D4C" w14:textId="0887188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11352786,25</w:t>
            </w:r>
          </w:p>
        </w:tc>
      </w:tr>
      <w:tr w:rsidR="005819C9" w:rsidRPr="004F5924" w14:paraId="1AEF0C0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B070" w14:textId="41C54FC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8771" w14:textId="499289D7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A9DA" w14:textId="57231E3F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FB540C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E324D" w14:textId="794C3AD6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C9D2C" w14:textId="4083046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67BBA" w14:textId="7C7A2FC8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67B3C138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BA3C" w14:textId="594AAA8D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755751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3C28" w14:textId="207DC93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52:18:0040574:26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9263" w14:textId="149C8B89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4638165,42</w:t>
            </w:r>
          </w:p>
        </w:tc>
      </w:tr>
      <w:tr w:rsidR="005819C9" w:rsidRPr="004F5924" w14:paraId="1AC42B6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78B4" w14:textId="54A1D0B9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78CB" w14:textId="5ED12DC2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D0B2" w14:textId="2A3213AA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1634CF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2073" w14:textId="5E2917D4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3DCA8" w14:textId="567837A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4DCB1" w14:textId="69840D42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571352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7154" w14:textId="608C8A8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762096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75F0" w14:textId="0AAA5966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52:18:0050004:1732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4A89" w14:textId="44344C10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35401761,85</w:t>
            </w:r>
          </w:p>
        </w:tc>
      </w:tr>
      <w:tr w:rsidR="005819C9" w:rsidRPr="004F5924" w14:paraId="363DE6D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C24E" w14:textId="2556C985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F976" w14:textId="0D7DC6A4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F683" w14:textId="2CFB2CC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9230AB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DABA1" w14:textId="3AF23BBE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446A" w14:textId="2837BD00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352FA" w14:textId="79EAB340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5383E02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529D" w14:textId="558743CA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762099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25DA" w14:textId="4140753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52:18:0050004:1740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0DB6" w14:textId="60DEDC0F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30277442,91</w:t>
            </w:r>
          </w:p>
        </w:tc>
      </w:tr>
      <w:tr w:rsidR="005819C9" w:rsidRPr="004F5924" w14:paraId="68B3C52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F444" w14:textId="60AD140C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7BBE" w14:textId="6AE70013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F3DB" w14:textId="4367DDF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E081B1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D2D7" w14:textId="02BC21CF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5701" w14:textId="5C085ADA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6D1F" w14:textId="0669AF16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1C90EC9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9F2" w14:textId="6ED39B53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762101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3710" w14:textId="46FAA86D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52:18:0050004:1742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4BF5" w14:textId="191C3F62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4664473,59</w:t>
            </w:r>
          </w:p>
        </w:tc>
      </w:tr>
      <w:tr w:rsidR="005819C9" w:rsidRPr="004F5924" w14:paraId="4E73D39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317A" w14:textId="6BB847A6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0B7B" w14:textId="17A19C39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58C1" w14:textId="5F47AE1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252B08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9C5F0" w14:textId="5BEFA5AA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B5FDA" w14:textId="54E4D1A6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91BF8" w14:textId="13B352C3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03CE868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87DB" w14:textId="3C5D8B57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762120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C1B6" w14:textId="6BB750E9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52:18:0050004:53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4533" w14:textId="72A7DF58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15129390,6</w:t>
            </w:r>
          </w:p>
        </w:tc>
      </w:tr>
      <w:tr w:rsidR="005819C9" w:rsidRPr="004F5924" w14:paraId="3442E6E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AA15" w14:textId="2D3037F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B494" w14:textId="2DDFE875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8082" w14:textId="01E58F4C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AC6526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E012" w14:textId="062414AD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D634" w14:textId="3139E67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3D32" w14:textId="154C7214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781FBFF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E57A" w14:textId="5EB71253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762121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4BAB" w14:textId="3046F171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52:18:0050004:54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AA80" w14:textId="2CA94D20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15431341,2</w:t>
            </w:r>
          </w:p>
        </w:tc>
      </w:tr>
      <w:tr w:rsidR="005819C9" w:rsidRPr="004F5924" w14:paraId="086047A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8F1F" w14:textId="76008CA1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9145" w14:textId="0E1FEBAF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EB65" w14:textId="3F1FBBA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453CFF2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A8459" w14:textId="3F6F5508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35A1" w14:textId="387688D5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3F86" w14:textId="2D1DD971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11FD348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4FB5" w14:textId="3AD12278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762124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8F98" w14:textId="04243163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52:18:0050004:61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6F1" w14:textId="7B8743A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11550125,08</w:t>
            </w:r>
          </w:p>
        </w:tc>
      </w:tr>
      <w:tr w:rsidR="005819C9" w:rsidRPr="004F5924" w14:paraId="2227E75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1C19" w14:textId="0F3A7F30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AFE" w14:textId="522E061D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EF" w14:textId="7ACC9839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2FDCFCE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E1D4A2" w14:textId="15F8AE4F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A72C42" w14:textId="12CF93B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59BEE9" w14:textId="0043B9E3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721A3D2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DF8A" w14:textId="235FEA65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762144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278" w14:textId="31AFE1D6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52:18:0050004:893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4E6C" w14:textId="43778A9C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2160428,4</w:t>
            </w:r>
          </w:p>
        </w:tc>
      </w:tr>
      <w:tr w:rsidR="005819C9" w:rsidRPr="004F5924" w14:paraId="4BA8C1D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0828" w14:textId="5C0D618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D966" w14:textId="0863769A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E311" w14:textId="53A85FB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28BF80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204313" w14:textId="7D6DE871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B9E2B5" w14:textId="5D5411AE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A3AF312" w14:textId="7C7B30E1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2AC951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A2AB" w14:textId="6B7BC346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65A5" w14:textId="05FF5682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52:18:0050015:104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3797" w14:textId="2FA6794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5410552</w:t>
            </w:r>
          </w:p>
        </w:tc>
      </w:tr>
      <w:tr w:rsidR="005819C9" w:rsidRPr="004F5924" w14:paraId="7AFB82A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6927" w14:textId="2087F157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FD2" w14:textId="1A4247D6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D09" w14:textId="26FCCFA5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703808E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CF2498" w14:textId="4BB6B000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BBA76C" w14:textId="775E368E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12A9A8" w14:textId="3A8ADFA5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46A05A8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7810" w14:textId="68441FDD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EBA9" w14:textId="18874FC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52:18:0050015:22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70F6" w14:textId="1A0D689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8437176</w:t>
            </w:r>
          </w:p>
        </w:tc>
      </w:tr>
      <w:tr w:rsidR="005819C9" w:rsidRPr="004F5924" w14:paraId="54F8CC0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95B4A" w14:textId="0F72C2D3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D550" w14:textId="40A8DB30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73714" w14:textId="3FF953CF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620E90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16B23" w14:textId="5B10F900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7DF22" w14:textId="20CAE58C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7BE6C" w14:textId="352D55CF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BC0B6A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63C9" w14:textId="1E99A684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EF6" w14:textId="0795E0A9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52:18:0050016:296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B55E" w14:textId="1BD86A8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1012008,51</w:t>
            </w:r>
          </w:p>
        </w:tc>
      </w:tr>
      <w:tr w:rsidR="005819C9" w:rsidRPr="004F5924" w14:paraId="4A475C3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21C0" w14:textId="2D8B399C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BC5B" w14:textId="658D3CD6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52:18:0050016:297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E7B2" w14:textId="6C5E0B97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17421759,3</w:t>
            </w:r>
          </w:p>
        </w:tc>
      </w:tr>
      <w:tr w:rsidR="005819C9" w:rsidRPr="004F5924" w14:paraId="3183F33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844" w14:textId="763E9AD6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F36" w14:textId="1E907C71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52:18:0050016:313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418A" w14:textId="0B83907C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50157132,74</w:t>
            </w:r>
          </w:p>
        </w:tc>
      </w:tr>
      <w:tr w:rsidR="005819C9" w:rsidRPr="004F5924" w14:paraId="7A880FF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8C01" w14:textId="514A9274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C1FB" w14:textId="34E148D4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5D4" w14:textId="271785CC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E81E70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981A6" w14:textId="4C749935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F8E27" w14:textId="455E6BE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47A1" w14:textId="302665A4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9E5C87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EFE" w14:textId="032A53A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A29F" w14:textId="09D70B14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52:18:0050016:78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B17C" w14:textId="19D0AB9A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18905526,36</w:t>
            </w:r>
          </w:p>
        </w:tc>
      </w:tr>
      <w:tr w:rsidR="005819C9" w:rsidRPr="004F5924" w14:paraId="62E85E0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AF69" w14:textId="7553F94A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26BC" w14:textId="318F9258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E11A" w14:textId="2455E216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9EF443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B8271" w14:textId="0DCF1C05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EB5D" w14:textId="2C75AB0B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D1F1D" w14:textId="5D729DDE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417493A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A62" w14:textId="752921D6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D20" w14:textId="4603FC36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52:18:0050016:82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C148" w14:textId="21EF8BFF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15270940,16</w:t>
            </w:r>
          </w:p>
        </w:tc>
      </w:tr>
      <w:tr w:rsidR="005819C9" w:rsidRPr="004F5924" w14:paraId="678F7DA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B68D" w14:textId="7DDA6A15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183D" w14:textId="3F24AD8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ADE9" w14:textId="1759E3AD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16B391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3C6B0" w14:textId="6E80240F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9F3B5" w14:textId="06A36693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08D9" w14:textId="44F446D7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0FD92B8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BD91" w14:textId="5EFCCAB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27B6" w14:textId="22F8C331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52:18:0050016:87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53C3" w14:textId="3C64EEF1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6537747,48</w:t>
            </w:r>
          </w:p>
        </w:tc>
      </w:tr>
      <w:tr w:rsidR="005819C9" w:rsidRPr="004F5924" w14:paraId="6EE2670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5254" w14:textId="3E8D8924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762393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F28" w14:textId="7A49C905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52:18:0050016:88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15AE" w14:textId="6D1CAB5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12010629,12</w:t>
            </w:r>
          </w:p>
        </w:tc>
      </w:tr>
      <w:tr w:rsidR="005819C9" w:rsidRPr="004F5924" w14:paraId="3F847CE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BDC5" w14:textId="7FE6AE2D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D1E" w14:textId="4FB4F8BF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D028" w14:textId="5911B254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03E909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872D2" w14:textId="16F31F9A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D860" w14:textId="529F9985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EBEE7" w14:textId="08101DAE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49A5B94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CCD6" w14:textId="1962C593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762764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167E" w14:textId="7D4253D1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52:18:0050020:1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C575" w14:textId="74967AB3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133038990</w:t>
            </w:r>
          </w:p>
        </w:tc>
      </w:tr>
      <w:tr w:rsidR="005819C9" w:rsidRPr="004F5924" w14:paraId="33E48BB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8CDE" w14:textId="4BEE15F2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0F2C" w14:textId="07CCB491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BB77" w14:textId="20018E48" w:rsidR="005819C9" w:rsidRPr="00AD5957" w:rsidRDefault="005819C9" w:rsidP="00431F2D">
            <w:pPr>
              <w:jc w:val="right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CE47BF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0A9E5" w14:textId="76BC21CA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29BCC" w14:textId="6E00FE56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A045" w14:textId="2A694715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4E2411A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7BBF" w14:textId="4D1043F5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762799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F1E8" w14:textId="040BEE9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52:18:0050022:38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0882" w14:textId="58CCCF80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9140541,32</w:t>
            </w:r>
          </w:p>
        </w:tc>
      </w:tr>
      <w:tr w:rsidR="005819C9" w:rsidRPr="004F5924" w14:paraId="4554E60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31BA" w14:textId="444147A1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8D86" w14:textId="1765B512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4F87" w14:textId="3B67BD8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CC99E8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886C8" w14:textId="15DFBA3E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9F5E" w14:textId="2EB383E2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A486" w14:textId="42F8A534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31C2547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09B2" w14:textId="4524ABEE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762846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CB48" w14:textId="2AE4B4FC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52:18:0050023:93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45ED" w14:textId="22FFF420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25368420</w:t>
            </w:r>
          </w:p>
        </w:tc>
      </w:tr>
      <w:tr w:rsidR="005819C9" w:rsidRPr="004F5924" w14:paraId="2CEA776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0C84" w14:textId="50453B87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D3E8" w14:textId="0B0983F6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4EB6" w14:textId="448F5D36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0442AB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A738" w14:textId="4AF7AF37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5E729" w14:textId="061D519E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E53D" w14:textId="1B09BF94" w:rsidR="005819C9" w:rsidRPr="004F5924" w:rsidRDefault="005819C9" w:rsidP="00431F2D">
            <w:pPr>
              <w:jc w:val="right"/>
              <w:rPr>
                <w:sz w:val="20"/>
              </w:rPr>
            </w:pPr>
          </w:p>
        </w:tc>
      </w:tr>
      <w:tr w:rsidR="005819C9" w:rsidRPr="004F5924" w14:paraId="7D17B9A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0C0B" w14:textId="12674979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762853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E01B" w14:textId="1F7A69D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52:18:0050024:36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4B0B" w14:textId="363C4B5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1842548,4</w:t>
            </w:r>
          </w:p>
        </w:tc>
      </w:tr>
      <w:tr w:rsidR="005819C9" w:rsidRPr="004F5924" w14:paraId="492B92D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9257" w14:textId="4223B681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D684" w14:textId="6F1D4189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67A9" w14:textId="44C7089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F6F291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D10C8" w14:textId="22A08CC7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997DB" w14:textId="5C28C932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862D" w14:textId="0445699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1A6609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2349" w14:textId="0112C62F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762865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9AFD" w14:textId="4849A19C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52:18:0050025:10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BF0" w14:textId="4BC9C1C7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75073810,5</w:t>
            </w:r>
          </w:p>
        </w:tc>
      </w:tr>
      <w:tr w:rsidR="005819C9" w:rsidRPr="004F5924" w14:paraId="588861F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31A2" w14:textId="161BC803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F736" w14:textId="42D4D0F7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808C" w14:textId="27680639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ECA792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F1D0" w14:textId="5CC392FF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6B10" w14:textId="03E9A0C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F2EFE" w14:textId="55EB15C1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0D97398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8D76" w14:textId="5DAA598D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762911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9580" w14:textId="6B3A5335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52:18:0050026:778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1ABB" w14:textId="3797020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16694880,2</w:t>
            </w:r>
          </w:p>
        </w:tc>
      </w:tr>
      <w:tr w:rsidR="005819C9" w:rsidRPr="004F5924" w14:paraId="62F707A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9480" w14:textId="373698D8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EAC3" w14:textId="4492746E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02D8" w14:textId="50CACDE3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1DDAE7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CD84" w14:textId="0F49604C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02BD" w14:textId="1ACE9DEC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FF8EE" w14:textId="0D000D7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FC1F42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A859" w14:textId="17E07875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762978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7E0" w14:textId="1979EBA9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52:18:0050028:54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592E" w14:textId="75526CFC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516605851,5</w:t>
            </w:r>
          </w:p>
        </w:tc>
      </w:tr>
      <w:tr w:rsidR="005819C9" w:rsidRPr="004F5924" w14:paraId="08C9EA1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7015" w14:textId="113E77A8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762979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F78" w14:textId="06EF6893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52:18:0050028:55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044" w14:textId="6B1FA144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22365081,75</w:t>
            </w:r>
          </w:p>
        </w:tc>
      </w:tr>
      <w:tr w:rsidR="005819C9" w:rsidRPr="004F5924" w14:paraId="01A5AB1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68F2" w14:textId="377A9FAB" w:rsidR="005819C9" w:rsidRPr="004F5924" w:rsidRDefault="005819C9" w:rsidP="00431F2D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D7AA" w14:textId="764C4799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871A" w14:textId="754AC47E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328196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259FE" w14:textId="50611932" w:rsidR="005819C9" w:rsidRPr="004F5924" w:rsidRDefault="005819C9" w:rsidP="00431F2D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349AC" w14:textId="7DD1163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E2181" w14:textId="381083EF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CE8229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099F" w14:textId="241D7234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762985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3E1" w14:textId="18B302BE" w:rsidR="005819C9" w:rsidRPr="004F5924" w:rsidRDefault="005819C9" w:rsidP="00431F2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52:18:0050028:980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44A3" w14:textId="267D024D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17966455,68</w:t>
            </w:r>
          </w:p>
        </w:tc>
      </w:tr>
      <w:tr w:rsidR="005819C9" w:rsidRPr="004F5924" w14:paraId="77836A2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58D" w14:textId="0D9D7CD0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762986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4702" w14:textId="78221B18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52:18:0050028:981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E7D2" w14:textId="08E00421" w:rsidR="005819C9" w:rsidRPr="004F5924" w:rsidRDefault="005819C9" w:rsidP="00431F2D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12767020,5</w:t>
            </w:r>
          </w:p>
        </w:tc>
      </w:tr>
      <w:tr w:rsidR="005819C9" w:rsidRPr="004F5924" w14:paraId="4A91844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7EF0" w14:textId="150B1040" w:rsidR="005819C9" w:rsidRPr="004F5924" w:rsidRDefault="005819C9" w:rsidP="00F05DB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8126" w14:textId="647B2BCF" w:rsidR="005819C9" w:rsidRPr="004F5924" w:rsidRDefault="005819C9" w:rsidP="00431F2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5EFA" w14:textId="66B429FB" w:rsidR="005819C9" w:rsidRPr="004F5924" w:rsidRDefault="005819C9" w:rsidP="00431F2D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FCD4AD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2B87" w14:textId="28BB7F77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C4AC" w14:textId="18892614" w:rsidR="005819C9" w:rsidRPr="004F5924" w:rsidRDefault="005819C9" w:rsidP="00431F2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499CF" w14:textId="3C15C6AE" w:rsidR="005819C9" w:rsidRPr="004F5924" w:rsidRDefault="005819C9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8FE482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936E" w14:textId="3AACE7A0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763014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C9AF" w14:textId="163EC72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52:18:0050030:1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3FE6" w14:textId="016A2D4F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27805135,4</w:t>
            </w:r>
          </w:p>
        </w:tc>
      </w:tr>
      <w:tr w:rsidR="005819C9" w:rsidRPr="004F5924" w14:paraId="6BEFD19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639" w14:textId="6158EDE3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744E" w14:textId="2BAB148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DF1B" w14:textId="61D46CB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095BE5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A1CF" w14:textId="2D5A787A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75F09" w14:textId="604E0789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B821" w14:textId="02CCA05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19F7B9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FFC" w14:textId="42B547CA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763017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FF7E" w14:textId="3F8FE760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52:18:0050030:12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6069" w14:textId="0EAC234C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1018426,92</w:t>
            </w:r>
          </w:p>
        </w:tc>
      </w:tr>
      <w:tr w:rsidR="005819C9" w:rsidRPr="004F5924" w14:paraId="4A9B1E2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AC85" w14:textId="7CD2D0C7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4188" w14:textId="3EA06F0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E8BA" w14:textId="5229B95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154C21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1B928" w14:textId="25B7B1F2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90354" w14:textId="5F035BDA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19883" w14:textId="1332500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5E301D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BB5B" w14:textId="4408307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763072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96AE" w14:textId="093740FC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52:18:0050031:30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7E88" w14:textId="27C4C689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1713326,72</w:t>
            </w:r>
          </w:p>
        </w:tc>
      </w:tr>
      <w:tr w:rsidR="005819C9" w:rsidRPr="004F5924" w14:paraId="088F671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9E86" w14:textId="43013815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5978" w14:textId="20D14DF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FB74" w14:textId="0D5F49FB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DA9EE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27796" w14:textId="1BA5E732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258A2" w14:textId="794EFBF4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1FF6" w14:textId="46A327C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C05DE3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8874" w14:textId="7962BF58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763172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AC00" w14:textId="5C53990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52:18:0050035:197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3805" w14:textId="0E2206A6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90576458,76</w:t>
            </w:r>
          </w:p>
        </w:tc>
      </w:tr>
      <w:tr w:rsidR="005819C9" w:rsidRPr="004F5924" w14:paraId="37F5B62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0D33" w14:textId="4A65B9C3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302D" w14:textId="3B94552B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F3C" w14:textId="0080BED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22DC1C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AACF8" w14:textId="6624F67F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A9103" w14:textId="21B075EF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A2803" w14:textId="3311442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C53940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A13F" w14:textId="69405040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763178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8DBC" w14:textId="6353A01C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52:18:0050035:262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2057" w14:textId="1A322B7D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10540969,92</w:t>
            </w:r>
          </w:p>
        </w:tc>
      </w:tr>
      <w:tr w:rsidR="005819C9" w:rsidRPr="004F5924" w14:paraId="3F75FD1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317B" w14:textId="11BB21AC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FA1A" w14:textId="53076CFE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76AF" w14:textId="4E798E9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F37D93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BB89F" w14:textId="285F1370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66E00" w14:textId="4847771E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BF5A" w14:textId="6279837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075641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77E3" w14:textId="3C3BB1BA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763289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15EE" w14:textId="591E02D0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52:18:0050041:31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3CD4" w14:textId="6F5EC205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19614066,81</w:t>
            </w:r>
          </w:p>
        </w:tc>
      </w:tr>
      <w:tr w:rsidR="005819C9" w:rsidRPr="004F5924" w14:paraId="2A82F14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70DE" w14:textId="21463F9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7AB" w14:textId="1F0159F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37A0" w14:textId="4A54DE9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7D2468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F303E" w14:textId="34EC414A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AB99A" w14:textId="64D50D5C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252E" w14:textId="6691861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711222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7E31" w14:textId="3DB73748" w:rsidR="005819C9" w:rsidRPr="00E12ADB" w:rsidRDefault="005819C9" w:rsidP="005819C9">
            <w:pPr>
              <w:jc w:val="center"/>
              <w:rPr>
                <w:color w:val="FF0000"/>
                <w:szCs w:val="28"/>
              </w:rPr>
            </w:pPr>
            <w:r w:rsidRPr="004F5924">
              <w:rPr>
                <w:color w:val="000000"/>
                <w:szCs w:val="28"/>
              </w:rPr>
              <w:t>763305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F803" w14:textId="38D0939B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52:18:0050041:48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F9B" w14:textId="34BB81F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17371744,68</w:t>
            </w:r>
          </w:p>
        </w:tc>
      </w:tr>
      <w:tr w:rsidR="005819C9" w:rsidRPr="004F5924" w14:paraId="5A69EF4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A2AF" w14:textId="1875C6B6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1654" w14:textId="7954EFC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46A4" w14:textId="7EDCB15F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F676EEA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D0D2746" w14:textId="738D878A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A86FE9" w14:textId="6D048FF8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4DA226D" w14:textId="1795A6E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7BDC28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D25" w14:textId="61BAAE2A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763450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B885" w14:textId="51B8624A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52:18:0050055:2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301" w14:textId="299F935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14531616</w:t>
            </w:r>
          </w:p>
        </w:tc>
      </w:tr>
      <w:tr w:rsidR="005819C9" w:rsidRPr="004F5924" w14:paraId="24E53FA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CE3" w14:textId="69E43E0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D60" w14:textId="742B9E8D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4EB4" w14:textId="5245BE3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A3D49F8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5499A6" w14:textId="13D39FF8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976D44" w14:textId="2CFD7173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479C20" w14:textId="42079C0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8ACF2A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8062" w14:textId="521A2CE4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763528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26E3" w14:textId="5139069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52:18:0050058:99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B2E5" w14:textId="13BE879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23258847,04</w:t>
            </w:r>
          </w:p>
        </w:tc>
      </w:tr>
      <w:tr w:rsidR="005819C9" w:rsidRPr="004F5924" w14:paraId="73B970E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0D5" w14:textId="0F63FF80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13D" w14:textId="0A4D96F6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6B8" w14:textId="2267CCE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30678D9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2C2CEB5E" w14:textId="4F444863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524E3776" w14:textId="07F3E07B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1DB27A31" w14:textId="7D285D5B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5B90B903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01721D" w14:textId="0999D064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837AF5" w14:textId="7777777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210DA3B" w14:textId="77777777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1FF8ABA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14E" w14:textId="5AC660A8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763778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0D04" w14:textId="0776F1E3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52:18:0050070:294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50EE" w14:textId="792A57AB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44773242,8</w:t>
            </w:r>
          </w:p>
        </w:tc>
      </w:tr>
      <w:tr w:rsidR="005819C9" w:rsidRPr="004F5924" w14:paraId="3A16D7B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74C" w14:textId="687242E4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E439" w14:textId="027D03C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085F" w14:textId="3545E0B4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43E4E49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6E18" w14:textId="54CA31BB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5603E" w14:textId="02165D2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9F5FA" w14:textId="6BE2B2B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16A1D1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37E2" w14:textId="31D10FC6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763908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D27C" w14:textId="3C56EB6F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52:18:0050077:104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C2C7" w14:textId="6D92C64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8325155,7</w:t>
            </w:r>
          </w:p>
        </w:tc>
      </w:tr>
      <w:tr w:rsidR="005819C9" w:rsidRPr="004F5924" w14:paraId="108F52E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E7AC" w14:textId="32CCB003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8ACC" w14:textId="71893B6D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1BB" w14:textId="4AA2D3ED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483A9A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7AAC" w14:textId="63A9183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F8C4" w14:textId="28F2E97A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D60B4" w14:textId="6911FB9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5FA634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C0A8" w14:textId="75C25865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763914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358" w14:textId="3BC61C8B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52:18:0050077:211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99D" w14:textId="3A41D21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5199441,75</w:t>
            </w:r>
          </w:p>
        </w:tc>
      </w:tr>
      <w:tr w:rsidR="005819C9" w:rsidRPr="004F5924" w14:paraId="58B838A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CCE7" w14:textId="0A25B525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642E" w14:textId="63A2F86C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FD46" w14:textId="5B939E51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FA6BA6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35EE" w14:textId="492D7EFD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EC333" w14:textId="33E54425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37043" w14:textId="716D898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E1ED87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786E" w14:textId="7EF53706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763920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CF3A" w14:textId="204CDB9D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52:18:0050077:219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7E9" w14:textId="3F91E83B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2830805,67</w:t>
            </w:r>
          </w:p>
        </w:tc>
      </w:tr>
      <w:tr w:rsidR="005819C9" w:rsidRPr="004F5924" w14:paraId="11E7721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35DF" w14:textId="5B87033D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AF84" w14:textId="659412E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060A" w14:textId="05E674F0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CF2E17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A7D" w14:textId="7520DEFF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7D557" w14:textId="30BD8137" w:rsidR="005819C9" w:rsidRPr="004F5924" w:rsidRDefault="005819C9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01BAE" w14:textId="0917C53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62CF52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F599" w14:textId="5E60611F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763936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DE9A" w14:textId="327AD3EE" w:rsidR="005819C9" w:rsidRPr="004F5924" w:rsidRDefault="005819C9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52:18:0050077:93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82B3" w14:textId="2D2119FE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2113319,55</w:t>
            </w:r>
          </w:p>
        </w:tc>
      </w:tr>
      <w:tr w:rsidR="005819C9" w:rsidRPr="004F5924" w14:paraId="5DE3C5C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86F1" w14:textId="69EEF884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8BC4" w14:textId="0FC0D897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AB3B" w14:textId="1DD24D5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A3855C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17957" w14:textId="27ED37E7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8CDE2" w14:textId="042A19CA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F1153" w14:textId="52866F1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0BE7BA3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7136" w14:textId="31619C8E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764135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D925" w14:textId="08BFAF75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52:18:0050086:94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2094" w14:textId="3CBAD400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9713478</w:t>
            </w:r>
          </w:p>
        </w:tc>
      </w:tr>
      <w:tr w:rsidR="005819C9" w:rsidRPr="004F5924" w14:paraId="419424C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96E8" w14:textId="6663DC30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2976" w14:textId="200315A0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4BEA" w14:textId="7F16A45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40A72A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2C44C" w14:textId="22AB6A1C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17CB0" w14:textId="0AC9222F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94721" w14:textId="2512792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2B266A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B327" w14:textId="6704469F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764497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B422" w14:textId="2A16414B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52:18:0050097:300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7BCE" w14:textId="32D39391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4888199,4</w:t>
            </w:r>
          </w:p>
        </w:tc>
      </w:tr>
      <w:tr w:rsidR="005819C9" w:rsidRPr="004F5924" w14:paraId="1305C6C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EB55" w14:textId="79D0F9CA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E23D" w14:textId="610BAB99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0724" w14:textId="2DB4F06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0C85F0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75379" w14:textId="1176D1DF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35FB" w14:textId="594E1017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9CAD" w14:textId="165E0B9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F8255B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7D7E" w14:textId="45B044E9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764872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29B5" w14:textId="16506D3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52:18:0050118:20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3E9" w14:textId="267BD21F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2929679,75</w:t>
            </w:r>
          </w:p>
        </w:tc>
      </w:tr>
      <w:tr w:rsidR="005819C9" w:rsidRPr="004F5924" w14:paraId="5E91D00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E887" w14:textId="7738A6A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72EA" w14:textId="535D779B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35D5" w14:textId="12B35BD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0CBAAA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72185" w14:textId="05D6F53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DB7E5" w14:textId="60172188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9818" w14:textId="2289011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1F42A0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17E" w14:textId="7E7CF9E8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765189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40B" w14:textId="1B8C42C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52:18:0050134:17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A419" w14:textId="6EEA8BC1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1534032</w:t>
            </w:r>
          </w:p>
        </w:tc>
      </w:tr>
      <w:tr w:rsidR="005819C9" w:rsidRPr="004F5924" w14:paraId="67BF1FF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1073" w14:textId="3700658C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EC70" w14:textId="25447E0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444C" w14:textId="7ED57C9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A6722B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AAA24" w14:textId="5F18BB6A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DE545" w14:textId="4F17343F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58C3" w14:textId="52DAAB3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02E163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3D5F" w14:textId="0BDFF6FA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765196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C66" w14:textId="2A127BE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52:18:0050134:19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217" w14:textId="2229529F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270007178,9</w:t>
            </w:r>
          </w:p>
        </w:tc>
      </w:tr>
      <w:tr w:rsidR="005819C9" w:rsidRPr="004F5924" w14:paraId="5D466D6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850F" w14:textId="26536C97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7BD2" w14:textId="697993A0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0C4B" w14:textId="325AD3C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5290D7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6E7D" w14:textId="617C3E4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EB775" w14:textId="7F0A0230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0DBB2" w14:textId="766D3B3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1EBBF8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3560" w14:textId="20FD879F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765214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69DB" w14:textId="3948AF3C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52:18:0050134:9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E96D" w14:textId="34776DC9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65307192,35</w:t>
            </w:r>
          </w:p>
        </w:tc>
      </w:tr>
      <w:tr w:rsidR="005819C9" w:rsidRPr="004F5924" w14:paraId="610B162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A272" w14:textId="64BB7B74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A151" w14:textId="077BFD4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7938" w14:textId="05FD484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C4B78C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F5CD" w14:textId="60CA5BFA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85C17" w14:textId="157772C2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B50C" w14:textId="4E3768A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8F8344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F2D6" w14:textId="7E071071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765225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A57" w14:textId="700EBA3B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52:18:0050135:20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A32" w14:textId="000B5AF4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47491074</w:t>
            </w:r>
          </w:p>
        </w:tc>
      </w:tr>
      <w:tr w:rsidR="005819C9" w:rsidRPr="004F5924" w14:paraId="75276C9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D12B" w14:textId="4EACFD4F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EDD" w14:textId="5D7EA228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206" w14:textId="0138B61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A9FC9A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D0651" w14:textId="77AF5AB6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80CD8" w14:textId="59718D73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195E1" w14:textId="1D37F2B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6DE136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01AE" w14:textId="2B62B58B" w:rsidR="005819C9" w:rsidRPr="004F5924" w:rsidRDefault="005819C9" w:rsidP="00581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765439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4D47" w14:textId="04DB5929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52:18:0050154:121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40D5" w14:textId="6DF82E31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12214846,92</w:t>
            </w:r>
          </w:p>
        </w:tc>
      </w:tr>
      <w:tr w:rsidR="005819C9" w:rsidRPr="004F5924" w14:paraId="1357596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A1D" w14:textId="651105C2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D743" w14:textId="5916DC5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FF2E" w14:textId="3CC23D3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08EFA9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DDFE" w14:textId="02B2EA22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D2780" w14:textId="635BBD69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12541" w14:textId="24CCBF9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E0BA80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53BD" w14:textId="4B812C1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765531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4E41" w14:textId="3585D283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52:18:0050158:25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F039" w14:textId="69E9C919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4353311,09</w:t>
            </w:r>
          </w:p>
        </w:tc>
      </w:tr>
      <w:tr w:rsidR="005819C9" w:rsidRPr="004F5924" w14:paraId="4367B35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EEE9" w14:textId="48D4B84C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165E" w14:textId="23AF0AE3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F70F" w14:textId="2026F89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8531AA0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572574" w14:textId="121B5242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44DD16" w14:textId="607141F1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E257E8" w14:textId="3D2F778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9EB02D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4092" w14:textId="67AABAB2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765595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EFB6" w14:textId="1BC92EA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52:18:0050162:26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0EAD" w14:textId="1010B842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11463579</w:t>
            </w:r>
          </w:p>
        </w:tc>
      </w:tr>
      <w:tr w:rsidR="005819C9" w:rsidRPr="004F5924" w14:paraId="63A9814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BC8" w14:textId="6C7976CB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4D68" w14:textId="0ACF3A2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8240" w14:textId="6371BCBC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57CAD7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16B30" w14:textId="1D626A9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A0DF2" w14:textId="72246F3C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5B9FB" w14:textId="639EF039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603259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D164" w14:textId="434B5063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765600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E782" w14:textId="3B57B491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52:18:0050162:9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3B93" w14:textId="2EB6E6E8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5951529,2</w:t>
            </w:r>
          </w:p>
        </w:tc>
      </w:tr>
      <w:tr w:rsidR="005819C9" w:rsidRPr="004F5924" w14:paraId="4993125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95C8" w14:textId="39C53004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F7C5" w14:textId="5CCFEC35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F970" w14:textId="7E8C9AB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2E7C87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10A4" w14:textId="73198C31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F266A" w14:textId="0832F331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8B40" w14:textId="362428E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391F22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D871" w14:textId="23B2C6B7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765602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39D8" w14:textId="1C7E1381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52:18:0050162:91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08A7" w14:textId="2BBEF81B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3744769,14</w:t>
            </w:r>
          </w:p>
        </w:tc>
      </w:tr>
      <w:tr w:rsidR="005819C9" w:rsidRPr="004F5924" w14:paraId="4BE56BB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2D13" w14:textId="5840FF25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D007" w14:textId="5089186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0C5" w14:textId="6F6423E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680AAC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70DB" w14:textId="6FC20099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53FB" w14:textId="7185354F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99687" w14:textId="009DE9E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A11918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B086" w14:textId="5A0E023F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765806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AD70" w14:textId="6679135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52:18:0050172:13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9AB3" w14:textId="4DE7AC06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11489053,62</w:t>
            </w:r>
          </w:p>
        </w:tc>
      </w:tr>
      <w:tr w:rsidR="005819C9" w:rsidRPr="004F5924" w14:paraId="7E8C944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D357" w14:textId="4BBF3D98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8EA5" w14:textId="02AABAC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01D8" w14:textId="312EE3F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F2961F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096AE" w14:textId="6EEC1387" w:rsidR="005819C9" w:rsidRPr="004F5924" w:rsidRDefault="005819C9" w:rsidP="00205C4E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8C9E" w14:textId="1E0B8117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C6988" w14:textId="71B626F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0EA8A03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3F97" w14:textId="00730288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766097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24D2" w14:textId="5734BB8D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52:18:0050197:216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97F" w14:textId="1D0BE725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5692307</w:t>
            </w:r>
          </w:p>
        </w:tc>
      </w:tr>
      <w:tr w:rsidR="005819C9" w:rsidRPr="004F5924" w14:paraId="6AEA5F7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221" w14:textId="16EACDE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766098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FF02" w14:textId="6258D543" w:rsidR="005819C9" w:rsidRPr="004F5924" w:rsidRDefault="005819C9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52:18:0050197:217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9C50" w14:textId="12BAEAAD" w:rsidR="005819C9" w:rsidRPr="004F5924" w:rsidRDefault="005819C9" w:rsidP="00F05DB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5692307</w:t>
            </w:r>
          </w:p>
        </w:tc>
      </w:tr>
      <w:tr w:rsidR="005819C9" w:rsidRPr="004F5924" w14:paraId="4AB5565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8455" w14:textId="27C9A7B8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E7DAF" w14:textId="7E341282" w:rsidR="005819C9" w:rsidRPr="004F5924" w:rsidRDefault="005819C9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85D05" w14:textId="3FCDCDE5" w:rsidR="005819C9" w:rsidRPr="004F5924" w:rsidRDefault="005819C9" w:rsidP="00F05DB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BEC9AA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D06C3" w14:textId="5560ABE6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93909" w14:textId="738BE6AE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DF213" w14:textId="78AF6AF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948DD2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7A50" w14:textId="6E1B950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766329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4F43" w14:textId="3331C70D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52:18:0050207:33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B574" w14:textId="17AE0189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3427184,32</w:t>
            </w:r>
          </w:p>
        </w:tc>
      </w:tr>
      <w:tr w:rsidR="005819C9" w:rsidRPr="004F5924" w14:paraId="068E48C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51D1" w14:textId="097DA703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B16A" w14:textId="347CC115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E53" w14:textId="1E3924C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06F263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6A24" w14:textId="1144AED4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AB1D" w14:textId="00E2815B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84EAD" w14:textId="12F3A7E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760623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6D30" w14:textId="5CC92D6C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766331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8B2D" w14:textId="2CE08238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52:18:0050207:7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14C9" w14:textId="3BF06D18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6155298</w:t>
            </w:r>
          </w:p>
        </w:tc>
      </w:tr>
      <w:tr w:rsidR="005819C9" w:rsidRPr="004F5924" w14:paraId="584559B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F536" w14:textId="119607E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E8DE" w14:textId="43B964F5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54BB" w14:textId="0064D37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FB191D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45EE" w14:textId="37110E5D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7A3FC" w14:textId="39898CBD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AE360" w14:textId="2460DDFB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61A655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F9C" w14:textId="6B780F12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766442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CBFA" w14:textId="77E72045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52:18:0050212:1263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1A86" w14:textId="78CDE522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18029409,44</w:t>
            </w:r>
          </w:p>
        </w:tc>
      </w:tr>
      <w:tr w:rsidR="005819C9" w:rsidRPr="004F5924" w14:paraId="5C0875E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97B6" w14:textId="0DDC431D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FF4D" w14:textId="5607697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132D" w14:textId="4F9F13D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688232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FB625" w14:textId="24C8742C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B8F1E" w14:textId="013CFE3B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E5E65" w14:textId="391D92C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1F0C67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C0B" w14:textId="43D20106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766497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0EE" w14:textId="6A7E2868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52:18:0050214:1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699E" w14:textId="04E106D6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17868882,5</w:t>
            </w:r>
          </w:p>
        </w:tc>
      </w:tr>
      <w:tr w:rsidR="005819C9" w:rsidRPr="004F5924" w14:paraId="0C703AD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84A4" w14:textId="47CFE62E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760" w14:textId="0DBE538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51A6" w14:textId="0C8A386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C9A095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E8640" w14:textId="2DA30536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122EA" w14:textId="39585396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5206E" w14:textId="620BC62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607095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C964" w14:textId="7965E060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766505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94B" w14:textId="545DC9D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52:18:0050214:2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F588" w14:textId="2D145C60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12293253,75</w:t>
            </w:r>
          </w:p>
        </w:tc>
      </w:tr>
      <w:tr w:rsidR="005819C9" w:rsidRPr="004F5924" w14:paraId="003E9B9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465F" w14:textId="0128959D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8194" w14:textId="0D00472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E727" w14:textId="7998A6F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A16367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389DA" w14:textId="704A6231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C7186" w14:textId="233D2F61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F72D" w14:textId="70A5D36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B64529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3BA5" w14:textId="1F536937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766548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E171" w14:textId="5DF834A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52:18:0050216:89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5DE0" w14:textId="1608C40F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19557057,42</w:t>
            </w:r>
          </w:p>
        </w:tc>
      </w:tr>
      <w:tr w:rsidR="005819C9" w:rsidRPr="004F5924" w14:paraId="34F9C91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1F47" w14:textId="695641AC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ACC6" w14:textId="2D22559A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ACC" w14:textId="7E07FE9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5D84673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DA568E6" w14:textId="13BFC7EC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B63A0F" w14:textId="11667CB5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DE510D" w14:textId="3F65580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0314F0B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4BE" w14:textId="2C60A766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766551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3422" w14:textId="1302AD4E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52:18:0050217:11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BE4A" w14:textId="68BF341E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4076175,12</w:t>
            </w:r>
          </w:p>
        </w:tc>
      </w:tr>
      <w:tr w:rsidR="005819C9" w:rsidRPr="004F5924" w14:paraId="1085559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F339" w14:textId="0A3F583D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C1E0" w14:textId="3B28E0D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9BFF" w14:textId="170B0DB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60B267F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EFABE6" w14:textId="5A91E6A4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DA28419" w14:textId="38920250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B2A259" w14:textId="3CA8F37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7D7FFD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631A" w14:textId="73D762B0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766554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9D30" w14:textId="28F1DF18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52:18:0050217:15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EB85" w14:textId="6208576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8061150</w:t>
            </w:r>
          </w:p>
        </w:tc>
      </w:tr>
      <w:tr w:rsidR="005819C9" w:rsidRPr="004F5924" w14:paraId="457031F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D09AC5" w14:textId="750F349B" w:rsidR="00BB482F" w:rsidRPr="004F5924" w:rsidRDefault="00BB482F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1CE6018" w14:textId="6362251A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493B2E" w14:textId="09597EFB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BB482F" w:rsidRPr="004F5924" w14:paraId="22780ACC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  <w:vAlign w:val="bottom"/>
          </w:tcPr>
          <w:p w14:paraId="791FC2C0" w14:textId="77777777" w:rsidR="00BB482F" w:rsidRDefault="00BB482F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527F45CC" w14:textId="77777777" w:rsidR="00BB482F" w:rsidRPr="004F5924" w:rsidRDefault="00BB482F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77A57B4C" w14:textId="77777777" w:rsidR="00BB482F" w:rsidRPr="004F5924" w:rsidRDefault="00BB482F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BB482F" w:rsidRPr="004F5924" w14:paraId="294DDA85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  <w:vAlign w:val="bottom"/>
          </w:tcPr>
          <w:p w14:paraId="07151E57" w14:textId="77777777" w:rsidR="00BB482F" w:rsidRDefault="00BB482F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5039A507" w14:textId="77777777" w:rsidR="00BB482F" w:rsidRPr="004F5924" w:rsidRDefault="00BB482F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4E7CEAF0" w14:textId="77777777" w:rsidR="00BB482F" w:rsidRPr="004F5924" w:rsidRDefault="00BB482F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EF5EAB4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39FB44" w14:textId="496927E5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69496D" w14:textId="5D64234A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32BFD3" w14:textId="622C455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93F9AE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C857" w14:textId="6EC9C389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766577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A059" w14:textId="4D5F4C8A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52:18:0050218:26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6201" w14:textId="5C082804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6945659</w:t>
            </w:r>
          </w:p>
        </w:tc>
      </w:tr>
      <w:tr w:rsidR="005819C9" w:rsidRPr="004F5924" w14:paraId="5073B17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6D66" w14:textId="3FF41225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BCB9" w14:textId="1168F67A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B071" w14:textId="430049E9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C7EBEC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C414F" w14:textId="7D203B79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218B7" w14:textId="69EB609D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F3FC" w14:textId="58967AE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2BDE5E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EC7E" w14:textId="381DF18A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766621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8579" w14:textId="6FC80D2D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52:18:0050223:1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BC8" w14:textId="68AE7394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20158192,6</w:t>
            </w:r>
          </w:p>
        </w:tc>
      </w:tr>
      <w:tr w:rsidR="005819C9" w:rsidRPr="004F5924" w14:paraId="7185232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2F2D" w14:textId="73B2975F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766622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424" w14:textId="59B10D5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52:18:0050223:31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570B" w14:textId="113AE6B9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5898074,75</w:t>
            </w:r>
          </w:p>
        </w:tc>
      </w:tr>
      <w:tr w:rsidR="005819C9" w:rsidRPr="004F5924" w14:paraId="7F8F1D4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6710" w14:textId="1BB2025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86D6" w14:textId="1710100F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9829" w14:textId="0F24CDB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7B46C8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247F1" w14:textId="11F43036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EAFCF" w14:textId="74965309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B6813" w14:textId="5FEA3579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6371FD9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7544" w14:textId="52A4A4E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766650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AD4" w14:textId="1157A3DD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52:18:0050228:18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8ADC" w14:textId="6A361C9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65921697,6</w:t>
            </w:r>
          </w:p>
        </w:tc>
      </w:tr>
      <w:tr w:rsidR="005819C9" w:rsidRPr="004F5924" w14:paraId="2F9DFB3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E092" w14:textId="38F4B03E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7A8" w14:textId="1E1A0202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0FA" w14:textId="3256DBA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1B631A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C1146" w14:textId="493687BD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F9A85" w14:textId="290E202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7D654" w14:textId="4C023C38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43CB7BF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A50A" w14:textId="325FAF7D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766666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54A9" w14:textId="1BDC0DE1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52:18:0050229:6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41D" w14:textId="640D1E7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13220280</w:t>
            </w:r>
          </w:p>
        </w:tc>
      </w:tr>
      <w:tr w:rsidR="005819C9" w:rsidRPr="004F5924" w14:paraId="43D7DD4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1D60" w14:textId="6655CD9C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CEA2" w14:textId="04BDBD7B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FEA" w14:textId="64A0393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B3B5CF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EC2F8" w14:textId="71BEC020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A8CB1" w14:textId="15A21866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45205" w14:textId="3DDD75B9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B15DF5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2C16" w14:textId="5D0AD494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766698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176C" w14:textId="038A2AEE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52:18:0050230:807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2C07" w14:textId="669D94EC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698633</w:t>
            </w:r>
          </w:p>
        </w:tc>
      </w:tr>
      <w:tr w:rsidR="005819C9" w:rsidRPr="004F5924" w14:paraId="38C51C3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C094" w14:textId="4666FEDF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B04C" w14:textId="784C8261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5F33" w14:textId="7A01C67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FB0BCD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75698" w14:textId="3127BAD1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FA67" w14:textId="27A425FC" w:rsidR="005819C9" w:rsidRPr="004F5924" w:rsidRDefault="005819C9" w:rsidP="00F05DB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044EA" w14:textId="5C36B9D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DAC20A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88DA" w14:textId="29D7BD74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766846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CE64" w14:textId="548BC5E2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52:18:0050238:13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98D5" w14:textId="11335887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6233956</w:t>
            </w:r>
          </w:p>
        </w:tc>
      </w:tr>
      <w:tr w:rsidR="005819C9" w:rsidRPr="004F5924" w14:paraId="4ED33EB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C1D8" w14:textId="79D7FC52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5C20" w14:textId="6DF7C85A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1DC1" w14:textId="5EDDAF2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9C560E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8F461" w14:textId="79951E6A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3EC2D" w14:textId="7D403E9A" w:rsidR="005819C9" w:rsidRPr="004F5924" w:rsidRDefault="005819C9" w:rsidP="00F05DB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86A5E" w14:textId="68BCD20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A43591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6612" w14:textId="2A24AC16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766939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8673" w14:textId="5BEA9A30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52:18:0050241:1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AF4F" w14:textId="522A073E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41897362,32</w:t>
            </w:r>
          </w:p>
        </w:tc>
      </w:tr>
      <w:tr w:rsidR="005819C9" w:rsidRPr="004F5924" w14:paraId="4FEF529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B1A1" w14:textId="3164AD4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769B" w14:textId="7E57D813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01BB" w14:textId="7F738AC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F46072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C41F" w14:textId="0EA1362A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39042" w14:textId="23CCB6D3" w:rsidR="005819C9" w:rsidRPr="004F5924" w:rsidRDefault="005819C9" w:rsidP="00F05DB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21A41" w14:textId="59A7B29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15B5DB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5CD1" w14:textId="5DBA308E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766976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CA58" w14:textId="4AE5A67B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52:18:0050242:17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54BB" w14:textId="67308FED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2331727,3</w:t>
            </w:r>
          </w:p>
        </w:tc>
      </w:tr>
      <w:tr w:rsidR="005819C9" w:rsidRPr="004F5924" w14:paraId="3237B25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9F13" w14:textId="4D0E6FBB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9044" w14:textId="3DE143B5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DE9" w14:textId="480513A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785EEA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E02B" w14:textId="05CEB74C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19150" w14:textId="1B1A4DF3" w:rsidR="005819C9" w:rsidRPr="004F5924" w:rsidRDefault="005819C9" w:rsidP="00F05DB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06CAC" w14:textId="665A8DB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416709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6E23" w14:textId="0141807E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767041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2841" w14:textId="48EB1A45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52:18:0050244:2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230C" w14:textId="7E5BA141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12272826,6</w:t>
            </w:r>
          </w:p>
        </w:tc>
      </w:tr>
      <w:tr w:rsidR="005819C9" w:rsidRPr="004F5924" w14:paraId="69486F4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DDA" w14:textId="1C463E4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4257" w14:textId="4DCF6FB9" w:rsidR="005819C9" w:rsidRPr="004F5924" w:rsidRDefault="005819C9" w:rsidP="00F05DB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DDE5" w14:textId="0DBF7CE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E9540F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310BA" w14:textId="06276D82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5800C" w14:textId="76E3EE89" w:rsidR="005819C9" w:rsidRPr="004F5924" w:rsidRDefault="005819C9" w:rsidP="00F05DB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E02FC" w14:textId="31A0C18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66DF03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C94F" w14:textId="313F522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767062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934C" w14:textId="65401190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52:18:0050245:16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9BE8" w14:textId="65EEA843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16229782</w:t>
            </w:r>
          </w:p>
        </w:tc>
      </w:tr>
      <w:tr w:rsidR="005819C9" w:rsidRPr="004F5924" w14:paraId="559CDC2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6AA2" w14:textId="0FBA0236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92BB" w14:textId="6DF38C5C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ED86" w14:textId="00E0E43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0EC9A5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5F5DD" w14:textId="4E9ED89B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6269B" w14:textId="6F03C5B3" w:rsidR="005819C9" w:rsidRPr="004F5924" w:rsidRDefault="005819C9" w:rsidP="00F05DB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E3F3" w14:textId="3EE8A3F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3127FF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1815" w14:textId="356BFA28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767344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B36" w14:textId="0A689219" w:rsidR="005819C9" w:rsidRPr="004F5924" w:rsidRDefault="005819C9" w:rsidP="00F05DB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52:18:0050260:40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A94" w14:textId="68B97A1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1057159,04</w:t>
            </w:r>
          </w:p>
        </w:tc>
      </w:tr>
      <w:tr w:rsidR="005819C9" w:rsidRPr="004F5924" w14:paraId="27EDE68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01AA" w14:textId="2E8D6FE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AAC0" w14:textId="030A45C3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7958" w14:textId="2784C545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0F8EB1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1C6C5" w14:textId="2B90C07C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36BD3" w14:textId="33667187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C6C06" w14:textId="6B35156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A21F08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AB8" w14:textId="3B0C5148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767348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A282" w14:textId="6296F92B" w:rsidR="005819C9" w:rsidRPr="004F5924" w:rsidRDefault="005819C9" w:rsidP="00F05DB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52:18:0050260:5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41E0" w14:textId="54E1C16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4326336,63</w:t>
            </w:r>
          </w:p>
        </w:tc>
      </w:tr>
      <w:tr w:rsidR="005819C9" w:rsidRPr="004F5924" w14:paraId="7FCE36D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086" w14:textId="73C69EDB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5C1" w14:textId="25C9281A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1C59" w14:textId="70FCD8D4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99C3076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C06DA5" w14:textId="279A75DB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D3B3F97" w14:textId="77777777" w:rsidR="005819C9" w:rsidRPr="004F5924" w:rsidRDefault="005819C9" w:rsidP="00F05DB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0345DE" w14:textId="7777777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72CD4C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7255" w14:textId="286C73E6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767394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FB9F" w14:textId="63A710C0" w:rsidR="005819C9" w:rsidRPr="004F5924" w:rsidRDefault="005819C9" w:rsidP="00F05DB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52:18:0050266:346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ED50" w14:textId="1B3A798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9540635,4</w:t>
            </w:r>
          </w:p>
        </w:tc>
      </w:tr>
      <w:tr w:rsidR="005819C9" w:rsidRPr="004F5924" w14:paraId="29798FB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B168" w14:textId="2D561454" w:rsidR="00BB482F" w:rsidRPr="004F5924" w:rsidRDefault="00BB482F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7D4" w14:textId="5A56A8E4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F9B6" w14:textId="35DF0E0D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8AA9A0A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  <w:hideMark/>
          </w:tcPr>
          <w:p w14:paraId="378B15BB" w14:textId="489323C3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6DCD6DE3" w14:textId="7B3FDADF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7CFD9E30" w14:textId="0E6D728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BB482F" w:rsidRPr="004F5924" w14:paraId="28EFCA86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</w:tcPr>
          <w:p w14:paraId="3D647135" w14:textId="77777777" w:rsidR="00BB482F" w:rsidRPr="004F5924" w:rsidRDefault="00BB482F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</w:tcPr>
          <w:p w14:paraId="5157CB34" w14:textId="77777777" w:rsidR="00BB482F" w:rsidRPr="004F5924" w:rsidRDefault="00BB482F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</w:tcPr>
          <w:p w14:paraId="301B78A3" w14:textId="77777777" w:rsidR="00BB482F" w:rsidRPr="004F5924" w:rsidRDefault="00BB482F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BB482F" w:rsidRPr="004F5924" w14:paraId="7F102F5A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FECD97" w14:textId="4FCFBD3D" w:rsidR="00BB482F" w:rsidRPr="004F5924" w:rsidRDefault="00BB482F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21FABE" w14:textId="77777777" w:rsidR="00BB482F" w:rsidRPr="004F5924" w:rsidRDefault="00BB482F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69CF92D" w14:textId="77777777" w:rsidR="00BB482F" w:rsidRPr="004F5924" w:rsidRDefault="00BB482F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A3D52E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C36" w14:textId="18B4BD81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767430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5F2F" w14:textId="68D6B4A2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52:18:0050268:9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76C" w14:textId="0FDCA297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15490721,4</w:t>
            </w:r>
          </w:p>
        </w:tc>
      </w:tr>
      <w:tr w:rsidR="005819C9" w:rsidRPr="004F5924" w14:paraId="57031A4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84F8" w14:textId="1E563860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D24" w14:textId="6CBD7338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701F" w14:textId="280F868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F775859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3AE12" w14:textId="76A7F068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9BCAE" w14:textId="521E1C98" w:rsidR="005819C9" w:rsidRPr="004F5924" w:rsidRDefault="005819C9" w:rsidP="00E7219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85EBC" w14:textId="23BEB50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B3E182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0029" w14:textId="07A67051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767440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F6B7" w14:textId="172F9597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52:18:0050269:23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1CF" w14:textId="178A843F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52478005,14</w:t>
            </w:r>
          </w:p>
        </w:tc>
      </w:tr>
      <w:tr w:rsidR="005819C9" w:rsidRPr="004F5924" w14:paraId="39D5C1F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8F93" w14:textId="380015D1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E5C6" w14:textId="7651BDDA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C1EF" w14:textId="01BAB69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DB1C67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F2042" w14:textId="72FBE2F2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63AA" w14:textId="3B17185F" w:rsidR="005819C9" w:rsidRPr="004F5924" w:rsidRDefault="005819C9" w:rsidP="00E7219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D2284" w14:textId="443E562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27A8DB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C87F" w14:textId="1EF53851" w:rsidR="005819C9" w:rsidRPr="004F5924" w:rsidRDefault="005819C9" w:rsidP="009B281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767515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C1C" w14:textId="407E4920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52:18:0050273:5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AE32" w14:textId="47C83853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6648944,8</w:t>
            </w:r>
          </w:p>
        </w:tc>
      </w:tr>
      <w:tr w:rsidR="005819C9" w:rsidRPr="004F5924" w14:paraId="002E1AF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E8D" w14:textId="6725B0FA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213E" w14:textId="2C034515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488C" w14:textId="40707E1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666E03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7C75" w14:textId="36A302DD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C383E" w14:textId="3F105EA8" w:rsidR="005819C9" w:rsidRPr="004F5924" w:rsidRDefault="005819C9" w:rsidP="00E7219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6A363" w14:textId="26B1BA7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7366A3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49E3" w14:textId="3E42F1DD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767572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7464" w14:textId="29457CBC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52:18:0050275:125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DB85" w14:textId="69CEFCC7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26308521,04</w:t>
            </w:r>
          </w:p>
        </w:tc>
      </w:tr>
      <w:tr w:rsidR="005819C9" w:rsidRPr="004F5924" w14:paraId="7D583E1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8A5A" w14:textId="44C45F3F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9383" w14:textId="3C86BE84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2E1" w14:textId="0F7E6E1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3680F5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26759" w14:textId="0052F713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39255" w14:textId="4F079B3B" w:rsidR="005819C9" w:rsidRPr="004F5924" w:rsidRDefault="005819C9" w:rsidP="00E7219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187EB" w14:textId="09DD51A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AADED1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A510" w14:textId="1C51EE6F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767583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4D46" w14:textId="0E34DF76" w:rsidR="005819C9" w:rsidRPr="004F5924" w:rsidRDefault="005819C9" w:rsidP="00E7219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52:18:0050275:138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5703" w14:textId="1D6D7B39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22109236,2</w:t>
            </w:r>
          </w:p>
        </w:tc>
      </w:tr>
      <w:tr w:rsidR="005819C9" w:rsidRPr="004F5924" w14:paraId="695C5D5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AB89" w14:textId="0C1D0CE2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6C14" w14:textId="5183DF0A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15C8" w14:textId="50E01B4A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4ADAD2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4C718" w14:textId="4083B828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68EF3" w14:textId="5EA49E06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F90F" w14:textId="183C9AF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2AC2B6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C959" w14:textId="6AE7DDB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767625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31CC" w14:textId="5C324B77" w:rsidR="005819C9" w:rsidRPr="004F5924" w:rsidRDefault="005819C9" w:rsidP="00E7219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52:18:0050275:3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507A" w14:textId="1085E9B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6183690,24</w:t>
            </w:r>
          </w:p>
        </w:tc>
      </w:tr>
      <w:tr w:rsidR="005819C9" w:rsidRPr="004F5924" w14:paraId="042EE9D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6C34" w14:textId="7C6441B5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9E9" w14:textId="2D39C55A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0C3A" w14:textId="7B46FDDC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5A7615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D6547" w14:textId="6D85D4FC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3008D" w14:textId="10606DA2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8FE0F" w14:textId="4248AF5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686971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0810" w14:textId="770A2A23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767635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2B07" w14:textId="5BFF6A23" w:rsidR="005819C9" w:rsidRPr="004F5924" w:rsidRDefault="005819C9" w:rsidP="00E7219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52:18:0050275:404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5D85" w14:textId="7097B06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10814925,6</w:t>
            </w:r>
          </w:p>
        </w:tc>
      </w:tr>
      <w:tr w:rsidR="005819C9" w:rsidRPr="004F5924" w14:paraId="6D3A5E8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92FE" w14:textId="06586580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BAA5" w14:textId="083A8472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1167" w14:textId="037E4661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502025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5CA4" w14:textId="1E5EA326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7016E" w14:textId="677E0A0D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EAA8F" w14:textId="2FA5AD3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6FB491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8DB" w14:textId="5F1EE4B2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768022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6B4E" w14:textId="3F3856D6" w:rsidR="005819C9" w:rsidRPr="004F5924" w:rsidRDefault="005819C9" w:rsidP="00E7219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52:18:0050293:24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3878" w14:textId="6F6815D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5396996,82</w:t>
            </w:r>
          </w:p>
        </w:tc>
      </w:tr>
      <w:tr w:rsidR="005819C9" w:rsidRPr="004F5924" w14:paraId="571EA56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8BAA" w14:textId="071C0CD1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B4D9" w14:textId="5A246AB1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DC98" w14:textId="11425C31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697EBD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C8017" w14:textId="39D773C1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CF1E" w14:textId="02E2F8BF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86CC" w14:textId="1980968C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486CDF3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807D" w14:textId="55144E75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768052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F0E8" w14:textId="0712B666" w:rsidR="005819C9" w:rsidRPr="004F5924" w:rsidRDefault="005819C9" w:rsidP="00E7219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52:18:0050294:1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E8A6" w14:textId="73EC1D0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2967973,12</w:t>
            </w:r>
          </w:p>
        </w:tc>
      </w:tr>
      <w:tr w:rsidR="005819C9" w:rsidRPr="004F5924" w14:paraId="5B87E7F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9362" w14:textId="442180CF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CBE0" w14:textId="5457701F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2FD5" w14:textId="60C4DCCB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52B07E8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DA52DC" w14:textId="7B575506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DA985E1" w14:textId="4A0D1272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81FF46" w14:textId="6065BBF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0C98611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2333" w14:textId="5C43734F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768057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626" w14:textId="22AB7B96" w:rsidR="005819C9" w:rsidRPr="004F5924" w:rsidRDefault="005819C9" w:rsidP="00E7219D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52:18:0050294:104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0BEC" w14:textId="27B0F3D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23181776,37</w:t>
            </w:r>
          </w:p>
        </w:tc>
      </w:tr>
      <w:tr w:rsidR="005819C9" w:rsidRPr="004F5924" w14:paraId="3F43A46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4DE5" w14:textId="4A86A052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3509" w14:textId="29C14C3F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B3A" w14:textId="714114B5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06D4776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072DA8" w14:textId="68C45D10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6F53E2" w14:textId="5D91F0B9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F1D460" w14:textId="50330BA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AA2A95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C802" w14:textId="6DE32E9E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768125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804" w14:textId="3F8066F9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52:18:0050294:71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C07F" w14:textId="3BFB36CC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3752623,5</w:t>
            </w:r>
          </w:p>
        </w:tc>
      </w:tr>
      <w:tr w:rsidR="005819C9" w:rsidRPr="004F5924" w14:paraId="241893F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78D2" w14:textId="2F720FDE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D572" w14:textId="45D796BB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695C" w14:textId="7703055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0778AD6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1E48" w14:textId="49F1A94F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388CD" w14:textId="25A18323" w:rsidR="005819C9" w:rsidRPr="004F5924" w:rsidRDefault="005819C9" w:rsidP="00E7219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3CF61" w14:textId="56F9248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999AFA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2256" w14:textId="6F46125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768173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AFB" w14:textId="6E3B1FD9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52:18:0050295:461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CB94" w14:textId="6D41AC29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12659718,4</w:t>
            </w:r>
          </w:p>
        </w:tc>
      </w:tr>
      <w:tr w:rsidR="005819C9" w:rsidRPr="004F5924" w14:paraId="6269413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618D" w14:textId="0B768321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5908" w14:textId="5C91418F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56A8" w14:textId="77FE01D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19208C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71704" w14:textId="669AAFB6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FE51" w14:textId="53D42029" w:rsidR="005819C9" w:rsidRPr="004F5924" w:rsidRDefault="005819C9" w:rsidP="00E7219D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7206" w14:textId="5753C1F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572E42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CE8" w14:textId="2678AA5F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768178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9459" w14:textId="7E2CCAEF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52:18:0050295:499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E722" w14:textId="17723D85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28778834,37</w:t>
            </w:r>
          </w:p>
        </w:tc>
      </w:tr>
      <w:tr w:rsidR="005819C9" w:rsidRPr="004F5924" w14:paraId="676E41E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672" w14:textId="14AED330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DD40" w14:textId="11E890F0" w:rsidR="005819C9" w:rsidRPr="004F5924" w:rsidRDefault="005819C9" w:rsidP="00E7219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D849" w14:textId="66B9E04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FC6739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55E0" w14:textId="03DDC4C3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217C4" w14:textId="1EEAD293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6862E" w14:textId="6DD20C7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93B6F3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6843" w14:textId="3C371C85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768181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C32E" w14:textId="294DFF5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52:18:0050296:1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AAD5" w14:textId="3048C0E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37002680</w:t>
            </w:r>
          </w:p>
        </w:tc>
      </w:tr>
      <w:tr w:rsidR="005819C9" w:rsidRPr="004F5924" w14:paraId="3748055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6A66" w14:textId="721E69FC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B2D4" w14:textId="13D4EE99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5ED0" w14:textId="188C2EF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CEACF5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1A1C9" w14:textId="54F2A10E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88B4A" w14:textId="21417FB8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659B" w14:textId="7B19826E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2B10CAB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2E4" w14:textId="4D329206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768198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A6FE" w14:textId="2818D52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52:18:0050296:310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20A8" w14:textId="5BB7403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30277442,91</w:t>
            </w:r>
          </w:p>
        </w:tc>
      </w:tr>
      <w:tr w:rsidR="005819C9" w:rsidRPr="004F5924" w14:paraId="0FC2662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8CDE" w14:textId="20277D83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CB4" w14:textId="2606C3E9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76E0" w14:textId="689598B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24BF20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522BC" w14:textId="4E0FA9D3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4DDB" w14:textId="0D75984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18FF1" w14:textId="49F2D03B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1E32B5F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2D0" w14:textId="2B5D4428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768258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9A3E" w14:textId="340C8B2D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52:18:0050300:56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E43D" w14:textId="6044034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25945300,08</w:t>
            </w:r>
          </w:p>
        </w:tc>
      </w:tr>
      <w:tr w:rsidR="005819C9" w:rsidRPr="004F5924" w14:paraId="4B551CB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C0B" w14:textId="580F2AA5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768259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BBC5" w14:textId="381FC4BC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52:18:0050300:57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29C3" w14:textId="4DB0A2D9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13303686,58</w:t>
            </w:r>
          </w:p>
        </w:tc>
      </w:tr>
      <w:tr w:rsidR="005819C9" w:rsidRPr="004F5924" w14:paraId="37791E0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A000" w14:textId="0C6436CD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D07B" w14:textId="7B971363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C62A" w14:textId="53B8E1E4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036C8F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24DF" w14:textId="76BEBEF7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D648A" w14:textId="606E8B1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E0B1" w14:textId="0EB1137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08F8EDC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77D" w14:textId="5C6A54A4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768344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CC3C" w14:textId="763DEF04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52:18:0050305:266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143B" w14:textId="41076BA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9028488</w:t>
            </w:r>
          </w:p>
        </w:tc>
      </w:tr>
      <w:tr w:rsidR="005819C9" w:rsidRPr="004F5924" w14:paraId="632F95F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DD09" w14:textId="54BADC62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71C4" w14:textId="1FA5843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61B1" w14:textId="06F0AC10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FFE3B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816DA" w14:textId="5A0586C0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16A9C" w14:textId="3F119CE9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3AC1A" w14:textId="210F62A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C9C51A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4C2B" w14:textId="79142EB5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768355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CCA2" w14:textId="1650C088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52:18:0050305:34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9D6" w14:textId="32F6CEB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145194894,5</w:t>
            </w:r>
          </w:p>
        </w:tc>
      </w:tr>
      <w:tr w:rsidR="005819C9" w:rsidRPr="004F5924" w14:paraId="5992DB6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863" w14:textId="4165FE61" w:rsidR="005819C9" w:rsidRPr="00AD5957" w:rsidRDefault="005819C9" w:rsidP="00205C4E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71CE" w14:textId="00DCA14A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BEC8" w14:textId="293A0CF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032F6C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6CC3" w14:textId="330F9F68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6D53" w14:textId="034C9C4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BE5FD" w14:textId="796321CC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49D6C1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5448" w14:textId="0BF7D24D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768424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1CAF" w14:textId="3D4B8B32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52:18:0050308:115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26D6" w14:textId="1627D1FC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32340342,32</w:t>
            </w:r>
          </w:p>
        </w:tc>
      </w:tr>
      <w:tr w:rsidR="005819C9" w:rsidRPr="004F5924" w14:paraId="055E166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D7EF" w14:textId="10AF7BB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A2AC" w14:textId="372962FC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78D4" w14:textId="7AE3DFC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524EDB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993C" w14:textId="130D3A34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9332A" w14:textId="65023290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CBE14" w14:textId="7D7E8D11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534BDD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6769" w14:textId="66D1197D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768486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107F" w14:textId="7ECBB49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52:18:0050311:151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9A99" w14:textId="67DBD913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94932822,15</w:t>
            </w:r>
          </w:p>
        </w:tc>
      </w:tr>
      <w:tr w:rsidR="005819C9" w:rsidRPr="004F5924" w14:paraId="518BC6A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E47" w14:textId="78238E08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4638" w14:textId="070CCAD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B6AC" w14:textId="4F8FA358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89B77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05977" w14:textId="547A3DCF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52CE7" w14:textId="2A8DDCAA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891BA" w14:textId="70A21C0B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E46F98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FE54" w14:textId="19E2AF9C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769706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962" w14:textId="2877B9CE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52:18:0050408:1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B1E2" w14:textId="141FEE47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11819710,62</w:t>
            </w:r>
          </w:p>
        </w:tc>
      </w:tr>
      <w:tr w:rsidR="005819C9" w:rsidRPr="004F5924" w14:paraId="56F9422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76E2" w14:textId="2804D67D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7BDE" w14:textId="5CA531D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BD3A" w14:textId="602CAEE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AAA470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6ABF" w14:textId="2D3E216B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AEB0B" w14:textId="7B3D71D0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7CDAD" w14:textId="4394CF6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C848F8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C7F0" w14:textId="5DB5649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769725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0759" w14:textId="12E17DF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52:18:0060003:150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ADE8" w14:textId="6FA9C5D7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21923370</w:t>
            </w:r>
          </w:p>
        </w:tc>
      </w:tr>
      <w:tr w:rsidR="005819C9" w:rsidRPr="004F5924" w14:paraId="20994A4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7C6" w14:textId="5F17BEE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F93" w14:textId="2D031F59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E94E" w14:textId="1C9755F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2EF790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C43434" w14:textId="74C980FA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9138CA1" w14:textId="36560054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06B8E1" w14:textId="7165E304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B315A8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49CB" w14:textId="0E4C7DD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769728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EB8E" w14:textId="2784F887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52:18:0060003:19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7543" w14:textId="333F0ED6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21984952,5</w:t>
            </w:r>
          </w:p>
        </w:tc>
      </w:tr>
      <w:tr w:rsidR="005819C9" w:rsidRPr="004F5924" w14:paraId="72E5F4D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9C0" w14:textId="1528FFA3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3784" w14:textId="60E3C629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A8B6" w14:textId="3D45863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0F39EEF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EF4BDF" w14:textId="2F3BACC0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3EB3CE" w14:textId="3BA0343F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84C12D" w14:textId="1F5F0C6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5297AE4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0A85" w14:textId="45B2B9A1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769903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60A" w14:textId="74882463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52:18:0060018:105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3952" w14:textId="25E8CE12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27753180</w:t>
            </w:r>
          </w:p>
        </w:tc>
      </w:tr>
      <w:tr w:rsidR="005819C9" w:rsidRPr="004F5924" w14:paraId="737EE9B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5EBC" w14:textId="6F3655CA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83F" w14:textId="12860AA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A56" w14:textId="76F74D6D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5FAA791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D95F28" w14:textId="086250E7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247299" w14:textId="26086BB6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D4D3517" w14:textId="3EC65C99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9A5A83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B51" w14:textId="273F1D2D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769923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ECCB" w14:textId="3B4EFD99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52:18:0060020:14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14B2" w14:textId="60639D8A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24776692,5</w:t>
            </w:r>
          </w:p>
        </w:tc>
      </w:tr>
      <w:tr w:rsidR="005819C9" w:rsidRPr="004F5924" w14:paraId="22073A0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3C4" w14:textId="689F917F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73C" w14:textId="4C9D9139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B41" w14:textId="4ADEC9E2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1D1D825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497749" w14:textId="5FF3BC90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71D81A" w14:textId="25919E3C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7C3A36" w14:textId="2495DBD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626F0F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FBEE" w14:textId="17B1A34C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769926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FF0" w14:textId="14D2519C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52:18:0060020:2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FB1" w14:textId="63918D95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18946882,5</w:t>
            </w:r>
          </w:p>
        </w:tc>
      </w:tr>
      <w:tr w:rsidR="005819C9" w:rsidRPr="004F5924" w14:paraId="12F7D1D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467" w14:textId="61F18B02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566" w14:textId="52B87300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FA7" w14:textId="77777777" w:rsidR="005819C9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  <w:p w14:paraId="7D572372" w14:textId="0920AFFA" w:rsidR="005819C9" w:rsidRPr="004F5924" w:rsidRDefault="005819C9" w:rsidP="00205C4E">
            <w:pPr>
              <w:jc w:val="right"/>
              <w:rPr>
                <w:sz w:val="20"/>
              </w:rPr>
            </w:pPr>
          </w:p>
        </w:tc>
      </w:tr>
      <w:tr w:rsidR="005819C9" w:rsidRPr="004F5924" w14:paraId="29EC4691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038E18" w14:textId="40E4A0C2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6F3166" w14:textId="7D5DDF52" w:rsidR="005819C9" w:rsidRPr="004F5924" w:rsidRDefault="005819C9" w:rsidP="00205C4E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C6C123" w14:textId="154D3BC3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7944E22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515C" w14:textId="50818B26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769952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F0F0" w14:textId="14C40C72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52:18:0060023:10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2212" w14:textId="401E2A82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7184625</w:t>
            </w:r>
          </w:p>
        </w:tc>
      </w:tr>
      <w:tr w:rsidR="005819C9" w:rsidRPr="004F5924" w14:paraId="04E7A0D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3FA" w14:textId="6051A6CD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CB7" w14:textId="3778DDB1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BBBB" w14:textId="79674183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2621327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  <w:hideMark/>
          </w:tcPr>
          <w:p w14:paraId="451242E1" w14:textId="332E5E94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689C855B" w14:textId="05DD9541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57B4E92C" w14:textId="56462E2B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BB482F" w:rsidRPr="004F5924" w14:paraId="71B15526" w14:textId="77777777" w:rsidTr="00A204F3">
        <w:trPr>
          <w:trHeight w:val="375"/>
        </w:trPr>
        <w:tc>
          <w:tcPr>
            <w:tcW w:w="2607" w:type="dxa"/>
            <w:shd w:val="clear" w:color="auto" w:fill="auto"/>
            <w:noWrap/>
          </w:tcPr>
          <w:p w14:paraId="32F1B473" w14:textId="77777777" w:rsidR="00BB482F" w:rsidRPr="004F5924" w:rsidRDefault="00BB482F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</w:tcPr>
          <w:p w14:paraId="7DA47E42" w14:textId="77777777" w:rsidR="00BB482F" w:rsidRPr="004F5924" w:rsidRDefault="00BB482F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</w:tcPr>
          <w:p w14:paraId="2A8CAC0E" w14:textId="77777777" w:rsidR="00BB482F" w:rsidRPr="004F5924" w:rsidRDefault="00BB482F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BB482F" w:rsidRPr="004F5924" w14:paraId="7D290C4C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9CFD240" w14:textId="14EF22BE" w:rsidR="00BB482F" w:rsidRPr="004F5924" w:rsidRDefault="00BB482F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4C1CA9A" w14:textId="77777777" w:rsidR="00BB482F" w:rsidRPr="004F5924" w:rsidRDefault="00BB482F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863843" w14:textId="77777777" w:rsidR="00BB482F" w:rsidRPr="004F5924" w:rsidRDefault="00BB482F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0AE9CF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4AA" w14:textId="30E2148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769983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FAE5" w14:textId="6C3AEFDC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52:18:0060024:29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BCA" w14:textId="2C10C32F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27835290</w:t>
            </w:r>
          </w:p>
        </w:tc>
      </w:tr>
      <w:tr w:rsidR="005819C9" w:rsidRPr="004F5924" w14:paraId="5A31026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1BCC" w14:textId="1A1CAA15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552C" w14:textId="58B5B075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60B0" w14:textId="147726EA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422F00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E151" w14:textId="3A1CA4EB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1A73C" w14:textId="30023551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9753A" w14:textId="77EF90E7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3113CE1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6B6E" w14:textId="02B609F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770019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37E" w14:textId="1CA99E94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52:18:0060026:164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6C05" w14:textId="323556AE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4146555</w:t>
            </w:r>
          </w:p>
        </w:tc>
      </w:tr>
      <w:tr w:rsidR="005819C9" w:rsidRPr="004F5924" w14:paraId="58075C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0CC3" w14:textId="434B238F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8ED3" w14:textId="349FF054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0366" w14:textId="2E2EE694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123D9E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7BC23" w14:textId="58508E69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55CB" w14:textId="14908621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D26BB" w14:textId="25743966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652F5BA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6A6E" w14:textId="5AC42C29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770067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CCEF" w14:textId="32DF0BD1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52:18:0060028:21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D7E6" w14:textId="31D5327C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21184380</w:t>
            </w:r>
          </w:p>
        </w:tc>
      </w:tr>
      <w:tr w:rsidR="005819C9" w:rsidRPr="004F5924" w14:paraId="41ACD4D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D33" w14:textId="5AFE858E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FB8F" w14:textId="71566F80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645C" w14:textId="58C7BBCB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583FB0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F3260" w14:textId="017C47B2" w:rsidR="005819C9" w:rsidRPr="004F5924" w:rsidRDefault="005819C9" w:rsidP="00205C4E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4BAB" w14:textId="074010AF" w:rsidR="005819C9" w:rsidRPr="004F5924" w:rsidRDefault="005819C9" w:rsidP="00205C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9AD7" w14:textId="17D72F30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133881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1BF9" w14:textId="0F5561BD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770092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16E4" w14:textId="59935A66" w:rsidR="005819C9" w:rsidRPr="004F5924" w:rsidRDefault="005819C9" w:rsidP="00205C4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52:18:0060028:5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758" w14:textId="04FFEF3C" w:rsidR="005819C9" w:rsidRPr="004F5924" w:rsidRDefault="005819C9" w:rsidP="00205C4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7964670</w:t>
            </w:r>
          </w:p>
        </w:tc>
      </w:tr>
      <w:tr w:rsidR="005819C9" w:rsidRPr="004F5924" w14:paraId="74252F1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0DF6" w14:textId="69898971" w:rsidR="005819C9" w:rsidRPr="004F5924" w:rsidRDefault="005819C9" w:rsidP="00205C4E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58E7" w14:textId="5C6A9A2D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7B26" w14:textId="06771EF6" w:rsidR="005819C9" w:rsidRPr="004F5924" w:rsidRDefault="005819C9" w:rsidP="00205C4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FB0039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CF187" w14:textId="22EB824F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B644" w14:textId="58A0C95E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0999" w14:textId="3FF2E5DB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196D813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2C2A" w14:textId="257BBB19" w:rsidR="005819C9" w:rsidRPr="00AD5957" w:rsidRDefault="005819C9" w:rsidP="00BB482F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770097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3A93" w14:textId="16C57B90" w:rsidR="005819C9" w:rsidRPr="004F5924" w:rsidRDefault="005819C9" w:rsidP="00A236AA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52:18:0060029:19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1DB" w14:textId="3121EFBF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30380700</w:t>
            </w:r>
          </w:p>
        </w:tc>
      </w:tr>
      <w:tr w:rsidR="005819C9" w:rsidRPr="004F5924" w14:paraId="4FF6AB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5812" w14:textId="7DF74135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7C84" w14:textId="118D91C2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7C7D" w14:textId="268DDACD" w:rsidR="005819C9" w:rsidRPr="004F5924" w:rsidRDefault="005819C9" w:rsidP="00A236AA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345F94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2757F" w14:textId="2B0F9EB3" w:rsidR="005819C9" w:rsidRPr="00AD5957" w:rsidRDefault="005819C9" w:rsidP="00A236AA">
            <w:pPr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27209" w14:textId="184B196B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DA880" w14:textId="114803A9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77A1F57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B434" w14:textId="15254B60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770114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325" w14:textId="52C970C6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52:18:0060030:398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4DA1" w14:textId="14F84009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19135557</w:t>
            </w:r>
          </w:p>
        </w:tc>
      </w:tr>
      <w:tr w:rsidR="005819C9" w:rsidRPr="004F5924" w14:paraId="177191D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0B71" w14:textId="12BD6686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9CBC" w14:textId="0712E093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1FF" w14:textId="3BCDB915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68C628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E542" w14:textId="5E423690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91F98" w14:textId="70EA6B9F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DE58E" w14:textId="2D342DA5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7B42550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F578" w14:textId="21B6C7A0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770124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ABF4" w14:textId="7C14FAFF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52:18:0060030:441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5B53" w14:textId="4BEDF97A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26964567</w:t>
            </w:r>
          </w:p>
        </w:tc>
      </w:tr>
      <w:tr w:rsidR="005819C9" w:rsidRPr="004F5924" w14:paraId="7106FB6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80CD" w14:textId="0388AC4B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062D" w14:textId="2D466D19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ADB0" w14:textId="42CB9095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C8F0CD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5651" w14:textId="1676743C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72862" w14:textId="1A1BC264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11F7" w14:textId="5955CC94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6075EAF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90D5" w14:textId="5DFFB384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770155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C3A" w14:textId="3596BE73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52:18:0060031:20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E689" w14:textId="7315000A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7882560</w:t>
            </w:r>
          </w:p>
        </w:tc>
      </w:tr>
      <w:tr w:rsidR="005819C9" w:rsidRPr="004F5924" w14:paraId="1A90882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D5D" w14:textId="07AF7DAA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3523" w14:textId="7274AA29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5D13" w14:textId="1E36D4E7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51E6E1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5243A" w14:textId="389260B6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BA4E7" w14:textId="553C8A16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217F8" w14:textId="6294ED56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5E9BE95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6E5F" w14:textId="733C0B57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770197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771" w14:textId="618BFDF1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52:18:0060032:18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173B" w14:textId="5299F19F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4895603,48</w:t>
            </w:r>
          </w:p>
        </w:tc>
      </w:tr>
      <w:tr w:rsidR="005819C9" w:rsidRPr="004F5924" w14:paraId="51A273E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275F" w14:textId="76D75041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1CCA" w14:textId="3D2EB23E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2A7A" w14:textId="0C411B15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1118ED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4EF7B" w14:textId="38B8A7F5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432F9" w14:textId="4018AD29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46CDF" w14:textId="1F1025BE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5BECC4D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84B0" w14:textId="00C5FBBA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770206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0399" w14:textId="4656BB01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52:18:0060032:27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B146" w14:textId="0850E431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18643968</w:t>
            </w:r>
          </w:p>
        </w:tc>
      </w:tr>
      <w:tr w:rsidR="005819C9" w:rsidRPr="004F5924" w14:paraId="04158FC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B483" w14:textId="224EEE0A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C19B" w14:textId="490EBEFD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441B" w14:textId="0565C7F0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3997C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8D80C" w14:textId="2CB3E45B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524A5" w14:textId="4D673B9E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9115" w14:textId="0C4C4A4F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25B62DE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B308" w14:textId="46DF7915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770247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1F5C" w14:textId="0634EE41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52:18:0060033:9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E403" w14:textId="37A4DC00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7802502,75</w:t>
            </w:r>
          </w:p>
        </w:tc>
      </w:tr>
      <w:tr w:rsidR="005819C9" w:rsidRPr="004F5924" w14:paraId="10B67DD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65C2" w14:textId="4A98C22B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ACD4" w14:textId="615DC11D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0353" w14:textId="2852B6DE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0CE3952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67028" w14:textId="083E1B26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97A35" w14:textId="18F54434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22EA0" w14:textId="51A432A2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7097AC5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E723" w14:textId="1A05A7D0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770252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DC84" w14:textId="66039C8B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52:18:0060034:13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3A4" w14:textId="3399735D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12275445</w:t>
            </w:r>
          </w:p>
        </w:tc>
      </w:tr>
      <w:tr w:rsidR="005819C9" w:rsidRPr="004F5924" w14:paraId="01C41AA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03BC" w14:textId="20EB7BB9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0874" w14:textId="04F61FE2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D14" w14:textId="1F78A628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48994D1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06D0F" w14:textId="728B0972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4CF36" w14:textId="18EF7CEB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37A3" w14:textId="5AF64E1A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7622895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71BF" w14:textId="641B4530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770291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8DCB" w14:textId="053A1ED4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52:18:0060034:552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83AD" w14:textId="21BD5D12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19726927,5</w:t>
            </w:r>
          </w:p>
        </w:tc>
      </w:tr>
      <w:tr w:rsidR="005819C9" w:rsidRPr="004F5924" w14:paraId="013E1DF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CF5D" w14:textId="78A83BE6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222" w14:textId="690EE7E1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E9E7" w14:textId="3DC3298E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6A1193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00E14" w14:textId="031E006F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8F972" w14:textId="44E09128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66A18" w14:textId="31035F9E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66BCE3F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8461" w14:textId="3AC68A83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770387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8AF" w14:textId="6DBC9376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52:18:0060039:30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D8C" w14:textId="767207D5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25073073,73</w:t>
            </w:r>
          </w:p>
        </w:tc>
      </w:tr>
      <w:tr w:rsidR="005819C9" w:rsidRPr="004F5924" w14:paraId="7E6AE4B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0E82" w14:textId="0FA35ADC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FA1" w14:textId="08E173BB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FDD1" w14:textId="3BCC7361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B26451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5E7C5" w14:textId="2D731B05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6AEC" w14:textId="436EAA29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7D154" w14:textId="33E04CEF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75F68BD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E7A3" w14:textId="39DDB53C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770667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1AC0" w14:textId="097E9BDD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52:18:0060051:890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1CFA" w14:textId="592E1153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3530730</w:t>
            </w:r>
          </w:p>
        </w:tc>
      </w:tr>
      <w:tr w:rsidR="005819C9" w:rsidRPr="004F5924" w14:paraId="0C29457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B6D1" w14:textId="575B8527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A72" w14:textId="6D100780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2BEE" w14:textId="6A9E34E2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50A0C0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AD7C0" w14:textId="525FA6CE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39B59" w14:textId="4BB35369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B5A75" w14:textId="3A8F0B79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1300F09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33FF" w14:textId="55BBFCB5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770669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941C" w14:textId="27DA91F5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52:18:0060052:1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9AD0" w14:textId="071E348E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54448212</w:t>
            </w:r>
          </w:p>
        </w:tc>
      </w:tr>
      <w:tr w:rsidR="005819C9" w:rsidRPr="004F5924" w14:paraId="6D781B3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7353" w14:textId="2CD2E92E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FE8" w14:textId="32484907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F6E" w14:textId="4BFE6249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31FA7E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99268" w14:textId="790D6D92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26FE0" w14:textId="076BC782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EB3F" w14:textId="13317F31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1FA3902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195A" w14:textId="47597A35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770714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3489" w14:textId="4EB22615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52:18:0060052:621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575D" w14:textId="236BE3E0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9003365,8</w:t>
            </w:r>
          </w:p>
        </w:tc>
      </w:tr>
      <w:tr w:rsidR="005819C9" w:rsidRPr="004F5924" w14:paraId="213E9EB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4A8" w14:textId="7D11BF98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00F9" w14:textId="2CF02567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3889" w14:textId="53DDE0FF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72F555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B75C5" w14:textId="020D7221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F59D" w14:textId="2DA84648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84301" w14:textId="58E00725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14DB63E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5ACC" w14:textId="156CB973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770724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1170" w14:textId="071332B8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52:18:0060053:1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BA8D" w14:textId="068D6A54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6671437,5</w:t>
            </w:r>
          </w:p>
        </w:tc>
      </w:tr>
      <w:tr w:rsidR="005819C9" w:rsidRPr="004F5924" w14:paraId="70660B2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577C" w14:textId="7A34D5CE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876" w14:textId="57FB3001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7D98" w14:textId="32FD91FF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74C1965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D12F" w14:textId="44D6AA4B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0BA16" w14:textId="09EA90C0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FB8CD" w14:textId="7A4FE419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6103B13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84C4" w14:textId="09A40B27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770745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D57" w14:textId="754C96B4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52:18:0060054:10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027" w14:textId="163E78CB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15132462,45</w:t>
            </w:r>
          </w:p>
        </w:tc>
      </w:tr>
      <w:tr w:rsidR="005819C9" w:rsidRPr="004F5924" w14:paraId="7BF80DA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55E" w14:textId="75ACD1E5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B2F0" w14:textId="01FD2958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6838" w14:textId="57CBDFE6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5912189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7DCF" w14:textId="43596999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477FE" w14:textId="4D2D2CCF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269D" w14:textId="5834F3C3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446ED6F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5F75" w14:textId="617672F4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770792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139" w14:textId="1824ED96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52:18:0060054:799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19C2" w14:textId="5BBB5008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6163742,8</w:t>
            </w:r>
          </w:p>
        </w:tc>
      </w:tr>
      <w:tr w:rsidR="005819C9" w:rsidRPr="004F5924" w14:paraId="7220A55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3B2A" w14:textId="3BFA3A1E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AE3F" w14:textId="09946A5E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879E" w14:textId="1ACCD2D1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14F7CE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3FF00" w14:textId="3EC06847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AA1B5" w14:textId="26A314EE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A5627" w14:textId="766D4927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3FDC4C3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C791" w14:textId="5AD44401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770854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A4C6" w14:textId="1C41C12B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52:18:0060056:2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0205" w14:textId="219C4A31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33129600</w:t>
            </w:r>
          </w:p>
        </w:tc>
      </w:tr>
      <w:tr w:rsidR="005819C9" w:rsidRPr="004F5924" w14:paraId="61A9F4D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283" w14:textId="03D6FCCA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09B" w14:textId="69AC93B1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19CF" w14:textId="62F92FF5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7773E2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223E9" w14:textId="0CB1BC0C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72A4" w14:textId="45377AFA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2E4FB" w14:textId="1987DD5F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679A251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D18" w14:textId="31F76050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770877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D63" w14:textId="7A36B639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52:18:0060056:42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7FEC" w14:textId="1FF9AEC2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21601835,4</w:t>
            </w:r>
          </w:p>
        </w:tc>
      </w:tr>
      <w:tr w:rsidR="005819C9" w:rsidRPr="004F5924" w14:paraId="3710B83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276A" w14:textId="48B1FA4E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DB5D" w14:textId="6EDC5428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7B2" w14:textId="200AE2FB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98BD73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927E6" w14:textId="5CB28AA7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6252" w14:textId="5521BA90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4AD5E" w14:textId="487E0FD8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0E1D589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8B15" w14:textId="5E921F7B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770941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9B9D" w14:textId="26CE9C3C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52:18:0060058:165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0F5" w14:textId="5F4C6883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3469147,5</w:t>
            </w:r>
          </w:p>
        </w:tc>
      </w:tr>
      <w:tr w:rsidR="005819C9" w:rsidRPr="004F5924" w14:paraId="6380DE1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2D3" w14:textId="115244B5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1934" w14:textId="1C228270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D4B5" w14:textId="6531D032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21CA28D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63835" w14:textId="430CEADA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72723" w14:textId="6DBBB32B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55A68" w14:textId="619A7B1E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71917DE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9604" w14:textId="7CD57352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770968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B38" w14:textId="23B6168A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52:18:0060059:36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F2C" w14:textId="1B8B6874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31604184,85</w:t>
            </w:r>
          </w:p>
        </w:tc>
      </w:tr>
      <w:tr w:rsidR="005819C9" w:rsidRPr="004F5924" w14:paraId="2B34F1A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F038" w14:textId="4E32E615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8FC1" w14:textId="11B19976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98E1" w14:textId="2038669A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0C2236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7DF66" w14:textId="2EC4DF63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22152" w14:textId="2F12F113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53BC1" w14:textId="51BAB0B5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2BAAD98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A494" w14:textId="356B71AE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771018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7A0A" w14:textId="75F4E3F2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52:18:0060061:10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4EC" w14:textId="4ED9B38C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21779677,5</w:t>
            </w:r>
          </w:p>
        </w:tc>
      </w:tr>
      <w:tr w:rsidR="005819C9" w:rsidRPr="004F5924" w14:paraId="54C5E52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02CA" w14:textId="10C9ECA3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CFEE" w14:textId="2D87D679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16B" w14:textId="3FAA2BEC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37327BC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62892" w14:textId="7E63D239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437A" w14:textId="5802DC8D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C8260" w14:textId="5684DE93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1B64103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935C" w14:textId="4DA218B6" w:rsidR="005819C9" w:rsidRPr="004F5924" w:rsidRDefault="005819C9" w:rsidP="00BB482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771032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FE1F" w14:textId="5E9AD64E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52:18:0060061:36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D2F7" w14:textId="751C6685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41090700</w:t>
            </w:r>
          </w:p>
        </w:tc>
      </w:tr>
      <w:tr w:rsidR="005819C9" w:rsidRPr="004F5924" w14:paraId="203DDFC5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  <w:hideMark/>
          </w:tcPr>
          <w:p w14:paraId="68CE060F" w14:textId="5D95E3A4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42CB5A9F" w14:textId="5A4AF700" w:rsidR="005819C9" w:rsidRPr="004F5924" w:rsidRDefault="005819C9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E605231" w14:textId="5C5078C5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5819C9" w:rsidRPr="004F5924" w14:paraId="67F4D1D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BE445D" w14:textId="1635FBFB" w:rsidR="005819C9" w:rsidRPr="004F5924" w:rsidRDefault="005819C9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515551" w14:textId="015305D0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42BA60" w14:textId="30107A91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5819C9" w:rsidRPr="004F5924" w14:paraId="34AC67F8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5EC9" w14:textId="026B6D01" w:rsidR="005819C9" w:rsidRPr="004F5924" w:rsidRDefault="005819C9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771048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1FFB" w14:textId="6E41741D" w:rsidR="005819C9" w:rsidRPr="004F5924" w:rsidRDefault="005819C9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52:18:0060062:10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CDA7" w14:textId="60106893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48676950</w:t>
            </w:r>
          </w:p>
        </w:tc>
      </w:tr>
      <w:tr w:rsidR="005819C9" w:rsidRPr="004F5924" w14:paraId="7BF93F82" w14:textId="77777777" w:rsidTr="00A204F3">
        <w:trPr>
          <w:trHeight w:val="375"/>
        </w:trPr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60E8" w14:textId="7E0F853D" w:rsidR="005819C9" w:rsidRPr="004F5924" w:rsidRDefault="005819C9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771049</w:t>
            </w:r>
          </w:p>
        </w:tc>
        <w:tc>
          <w:tcPr>
            <w:tcW w:w="46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8158" w14:textId="34776195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52:18:0060062:11</w:t>
            </w:r>
          </w:p>
        </w:tc>
        <w:tc>
          <w:tcPr>
            <w:tcW w:w="25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D760" w14:textId="62E764AC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6979350</w:t>
            </w:r>
          </w:p>
        </w:tc>
      </w:tr>
      <w:tr w:rsidR="005819C9" w:rsidRPr="004F5924" w14:paraId="34E639CE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  <w:hideMark/>
          </w:tcPr>
          <w:p w14:paraId="240662ED" w14:textId="620E08A1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240DEBF3" w14:textId="4F6DE2C7" w:rsidR="005819C9" w:rsidRPr="004F5924" w:rsidRDefault="005819C9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4521988D" w14:textId="6985C02B" w:rsidR="005819C9" w:rsidRPr="004F5924" w:rsidRDefault="005819C9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6BAD707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</w:tcPr>
          <w:p w14:paraId="58D816F6" w14:textId="77777777" w:rsidR="00A204F3" w:rsidRDefault="00A204F3" w:rsidP="00A236AA">
            <w:pPr>
              <w:rPr>
                <w:color w:val="000000"/>
                <w:szCs w:val="28"/>
              </w:rPr>
            </w:pPr>
          </w:p>
          <w:p w14:paraId="25D70F40" w14:textId="77777777" w:rsidR="00A204F3" w:rsidRPr="004F5924" w:rsidRDefault="00A204F3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</w:tcPr>
          <w:p w14:paraId="4670CC09" w14:textId="77777777" w:rsidR="00A204F3" w:rsidRPr="004F5924" w:rsidRDefault="00A204F3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7050618A" w14:textId="77777777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</w:p>
        </w:tc>
      </w:tr>
      <w:tr w:rsidR="005819C9" w:rsidRPr="004F5924" w14:paraId="2D5E05EB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7F4472D7" w14:textId="727B8DAF" w:rsidR="005819C9" w:rsidRPr="004F5924" w:rsidRDefault="005819C9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7FF6AE98" w14:textId="4747BF0C" w:rsidR="005819C9" w:rsidRPr="004F5924" w:rsidRDefault="005819C9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3594ED3D" w14:textId="2B5EED7E" w:rsidR="005819C9" w:rsidRPr="004F5924" w:rsidRDefault="005819C9" w:rsidP="00A236AA">
            <w:pPr>
              <w:jc w:val="right"/>
              <w:rPr>
                <w:sz w:val="20"/>
              </w:rPr>
            </w:pPr>
          </w:p>
        </w:tc>
      </w:tr>
      <w:tr w:rsidR="00A204F3" w:rsidRPr="004F5924" w14:paraId="1755966C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36A0F5" w14:textId="120700ED" w:rsidR="00A204F3" w:rsidRPr="004F5924" w:rsidRDefault="00A204F3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C992B9" w14:textId="77777777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0E9421" w14:textId="77777777" w:rsidR="00A204F3" w:rsidRPr="004F5924" w:rsidRDefault="00A204F3" w:rsidP="00A236AA">
            <w:pPr>
              <w:jc w:val="right"/>
              <w:rPr>
                <w:sz w:val="20"/>
              </w:rPr>
            </w:pPr>
          </w:p>
        </w:tc>
      </w:tr>
      <w:tr w:rsidR="00A204F3" w:rsidRPr="004F5924" w14:paraId="2758E9A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07DA" w14:textId="77C2A363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771051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E3AD" w14:textId="01031231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52:18:0060062:13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4781" w14:textId="6DDD93A0" w:rsidR="00A204F3" w:rsidRPr="004F5924" w:rsidRDefault="00A204F3" w:rsidP="00A236AA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6035085</w:t>
            </w:r>
          </w:p>
        </w:tc>
      </w:tr>
      <w:tr w:rsidR="00A204F3" w:rsidRPr="004F5924" w14:paraId="7E26459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A29" w14:textId="6875594F" w:rsidR="00A204F3" w:rsidRPr="004F5924" w:rsidRDefault="00A204F3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CCD" w14:textId="78F01E90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05F" w14:textId="3233EFB5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26F654E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7A957" w14:textId="0D7FCB06" w:rsidR="00A204F3" w:rsidRPr="004F5924" w:rsidRDefault="00A204F3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8242D" w14:textId="1AEB4188" w:rsidR="00A204F3" w:rsidRPr="004F5924" w:rsidRDefault="00A204F3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0CDAE" w14:textId="7A9C579A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09F8CF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13B1" w14:textId="6D88664F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771056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232E" w14:textId="24C9D40B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52:18:0060062:175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56D3" w14:textId="6DD880B0" w:rsidR="00A204F3" w:rsidRPr="004F5924" w:rsidRDefault="00A204F3" w:rsidP="00A236AA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14923492,5</w:t>
            </w:r>
          </w:p>
        </w:tc>
      </w:tr>
      <w:tr w:rsidR="00A204F3" w:rsidRPr="004F5924" w14:paraId="56F4EBD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E928" w14:textId="25CDBFD9" w:rsidR="00A204F3" w:rsidRPr="004F5924" w:rsidRDefault="00A204F3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66F" w14:textId="6145AE7D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FBF7" w14:textId="4A7FB4E9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5F216A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7E73B" w14:textId="204C300E" w:rsidR="00A204F3" w:rsidRPr="004F5924" w:rsidRDefault="00A204F3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81AD" w14:textId="306FA7D5" w:rsidR="00A204F3" w:rsidRPr="004F5924" w:rsidRDefault="00A204F3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8904" w14:textId="25DC41A9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B04E28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D7FD" w14:textId="729A8A80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771082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E27" w14:textId="2DC03834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52:18:0060064:9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3E75" w14:textId="4238E55A" w:rsidR="00A204F3" w:rsidRPr="004F5924" w:rsidRDefault="00A204F3" w:rsidP="00A236AA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1005847,5</w:t>
            </w:r>
          </w:p>
        </w:tc>
      </w:tr>
      <w:tr w:rsidR="00A204F3" w:rsidRPr="004F5924" w14:paraId="1ACFC7C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3BB" w14:textId="1BC38BF5" w:rsidR="00A204F3" w:rsidRPr="004F5924" w:rsidRDefault="00A204F3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AE7F" w14:textId="37DCFCD0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581" w14:textId="0763653E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2751F8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F4BC6" w14:textId="0B2FB752" w:rsidR="00A204F3" w:rsidRPr="004F5924" w:rsidRDefault="00A204F3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AACCB" w14:textId="33B4FB01" w:rsidR="00A204F3" w:rsidRPr="004F5924" w:rsidRDefault="00A204F3" w:rsidP="00A236AA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B49F" w14:textId="40987651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0656E4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BAA3" w14:textId="79EA6D1B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771109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E053" w14:textId="31688FA8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52:18:0060066:484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9337" w14:textId="135BFA9F" w:rsidR="00A204F3" w:rsidRPr="004F5924" w:rsidRDefault="00A204F3" w:rsidP="00A236AA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5904532,92</w:t>
            </w:r>
          </w:p>
        </w:tc>
      </w:tr>
      <w:tr w:rsidR="00A204F3" w:rsidRPr="004F5924" w14:paraId="139D699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CC8B" w14:textId="4AAA7064" w:rsidR="00A204F3" w:rsidRPr="004F5924" w:rsidRDefault="00A204F3" w:rsidP="00A236AA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FEC" w14:textId="07A682E0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88E3" w14:textId="459C7072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62CBD8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1C28A" w14:textId="1D92A985" w:rsidR="00A204F3" w:rsidRPr="004F5924" w:rsidRDefault="00A204F3" w:rsidP="00A236AA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0FA54" w14:textId="3024CBD2" w:rsidR="00A204F3" w:rsidRPr="004F5924" w:rsidRDefault="00A204F3" w:rsidP="00A236A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04C51" w14:textId="1E7E2092" w:rsidR="00A204F3" w:rsidRPr="004F5924" w:rsidRDefault="00A204F3" w:rsidP="00A236AA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1193CD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9EDD" w14:textId="08DF0BA7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771191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4386" w14:textId="6FCEBB5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52:18:0060067:21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5136" w14:textId="68F4EE5C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9216847,5</w:t>
            </w:r>
          </w:p>
        </w:tc>
      </w:tr>
      <w:tr w:rsidR="00A204F3" w:rsidRPr="004F5924" w14:paraId="6448F59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D33F" w14:textId="17693AD5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E85C" w14:textId="3B02B713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EE69" w14:textId="22BC6CC0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36DF01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21AE3" w14:textId="31A4C8B5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546E" w14:textId="71026A8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9AAE5" w14:textId="19B4A21F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5C39481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F846" w14:textId="6C498A73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771273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85AD" w14:textId="5C5154F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52:18:0060068:668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F538" w14:textId="3736477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3475717,96</w:t>
            </w:r>
          </w:p>
        </w:tc>
      </w:tr>
      <w:tr w:rsidR="00A204F3" w:rsidRPr="004F5924" w14:paraId="6DA0E9F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D05C" w14:textId="385FE2F1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14C4" w14:textId="5191FB0F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77A6" w14:textId="47FFC4F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52764D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D1162" w14:textId="3A345621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0B64B" w14:textId="75322EAE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1EFC" w14:textId="04D90962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30FF08D8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7366" w14:textId="44044CFC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771322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0936" w14:textId="740A2B8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52:18:0060075:6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1E2" w14:textId="45349490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231788676</w:t>
            </w:r>
          </w:p>
        </w:tc>
      </w:tr>
      <w:tr w:rsidR="00A204F3" w:rsidRPr="004F5924" w14:paraId="4182F31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13B8" w14:textId="0D342CE9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5E18" w14:textId="25AB9CE5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C046" w14:textId="22A7C02C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C60B9C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42234" w14:textId="18840DB6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0F9DC" w14:textId="0FDA696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E4603" w14:textId="1D0EBBA9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37D60E8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F014" w14:textId="56E90AFD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771420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D361" w14:textId="4557611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52:18:0060079:66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F35" w14:textId="44351071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6096667,5</w:t>
            </w:r>
          </w:p>
        </w:tc>
      </w:tr>
      <w:tr w:rsidR="00A204F3" w:rsidRPr="004F5924" w14:paraId="0C86848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BF9E" w14:textId="42C48B6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D110" w14:textId="0924CBC8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2348" w14:textId="1DB9F38F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B5F948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632BD" w14:textId="01C16E6C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54963" w14:textId="3F511ACF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D34CF" w14:textId="74B5E4EC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33111FB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89D" w14:textId="2E3994F4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771434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3A0" w14:textId="7214308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52:18:0060079:97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4CE1" w14:textId="0B959E5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2303186,6</w:t>
            </w:r>
          </w:p>
        </w:tc>
      </w:tr>
      <w:tr w:rsidR="00A204F3" w:rsidRPr="004F5924" w14:paraId="4CF56D4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905D" w14:textId="05E9419C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144E" w14:textId="6086BFC2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C9FA" w14:textId="795B5A6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39F3DE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D7D53" w14:textId="40A778E2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DDF20" w14:textId="5432535E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59FC6" w14:textId="73D545BF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DABFE0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B1FD" w14:textId="08BBFCF8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771491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2668" w14:textId="2EE477B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52:18:0060083:753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220D" w14:textId="0DD21F46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15048085,5</w:t>
            </w:r>
          </w:p>
        </w:tc>
      </w:tr>
      <w:tr w:rsidR="00A204F3" w:rsidRPr="004F5924" w14:paraId="257C97A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19F4" w14:textId="510667D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5D17" w14:textId="7DCA91C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EB8" w14:textId="4B144E7C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396E45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D203EF" w14:textId="6513D4B2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EDB8C0" w14:textId="33F6CE33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D557D2" w14:textId="44D38ED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D11BF7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8BCA" w14:textId="646086D1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771532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B393" w14:textId="6620E3E1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52:18:0060085:31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FD85" w14:textId="16D32B6C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8436802,5</w:t>
            </w:r>
          </w:p>
        </w:tc>
      </w:tr>
      <w:tr w:rsidR="00A204F3" w:rsidRPr="004F5924" w14:paraId="544225B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0E8" w14:textId="3E358B4D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B88B" w14:textId="272DE43D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722D" w14:textId="71B90E1B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0347D12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D3FE3" w14:textId="635F1D83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8A49A" w14:textId="4F06FE9E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FB08B" w14:textId="52FC2698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1DC8A51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456" w14:textId="6E77DB62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771571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B4F2" w14:textId="07281E3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52:18:0060087:6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6940" w14:textId="291BCEC4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17941035</w:t>
            </w:r>
          </w:p>
        </w:tc>
      </w:tr>
      <w:tr w:rsidR="00A204F3" w:rsidRPr="004F5924" w14:paraId="49825A4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1A82A" w14:textId="2AD8042E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A10" w14:textId="3C251D6C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CEDCA99" w14:textId="03FDB16B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E14A245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2DC5B" w14:textId="52392CA9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7B67" w14:textId="4C04ACD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116F" w14:textId="4DC50916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7B4EA0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0DD5" w14:textId="3C2CA705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771578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52E9" w14:textId="18103D9D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52:18:0060089:12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6C4" w14:textId="42187EDC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34272000</w:t>
            </w:r>
          </w:p>
        </w:tc>
      </w:tr>
      <w:tr w:rsidR="00A204F3" w:rsidRPr="004F5924" w14:paraId="788BB61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5D7E" w14:textId="44945FD2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771579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9F4A" w14:textId="537A5354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52:18:0060089:15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EBD" w14:textId="04B4286B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54466369,65</w:t>
            </w:r>
          </w:p>
        </w:tc>
      </w:tr>
      <w:tr w:rsidR="00A204F3" w:rsidRPr="004F5924" w14:paraId="03870FE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6CE5" w14:textId="0E7F511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4D41" w14:textId="4556860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9C10" w14:textId="3E175BCF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B5BE71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D3433" w14:textId="77777777" w:rsidR="00A204F3" w:rsidRDefault="00A204F3" w:rsidP="000E4B6F">
            <w:pPr>
              <w:rPr>
                <w:color w:val="000000"/>
                <w:szCs w:val="28"/>
              </w:rPr>
            </w:pPr>
          </w:p>
          <w:p w14:paraId="561309FC" w14:textId="7777777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2E41C" w14:textId="7777777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DEA9" w14:textId="7777777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614219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78D2" w14:textId="2129EF17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9F0F2" w14:textId="2FE2F1AE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5A0C" w14:textId="60C6057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E47895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EC7B" w14:textId="166114A3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771672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E9A0" w14:textId="2561720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52:18:0060094:19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68C7" w14:textId="266054F4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4926600</w:t>
            </w:r>
          </w:p>
        </w:tc>
      </w:tr>
      <w:tr w:rsidR="00A204F3" w:rsidRPr="004F5924" w14:paraId="2171E1E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896C" w14:textId="58A7E962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E4A1" w14:textId="3CB13F26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B9A5" w14:textId="36E0AE3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F7B869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36701" w14:textId="64884906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36B48" w14:textId="21B6C5E6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75B70" w14:textId="5B664B3D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F1B807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43D1" w14:textId="72A4C3B9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771683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9786" w14:textId="35F57D8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52:18:0060095:15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A70D" w14:textId="25DD7E7C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77371374,78</w:t>
            </w:r>
          </w:p>
        </w:tc>
      </w:tr>
      <w:tr w:rsidR="00A204F3" w:rsidRPr="004F5924" w14:paraId="219FF82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B198" w14:textId="3D4A17BD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F5EE" w14:textId="5E7D8C71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98A" w14:textId="3A14BD2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609E85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7F56" w14:textId="48A98E7C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1C76E" w14:textId="376B3417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CA1DA" w14:textId="2BCBF48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171077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F14E" w14:textId="0506CDF2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771715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EA72" w14:textId="71175FD4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52:18:0060097:12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D83A" w14:textId="28C43A95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4741852,5</w:t>
            </w:r>
          </w:p>
        </w:tc>
      </w:tr>
      <w:tr w:rsidR="00A204F3" w:rsidRPr="004F5924" w14:paraId="13B6BF8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CE6E" w14:textId="0B0835A2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1625" w14:textId="54FE309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E86" w14:textId="1194FF7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F56C9F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D93E0" w14:textId="1C19373F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ED450" w14:textId="416AA506" w:rsidR="00A204F3" w:rsidRPr="004F5924" w:rsidRDefault="00A204F3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3D608" w14:textId="0E693C8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D314E2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FB49" w14:textId="0AE7BD5D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771827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09B2" w14:textId="77585F4A" w:rsidR="00A204F3" w:rsidRPr="004F5924" w:rsidRDefault="00A204F3" w:rsidP="00A204F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52:18:0060104:113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B3FB" w14:textId="144C972A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9181339,31</w:t>
            </w:r>
          </w:p>
        </w:tc>
      </w:tr>
      <w:tr w:rsidR="00A204F3" w:rsidRPr="004F5924" w14:paraId="2EDA43F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145A" w14:textId="594FF4B5" w:rsidR="00A204F3" w:rsidRPr="004F5924" w:rsidRDefault="00A204F3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9CEE" w14:textId="6B6BA469" w:rsidR="00A204F3" w:rsidRPr="004F5924" w:rsidRDefault="00A204F3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474E" w14:textId="601C2557" w:rsidR="00A204F3" w:rsidRPr="004F5924" w:rsidRDefault="00A204F3" w:rsidP="004F5924">
            <w:pPr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877749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D4EC5" w14:textId="32D171E4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3835B" w14:textId="705E427F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2FED8" w14:textId="280B184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966D83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BF2F" w14:textId="605A1183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771833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461E" w14:textId="7A5EBDC8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52:18:0060104:19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B0C8" w14:textId="1FA390C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5517178,81</w:t>
            </w:r>
          </w:p>
        </w:tc>
      </w:tr>
      <w:tr w:rsidR="00A204F3" w:rsidRPr="004F5924" w14:paraId="625A7A9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EE62" w14:textId="60F5E42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D9C0" w14:textId="543E9F6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84C5" w14:textId="30977761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5D1DCF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DEAF7" w14:textId="3DCB9E61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E617" w14:textId="05FCDA5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6CA77" w14:textId="4787C1EC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249CAF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EB17" w14:textId="058E20F5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771903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C3FE" w14:textId="38931293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52:18:0060108:477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E407" w14:textId="7D3C546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55942614</w:t>
            </w:r>
          </w:p>
        </w:tc>
      </w:tr>
      <w:tr w:rsidR="00A204F3" w:rsidRPr="004F5924" w14:paraId="6CE33D2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56B2" w14:textId="0E7E42A5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A7BB" w14:textId="1CCF5DF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8C32" w14:textId="0D33A0AA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FF3D61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2B0AA" w14:textId="10A75F25" w:rsidR="00A204F3" w:rsidRPr="00AD5957" w:rsidRDefault="00A204F3" w:rsidP="000E4B6F">
            <w:pPr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05E46" w14:textId="3E79DEFC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D6837" w14:textId="7FF9C98E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3104CDA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8C41" w14:textId="6A7B7E3B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771925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9551" w14:textId="1EA691E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52:18:0060110:8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05B" w14:textId="7736FC30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66513259,03</w:t>
            </w:r>
          </w:p>
        </w:tc>
      </w:tr>
      <w:tr w:rsidR="00A204F3" w:rsidRPr="004F5924" w14:paraId="7CFBD35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7856" w14:textId="1375B806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32D7" w14:textId="262177F4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3367" w14:textId="3A72909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1FCCA99" w14:textId="77777777" w:rsidTr="00A204F3">
        <w:trPr>
          <w:trHeight w:val="441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2058" w14:textId="582204FD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C04A" w14:textId="7C545C54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9513" w14:textId="2C263BB9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4707FBC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4179" w14:textId="63D2FED4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771939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9C66" w14:textId="3086ED1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52:18:0060112:2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9593" w14:textId="4342A901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27646080</w:t>
            </w:r>
          </w:p>
        </w:tc>
      </w:tr>
      <w:tr w:rsidR="00A204F3" w:rsidRPr="004F5924" w14:paraId="4C18AA9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CC9" w14:textId="6F5A6BCB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4F2B" w14:textId="7AE6422E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0EA6" w14:textId="1E19678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2AFA40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5CDE7" w14:textId="4FA5C291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90FB4" w14:textId="54A76BB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C3EBE" w14:textId="25261FAD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63542AF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E322" w14:textId="26E61F7A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771959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5E7B" w14:textId="6552629C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52:18:0060113:7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0F7" w14:textId="249DEBF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20159647,2</w:t>
            </w:r>
          </w:p>
        </w:tc>
      </w:tr>
      <w:tr w:rsidR="00A204F3" w:rsidRPr="004F5924" w14:paraId="5220F65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DB91" w14:textId="59722EC8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113B" w14:textId="0C799683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F02E" w14:textId="3A36D525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EA9492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75B72" w14:textId="649BB3FF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BF736" w14:textId="4B2AE243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7A171" w14:textId="44552962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259D1B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7CF" w14:textId="28BBE988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772003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F43B" w14:textId="4BFAE172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52:18:0060117:12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1CB" w14:textId="72A7A07D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7586966,4</w:t>
            </w:r>
          </w:p>
        </w:tc>
      </w:tr>
      <w:tr w:rsidR="00A204F3" w:rsidRPr="004F5924" w14:paraId="30435B2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A343" w14:textId="23C4BF9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2140" w14:textId="4DF6D826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5AE9" w14:textId="4FC86BB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640DC3F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0C13ED" w14:textId="56D97112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652625" w14:textId="414E5B4D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751203" w14:textId="6ED3A9B6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D19443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50F3" w14:textId="4E89C333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772015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1FB" w14:textId="16124EB3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52:18:0060118:1027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9CA5" w14:textId="5761F454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14108140,2</w:t>
            </w:r>
          </w:p>
        </w:tc>
      </w:tr>
      <w:tr w:rsidR="00A204F3" w:rsidRPr="004F5924" w14:paraId="3EAC7BC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45B3" w14:textId="63E72968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B074" w14:textId="362C7464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679" w14:textId="7B5CC25A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AAD975B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144CA3" w14:textId="52960513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CD0BE3" w14:textId="44074B4A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4DFB47" w14:textId="765611F5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364802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3941" w14:textId="7FE1BD42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772033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391F" w14:textId="122696D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52:18:0060119:1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12E" w14:textId="6D75BEB3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16097008,62</w:t>
            </w:r>
          </w:p>
        </w:tc>
      </w:tr>
      <w:tr w:rsidR="00A204F3" w:rsidRPr="004F5924" w14:paraId="5A3017B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58D" w14:textId="5921B7E3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834" w14:textId="7D9857A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7E89" w14:textId="4BE205F3" w:rsidR="00A204F3" w:rsidRPr="004F5924" w:rsidRDefault="00A204F3" w:rsidP="00A204F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5E225E9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0AF8C4" w14:textId="1A12520A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F62189" w14:textId="6C085732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7176A9" w14:textId="1706076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0DC6E3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2081" w14:textId="5CA5B67F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772048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CBEE" w14:textId="5C56FEE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52:18:0060119:284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45D9" w14:textId="107EAD4E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3335011,88</w:t>
            </w:r>
          </w:p>
        </w:tc>
      </w:tr>
      <w:tr w:rsidR="00A204F3" w:rsidRPr="004F5924" w14:paraId="32C9B22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4D9D" w14:textId="66CB4FB1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AFF" w14:textId="20BD28A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61C" w14:textId="3E36DEC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570C8C1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58FE2" w14:textId="5A0CA57F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DD6FF" w14:textId="3DC04765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DE542" w14:textId="3235DDF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511FEE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B4C" w14:textId="1BCE9318" w:rsidR="00A204F3" w:rsidRPr="004F5924" w:rsidRDefault="00A204F3" w:rsidP="00EB4D7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772072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3B83" w14:textId="5EEDB84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52:18:0060122:1773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06AE" w14:textId="60C3CE0A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45838800</w:t>
            </w:r>
          </w:p>
        </w:tc>
      </w:tr>
      <w:tr w:rsidR="00A204F3" w:rsidRPr="004F5924" w14:paraId="30E24C9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C405" w14:textId="52C449B2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DC30" w14:textId="4F4C195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1E9D" w14:textId="082957EF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7571B7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04737" w14:textId="351F32A2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90270" w14:textId="5DD00F81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6D75" w14:textId="08E63D48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000D2D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5929" w14:textId="6B9CD46A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772102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5010" w14:textId="7A8DE4C2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52:18:0060122:7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4B4E" w14:textId="308DE93A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45745297,18</w:t>
            </w:r>
          </w:p>
        </w:tc>
      </w:tr>
      <w:tr w:rsidR="00A204F3" w:rsidRPr="004F5924" w14:paraId="1D162E0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6457" w14:textId="4F392E8F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61A" w14:textId="5FBC11A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BBA2" w14:textId="3D668F80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2C1CD6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0F698" w14:textId="229C0648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11191" w14:textId="7D6B5DD0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B455" w14:textId="56A9B765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5750CA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24C1" w14:textId="7DCFD9E6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772167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F7D" w14:textId="29E7559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52:18:0060125:39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5686" w14:textId="2ACBB0F7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10260465,6</w:t>
            </w:r>
          </w:p>
        </w:tc>
      </w:tr>
      <w:tr w:rsidR="00A204F3" w:rsidRPr="004F5924" w14:paraId="54019E7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12F5" w14:textId="6350BA29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C5" w14:textId="2B02AD3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DC07" w14:textId="587C2AEF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21EE70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C4E5" w14:textId="2E87FC53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67DFB" w14:textId="6D658796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BB22A" w14:textId="31E7CC6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9B4752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C849" w14:textId="2925254D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772218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77D5" w14:textId="1114BF9C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52:18:0060127:26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BA8" w14:textId="640785D5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16384229,4</w:t>
            </w:r>
          </w:p>
        </w:tc>
      </w:tr>
      <w:tr w:rsidR="00A204F3" w:rsidRPr="004F5924" w14:paraId="77DFBE8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3632" w14:textId="0FA62522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19BF" w14:textId="73EB3A4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7858" w14:textId="6641C30B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0E2F25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427D" w14:textId="03E464DA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F9757" w14:textId="4B59238D" w:rsidR="00A204F3" w:rsidRPr="004F5924" w:rsidRDefault="00A204F3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CDF4" w14:textId="6BFDA93A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85FF60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DDBF" w14:textId="509AB3B2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772254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DDCC" w14:textId="59EC9F7C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52:18:0060128:10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CD3A" w14:textId="65AF407F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24033240</w:t>
            </w:r>
          </w:p>
        </w:tc>
      </w:tr>
      <w:tr w:rsidR="00A204F3" w:rsidRPr="004F5924" w14:paraId="67AE9BA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0B3D" w14:textId="0F4A29EC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1E0A" w14:textId="2B36F7C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61A3" w14:textId="23D26AFA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D98C15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65605" w14:textId="5A5ECEE9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EDD6E" w14:textId="6F97DBEA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6FBF" w14:textId="0234B58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5AACD6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D17E" w14:textId="16FEB6C5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772288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BE57" w14:textId="44B6503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52:18:0060129:9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B34" w14:textId="21307E70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55590262,36</w:t>
            </w:r>
          </w:p>
        </w:tc>
      </w:tr>
      <w:tr w:rsidR="00A204F3" w:rsidRPr="004F5924" w14:paraId="0C14BC6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0978" w14:textId="5C6F5F75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1AE2" w14:textId="37AE045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538" w14:textId="1A36D5B4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6F39E3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5910" w14:textId="44B12A44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7868" w14:textId="0D1FE146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BED19" w14:textId="5BAF3E4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E21425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7E6C" w14:textId="386CADC9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772370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B1EE" w14:textId="3C53CBD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52:18:0060136:19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AFE1" w14:textId="75C0C0F0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8490174</w:t>
            </w:r>
          </w:p>
        </w:tc>
      </w:tr>
      <w:tr w:rsidR="00A204F3" w:rsidRPr="004F5924" w14:paraId="1C2B807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786A" w14:textId="403F24C0" w:rsidR="00A204F3" w:rsidRPr="00AD5957" w:rsidRDefault="00A204F3" w:rsidP="00A204F3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772371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3B2C" w14:textId="12EF2EE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52:18:0060136:20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D776" w14:textId="699A662D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11860953,72</w:t>
            </w:r>
          </w:p>
        </w:tc>
      </w:tr>
      <w:tr w:rsidR="00A204F3" w:rsidRPr="004F5924" w14:paraId="130E74C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017" w14:textId="634EAA3B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BFAC" w14:textId="5BE58A2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F325" w14:textId="2434E57D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410890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17A9" w14:textId="1C54B9D0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786C" w14:textId="0157278B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2B2C1" w14:textId="79692C6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A5D55E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AA24" w14:textId="61FB1944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772387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E892" w14:textId="7905219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52:18:0060137:11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D313" w14:textId="54E585AD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24427725</w:t>
            </w:r>
          </w:p>
        </w:tc>
      </w:tr>
      <w:tr w:rsidR="00A204F3" w:rsidRPr="004F5924" w14:paraId="1A5B1D1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064B" w14:textId="04461B23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30A0" w14:textId="108BC6A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71F9" w14:textId="0BD39B5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7A5949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71D8C" w14:textId="4FFC285C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4DD0" w14:textId="2F6282C4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7091E" w14:textId="17A528A4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67A7DF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7D1D" w14:textId="59D0814E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772469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789B" w14:textId="2EFD74D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52:18:0060141:37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F8D" w14:textId="4C77237B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7966312,2</w:t>
            </w:r>
          </w:p>
        </w:tc>
      </w:tr>
      <w:tr w:rsidR="00A204F3" w:rsidRPr="004F5924" w14:paraId="07BCCCD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663" w14:textId="1199104F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6CDC" w14:textId="38136C62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85E" w14:textId="7C0316A2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6EA154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89D9" w14:textId="1D8847C1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749CF" w14:textId="17EF94B3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76D53" w14:textId="1035772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487F31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552" w14:textId="57553610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772501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98AF" w14:textId="7B07EAB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52:18:0060141:61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2665" w14:textId="79C34AD5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10766263,2</w:t>
            </w:r>
          </w:p>
        </w:tc>
      </w:tr>
      <w:tr w:rsidR="00A204F3" w:rsidRPr="004F5924" w14:paraId="7C94825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AF1C" w14:textId="541AD8F8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082" w14:textId="25028B3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DF4" w14:textId="3CB4B03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633EE78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59B94B" w14:textId="7AD948B4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5266329" w14:textId="0830FA04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B711D5" w14:textId="7CC724F6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EC785F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667C" w14:textId="3CC3C25F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772798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6450" w14:textId="3D049CA4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52:18:0060156:23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0C8E" w14:textId="74FA0928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13115080,9</w:t>
            </w:r>
          </w:p>
        </w:tc>
      </w:tr>
      <w:tr w:rsidR="00A204F3" w:rsidRPr="004F5924" w14:paraId="346877C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4188" w14:textId="671BBEAF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772799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A7FE" w14:textId="7B8CF6DE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52:18:0060156:24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DD8" w14:textId="7787698B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428818,98</w:t>
            </w:r>
          </w:p>
        </w:tc>
      </w:tr>
      <w:tr w:rsidR="00A204F3" w:rsidRPr="004F5924" w14:paraId="6297F2E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A40" w14:textId="20E8F6C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6980" w14:textId="244FFEBF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1B95" w14:textId="2FB6BC31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803C198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F5918" w14:textId="105E5F72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9D63E" w14:textId="7DDA1B6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CF159" w14:textId="0F80625F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2F10167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AB07" w14:textId="07378E18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772805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7F8" w14:textId="7952D3E1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52:18:0060156:31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C96C" w14:textId="79976289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5184424</w:t>
            </w:r>
          </w:p>
        </w:tc>
      </w:tr>
      <w:tr w:rsidR="00A204F3" w:rsidRPr="004F5924" w14:paraId="7C57AA8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218" w14:textId="46CBBFCB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772806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F48C" w14:textId="6A76E441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52:18:0060156:32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0AF" w14:textId="4ADF3F78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3026407,51</w:t>
            </w:r>
          </w:p>
        </w:tc>
      </w:tr>
      <w:tr w:rsidR="00A204F3" w:rsidRPr="004F5924" w14:paraId="49D0038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61E" w14:textId="7192C59E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E98D" w14:textId="26B4353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919" w14:textId="2A15B175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1A7958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919B" w14:textId="1D459B44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B90F" w14:textId="00E4007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2E73" w14:textId="1262374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E5EB44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B72" w14:textId="0B2A71FB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772810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6CDE" w14:textId="766366A6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52:18:0060156:35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349" w14:textId="5E65DE8C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4717825,84</w:t>
            </w:r>
          </w:p>
        </w:tc>
      </w:tr>
      <w:tr w:rsidR="00A204F3" w:rsidRPr="004F5924" w14:paraId="15996FF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BE8" w14:textId="05177E73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3B08" w14:textId="715AB03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5AC8" w14:textId="71EF234F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5C60F7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D545" w14:textId="7E2A7027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A904B" w14:textId="34EE5A6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E75B3" w14:textId="3D1D7BEF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B3E832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3D3" w14:textId="37EDF87C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772996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8691" w14:textId="3F6285B0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52:18:0060167:8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5E9E" w14:textId="41AF8635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2908336,2</w:t>
            </w:r>
          </w:p>
        </w:tc>
      </w:tr>
      <w:tr w:rsidR="00A204F3" w:rsidRPr="004F5924" w14:paraId="073A7B2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5783" w14:textId="05BC6DDC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2437" w14:textId="28CF32C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33D6" w14:textId="31875AA8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3E5B56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410E" w14:textId="30ADA1F2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6AC66" w14:textId="39D42816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097A1" w14:textId="102A7C4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4A8C10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4047" w14:textId="649531E8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773039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DA67" w14:textId="4AA886D8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52:18:0060170:496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8FF1" w14:textId="3E49E615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19920385,6</w:t>
            </w:r>
          </w:p>
        </w:tc>
      </w:tr>
      <w:tr w:rsidR="00A204F3" w:rsidRPr="004F5924" w14:paraId="783982A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1763" w14:textId="340C96C3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5BE" w14:textId="6200763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FFA1" w14:textId="7BD09815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F0BE0D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1F3A" w14:textId="0C67676D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D6E6" w14:textId="0A6CE053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25CC" w14:textId="75F77592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775354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A13A" w14:textId="3C7DFC9B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773063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F0FC" w14:textId="48509C0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52:18:0060171:12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AEE4" w14:textId="577E8A9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5527644</w:t>
            </w:r>
          </w:p>
        </w:tc>
      </w:tr>
      <w:tr w:rsidR="00A204F3" w:rsidRPr="004F5924" w14:paraId="57476EB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8D1A" w14:textId="2C9798BA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401" w14:textId="4ECAD131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6A58" w14:textId="7777C054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897508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0080C" w14:textId="481A4376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A7D2" w14:textId="5824C67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1FF8" w14:textId="329AE3C1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6F2B100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FFF2" w14:textId="1C7C2916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773084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A388" w14:textId="6240ED2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52:18:0060171:36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7038" w14:textId="6FD7124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9515320,36</w:t>
            </w:r>
          </w:p>
        </w:tc>
      </w:tr>
      <w:tr w:rsidR="00A204F3" w:rsidRPr="004F5924" w14:paraId="7E1EC2A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984A" w14:textId="616BC98A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773085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3982" w14:textId="79645322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52:18:0060171:37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F5E8" w14:textId="6D8205A4" w:rsidR="00A204F3" w:rsidRPr="004F5924" w:rsidRDefault="00A204F3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1552439,04</w:t>
            </w:r>
          </w:p>
        </w:tc>
      </w:tr>
      <w:tr w:rsidR="00A204F3" w:rsidRPr="004F5924" w14:paraId="0A8B54D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BCA1" w14:textId="301F611C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F63" w14:textId="3EDD44A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0F64" w14:textId="1CC31993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6AAE59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33432" w14:textId="03B8D4E7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62574" w14:textId="3618758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78AF7" w14:textId="64CC53BE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DFEC5E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E297" w14:textId="0A9D1095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773091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7872" w14:textId="4691EA1D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52:18:0060171:50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9317" w14:textId="66CF2709" w:rsidR="00A204F3" w:rsidRPr="004F5924" w:rsidRDefault="00A204F3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11127550,72</w:t>
            </w:r>
          </w:p>
        </w:tc>
      </w:tr>
      <w:tr w:rsidR="00A204F3" w:rsidRPr="004F5924" w14:paraId="7FB00AC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F682" w14:textId="34196F91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91CD" w14:textId="4ED9EBB6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1E44" w14:textId="0DBAF165" w:rsidR="00A204F3" w:rsidRPr="004F5924" w:rsidRDefault="00A204F3" w:rsidP="004F5924">
            <w:pPr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918CA6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9E8FB" w14:textId="57CB6C88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BAEB0" w14:textId="4E459614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9770A" w14:textId="320F8A21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C6C3E5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5A98" w14:textId="4F53ECC9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773101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606" w14:textId="61AFBAED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52:18:0060171:69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A5D8" w14:textId="2DA3031F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8761137</w:t>
            </w:r>
          </w:p>
        </w:tc>
      </w:tr>
      <w:tr w:rsidR="00A204F3" w:rsidRPr="004F5924" w14:paraId="792D37E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4908" w14:textId="61BB7AC0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8A2E" w14:textId="70610452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CB1E" w14:textId="07BB201A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AD88E2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E549D" w14:textId="30CB3E3E" w:rsidR="00A204F3" w:rsidRPr="00AD5957" w:rsidRDefault="00A204F3" w:rsidP="000E4B6F">
            <w:pPr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0D62F" w14:textId="4A2B2E4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5D066" w14:textId="001F9E3A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4AA10E5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A7DA" w14:textId="734BF69B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773197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2C6F" w14:textId="444084F4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52:18:0060174:176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A126" w14:textId="7A396D03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5690224,8</w:t>
            </w:r>
          </w:p>
        </w:tc>
      </w:tr>
      <w:tr w:rsidR="00A204F3" w:rsidRPr="004F5924" w14:paraId="2F26B07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E9C9" w14:textId="08180D45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971E" w14:textId="1DC1C93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E3B" w14:textId="18F123B4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7DFB4C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BFEB8" w14:textId="75F374B9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7DBF8" w14:textId="461B4ADE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8E24" w14:textId="17D1D03A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A59302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E486" w14:textId="6802FC6D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773230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55D" w14:textId="559ADCDB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52:18:0060175:1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7514" w14:textId="31178FAE" w:rsidR="00A204F3" w:rsidRPr="004F5924" w:rsidRDefault="00A204F3" w:rsidP="00E2099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171657652,3</w:t>
            </w:r>
          </w:p>
        </w:tc>
      </w:tr>
      <w:tr w:rsidR="00A204F3" w:rsidRPr="004F5924" w14:paraId="2C1D70E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D7E7" w14:textId="6FEFE30B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9873" w14:textId="60E61F3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6452" w14:textId="378A4BF7" w:rsidR="00A204F3" w:rsidRPr="004F5924" w:rsidRDefault="00A204F3" w:rsidP="00A204F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799146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078CE" w14:textId="4F911B12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71D1F" w14:textId="12CE378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5277F" w14:textId="0CC8614D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4F3C65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37B1" w14:textId="64B49665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773240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4258" w14:textId="7EFA8C82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52:18:0060176:10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D08F" w14:textId="6CED660A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28568201,04</w:t>
            </w:r>
          </w:p>
        </w:tc>
      </w:tr>
      <w:tr w:rsidR="00A204F3" w:rsidRPr="004F5924" w14:paraId="05B1AAA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BA8" w14:textId="6A706F69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882A" w14:textId="766F10FE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8C93" w14:textId="7BD06858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4831CC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CE546" w14:textId="053FF4CE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453AC" w14:textId="68C6199F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AAB86" w14:textId="019F277B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EA134A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EAE" w14:textId="72295B55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773348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9CF1" w14:textId="37A1CE7B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52:18:0060182:19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A52" w14:textId="557B0F3C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17007449,68</w:t>
            </w:r>
          </w:p>
        </w:tc>
      </w:tr>
      <w:tr w:rsidR="00A204F3" w:rsidRPr="004F5924" w14:paraId="4993592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9DB2" w14:textId="6D0466BB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83E3" w14:textId="5CE61063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8D94" w14:textId="4EB764B1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ACAAB7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21A3" w14:textId="6C9EB809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44195" w14:textId="601F81A4" w:rsidR="00A204F3" w:rsidRPr="004F5924" w:rsidRDefault="00A204F3" w:rsidP="000E4B6F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4C306" w14:textId="20071F7E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F22488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292F" w14:textId="2F4753FE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773351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BCF4" w14:textId="5E6DF430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52:18:0060182:23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9E0E" w14:textId="3B3DC921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1232882,04</w:t>
            </w:r>
          </w:p>
        </w:tc>
      </w:tr>
      <w:tr w:rsidR="00A204F3" w:rsidRPr="004F5924" w14:paraId="0DAE056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CA17" w14:textId="4C59BBD9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C1E6" w14:textId="29884AE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83D3" w14:textId="725836F7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39913D3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1117E7" w14:textId="3D418875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CEE590" w14:textId="15E3D0F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49ADB1" w14:textId="161CCB8B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8067B5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6C28" w14:textId="07E10239" w:rsidR="00A204F3" w:rsidRPr="004F5924" w:rsidRDefault="00A204F3" w:rsidP="00A204F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773362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0096" w14:textId="5E1EF290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52:18:0060182:40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7454" w14:textId="644C5E72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72816711,66</w:t>
            </w:r>
          </w:p>
        </w:tc>
      </w:tr>
      <w:tr w:rsidR="00A204F3" w:rsidRPr="004F5924" w14:paraId="1E6DEC9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3EC" w14:textId="60D016FA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FD7" w14:textId="2A0E4D5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95BA" w14:textId="2746A289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0880F81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38AFC0" w14:textId="41F97808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BB43AC" w14:textId="18DC840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1FFF0B" w14:textId="7D96F24E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636908B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9BE5" w14:textId="07EA806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773380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6726" w14:textId="4A4CCDE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52:18:0060183:25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F72C" w14:textId="7F83F2A0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33558357</w:t>
            </w:r>
          </w:p>
        </w:tc>
      </w:tr>
      <w:tr w:rsidR="00A204F3" w:rsidRPr="004F5924" w14:paraId="576262C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54C1A" w14:textId="03FFF0EB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56F70" w14:textId="0CCA268A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10E68" w14:textId="0E255D33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D23CC3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9EC8" w14:textId="4A752978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2D1C" w14:textId="55B020B9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4577" w14:textId="0BC4C66D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9D3A52B" w14:textId="77777777" w:rsidTr="00375B2E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EF43" w14:textId="00C20F8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773416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A74C" w14:textId="2FDAB836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52:18:0060186:6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CCCD" w14:textId="74D9C75B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19749994,73</w:t>
            </w:r>
          </w:p>
        </w:tc>
      </w:tr>
      <w:tr w:rsidR="00A204F3" w:rsidRPr="004F5924" w14:paraId="6AA12AFE" w14:textId="77777777" w:rsidTr="00375B2E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5484" w14:textId="61C1EE4C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307" w14:textId="67DFC1FB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EA6D" w14:textId="3F1D97F5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4C96167" w14:textId="77777777" w:rsidTr="00375B2E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43FB327B" w14:textId="0508993D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16CC7B38" w14:textId="5C2AEE4E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3D9FC15A" w14:textId="64EC4A2B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32AA3C66" w14:textId="77777777" w:rsidTr="00375B2E">
        <w:trPr>
          <w:trHeight w:val="319"/>
        </w:trPr>
        <w:tc>
          <w:tcPr>
            <w:tcW w:w="2607" w:type="dxa"/>
            <w:shd w:val="clear" w:color="auto" w:fill="auto"/>
            <w:noWrap/>
          </w:tcPr>
          <w:p w14:paraId="704313D3" w14:textId="7777777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</w:tcPr>
          <w:p w14:paraId="585C8208" w14:textId="7777777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</w:tcPr>
          <w:p w14:paraId="6FF55AD3" w14:textId="77777777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719019A1" w14:textId="77777777" w:rsidTr="00375B2E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43CB85" w14:textId="35EB62BF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DE395FD" w14:textId="7777777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FE0198" w14:textId="77777777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0FDC2940" w14:textId="77777777" w:rsidTr="00375B2E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7FBD" w14:textId="36F47C5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773659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EE7" w14:textId="5C51D7D0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52:18:0060197:272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B435" w14:textId="4AD11CBB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2650535,4</w:t>
            </w:r>
          </w:p>
        </w:tc>
      </w:tr>
      <w:tr w:rsidR="00A204F3" w:rsidRPr="004F5924" w14:paraId="5407CA8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477B" w14:textId="5348076D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FB3F" w14:textId="0D51C41B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7741" w14:textId="7CAFFAB4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A4A9E4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0CB85" w14:textId="0631C9F3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958B" w14:textId="38353636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1C260" w14:textId="3F1D1AD0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0067B8A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464F" w14:textId="70347AF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773726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4534" w14:textId="285F7BE1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52:18:0060197:79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A325" w14:textId="72202826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5532811,6</w:t>
            </w:r>
          </w:p>
        </w:tc>
      </w:tr>
      <w:tr w:rsidR="00A204F3" w:rsidRPr="004F5924" w14:paraId="64129D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B6D1" w14:textId="56B12999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2DF7" w14:textId="6595ACB8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543D" w14:textId="1252513D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653312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FC36" w14:textId="7B033A84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86CC0" w14:textId="1A703C9C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0C005" w14:textId="45E8E458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1A8BF64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39AB" w14:textId="43FA7F4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773839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32EE" w14:textId="7BF1C3D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52:18:0060200:65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BE2F" w14:textId="04F33BBF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60858546,84</w:t>
            </w:r>
          </w:p>
        </w:tc>
      </w:tr>
      <w:tr w:rsidR="00A204F3" w:rsidRPr="004F5924" w14:paraId="49D31DD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D107" w14:textId="0247AEAF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9FFB" w14:textId="13052E11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40FE" w14:textId="49DF9003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6C162D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C016B" w14:textId="20A498F6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3094" w14:textId="0BC7C37D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54EA" w14:textId="658CCEFC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12F281D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6132" w14:textId="655BA18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773886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9BC0" w14:textId="074F9873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52:18:0060204:1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D66" w14:textId="13982B4D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4478727,89</w:t>
            </w:r>
          </w:p>
        </w:tc>
      </w:tr>
      <w:tr w:rsidR="00A204F3" w:rsidRPr="004F5924" w14:paraId="199CD31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EDE" w14:textId="4FC1F34D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12BA" w14:textId="5E9FB201" w:rsidR="00A204F3" w:rsidRPr="004F5924" w:rsidRDefault="00A204F3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2895" w14:textId="5DE4EFB0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3E2E8B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BEA76" w14:textId="32CC2521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6C0F" w14:textId="3AB417E4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6851" w14:textId="5CB935EF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1383A4C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634" w14:textId="4A0BC56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773902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498D" w14:textId="40A03916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52:18:0060204:719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5D7" w14:textId="5DBADDD4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26813199</w:t>
            </w:r>
          </w:p>
        </w:tc>
      </w:tr>
      <w:tr w:rsidR="00A204F3" w:rsidRPr="004F5924" w14:paraId="2A62CA9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23B4" w14:textId="64DCE9E0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94F3" w14:textId="0A052ABE" w:rsidR="00A204F3" w:rsidRPr="004F5924" w:rsidRDefault="00A204F3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D89C" w14:textId="1A2E505B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2194C8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EAD4" w14:textId="7DCD6C74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A8BCE" w14:textId="5C1F5355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20792" w14:textId="4CC6943A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24A481F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6EE6" w14:textId="753400B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773904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57CE" w14:textId="670CC7F2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52:18:0060204:728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4331" w14:textId="705F69CD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3480330,15</w:t>
            </w:r>
          </w:p>
        </w:tc>
      </w:tr>
      <w:tr w:rsidR="00A204F3" w:rsidRPr="004F5924" w14:paraId="3636F8C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F8C2" w14:textId="176AC3FA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195E" w14:textId="75ED13E0" w:rsidR="00A204F3" w:rsidRPr="004F5924" w:rsidRDefault="00A204F3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24C2" w14:textId="2ECA426E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1872F8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1A228" w14:textId="2063545F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6D284" w14:textId="63004CF6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E0B5" w14:textId="1DA89542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3D68A5C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5672" w14:textId="399C0EF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773909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108E" w14:textId="32F74192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52:18:0060205:15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F9D1" w14:textId="529B5315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52968291,05</w:t>
            </w:r>
          </w:p>
        </w:tc>
      </w:tr>
      <w:tr w:rsidR="00A204F3" w:rsidRPr="004F5924" w14:paraId="7206C88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E835" w14:textId="2BCF2CB0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170" w14:textId="45F23088" w:rsidR="00A204F3" w:rsidRPr="004F5924" w:rsidRDefault="00A204F3" w:rsidP="009839B8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D03" w14:textId="6DECBCC5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81F0F4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71D10" w14:textId="2E12D25F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2AFC7" w14:textId="551E8D9A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2B47" w14:textId="231D4348" w:rsidR="00A204F3" w:rsidRPr="004F5924" w:rsidRDefault="00A204F3" w:rsidP="009839B8">
            <w:pPr>
              <w:jc w:val="right"/>
              <w:rPr>
                <w:sz w:val="20"/>
              </w:rPr>
            </w:pPr>
          </w:p>
        </w:tc>
      </w:tr>
      <w:tr w:rsidR="00A204F3" w:rsidRPr="004F5924" w14:paraId="6FAA1D4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9B8C" w14:textId="1A7527F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773920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188" w14:textId="1B8ADEB0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52:18:0060205:331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96AD" w14:textId="398DC301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47384136,8</w:t>
            </w:r>
          </w:p>
        </w:tc>
      </w:tr>
      <w:tr w:rsidR="00A204F3" w:rsidRPr="004F5924" w14:paraId="1B818E2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E9A2" w14:textId="3349551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773921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D892" w14:textId="454E0378" w:rsidR="00A204F3" w:rsidRPr="004F5924" w:rsidRDefault="00A204F3" w:rsidP="009839B8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52:18:0060205:336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4876" w14:textId="47C2575E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17384335,52</w:t>
            </w:r>
          </w:p>
        </w:tc>
      </w:tr>
      <w:tr w:rsidR="00A204F3" w:rsidRPr="004F5924" w14:paraId="3CCA907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BD0B" w14:textId="059E8F43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3C63" w14:textId="2EEAB636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A9A8" w14:textId="75607619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8F7A4D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3DC93" w14:textId="109F865C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1BC9C" w14:textId="5B7BBE64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D71E8" w14:textId="52F232D7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6F9D10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20CC" w14:textId="6865E1D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774671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0C65" w14:textId="2796F796" w:rsidR="00A204F3" w:rsidRPr="004F5924" w:rsidRDefault="00A204F3" w:rsidP="009839B8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52:18:0060211:655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7A2D" w14:textId="65A50B95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4349867,04</w:t>
            </w:r>
          </w:p>
        </w:tc>
      </w:tr>
      <w:tr w:rsidR="00A204F3" w:rsidRPr="004F5924" w14:paraId="6A7B23E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3091" w14:textId="07BA4805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E14D" w14:textId="1069A915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0A69" w14:textId="46F6F5A4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F91F08A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1D32E2" w14:textId="0B3A8161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35B30A" w14:textId="0710D96A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223D2F" w14:textId="5E820FD2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621081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CE60" w14:textId="7D313EFD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775139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676" w14:textId="654A5968" w:rsidR="00A204F3" w:rsidRPr="004F5924" w:rsidRDefault="00A204F3" w:rsidP="009839B8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52:18:0060223:34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81AF" w14:textId="7054E164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55804869,12</w:t>
            </w:r>
          </w:p>
        </w:tc>
      </w:tr>
      <w:tr w:rsidR="00A204F3" w:rsidRPr="004F5924" w14:paraId="12BD13D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3B50" w14:textId="0357A7C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78D" w14:textId="54CC26BA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DBE" w14:textId="2D47DB34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4731F25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AEF5A5" w14:textId="38B11C47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12B347" w14:textId="72CF51B6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7479D7" w14:textId="7D96A715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E38147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B9D1" w14:textId="40E046C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775749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4591" w14:textId="770874DE" w:rsidR="00A204F3" w:rsidRPr="004F5924" w:rsidRDefault="00A204F3" w:rsidP="009839B8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52:18:0060238:190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9FD1" w14:textId="1A785F6A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13684662,85</w:t>
            </w:r>
          </w:p>
        </w:tc>
      </w:tr>
      <w:tr w:rsidR="00A204F3" w:rsidRPr="004F5924" w14:paraId="1D96435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5D3" w14:textId="16F1153D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C7C5" w14:textId="39C893B0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9B6C" w14:textId="6733EE62" w:rsidR="00A204F3" w:rsidRPr="004F5924" w:rsidRDefault="00A204F3" w:rsidP="009839B8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698EC1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D5BAE78" w14:textId="7C3814FA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40FC4C" w14:textId="69F2BB12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1BCD1F" w14:textId="5F0D3081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1015AEF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FE70" w14:textId="535D37F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775760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1A81" w14:textId="3A3A18E3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52:18:0060238:9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9E75" w14:textId="61D9A1D7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11952649</w:t>
            </w:r>
          </w:p>
        </w:tc>
      </w:tr>
      <w:tr w:rsidR="00A204F3" w:rsidRPr="004F5924" w14:paraId="77C5417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85BB64D" w14:textId="7522AC17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6DA27A" w14:textId="4E30D947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FF21ED" w14:textId="4BF5D513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AC2B6E3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A6E3D0" w14:textId="30FC0CB3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7E5CC8" w14:textId="08A6370E" w:rsidR="00A204F3" w:rsidRPr="004F5924" w:rsidRDefault="00A204F3" w:rsidP="009839B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BA43AB" w14:textId="507FFDDA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28F1D2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EC0C" w14:textId="321A9B4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775869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4A11" w14:textId="41C2CA21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52:18:0060242:50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9D7" w14:textId="68D132B2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19491271,8</w:t>
            </w:r>
          </w:p>
        </w:tc>
      </w:tr>
      <w:tr w:rsidR="00A204F3" w:rsidRPr="004F5924" w14:paraId="778FD5C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1D4E" w14:textId="3C92C748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A85" w14:textId="65F3EF38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15A" w14:textId="0FE1B3C4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C793F7D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973C9" w14:textId="60BA0F30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BC8D9" w14:textId="6A4DE715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51D13" w14:textId="5CE58BFD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881974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733B" w14:textId="228DCF9D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775921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6997" w14:textId="35628018" w:rsidR="00A204F3" w:rsidRPr="004F5924" w:rsidRDefault="00A204F3" w:rsidP="000E4B6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52:18:0060243:106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073" w14:textId="1ED8EC31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12423657,48</w:t>
            </w:r>
          </w:p>
        </w:tc>
      </w:tr>
      <w:tr w:rsidR="00A204F3" w:rsidRPr="004F5924" w14:paraId="39E488F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DD3A" w14:textId="02E9D49E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C585" w14:textId="5F8E6971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7C25" w14:textId="67027315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2FE6AD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4B18" w14:textId="6405C8B7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1C917" w14:textId="4B50506E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C2403" w14:textId="4CF1F763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DFC8FE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CB23" w14:textId="6531420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775945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D72F" w14:textId="2DBEDBB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52:18:0060243:346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D4E8" w14:textId="0E00A94C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79178216,04</w:t>
            </w:r>
          </w:p>
        </w:tc>
      </w:tr>
      <w:tr w:rsidR="00A204F3" w:rsidRPr="004F5924" w14:paraId="7FC91E3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D05C" w14:textId="4A6B6E99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36DC" w14:textId="167EC0F2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CCE" w14:textId="3FB17388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B64813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99DA4" w14:textId="15AA083E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7F1B" w14:textId="4D804EB7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6298B" w14:textId="370AF237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66C9A9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7B35" w14:textId="6A068F0D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779787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9FDC" w14:textId="18AACAA7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52:18:0070006:135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7B36" w14:textId="6B2D35D8" w:rsidR="00A204F3" w:rsidRPr="004F5924" w:rsidRDefault="00A204F3" w:rsidP="000E4B6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5943123,68</w:t>
            </w:r>
          </w:p>
        </w:tc>
      </w:tr>
      <w:tr w:rsidR="00A204F3" w:rsidRPr="004F5924" w14:paraId="4FB0C29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4444" w14:textId="42F9D77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779788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A643" w14:textId="2562255D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52:18:0070006:136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613" w14:textId="54C02435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4735528,96</w:t>
            </w:r>
          </w:p>
        </w:tc>
      </w:tr>
      <w:tr w:rsidR="00A204F3" w:rsidRPr="004F5924" w14:paraId="345F10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CA5C" w14:textId="6A39DAF8" w:rsidR="00A204F3" w:rsidRPr="004F5924" w:rsidRDefault="00A204F3" w:rsidP="000E4B6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0B69" w14:textId="48925481" w:rsidR="00A204F3" w:rsidRPr="004F5924" w:rsidRDefault="00A204F3" w:rsidP="000E4B6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6269" w14:textId="6AFC1BEA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BF7887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5E89" w14:textId="64C7D3FF" w:rsidR="00A204F3" w:rsidRPr="004F5924" w:rsidRDefault="00A204F3" w:rsidP="000E4B6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C8BA9" w14:textId="3E023B43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765D" w14:textId="611CBE5E" w:rsidR="00A204F3" w:rsidRPr="004F5924" w:rsidRDefault="00A204F3" w:rsidP="000E4B6F">
            <w:pPr>
              <w:jc w:val="right"/>
              <w:rPr>
                <w:sz w:val="20"/>
              </w:rPr>
            </w:pPr>
          </w:p>
        </w:tc>
      </w:tr>
      <w:tr w:rsidR="00A204F3" w:rsidRPr="004F5924" w14:paraId="452462C0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AC99" w14:textId="3029BB9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779859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721" w14:textId="4C0EF3A3" w:rsidR="00A204F3" w:rsidRPr="004F5924" w:rsidRDefault="00A204F3" w:rsidP="000E4B6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52:18:0070009:322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ED1E" w14:textId="74A5953E" w:rsidR="00A204F3" w:rsidRPr="004F5924" w:rsidRDefault="00A204F3" w:rsidP="000E4B6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30897636</w:t>
            </w:r>
          </w:p>
        </w:tc>
      </w:tr>
      <w:tr w:rsidR="00A204F3" w:rsidRPr="004F5924" w14:paraId="5D4FF33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4B33" w14:textId="0F5B7459" w:rsidR="00A204F3" w:rsidRPr="004F5924" w:rsidRDefault="00A204F3" w:rsidP="009839B8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A922" w14:textId="428B215F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3BD" w14:textId="0CB5AD8E" w:rsidR="00A204F3" w:rsidRPr="004F5924" w:rsidRDefault="00A204F3" w:rsidP="00375B2E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7A6E4D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ED91C" w14:textId="30CFD70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BCB5B" w14:textId="4634987D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54723" w14:textId="307A3650" w:rsidR="00A204F3" w:rsidRPr="004F5924" w:rsidRDefault="00A204F3" w:rsidP="009839B8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F0F3CB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C7B0" w14:textId="3505680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779868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94D0" w14:textId="2B748686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52:18:0070009:53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BC4A" w14:textId="30597C1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41641908</w:t>
            </w:r>
          </w:p>
        </w:tc>
      </w:tr>
      <w:tr w:rsidR="00A204F3" w:rsidRPr="004F5924" w14:paraId="58D350B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6E1" w14:textId="73F9C3FC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CF20" w14:textId="4FE087A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F337" w14:textId="3C8A5381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52D0CC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D0846" w14:textId="21B25DA6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464F" w14:textId="2BF626E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3F95" w14:textId="52BF5E5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3C6B46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D301" w14:textId="4292BD9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779870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CDB7" w14:textId="1280DFC5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52:18:0070009:56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C52A" w14:textId="751530B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33862421,6</w:t>
            </w:r>
          </w:p>
        </w:tc>
      </w:tr>
      <w:tr w:rsidR="00A204F3" w:rsidRPr="004F5924" w14:paraId="57FFAE9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91BB" w14:textId="48FB3732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805" w14:textId="68815B1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D6D" w14:textId="561A21D9" w:rsidR="00A204F3" w:rsidRPr="00AD5957" w:rsidRDefault="00A204F3" w:rsidP="001B1A13">
            <w:pPr>
              <w:jc w:val="right"/>
              <w:rPr>
                <w:sz w:val="20"/>
                <w:lang w:val="en-US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AC52A4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32181" w14:textId="43917885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95403" w14:textId="7666FE2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8E48F" w14:textId="3EC9555E" w:rsidR="00A204F3" w:rsidRPr="00AD5957" w:rsidRDefault="00A204F3" w:rsidP="001B1A13">
            <w:pPr>
              <w:jc w:val="right"/>
              <w:rPr>
                <w:sz w:val="20"/>
                <w:lang w:val="en-US"/>
              </w:rPr>
            </w:pPr>
          </w:p>
        </w:tc>
      </w:tr>
      <w:tr w:rsidR="00A204F3" w:rsidRPr="004F5924" w14:paraId="2580292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A2D4" w14:textId="4C2B040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779893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77F5" w14:textId="29463F2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52:18:0070012:21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BCC8" w14:textId="06F2C239" w:rsidR="00A204F3" w:rsidRPr="00AD5957" w:rsidRDefault="00A204F3" w:rsidP="001B1A13">
            <w:pPr>
              <w:jc w:val="right"/>
              <w:rPr>
                <w:sz w:val="20"/>
                <w:lang w:val="en-US"/>
              </w:rPr>
            </w:pPr>
            <w:r w:rsidRPr="004F5924">
              <w:rPr>
                <w:color w:val="000000"/>
                <w:szCs w:val="28"/>
              </w:rPr>
              <w:t>57920422,56</w:t>
            </w:r>
          </w:p>
        </w:tc>
      </w:tr>
      <w:tr w:rsidR="00A204F3" w:rsidRPr="004F5924" w14:paraId="3D00BCC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E34E" w14:textId="04B9D5E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779894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DD23" w14:textId="6578BAB1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52:18:0070012:23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4B39" w14:textId="665FA25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10210792,28</w:t>
            </w:r>
          </w:p>
        </w:tc>
      </w:tr>
      <w:tr w:rsidR="00A204F3" w:rsidRPr="004F5924" w14:paraId="40E2AB5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B7F2" w14:textId="7DE47371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6F4" w14:textId="402DB5F4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61AB" w14:textId="7FAEDB3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766415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44115" w14:textId="721CBBF2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B4F8" w14:textId="7BBC3DC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86EFB" w14:textId="53633391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2C46427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C3F" w14:textId="5A8030A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779903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6E54" w14:textId="02D6F64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52:18:0070013:100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6682" w14:textId="0BB3789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10147567,56</w:t>
            </w:r>
          </w:p>
        </w:tc>
      </w:tr>
      <w:tr w:rsidR="00A204F3" w:rsidRPr="004F5924" w14:paraId="56F9112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ED1B" w14:textId="0B84410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779904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F3C8" w14:textId="07E4451F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52:18:0070013:101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2ABC" w14:textId="38D67C2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6033442,8</w:t>
            </w:r>
          </w:p>
        </w:tc>
      </w:tr>
      <w:tr w:rsidR="00A204F3" w:rsidRPr="004F5924" w14:paraId="4A94C79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5750" w14:textId="17654C1E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B9B" w14:textId="2425E8FA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0773" w14:textId="66254D6F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D0CC9C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95BE5" w14:textId="40187B75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45F3" w14:textId="5113A1E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32204" w14:textId="0645131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C02D55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DFE" w14:textId="50D8A67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779906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AF9" w14:textId="227686FC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52:18:0070013:111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FC7B" w14:textId="3825390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14284350</w:t>
            </w:r>
          </w:p>
        </w:tc>
      </w:tr>
      <w:tr w:rsidR="00A204F3" w:rsidRPr="004F5924" w14:paraId="0D15650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88EE" w14:textId="0709A653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E4F5" w14:textId="183E7D6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6452" w14:textId="060D921F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2CC1CA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24D3D" w14:textId="51AB6B94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9C267" w14:textId="25DDF18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3A775" w14:textId="384AEF1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1753AD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042" w14:textId="169DC93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779923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60AA" w14:textId="3E3D3B8A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52:18:0070013:1475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27AE" w14:textId="4E2200F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1762665,16</w:t>
            </w:r>
          </w:p>
        </w:tc>
      </w:tr>
      <w:tr w:rsidR="00A204F3" w:rsidRPr="004F5924" w14:paraId="748CD7B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4076" w14:textId="098ACEE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D538" w14:textId="2D314ED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A3D3" w14:textId="399D030F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63575C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CE0FF" w14:textId="578B3814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07C2A" w14:textId="1EECAFB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835D0" w14:textId="12F34B1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9E63B3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5D6E" w14:textId="659D922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779935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985" w14:textId="68FBFF7C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52:18:0070013:7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7DA6" w14:textId="26852FC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254157246,4</w:t>
            </w:r>
          </w:p>
        </w:tc>
      </w:tr>
      <w:tr w:rsidR="00A204F3" w:rsidRPr="004F5924" w14:paraId="53FF2E8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E1AD" w14:textId="5E86EF89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500" w14:textId="79A0397A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CAE2" w14:textId="67B9EA53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46FCDE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980A8" w14:textId="625F5FB2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99808" w14:textId="553DB41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A2D10" w14:textId="7FE71EE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589E7C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D48B" w14:textId="23288CE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779942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AFF" w14:textId="65B1CD1C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52:18:0070013:90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42D0" w14:textId="7116938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5441622,26</w:t>
            </w:r>
          </w:p>
        </w:tc>
      </w:tr>
      <w:tr w:rsidR="00A204F3" w:rsidRPr="004F5924" w14:paraId="2C3D014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6CD3" w14:textId="0A273CAD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D42F" w14:textId="1E4F720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00E3" w14:textId="72FE50BB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3A00FB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78B9D" w14:textId="216C00A2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3D90F" w14:textId="1971F97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AD1D1" w14:textId="4761138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879971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1885" w14:textId="1EE0181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780027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A5FF" w14:textId="1609037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52:18:0070018:6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EEE4" w14:textId="72D6052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28360233,72</w:t>
            </w:r>
          </w:p>
        </w:tc>
      </w:tr>
      <w:tr w:rsidR="00A204F3" w:rsidRPr="004F5924" w14:paraId="2EDB1A2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32C6" w14:textId="178F9F3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0B3" w14:textId="7BDC3E9F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5CA" w14:textId="090D5C2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DEC675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26DB" w14:textId="6093DFC9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6D7C" w14:textId="61C4E4C9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7044B" w14:textId="23FD09A6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1CBCD48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A5B" w14:textId="5527D47D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780029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B161" w14:textId="740FAC3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52:18:0070019:12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922E" w14:textId="184E3D35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192401558,6</w:t>
            </w:r>
          </w:p>
        </w:tc>
      </w:tr>
      <w:tr w:rsidR="00A204F3" w:rsidRPr="004F5924" w14:paraId="38674EE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91AB" w14:textId="0C8EC68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174E" w14:textId="5C635D05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B811" w14:textId="3E3444C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C7495B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B406" w14:textId="763FBDF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C436B" w14:textId="237BB109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0F73" w14:textId="0666A81C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0922A34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F071" w14:textId="1DC2EA2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780183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D9CC" w14:textId="599CC27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52:18:0070030:4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2A2D" w14:textId="6DDC235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21902670</w:t>
            </w:r>
          </w:p>
        </w:tc>
      </w:tr>
      <w:tr w:rsidR="00A204F3" w:rsidRPr="004F5924" w14:paraId="2FB1A1A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33E9" w14:textId="3144CCF3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31B3" w14:textId="377741FF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763B" w14:textId="2654E26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49D8E3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2826B" w14:textId="217D9AC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2100C" w14:textId="3B19E3EA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79A6" w14:textId="6AA686B9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1647D85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08E3" w14:textId="28E05D4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780211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E2EE" w14:textId="42679E2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52:18:0070033:17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7E9B" w14:textId="1C2AEF7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31332763,84</w:t>
            </w:r>
          </w:p>
        </w:tc>
      </w:tr>
      <w:tr w:rsidR="00A204F3" w:rsidRPr="004F5924" w14:paraId="026E80D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B894" w14:textId="3631BC5D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F556" w14:textId="2D141999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A97A" w14:textId="258493B5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D3DF37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28C6E" w14:textId="6A234278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23240" w14:textId="5E5C6AA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AD5E" w14:textId="65B9ECE1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0698D2E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3A68" w14:textId="1BC6ED0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780279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6C44" w14:textId="3981207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52:18:0070036:187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474A" w14:textId="29C6F15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1722316,92</w:t>
            </w:r>
          </w:p>
        </w:tc>
      </w:tr>
      <w:tr w:rsidR="00A204F3" w:rsidRPr="004F5924" w14:paraId="2250F4C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B1EB" w14:textId="502538F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659" w14:textId="3F0876CA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3CDF" w14:textId="241FA7C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4EF4B6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5D5E" w14:textId="6D746CB5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C9D09" w14:textId="0357EE24" w:rsidR="00A204F3" w:rsidRPr="004F5924" w:rsidRDefault="00A204F3" w:rsidP="00E20996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163D3" w14:textId="267B5FC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19766A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4C7" w14:textId="7C65B9A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780287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BD80" w14:textId="659069B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52:18:0070036:47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D768" w14:textId="7034DC9C" w:rsidR="00A204F3" w:rsidRPr="004F5924" w:rsidRDefault="00A204F3" w:rsidP="00E20996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41295109,92</w:t>
            </w:r>
          </w:p>
        </w:tc>
      </w:tr>
      <w:tr w:rsidR="00A204F3" w:rsidRPr="004F5924" w14:paraId="0557DE8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0583" w14:textId="370036EC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3B32" w14:textId="1E47C4F1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D2E1" w14:textId="3B85F09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567EDE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A966" w14:textId="1C6AB276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59D0" w14:textId="22D047A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C5D67" w14:textId="444D0CC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881709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1E60" w14:textId="5BBEB14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780351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0D6F" w14:textId="3DA51A89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52:18:0070037:54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3CE1" w14:textId="01F7D6C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4994752,88</w:t>
            </w:r>
          </w:p>
        </w:tc>
      </w:tr>
      <w:tr w:rsidR="00A204F3" w:rsidRPr="004F5924" w14:paraId="3EADF04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E796" w14:textId="1BF693E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5A4E" w14:textId="5D953DC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42FE" w14:textId="6D21A2D9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EFB7F4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6A942" w14:textId="3E7162EE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812ED" w14:textId="2598BE2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B1903" w14:textId="1EED274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AFFCCA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8670" w14:textId="7AD4D33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780477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4BE1" w14:textId="51B7936F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52:18:0070043:658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E4BB" w14:textId="0A9FFAD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56759035</w:t>
            </w:r>
          </w:p>
        </w:tc>
      </w:tr>
      <w:tr w:rsidR="00A204F3" w:rsidRPr="004F5924" w14:paraId="50C20BD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D9AB" w14:textId="3666EB10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350A" w14:textId="2554A04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71CA" w14:textId="3A0C8297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AD9E8D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903F" w14:textId="0CFAB153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3A9DD" w14:textId="2E7E8E8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491F" w14:textId="0871882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412B76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A32" w14:textId="2689B9F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780530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673E" w14:textId="0CAF966B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52:18:0070047:1020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560A" w14:textId="472A330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10770640,86</w:t>
            </w:r>
          </w:p>
        </w:tc>
      </w:tr>
      <w:tr w:rsidR="00A204F3" w:rsidRPr="004F5924" w14:paraId="0D065AE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579D" w14:textId="38F386AE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E52C" w14:textId="7182887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993C" w14:textId="7D554E31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341326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93989" w14:textId="4CA5B891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127C4" w14:textId="4AFE295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F72BB" w14:textId="0CA67BC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509B83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2AF3" w14:textId="0D35963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780613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972" w14:textId="5BD0638B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52:18:0070050:8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9D34" w14:textId="6487A1B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18480545,7</w:t>
            </w:r>
          </w:p>
        </w:tc>
      </w:tr>
      <w:tr w:rsidR="00A204F3" w:rsidRPr="004F5924" w14:paraId="5EF7290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1E80" w14:textId="4254AC1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EC65" w14:textId="455C00A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94A4" w14:textId="6E2F8232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1877AB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B607" w14:textId="2FA2A23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D0522" w14:textId="5D3B0B1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B3FC" w14:textId="0D34E62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3C1975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038A" w14:textId="5FE7F34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780616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BA65" w14:textId="606DF06B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52:18:0070052:51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98CB" w14:textId="74AD271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18546079,55</w:t>
            </w:r>
          </w:p>
        </w:tc>
      </w:tr>
      <w:tr w:rsidR="00A204F3" w:rsidRPr="004F5924" w14:paraId="3400E74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8C1" w14:textId="31C17E9D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0FE9" w14:textId="67231E0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0F2B" w14:textId="50CCA3A6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7BBC72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6200F" w14:textId="55AF060C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8A3EF" w14:textId="03ED27B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5E269" w14:textId="3687E60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201547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6042" w14:textId="44A741E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780694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95F2" w14:textId="5F97C8DA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52:18:0070056:4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5A2D" w14:textId="5D014B2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33256488,1</w:t>
            </w:r>
          </w:p>
        </w:tc>
      </w:tr>
      <w:tr w:rsidR="00A204F3" w:rsidRPr="004F5924" w14:paraId="524E717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B365" w14:textId="15AD0FF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E795" w14:textId="2B49D5F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1A51" w14:textId="6D9AE461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BD9E6E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2B1A0" w14:textId="6A3852B9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1C18" w14:textId="05EA015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39DCE" w14:textId="0DCA7C3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C6A265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7B3F" w14:textId="6AC989C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780697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A5D" w14:textId="50B8C12F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52:18:0070056:9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E0C1" w14:textId="5AD812F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61280478</w:t>
            </w:r>
          </w:p>
        </w:tc>
      </w:tr>
      <w:tr w:rsidR="00A204F3" w:rsidRPr="004F5924" w14:paraId="31E6ABB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32AA" w14:textId="2E5DA232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8EE8" w14:textId="59241EA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A61" w14:textId="3CF2D4DE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47CBF9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966D" w14:textId="4ADD294E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2BDD9" w14:textId="65056E7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9F730" w14:textId="21867B5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46DDFE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EFA" w14:textId="0498127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780810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559" w14:textId="590A5053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52:18:0070062:145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B0F2" w14:textId="7BB8773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52630913,4</w:t>
            </w:r>
          </w:p>
        </w:tc>
      </w:tr>
      <w:tr w:rsidR="00A204F3" w:rsidRPr="004F5924" w14:paraId="5C444ED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45EF" w14:textId="6EC24481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C854" w14:textId="2DCB0CAA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0493" w14:textId="75D5F2D7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5C2560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A830" w14:textId="2BD2248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B17D8" w14:textId="21030DE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EB494" w14:textId="37D13E9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1473AF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103B" w14:textId="286A6F1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780814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80F" w14:textId="1635A78B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52:18:0070062:149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33C" w14:textId="23694A9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3163936,5</w:t>
            </w:r>
          </w:p>
        </w:tc>
      </w:tr>
      <w:tr w:rsidR="00A204F3" w:rsidRPr="004F5924" w14:paraId="2D7BB32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2273" w14:textId="195EC36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4DE5" w14:textId="637AB2E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4C45" w14:textId="38421C38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AB9690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3DE70" w14:textId="5B41550D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6CA5" w14:textId="46E5A4FA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9B674" w14:textId="7468C33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C4A44A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9DD" w14:textId="5015AD6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780826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A60C" w14:textId="6AAA89F5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52:18:0070062:19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EE22" w14:textId="2B7B5CA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49896169,75</w:t>
            </w:r>
          </w:p>
        </w:tc>
      </w:tr>
      <w:tr w:rsidR="00A204F3" w:rsidRPr="004F5924" w14:paraId="49D050C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6EC6" w14:textId="369EA55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782C" w14:textId="7F3B0F8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0C73" w14:textId="01BBDAB3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CC7271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84B7" w14:textId="1EC1B655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83BD1" w14:textId="4A2D03D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AAE1" w14:textId="087CA24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CFC5D5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B342" w14:textId="0A3B008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781299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BD07" w14:textId="14906DC0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52:18:0070064:185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650C" w14:textId="03CF1A6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16437746,5</w:t>
            </w:r>
          </w:p>
        </w:tc>
      </w:tr>
      <w:tr w:rsidR="00A204F3" w:rsidRPr="004F5924" w14:paraId="4C1E50C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C6AB" w14:textId="3B345EA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75D2" w14:textId="631FC47E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E21E" w14:textId="33733945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8DCEBD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E68EB" w14:textId="6668E98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BCBCC" w14:textId="3A5C366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63570" w14:textId="61D2C0B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852C2D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955D" w14:textId="465E02DD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781363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C6BC" w14:textId="1FA0BAD1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52:18:0070066:27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EBBE" w14:textId="742BB84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42118890,4</w:t>
            </w:r>
          </w:p>
        </w:tc>
      </w:tr>
      <w:tr w:rsidR="00A204F3" w:rsidRPr="004F5924" w14:paraId="142667E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BF9B" w14:textId="4C4A0351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4193" w14:textId="4E6E0DD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7AF2" w14:textId="164D17AC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353DC9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C3E5E" w14:textId="2691CF91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59E3" w14:textId="0B51EAD9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4D15" w14:textId="42D4BC5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A21926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9561" w14:textId="26B205C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781373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5BC4" w14:textId="169592F8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52:18:0070066:604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A84" w14:textId="0333F37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8345663,04</w:t>
            </w:r>
          </w:p>
        </w:tc>
      </w:tr>
      <w:tr w:rsidR="00A204F3" w:rsidRPr="004F5924" w14:paraId="151BA16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5B34" w14:textId="7B10A92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8EF1" w14:textId="4935ED2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E1B" w14:textId="2C7576FE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9A7F9A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B02B1" w14:textId="3162AFD6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33531" w14:textId="66DC1258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C5A10" w14:textId="32007C1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A44CD8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F780" w14:textId="18C34A7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781451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D64C" w14:textId="170CC5D2" w:rsidR="00A204F3" w:rsidRPr="004F5924" w:rsidRDefault="00A204F3" w:rsidP="00375B2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52:18:0070069:130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F18E" w14:textId="600DD62A" w:rsidR="00A204F3" w:rsidRPr="004F5924" w:rsidRDefault="00A204F3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13435253</w:t>
            </w:r>
          </w:p>
        </w:tc>
      </w:tr>
      <w:tr w:rsidR="00A204F3" w:rsidRPr="004F5924" w14:paraId="5F71B2D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4799" w14:textId="0DDDF109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A214" w14:textId="1674AFB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FE1" w14:textId="33FB78CE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BE5F51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F217" w14:textId="51563FBE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520FE" w14:textId="319EC58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726F" w14:textId="74D82BB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CC9719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B157" w14:textId="0D1C293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781502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55EA" w14:textId="0C66856B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52:18:0070070:18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9680" w14:textId="54190A3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18228268,36</w:t>
            </w:r>
          </w:p>
        </w:tc>
      </w:tr>
      <w:tr w:rsidR="00A204F3" w:rsidRPr="004F5924" w14:paraId="283EF3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4D19" w14:textId="77345D5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781503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E78" w14:textId="7663ADD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52:18:0070070:19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B23" w14:textId="66F31F73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10632688,72</w:t>
            </w:r>
          </w:p>
        </w:tc>
      </w:tr>
      <w:tr w:rsidR="00A204F3" w:rsidRPr="004F5924" w14:paraId="72DC032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D277" w14:textId="180A5DF0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EBF5" w14:textId="60C28DE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EFD8" w14:textId="4000A515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3B3E9D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5577" w14:textId="73C9F4E3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8AAE4" w14:textId="6808B3A4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0E5FD" w14:textId="25C495A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DFD8B9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8E4E" w14:textId="727E09C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781522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1397" w14:textId="6849F55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52:18:0070070:317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45BF" w14:textId="785586C8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27352929,45</w:t>
            </w:r>
          </w:p>
        </w:tc>
      </w:tr>
      <w:tr w:rsidR="00A204F3" w:rsidRPr="004F5924" w14:paraId="0A7EA2B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26A" w14:textId="04209CB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5872" w14:textId="722A090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E263" w14:textId="0742128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10BB96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43905" w14:textId="0CCD797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630" w14:textId="507C2EA0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7CEF7" w14:textId="41BAB64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066259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EF9F" w14:textId="58D790D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781555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97FA" w14:textId="60DC261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52:18:0070070:88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3D58" w14:textId="78AD99EA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48078830</w:t>
            </w:r>
          </w:p>
        </w:tc>
      </w:tr>
      <w:tr w:rsidR="00A204F3" w:rsidRPr="004F5924" w14:paraId="0D0101C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17A2" w14:textId="2E47E35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781556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77A6" w14:textId="6EA187C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52:18:0070070:89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CDF4" w14:textId="43512EB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22529550,9</w:t>
            </w:r>
          </w:p>
        </w:tc>
      </w:tr>
      <w:tr w:rsidR="00A204F3" w:rsidRPr="004F5924" w14:paraId="444B441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031B" w14:textId="1C795528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1346" w14:textId="75C4A7FC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56FF" w14:textId="433644D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14D860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EE1F9" w14:textId="13FB636B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FBDDD" w14:textId="0635562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387CD" w14:textId="2E21B0A7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3F97494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FF4" w14:textId="7A332EB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781586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7CB1" w14:textId="1892FD0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52:18:0070072:2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5F1A" w14:textId="5A02401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37110150</w:t>
            </w:r>
          </w:p>
        </w:tc>
      </w:tr>
      <w:tr w:rsidR="00A204F3" w:rsidRPr="004F5924" w14:paraId="148B089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02A" w14:textId="2360F1C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F505" w14:textId="5927D660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B1E3" w14:textId="147056A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77205B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63CE3" w14:textId="34B9FE05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AAB3E" w14:textId="0CE3E9B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3264" w14:textId="5E52D11E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418043B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69A0" w14:textId="2900F0F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781589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CE8E" w14:textId="242A128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52:18:0070072:40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F69B" w14:textId="7D16494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10949151,4</w:t>
            </w:r>
          </w:p>
        </w:tc>
      </w:tr>
      <w:tr w:rsidR="00A204F3" w:rsidRPr="004F5924" w14:paraId="225810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BDA8" w14:textId="5B05AFA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C67F" w14:textId="0431C1B1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8B3" w14:textId="4FE1084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7632DF2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8CC9F4" w14:textId="0708557B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2C6849" w14:textId="18C58FF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A99FC5" w14:textId="65C40B8D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58DCCC9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6D89" w14:textId="5A75A0D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781638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BB1" w14:textId="6DA76A1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52:18:0070073:351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66DB" w14:textId="4A9E9B7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99394176,42</w:t>
            </w:r>
          </w:p>
        </w:tc>
      </w:tr>
      <w:tr w:rsidR="00A204F3" w:rsidRPr="004F5924" w14:paraId="0F0363A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2EB2" w14:textId="41C0438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2FD8" w14:textId="07EC986C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2864" w14:textId="0D2D32C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3B4E6BE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10123FDB" w14:textId="3138DA7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27286DA8" w14:textId="6D2236B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5503893E" w14:textId="1A018450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1B0DCCB6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04CAFC" w14:textId="473DB53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EBF5B9" w14:textId="50878C2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3E7B51" w14:textId="033FA89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75F54B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660" w14:textId="4C00DCD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781641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1CED" w14:textId="58251F83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52:18:0070073:360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60E0" w14:textId="2336C4A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3709168,6</w:t>
            </w:r>
          </w:p>
        </w:tc>
      </w:tr>
      <w:tr w:rsidR="00A204F3" w:rsidRPr="004F5924" w14:paraId="1655488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DEAA84" w14:textId="0722E8E7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40782B" w14:textId="614D9C2A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4F113F" w14:textId="6189DC2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ED5195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425E3B" w14:textId="00CEBA14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25BE3F" w14:textId="5A5E4351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00554C" w14:textId="15C54DD0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48B93A7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7C3E" w14:textId="3081E45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781651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3B9A" w14:textId="02212809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52:18:0070073:4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5E0E" w14:textId="4D09999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31527405,1</w:t>
            </w:r>
          </w:p>
        </w:tc>
      </w:tr>
      <w:tr w:rsidR="00A204F3" w:rsidRPr="004F5924" w14:paraId="2287FB9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1DE" w14:textId="04570CA9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8F7F" w14:textId="1A8D53B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B9B4" w14:textId="2CA7430D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964968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AC6F6" w14:textId="27C4190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AAAD" w14:textId="2F52DC4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38A7D" w14:textId="28FFCF3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8B91CB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BC71" w14:textId="177240D3" w:rsidR="00A204F3" w:rsidRPr="004F5924" w:rsidRDefault="00A204F3" w:rsidP="00EB4D7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781702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EBE8" w14:textId="152DA84F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52:18:0070075:28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E73F" w14:textId="139EA76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14604910,32</w:t>
            </w:r>
          </w:p>
        </w:tc>
      </w:tr>
      <w:tr w:rsidR="00A204F3" w:rsidRPr="004F5924" w14:paraId="728E044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DD70" w14:textId="4888156C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E66F" w14:textId="27AA9A4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F482" w14:textId="5987D5DC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943231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A615B" w14:textId="4B244B3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5BC39" w14:textId="4D7A7189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9A37" w14:textId="4A654A5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444BE6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4361" w14:textId="4371B38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781772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B1FD" w14:textId="7C00773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52:18:0070077:1208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0E7" w14:textId="38E95B08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30712085,25</w:t>
            </w:r>
          </w:p>
        </w:tc>
      </w:tr>
      <w:tr w:rsidR="00A204F3" w:rsidRPr="004F5924" w14:paraId="26DE63A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A818" w14:textId="6B561FA4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692C" w14:textId="6208B95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AFA1" w14:textId="327648E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60EBB1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26918" w14:textId="7ED68DD1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68C9E" w14:textId="2FA8BF8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D6D81" w14:textId="080B7FF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BB44E8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2BC9" w14:textId="703F851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781805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BF92" w14:textId="4FE10D08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52:18:0070078:7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2020" w14:textId="07BDD1B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146652660</w:t>
            </w:r>
          </w:p>
        </w:tc>
      </w:tr>
      <w:tr w:rsidR="00A204F3" w:rsidRPr="004F5924" w14:paraId="6AD9B17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8842" w14:textId="1823ED5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FF13" w14:textId="35560159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7775" w14:textId="70B933AB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694E3B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47DA" w14:textId="0C001BDD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053A1" w14:textId="4FCD183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534BC" w14:textId="7B39A09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DF6106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DD81" w14:textId="05B3E93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781807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A6C2" w14:textId="62061714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52:18:0070078:854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34EC" w14:textId="1EB0340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35653233</w:t>
            </w:r>
          </w:p>
        </w:tc>
      </w:tr>
      <w:tr w:rsidR="00A204F3" w:rsidRPr="004F5924" w14:paraId="539B9CB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5B58" w14:textId="68C8E19C" w:rsidR="00A204F3" w:rsidRPr="004F5924" w:rsidRDefault="00A204F3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1895" w14:textId="7D83FB2E" w:rsidR="00A204F3" w:rsidRPr="004F5924" w:rsidRDefault="00A204F3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EF43" w14:textId="2564DE73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21F641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7F0A" w14:textId="29B6A2F7" w:rsidR="00A204F3" w:rsidRPr="004F5924" w:rsidRDefault="00A204F3" w:rsidP="00E2099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5296" w14:textId="7859E6CA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27EC" w14:textId="5E96B89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6EF0EC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ABE9" w14:textId="377942F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781908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F180" w14:textId="420B444A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52:18:0070084:1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589" w14:textId="4547B20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4593076,39</w:t>
            </w:r>
          </w:p>
        </w:tc>
      </w:tr>
      <w:tr w:rsidR="00A204F3" w:rsidRPr="004F5924" w14:paraId="1510A0F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F07C" w14:textId="6A86C7DB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BF1A" w14:textId="4FAE17AA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449A" w14:textId="6A8DF86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0B701B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BCF1D" w14:textId="637FD59E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56BE5" w14:textId="7206F22E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FA4B" w14:textId="3A3309C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FEAFBC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781D" w14:textId="0EFE3CC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781979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E32D" w14:textId="4A6EC7A1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52:18:0070088:12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BE5" w14:textId="16ED58D0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2369140,9</w:t>
            </w:r>
          </w:p>
        </w:tc>
      </w:tr>
      <w:tr w:rsidR="00A204F3" w:rsidRPr="004F5924" w14:paraId="7893C48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B660" w14:textId="2A74D790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E9D" w14:textId="5F7E8B6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00A6" w14:textId="3EC9703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78F841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87D23" w14:textId="50E2C772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583CE" w14:textId="37EDCEFE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E3262" w14:textId="270A359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F6493B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975" w14:textId="104FA1B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782386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72B4" w14:textId="59FABA4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52:18:0070102:53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04A8" w14:textId="02C9DBE4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27364050</w:t>
            </w:r>
          </w:p>
        </w:tc>
      </w:tr>
      <w:tr w:rsidR="00A204F3" w:rsidRPr="004F5924" w14:paraId="3C8F53C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79197" w14:textId="15056AFC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90C32" w14:textId="0BE5FF0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5B8CC" w14:textId="592C1022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AC3A64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E3BF" w14:textId="0A73D560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FCA9" w14:textId="437C3D9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6DD46" w14:textId="18CD825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4E9378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3E65" w14:textId="20D9827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782598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6B4E" w14:textId="536EEE2A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52:18:0070107:128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552B" w14:textId="61B3A06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4865952,96</w:t>
            </w:r>
          </w:p>
        </w:tc>
      </w:tr>
      <w:tr w:rsidR="00A204F3" w:rsidRPr="004F5924" w14:paraId="6EDE6B6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E966" w14:textId="431DF692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B7F" w14:textId="6F8926B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67A7" w14:textId="4598B862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3F9FDE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C2045" w14:textId="0EE65575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D1A7" w14:textId="28987BF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DE4A8" w14:textId="3569126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7C9707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B22A" w14:textId="293E4A5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782635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9DCC" w14:textId="55B7B7E9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52:18:0070108:39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58D9" w14:textId="0417559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14580482,84</w:t>
            </w:r>
          </w:p>
        </w:tc>
      </w:tr>
      <w:tr w:rsidR="00A204F3" w:rsidRPr="004F5924" w14:paraId="4134AC0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A9AC" w14:textId="0E3B4392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E04F" w14:textId="129BF6F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12B7" w14:textId="42B234C9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76C310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96A0F" w14:textId="499FE434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742E" w14:textId="421C4BF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3BB10" w14:textId="160268E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77355A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8A34" w14:textId="47631FC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782654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5A5" w14:textId="40C69478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52:18:0070109:17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6317" w14:textId="1D3A998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19615469,72</w:t>
            </w:r>
          </w:p>
        </w:tc>
      </w:tr>
      <w:tr w:rsidR="00A204F3" w:rsidRPr="004F5924" w14:paraId="43463D7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706" w14:textId="6C1FE8DD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FA3B" w14:textId="1F3561E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AD76" w14:textId="64E812B0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F2597B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FED04" w14:textId="3621C7AC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4B1E9" w14:textId="13207E9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9EA12" w14:textId="48F5F43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B6FBC0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40BF" w14:textId="224ED10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782827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A85E" w14:textId="44B5F45A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52:18:0070115:2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4D8" w14:textId="136BEF6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66472810,2</w:t>
            </w:r>
          </w:p>
        </w:tc>
      </w:tr>
      <w:tr w:rsidR="00A204F3" w:rsidRPr="004F5924" w14:paraId="18E05C2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AC1C" w14:textId="2ECADEB6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9306" w14:textId="37CEC5B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39C1" w14:textId="7F4B9D90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55CD6F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4976" w14:textId="12E890C8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B3965" w14:textId="10EFE6F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57F2E" w14:textId="7F06F8A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9718EC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6221" w14:textId="312C969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782854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6AFF" w14:textId="169A4EF1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52:18:0070116:40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9EC4" w14:textId="38D3217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3034028,83</w:t>
            </w:r>
          </w:p>
        </w:tc>
      </w:tr>
      <w:tr w:rsidR="00A204F3" w:rsidRPr="004F5924" w14:paraId="0D9E049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76BB" w14:textId="16B852CA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C93D" w14:textId="384CC07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F2D2" w14:textId="1B4CBB1C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5C55F3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38F7F" w14:textId="69B2E37B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49ECE" w14:textId="034D4B2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09FF" w14:textId="0ECDDC6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5C08B4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AA2E" w14:textId="36A51AF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782860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8174" w14:textId="77094748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52:18:0070116:75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157" w14:textId="3A007A2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1919103,5</w:t>
            </w:r>
          </w:p>
        </w:tc>
      </w:tr>
      <w:tr w:rsidR="00A204F3" w:rsidRPr="004F5924" w14:paraId="4BDB27D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8C9" w14:textId="3F5B4B0A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153E" w14:textId="2C5A97C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66A" w14:textId="4A54DFDD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5C957F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55720" w14:textId="351CEC24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C3A8B" w14:textId="0099664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D11F" w14:textId="319BE62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D81B7A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5E9" w14:textId="6BB07AA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782924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5AB4" w14:textId="6C5EF205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52:18:0070120:3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6191" w14:textId="1177AC6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55399470,75</w:t>
            </w:r>
          </w:p>
        </w:tc>
      </w:tr>
      <w:tr w:rsidR="00A204F3" w:rsidRPr="004F5924" w14:paraId="565A392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D33F" w14:textId="371E4F6D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CD3D" w14:textId="20D9D82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5D39" w14:textId="1AF55BCB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329383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FB17C" w14:textId="51CF3C02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8C8DA" w14:textId="07D19AE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E0EC4" w14:textId="163DFA9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08D246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721C" w14:textId="6F2A500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783335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92DD" w14:textId="454CC621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52:18:0070141:15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E7F9" w14:textId="2D59B2A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2947453,3</w:t>
            </w:r>
          </w:p>
        </w:tc>
      </w:tr>
      <w:tr w:rsidR="00A204F3" w:rsidRPr="004F5924" w14:paraId="617E364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7C29" w14:textId="6526D81A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EF76" w14:textId="1E3D42D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4F0C" w14:textId="48888D5A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5769C89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54777" w14:textId="39A39741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7BDD" w14:textId="6120070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3D31B" w14:textId="53EE5F1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DA6467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F290" w14:textId="4C21562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783342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3A08" w14:textId="35F343A1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52:18:0070141:58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15D3" w14:textId="50763E1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963172,7</w:t>
            </w:r>
          </w:p>
        </w:tc>
      </w:tr>
      <w:tr w:rsidR="00A204F3" w:rsidRPr="004F5924" w14:paraId="1435E62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7AED" w14:textId="6338166C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A512" w14:textId="79C11DE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8E9C" w14:textId="78AD4A84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CA1200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BDE2" w14:textId="2B10A4B0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08522" w14:textId="36EA6FC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030E8" w14:textId="388AC72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EA100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8E2D" w14:textId="3700A2B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783355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1D4" w14:textId="2E7026A5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52:18:0070142:18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6E74" w14:textId="1F8756B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43252341</w:t>
            </w:r>
          </w:p>
        </w:tc>
      </w:tr>
      <w:tr w:rsidR="00A204F3" w:rsidRPr="004F5924" w14:paraId="5681DA0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F116" w14:textId="26159A78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8F9E" w14:textId="25D3C31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63D6" w14:textId="5E36185E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25E11B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51EA5" w14:textId="5C51AD02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58851" w14:textId="5F653B9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B663D" w14:textId="4466FDE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DB00AB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A3D8" w14:textId="1D83292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783390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6891" w14:textId="4BCD9CF9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52:18:0070142:823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703" w14:textId="2A0BC8F6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18139769,68</w:t>
            </w:r>
          </w:p>
        </w:tc>
      </w:tr>
      <w:tr w:rsidR="00A204F3" w:rsidRPr="004F5924" w14:paraId="0CE4891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EDE5" w14:textId="21294A4E" w:rsidR="00A204F3" w:rsidRPr="004F5924" w:rsidRDefault="00A204F3" w:rsidP="001B1A1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3FFB" w14:textId="48144A0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7F90" w14:textId="2AE11711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1DAA4B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AE4CF" w14:textId="183EA405" w:rsidR="00A204F3" w:rsidRPr="004F5924" w:rsidRDefault="00A204F3" w:rsidP="00E20996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8A34E" w14:textId="1318C256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DB377" w14:textId="36271A2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CA103C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C037" w14:textId="2020E23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783418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460" w14:textId="2892EB2A" w:rsidR="00A204F3" w:rsidRPr="004F5924" w:rsidRDefault="00A204F3" w:rsidP="009B281A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52:18:0070144:10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AEA" w14:textId="275470E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2896760</w:t>
            </w:r>
          </w:p>
        </w:tc>
      </w:tr>
      <w:tr w:rsidR="00A204F3" w:rsidRPr="004F5924" w14:paraId="384834A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1960" w14:textId="6D7CA5DC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4C2C" w14:textId="61F3D57E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F4B9" w14:textId="0445B785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4D427B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89D2B" w14:textId="019E1DF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264CB" w14:textId="76B5F15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A858" w14:textId="29F1675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D76C97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5E1B" w14:textId="58D8724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783704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237A" w14:textId="02A62F7C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52:18:0070159:1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C7DA" w14:textId="3C785DB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11664954</w:t>
            </w:r>
          </w:p>
        </w:tc>
      </w:tr>
      <w:tr w:rsidR="00A204F3" w:rsidRPr="004F5924" w14:paraId="425DBC9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652" w14:textId="70AF519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228F" w14:textId="10DA6CE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1EE" w14:textId="2DD6331A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2C9841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829A6" w14:textId="0D73447D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27B67" w14:textId="72B03A7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4FDCC" w14:textId="1A17334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F38031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CE9B" w14:textId="335A1E2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784058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D3F8" w14:textId="2343DE71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52:18:0070175:2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ABC1" w14:textId="7DB95CD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18536543,96</w:t>
            </w:r>
          </w:p>
        </w:tc>
      </w:tr>
      <w:tr w:rsidR="00A204F3" w:rsidRPr="004F5924" w14:paraId="4B26983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253" w14:textId="4B2B31AB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BC80" w14:textId="531D425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45E2" w14:textId="3FB13CCD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623C4B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2B4A" w14:textId="0D7661D6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6FCE" w14:textId="489FD8B1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5F4F9" w14:textId="11940EA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AA49F8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1BD6" w14:textId="2A1E4CB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784065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B08B" w14:textId="6771086D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52:18:0070175:39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8921" w14:textId="765D2D8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10759287,44</w:t>
            </w:r>
          </w:p>
        </w:tc>
      </w:tr>
      <w:tr w:rsidR="00A204F3" w:rsidRPr="004F5924" w14:paraId="11E50C4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4D6A" w14:textId="6FA8EF3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9C4" w14:textId="3EEDA9A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8160" w14:textId="6E63F8BF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1A0570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5CA4E" w14:textId="0C4ABB3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CE21" w14:textId="00B0359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9FE2" w14:textId="29FBE765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F3756C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5F2B" w14:textId="651B3D2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784134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DF79" w14:textId="6106A3E3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52:18:0070180:105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E4B9" w14:textId="56CA32A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17851036,16</w:t>
            </w:r>
          </w:p>
        </w:tc>
      </w:tr>
      <w:tr w:rsidR="00A204F3" w:rsidRPr="004F5924" w14:paraId="402EB46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4518" w14:textId="2606F050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8F05" w14:textId="733E0241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A2D6" w14:textId="10EBDE07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F41E8E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746A" w14:textId="43B1698A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F6E6" w14:textId="5888148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EC115" w14:textId="082AB96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981E6A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523D" w14:textId="2D79DB3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784178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EA51" w14:textId="36DC2620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52:18:0070181:155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FE85" w14:textId="36AF5C3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2241936,54</w:t>
            </w:r>
          </w:p>
        </w:tc>
      </w:tr>
      <w:tr w:rsidR="00A204F3" w:rsidRPr="004F5924" w14:paraId="5B1899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A5C" w14:textId="007255F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35E6" w14:textId="3D59D63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A786" w14:textId="28A1B2ED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1725C1F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D4B457" w14:textId="5E5A0563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1758C1" w14:textId="1D7764D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B4B437" w14:textId="3E8D984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C5F6FF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0FAA" w14:textId="5ED03C6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784255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D715" w14:textId="75A9BF16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52:18:0070186:34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10CD" w14:textId="0C14AB6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37635038</w:t>
            </w:r>
          </w:p>
        </w:tc>
      </w:tr>
      <w:tr w:rsidR="00A204F3" w:rsidRPr="004F5924" w14:paraId="16672F6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145" w14:textId="0FFF496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5A9" w14:textId="4FB0ECB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15F5" w14:textId="2CE98CB3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6DC6FE3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58DFA8" w14:textId="00087C41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892298" w14:textId="68AE8B6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011701" w14:textId="75A65811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31E657A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949B" w14:textId="16BF5B2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784465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DB99" w14:textId="4619E17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52:18:0070191:17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3587" w14:textId="69EC097E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9985740,7</w:t>
            </w:r>
          </w:p>
        </w:tc>
      </w:tr>
      <w:tr w:rsidR="00A204F3" w:rsidRPr="004F5924" w14:paraId="7D9101D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D00D" w14:textId="51C6BD4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784466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4290" w14:textId="734A51A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52:18:0070191:19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5EDD" w14:textId="6A463A97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110268275</w:t>
            </w:r>
          </w:p>
        </w:tc>
      </w:tr>
      <w:tr w:rsidR="00A204F3" w:rsidRPr="004F5924" w14:paraId="7C21324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07F2" w14:textId="2342A832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665" w14:textId="4F3B4AD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579" w14:textId="0D82057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280449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26D91" w14:textId="50198A7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207C1" w14:textId="44077A4B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033CF" w14:textId="7EE0D87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E3E6C4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58FD" w14:textId="3E498CC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784469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917E" w14:textId="26AAE02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52:18:0070191:27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4F5D" w14:textId="0466DA12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75200290</w:t>
            </w:r>
          </w:p>
        </w:tc>
      </w:tr>
      <w:tr w:rsidR="00A204F3" w:rsidRPr="004F5924" w14:paraId="5102751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B86" w14:textId="78C88F18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9234" w14:textId="41269284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854C" w14:textId="5BB0EB6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A3E84D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40F29" w14:textId="2D4452F2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7D1F" w14:textId="0B7B0C5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F74F" w14:textId="312ED70C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512AFB1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F318" w14:textId="336AC2C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784511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AD45" w14:textId="21BFAD2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52:18:0070191:482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9D4" w14:textId="51628EFA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79221098,88</w:t>
            </w:r>
          </w:p>
        </w:tc>
      </w:tr>
      <w:tr w:rsidR="00A204F3" w:rsidRPr="004F5924" w14:paraId="1DAD1DC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3223" w14:textId="4D13F68B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5CEF" w14:textId="11E617A7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E5CE" w14:textId="28422FE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5E501C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B29CA" w14:textId="0E33F7E7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EF875" w14:textId="2C45F2D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E84B0" w14:textId="7ABA03A0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676BE98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A8E1" w14:textId="5F3B740A" w:rsidR="00A204F3" w:rsidRPr="004F5924" w:rsidRDefault="00A204F3" w:rsidP="009B281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784829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9B4E" w14:textId="06DF99B9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52:18:0070210:36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B176" w14:textId="4B190BD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2876442,84</w:t>
            </w:r>
          </w:p>
        </w:tc>
      </w:tr>
      <w:tr w:rsidR="00A204F3" w:rsidRPr="004F5924" w14:paraId="57F88B4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028" w14:textId="1AE956A9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9603" w14:textId="04AE5369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D5DF" w14:textId="7A3E81C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449836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2FBC6" w14:textId="4B04934B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1DFDB" w14:textId="794771D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59107" w14:textId="09937758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641EDE1C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A3D1" w14:textId="7A618FF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784995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841D" w14:textId="0BDDAFDC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52:18:0070224:10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154" w14:textId="52B04165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54018942,51</w:t>
            </w:r>
          </w:p>
        </w:tc>
      </w:tr>
      <w:tr w:rsidR="00A204F3" w:rsidRPr="004F5924" w14:paraId="6A71F21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3AA" w14:textId="4EC99B8E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2BEC" w14:textId="27616497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A1D3" w14:textId="2433F0B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ED9B7E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268A7" w14:textId="77A715B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9CE5" w14:textId="24AE322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0C8F1" w14:textId="5FF80662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135A2EE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86B6" w14:textId="7D84DA5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785003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C8B6" w14:textId="6CB9B96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52:18:0070224:6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CABA" w14:textId="2C09ED3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39973809,95</w:t>
            </w:r>
          </w:p>
        </w:tc>
      </w:tr>
      <w:tr w:rsidR="00A204F3" w:rsidRPr="004F5924" w14:paraId="62E6AA5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BB32" w14:textId="13DD761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2E4" w14:textId="32087C3E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415E" w14:textId="49E1866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EDD54E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8AE2D" w14:textId="6BEE2C9B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ECB30" w14:textId="482371C9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5DE48" w14:textId="2B32149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0FD4D1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4F6" w14:textId="6AA3B04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785211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0D88" w14:textId="24ADB84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52:18:0070235:19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DEA" w14:textId="37846A7E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8526510,52</w:t>
            </w:r>
          </w:p>
        </w:tc>
      </w:tr>
      <w:tr w:rsidR="00A204F3" w:rsidRPr="004F5924" w14:paraId="6843753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91EC" w14:textId="6DF63BA9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DC68" w14:textId="1A5BC51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5B2D" w14:textId="2AC5F265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0C8B98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4645E" w14:textId="06F0E749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B5C7E" w14:textId="391A61C9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80872" w14:textId="62E57FC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65B4B6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8922" w14:textId="300F1E4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785404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9177" w14:textId="4F09A56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52:18:0070246:4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5597" w14:textId="401BDDFA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10639813,8</w:t>
            </w:r>
          </w:p>
        </w:tc>
      </w:tr>
      <w:tr w:rsidR="00A204F3" w:rsidRPr="004F5924" w14:paraId="43B839F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C967" w14:textId="081F8D13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335D" w14:textId="3D73CFC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1A15" w14:textId="170DA1D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BDD7B9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3E879" w14:textId="01066AA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1856" w14:textId="29DDEFCC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85C9" w14:textId="6E376A2D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6B00C9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8CC" w14:textId="68297FA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785464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DE0" w14:textId="1B12FDE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52:18:0070248:396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FD6D" w14:textId="42A2CD99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1712486,16</w:t>
            </w:r>
          </w:p>
        </w:tc>
      </w:tr>
      <w:tr w:rsidR="00A204F3" w:rsidRPr="004F5924" w14:paraId="6EA865D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26CB" w14:textId="7AB64224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1216" w14:textId="3D145DE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B5BF" w14:textId="12F2F23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E9588E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898D" w14:textId="0D441E40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B2BA" w14:textId="6C13F359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4E82" w14:textId="09493C0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106021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B7D2" w14:textId="3193966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785467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CC3B" w14:textId="05FDCDD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52:18:0070248:400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BE37" w14:textId="74CEF544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1096886,56</w:t>
            </w:r>
          </w:p>
        </w:tc>
      </w:tr>
      <w:tr w:rsidR="00A204F3" w:rsidRPr="004F5924" w14:paraId="6B1ADE9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42D0" w14:textId="42A42013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F536" w14:textId="2D6F41C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F5AF" w14:textId="49EB4EC3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1CA9FD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B150A" w14:textId="63397B7C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2D89A" w14:textId="303FF01C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8016" w14:textId="2F432C6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A5B171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B866" w14:textId="4B50D9E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785469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EADC" w14:textId="77C3F05E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52:18:0070248:413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D08B" w14:textId="32E93F9C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2020285,96</w:t>
            </w:r>
          </w:p>
        </w:tc>
      </w:tr>
      <w:tr w:rsidR="00A204F3" w:rsidRPr="004F5924" w14:paraId="6F6DF78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FEAE" w14:textId="393A081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DB0" w14:textId="0254E141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7907" w14:textId="23158D2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757E4B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EDFB8" w14:textId="0CD5971D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98DA7" w14:textId="2DBCA2F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C2A85" w14:textId="7912D85C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2260CD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32DF" w14:textId="0DB0479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785474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CF3" w14:textId="3EB66715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52:18:0070248:430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8FF" w14:textId="769D6F8F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16794676,36</w:t>
            </w:r>
          </w:p>
        </w:tc>
      </w:tr>
      <w:tr w:rsidR="00A204F3" w:rsidRPr="004F5924" w14:paraId="3BFEE89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0ED1" w14:textId="10CDC67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3912" w14:textId="4143DDA8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5CE1" w14:textId="5A67B7C2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01C5135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2E0CA6" w14:textId="58016BBC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A818B1" w14:textId="17CF8C4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C816B8" w14:textId="498EF87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E35C71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3937" w14:textId="5D45042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785509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E073" w14:textId="3BBCE199" w:rsidR="00A204F3" w:rsidRPr="004F5924" w:rsidRDefault="00A204F3" w:rsidP="001B1A13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52:18:0070248:99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8414" w14:textId="5827827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27164731,44</w:t>
            </w:r>
          </w:p>
        </w:tc>
      </w:tr>
      <w:tr w:rsidR="00A204F3" w:rsidRPr="004F5924" w14:paraId="3663513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60D4" w14:textId="7EC53844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ED1" w14:textId="6F0C8083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4E8" w14:textId="360BDF39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6021D5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2BD0B6" w14:textId="30D9ECD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F2B979" w14:textId="7777777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22B40" w14:textId="77777777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7375FCB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630D" w14:textId="29C3FB6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785631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D850" w14:textId="5E8F9842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52:18:0070252:19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7929" w14:textId="45D10045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2742078,3</w:t>
            </w:r>
          </w:p>
        </w:tc>
      </w:tr>
      <w:tr w:rsidR="00A204F3" w:rsidRPr="004F5924" w14:paraId="15E46AA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6E2651" w14:textId="7E042297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0DC20" w14:textId="7FAFFEA7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C98446" w14:textId="4BC27959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CFF0384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B577E3" w14:textId="7EB62E62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C50479" w14:textId="726BE3D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497AF6" w14:textId="2E1E6AC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BD25D7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35ED" w14:textId="65B7BE4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785723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8A41" w14:textId="550B3FE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52:18:0070256:1603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D28E" w14:textId="2B9F2470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4576312,07</w:t>
            </w:r>
          </w:p>
        </w:tc>
      </w:tr>
      <w:tr w:rsidR="00A204F3" w:rsidRPr="004F5924" w14:paraId="278BD65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B891" w14:textId="134593EA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56B6" w14:textId="6F48267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5B43" w14:textId="7EAF86A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D49743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A4F2D" w14:textId="2ECCD74F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C3216" w14:textId="701CDC90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A4D70" w14:textId="036CBF1B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B85EC3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3F9C" w14:textId="64D2946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785925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2C46" w14:textId="7D9303B5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52:18:0070262:53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42C8" w14:textId="0C0238FC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6291827,04</w:t>
            </w:r>
          </w:p>
        </w:tc>
      </w:tr>
      <w:tr w:rsidR="00A204F3" w:rsidRPr="004F5924" w14:paraId="58FB387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DF1B" w14:textId="4C50C32F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D757" w14:textId="515CBF49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F7DA" w14:textId="565676AE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C623CC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1801" w14:textId="4E13D04B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FB1FC" w14:textId="1D4B221A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BDF4C" w14:textId="692ABA57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F8FF882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73C8" w14:textId="31C7490D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786002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C986" w14:textId="454A3324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52:18:0070265:138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FBEA" w14:textId="4A98C77E" w:rsidR="00A204F3" w:rsidRPr="004F5924" w:rsidRDefault="00A204F3" w:rsidP="001B1A13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3067366,25</w:t>
            </w:r>
          </w:p>
        </w:tc>
      </w:tr>
      <w:tr w:rsidR="00A204F3" w:rsidRPr="004F5924" w14:paraId="596958A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450D" w14:textId="6229F753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FBE8" w14:textId="7F022116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DA9B" w14:textId="44C11B61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B47AA7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5C14" w14:textId="3F442078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D281B" w14:textId="2E210D0B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88088" w14:textId="339E7955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216AE74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E88" w14:textId="0910365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786011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CFC" w14:textId="4E018950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52:18:0070265:154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AE27" w14:textId="2BFD9682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10049742,85</w:t>
            </w:r>
          </w:p>
        </w:tc>
      </w:tr>
      <w:tr w:rsidR="00A204F3" w:rsidRPr="004F5924" w14:paraId="5AEC1CA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A7B2" w14:textId="3A83C7E7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0D89" w14:textId="6C98B81D" w:rsidR="00A204F3" w:rsidRPr="004F5924" w:rsidRDefault="00A204F3" w:rsidP="001B1A13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319D" w14:textId="4F3DF4B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91963B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99CB" w14:textId="16E21C99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FCEE6" w14:textId="0DF4376F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11256" w14:textId="7B6FE6AE" w:rsidR="00A204F3" w:rsidRPr="004F5924" w:rsidRDefault="00A204F3" w:rsidP="001B1A13">
            <w:pPr>
              <w:jc w:val="right"/>
              <w:rPr>
                <w:sz w:val="20"/>
              </w:rPr>
            </w:pPr>
          </w:p>
        </w:tc>
      </w:tr>
      <w:tr w:rsidR="00A204F3" w:rsidRPr="004F5924" w14:paraId="15FE7901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D0F8" w14:textId="6643174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786840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BF78" w14:textId="36E01A3D" w:rsidR="00A204F3" w:rsidRPr="004F5924" w:rsidRDefault="00A204F3" w:rsidP="001B1A13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52:18:0070284:18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1E5B" w14:textId="4E5B7924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10295449,06</w:t>
            </w:r>
          </w:p>
        </w:tc>
      </w:tr>
      <w:tr w:rsidR="00A204F3" w:rsidRPr="004F5924" w14:paraId="787E64B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DD39" w14:textId="264331E5" w:rsidR="00A204F3" w:rsidRPr="004F5924" w:rsidRDefault="00A204F3" w:rsidP="001B1A13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C6F2" w14:textId="7ADDF388" w:rsidR="00A204F3" w:rsidRPr="004F5924" w:rsidRDefault="00A204F3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19B0" w14:textId="0BB161B8" w:rsidR="00A204F3" w:rsidRPr="004F5924" w:rsidRDefault="00A204F3" w:rsidP="001B1A13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BAA7BA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F08B2" w14:textId="2EFE8797" w:rsidR="00A204F3" w:rsidRPr="004F5924" w:rsidRDefault="00A204F3" w:rsidP="001B1A13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D8F18" w14:textId="1DD56D4D" w:rsidR="00A204F3" w:rsidRPr="004F5924" w:rsidRDefault="00A204F3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78448" w14:textId="75A48B16" w:rsidR="00A204F3" w:rsidRPr="004F5924" w:rsidRDefault="00A204F3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9E1992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413" w14:textId="6851B7C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788722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842A" w14:textId="220376A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52:18:0070346:18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E8C4" w14:textId="79ECA595" w:rsidR="00A204F3" w:rsidRPr="004F5924" w:rsidRDefault="00A204F3" w:rsidP="00375B2E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3553586,04</w:t>
            </w:r>
          </w:p>
        </w:tc>
      </w:tr>
      <w:tr w:rsidR="00A204F3" w:rsidRPr="004F5924" w14:paraId="2188FAA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EB07" w14:textId="06994410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2E4D" w14:textId="40D4C1C0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3A1C" w14:textId="1E53AAD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DABEDF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467CE" w14:textId="0ACCCED3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F17D7" w14:textId="4F4A85F1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49F3" w14:textId="6E271F4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3E94F8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95F1" w14:textId="7C5D9CA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789637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1DC8" w14:textId="2E50D46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52:18:0070410:10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7CB1" w14:textId="6DF0F30A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6807386</w:t>
            </w:r>
          </w:p>
        </w:tc>
      </w:tr>
      <w:tr w:rsidR="00A204F3" w:rsidRPr="004F5924" w14:paraId="6B9E1B7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6427" w14:textId="4FA8CA5B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DFD" w14:textId="1967EB5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2303" w14:textId="4535074F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8BD080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4187" w14:textId="1E6647C1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EB2C8" w14:textId="549C3063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D7B39" w14:textId="54DB79B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04D092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0772" w14:textId="7105465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789650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8EA3" w14:textId="7268918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52:18:0070410:1332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E1B" w14:textId="30A31C71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4656541,7</w:t>
            </w:r>
          </w:p>
        </w:tc>
      </w:tr>
      <w:tr w:rsidR="00A204F3" w:rsidRPr="004F5924" w14:paraId="62B029F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9E19" w14:textId="7C86EA65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F901" w14:textId="5EDB329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6E02" w14:textId="6E5247A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9492F8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415A" w14:textId="6594312D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2D1E5" w14:textId="6F3324F3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AFA82" w14:textId="012F854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49FF15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C6F6" w14:textId="0E4878C5" w:rsidR="00A204F3" w:rsidRPr="00AD5957" w:rsidRDefault="00A204F3" w:rsidP="00375B2E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789666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958C" w14:textId="0D4DD7D4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52:18:0070410:4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EEF5" w14:textId="7E5D88F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55420732,5</w:t>
            </w:r>
          </w:p>
        </w:tc>
      </w:tr>
      <w:tr w:rsidR="00A204F3" w:rsidRPr="004F5924" w14:paraId="3369DB0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5A3B" w14:textId="655C3C9D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83DD" w14:textId="1E8E433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ADFF" w14:textId="03AE6C2C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3B9A31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3F7F3" w14:textId="55787866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C1AC4" w14:textId="7FBA0F1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BA3D9" w14:textId="09AFC58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4064B3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4202" w14:textId="42B3182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789975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759" w14:textId="6BB246DD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52:18:0070418:16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9C41" w14:textId="31557D0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4714476,9</w:t>
            </w:r>
          </w:p>
        </w:tc>
      </w:tr>
      <w:tr w:rsidR="00A204F3" w:rsidRPr="004F5924" w14:paraId="5BBE9AB8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7D6F" w14:textId="37AB43CD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0B74" w14:textId="4054CE6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2BFF" w14:textId="06B14DF1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FD29E1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270D1" w14:textId="5B07D15E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D1F4" w14:textId="7C24A71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930D1" w14:textId="55F7F38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FEB6A2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BDE" w14:textId="4E25599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790012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6060" w14:textId="09EB8194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52:18:0070501:27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1CB7" w14:textId="2AD6BE5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4780240,52</w:t>
            </w:r>
          </w:p>
        </w:tc>
      </w:tr>
      <w:tr w:rsidR="00A204F3" w:rsidRPr="004F5924" w14:paraId="7996584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338F" w14:textId="0B500212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C33F" w14:textId="176C1B7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40F9" w14:textId="3D9168AF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E2895F8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C6D652" w14:textId="0E69DF50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18D8F0" w14:textId="11F152A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473E29" w14:textId="0EA8BC75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6D1CF0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143A" w14:textId="4D879F3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790083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356" w14:textId="66F3D56C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52:18:0070503:14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C1E9" w14:textId="334F854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4608361,17</w:t>
            </w:r>
          </w:p>
        </w:tc>
      </w:tr>
      <w:tr w:rsidR="00A204F3" w:rsidRPr="004F5924" w14:paraId="6257542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0389" w14:textId="2184031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790084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221" w14:textId="71C8F02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52:18:0070503:15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7124" w14:textId="7B0F4C3E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4012254,75</w:t>
            </w:r>
          </w:p>
        </w:tc>
      </w:tr>
      <w:tr w:rsidR="00A204F3" w:rsidRPr="004F5924" w14:paraId="5D21612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79D1" w14:textId="5C17C4E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790085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275C" w14:textId="769DE23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52:18:0070503:16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C57E" w14:textId="764C196C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4302665,57</w:t>
            </w:r>
          </w:p>
        </w:tc>
      </w:tr>
      <w:tr w:rsidR="00A204F3" w:rsidRPr="004F5924" w14:paraId="43E9D92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158" w14:textId="60784376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D30E" w14:textId="00C0F00B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41E" w14:textId="2B6DFF2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CB30CB1" w14:textId="77777777" w:rsidTr="00A204F3">
        <w:trPr>
          <w:trHeight w:val="319"/>
        </w:trPr>
        <w:tc>
          <w:tcPr>
            <w:tcW w:w="2607" w:type="dxa"/>
            <w:shd w:val="clear" w:color="auto" w:fill="auto"/>
            <w:noWrap/>
            <w:vAlign w:val="bottom"/>
            <w:hideMark/>
          </w:tcPr>
          <w:p w14:paraId="7D3DA215" w14:textId="019BBCA4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14:paraId="408000CE" w14:textId="4EA08BA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9ABBE60" w14:textId="35E259D7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5DE6D621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FAB566" w14:textId="479D670F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0DCE63" w14:textId="12058DA8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8B39EFB" w14:textId="69F1D30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C4C0B3E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8D17" w14:textId="736419A6" w:rsidR="00A204F3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790124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643A" w14:textId="6238FBA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52:18:0070504:1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D9BE" w14:textId="3F1B035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7298929,44</w:t>
            </w:r>
          </w:p>
        </w:tc>
      </w:tr>
      <w:tr w:rsidR="00A204F3" w:rsidRPr="004F5924" w14:paraId="7EB1A48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CBF" w14:textId="0A5D14DA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76A4" w14:textId="2FF5B1A8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6A23" w14:textId="3820FC0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D18FA75" w14:textId="77777777" w:rsidTr="00A204F3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15A10" w14:textId="64727196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BFE6" w14:textId="41D06D2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6BB36" w14:textId="157C72CB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51168E5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2D4D" w14:textId="2DDA1A2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790224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B1CB" w14:textId="2329898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52:18:0070504:200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BC3F" w14:textId="0B8CFD12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2750686</w:t>
            </w:r>
          </w:p>
        </w:tc>
      </w:tr>
      <w:tr w:rsidR="00A204F3" w:rsidRPr="004F5924" w14:paraId="284BF93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3DB9" w14:textId="3AD561E6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E32A" w14:textId="27197D89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687" w14:textId="317DD9C7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071F60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4D1AF" w14:textId="44186DF3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CF1D" w14:textId="3E4D2E2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24947" w14:textId="783EE821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182D2CD6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E83F" w14:textId="0A401D6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790256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BA70" w14:textId="58B5EAD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52:18:0070504:487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6C6" w14:textId="55FFFB52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4964255,04</w:t>
            </w:r>
          </w:p>
        </w:tc>
      </w:tr>
      <w:tr w:rsidR="00A204F3" w:rsidRPr="004F5924" w14:paraId="7BB8912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E98" w14:textId="79C02E3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790257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2052" w14:textId="11FFD8BB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52:18:0070504:488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BEFB" w14:textId="30F877D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10628912,4</w:t>
            </w:r>
          </w:p>
        </w:tc>
      </w:tr>
      <w:tr w:rsidR="00A204F3" w:rsidRPr="004F5924" w14:paraId="754B62B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5E0F" w14:textId="471A60CD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693F" w14:textId="5A006F50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8335" w14:textId="7342D20F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7EA9B0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6035B" w14:textId="65816F0D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B98FE" w14:textId="555A43EF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276F" w14:textId="318E2B4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8A0643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1CE1" w14:textId="3B112BE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790412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CC90" w14:textId="1CCD390C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52:18:0070505:34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8E93" w14:textId="081240D4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8781256,88</w:t>
            </w:r>
          </w:p>
        </w:tc>
      </w:tr>
      <w:tr w:rsidR="00A204F3" w:rsidRPr="004F5924" w14:paraId="7E79EA9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380C" w14:textId="3F4DB2B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E253" w14:textId="22CE3568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6C4F" w14:textId="44BA2673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375B2E" w:rsidRPr="004F5924" w14:paraId="1EF2300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34BD" w14:textId="77777777" w:rsidR="00375B2E" w:rsidRDefault="00375B2E" w:rsidP="004553BF">
            <w:pPr>
              <w:rPr>
                <w:color w:val="000000"/>
                <w:szCs w:val="28"/>
              </w:rPr>
            </w:pPr>
          </w:p>
          <w:p w14:paraId="642F38F5" w14:textId="77777777" w:rsidR="00375B2E" w:rsidRPr="004F5924" w:rsidRDefault="00375B2E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8F6DC" w14:textId="77777777" w:rsidR="00375B2E" w:rsidRPr="004F5924" w:rsidRDefault="00375B2E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2FFF5" w14:textId="77777777" w:rsidR="00375B2E" w:rsidRPr="004F5924" w:rsidRDefault="00375B2E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9F411C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97F2B" w14:textId="3461D827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06612" w14:textId="3320D5A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8506" w14:textId="28AE29DC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0DA806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D31" w14:textId="60882EA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790423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DB4" w14:textId="6372FD3B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52:18:0070505:42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9ACE" w14:textId="4D69B99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4012012,6</w:t>
            </w:r>
          </w:p>
        </w:tc>
      </w:tr>
      <w:tr w:rsidR="00A204F3" w:rsidRPr="004F5924" w14:paraId="674AC4D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4975" w14:textId="6C01CB0A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FD60" w14:textId="1BD7422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069E" w14:textId="1EFFF3F6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40CCD3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9BEF" w14:textId="5C3ED897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3EC07" w14:textId="08BF729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297F8" w14:textId="720809D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DA1EDB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E704" w14:textId="640B54E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791624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B55" w14:textId="21C5B79B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52:18:0070601:10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E6A" w14:textId="39216EE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1395953,4</w:t>
            </w:r>
          </w:p>
        </w:tc>
      </w:tr>
      <w:tr w:rsidR="00A204F3" w:rsidRPr="004F5924" w14:paraId="32AFC87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2E58" w14:textId="52A96E16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D922" w14:textId="48F122B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CE29" w14:textId="2AE8B60E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6EEA7A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9972E" w14:textId="3C9D016A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8A6A" w14:textId="4EE5AED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FE205" w14:textId="6E4C208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7F6F7D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1A65" w14:textId="1F19DE4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791638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545" w14:textId="3E7055E1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52:18:0070602:24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DD71" w14:textId="769B72A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85260232,26</w:t>
            </w:r>
          </w:p>
        </w:tc>
      </w:tr>
      <w:tr w:rsidR="00A204F3" w:rsidRPr="004F5924" w14:paraId="5517E16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D681" w14:textId="448A494F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FAF1" w14:textId="082B310C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E7E" w14:textId="71BDA6C8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D81032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001A5" w14:textId="13B44B35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BD1C3" w14:textId="6E69219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EFDE" w14:textId="06B5F02C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D759C0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7BA3" w14:textId="74F3138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791746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EF16" w14:textId="2C41C7EA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52:18:0070606:31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F4C9" w14:textId="729F1E9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9572165,04</w:t>
            </w:r>
          </w:p>
        </w:tc>
      </w:tr>
      <w:tr w:rsidR="00A204F3" w:rsidRPr="004F5924" w14:paraId="600CA13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D704" w14:textId="5D667F98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94CF" w14:textId="4039CF2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B9AB" w14:textId="3BD4C778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1DA2B0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DCB4" w14:textId="6CF525E6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D808" w14:textId="20DC2B3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1814E" w14:textId="13BBEA8F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191832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2DF" w14:textId="5890547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791764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B064" w14:textId="34044626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52:18:0070606:5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BD3" w14:textId="2303E424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10456883,76</w:t>
            </w:r>
          </w:p>
        </w:tc>
      </w:tr>
      <w:tr w:rsidR="00A204F3" w:rsidRPr="004F5924" w14:paraId="538D378F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EB9" w14:textId="675405BA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7688" w14:textId="1D6CA9CF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2BD4" w14:textId="60D30E80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EA3207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95717" w14:textId="1BE03C9D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F0E01" w14:textId="0B8C403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937EB" w14:textId="04820D0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00A769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6272" w14:textId="43655D3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791777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F9F" w14:textId="22B5F5C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52:18:0070606:61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A94B" w14:textId="39A385C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10837804,32</w:t>
            </w:r>
          </w:p>
        </w:tc>
      </w:tr>
      <w:tr w:rsidR="00A204F3" w:rsidRPr="004F5924" w14:paraId="1CBE353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31B" w14:textId="514EED24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0622" w14:textId="5BEC687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06DD" w14:textId="616C7D3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131681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314D" w14:textId="1A0CC801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F4005" w14:textId="676241F3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F2FA" w14:textId="77618F1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DC9537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8C4" w14:textId="5F57706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EA2D" w14:textId="388010A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52:18:0070607:191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ADAA" w14:textId="240B024D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10924123,32</w:t>
            </w:r>
          </w:p>
        </w:tc>
      </w:tr>
      <w:tr w:rsidR="00A204F3" w:rsidRPr="004F5924" w14:paraId="30D6474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9848" w14:textId="79D0692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F300" w14:textId="105FB9F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52:18:0070607:192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0FC2" w14:textId="16BC27B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2472538,2</w:t>
            </w:r>
          </w:p>
        </w:tc>
      </w:tr>
      <w:tr w:rsidR="00A204F3" w:rsidRPr="004F5924" w14:paraId="1AA3A96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C19D" w14:textId="4B4C980F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6991" w14:textId="54724599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CF17" w14:textId="6EE77B0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18E89A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5CA2E" w14:textId="4167C26A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9F551" w14:textId="18C59558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4FD84" w14:textId="449A348C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014516C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415D" w14:textId="7FD6006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30FA" w14:textId="4FD94E8C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B665" w14:textId="5EA72B72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7912122,24</w:t>
            </w:r>
          </w:p>
        </w:tc>
      </w:tr>
      <w:tr w:rsidR="00A204F3" w:rsidRPr="004F5924" w14:paraId="02B96B7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EB8B" w14:textId="3AE85D5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B20" w14:textId="63249986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52:18:0070607:26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6194" w14:textId="5EA90524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9425615,32</w:t>
            </w:r>
          </w:p>
        </w:tc>
      </w:tr>
      <w:tr w:rsidR="00A204F3" w:rsidRPr="004F5924" w14:paraId="472F677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D03" w14:textId="15371637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4693" w14:textId="7D5BF12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EA5" w14:textId="7C6B744B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5B884CE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9C32" w14:textId="4159656B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CF7B" w14:textId="4BE2DAE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66B1" w14:textId="1D94A39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A21EAF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B597" w14:textId="55A3959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4B22" w14:textId="7FAEB92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2C5" w14:textId="6D017A82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6593435,2</w:t>
            </w:r>
          </w:p>
        </w:tc>
      </w:tr>
      <w:tr w:rsidR="00A204F3" w:rsidRPr="004F5924" w14:paraId="55CB115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B4ED2A" w14:textId="6CC5C4BC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FB61D6" w14:textId="7A1955B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E53910" w14:textId="38F9F2DF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57E1AE66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B1B" w14:textId="001CC6B6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70E" w14:textId="6AFFDF9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490F" w14:textId="7530F1BA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68BEDC4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17B6" w14:textId="67E7211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7DA7" w14:textId="28EC4AA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5605" w14:textId="0BF92C2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5844181,2</w:t>
            </w:r>
          </w:p>
        </w:tc>
      </w:tr>
      <w:tr w:rsidR="00A204F3" w:rsidRPr="004F5924" w14:paraId="158B2F7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EC52C1" w14:textId="711FD08C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2F6579" w14:textId="6C9078C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547EA5" w14:textId="3FD27F0F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7E1A756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49716F" w14:textId="09614B47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916ECA" w14:textId="6EDE1F1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540F74" w14:textId="74919AB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43CBF8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0866" w14:textId="38C9E1AD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FEAF" w14:textId="33E36EC8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52:18:0070607:41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39F2" w14:textId="371DCCB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6308718,68</w:t>
            </w:r>
          </w:p>
        </w:tc>
      </w:tr>
      <w:tr w:rsidR="00A204F3" w:rsidRPr="004F5924" w14:paraId="03AB8C0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57449E" w14:textId="0D427A92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F03A69" w14:textId="4A64E577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FDC641" w14:textId="45DF340C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8F475C4" w14:textId="77777777" w:rsidTr="00A204F3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5A2BB" w14:textId="1EDC7958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08566" w14:textId="76A1EFE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A6D00" w14:textId="0B27D54D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AFB609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8EBB" w14:textId="226A48F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946C" w14:textId="627E5D4F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52:18:0070607:48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A9B6" w14:textId="24CE8C4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4195822,4</w:t>
            </w:r>
          </w:p>
        </w:tc>
      </w:tr>
      <w:tr w:rsidR="00A204F3" w:rsidRPr="004F5924" w14:paraId="0C9267D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5B67" w14:textId="3C6644E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3543" w14:textId="1F1E609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4A0C" w14:textId="55B2AD56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8017017,8</w:t>
            </w:r>
          </w:p>
        </w:tc>
      </w:tr>
      <w:tr w:rsidR="00A204F3" w:rsidRPr="004F5924" w14:paraId="113695E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1611" w14:textId="42B09A94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7326" w14:textId="0C26ED8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6501" w14:textId="0E125E2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3178BB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98A2" w14:textId="71B3C2FB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68281" w14:textId="2FB81BE1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47E3" w14:textId="184C00D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2579A9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7A18" w14:textId="4FE97F8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AE4E" w14:textId="4BCDBB80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A08" w14:textId="2E9F0175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7387644,44</w:t>
            </w:r>
          </w:p>
        </w:tc>
      </w:tr>
      <w:tr w:rsidR="00A204F3" w:rsidRPr="004F5924" w14:paraId="5BD3E63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BE2C" w14:textId="2507A4D2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73ED" w14:textId="314AD26C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320D" w14:textId="62D1D08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5A003B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4202D" w14:textId="263A1CEB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47C6" w14:textId="2EB16099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54048" w14:textId="1E74349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7BCE7F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689A" w14:textId="3FF1E8D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CAD6" w14:textId="3E7E965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6D5A" w14:textId="195A425A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8121913,36</w:t>
            </w:r>
          </w:p>
        </w:tc>
      </w:tr>
      <w:tr w:rsidR="00A204F3" w:rsidRPr="004F5924" w14:paraId="161F045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D980" w14:textId="36B039C2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FD7B" w14:textId="21A490C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4CCD" w14:textId="08D598A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D942F60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6CD28" w14:textId="054D6D60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956EB" w14:textId="450EA7E5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8319D" w14:textId="0669AC4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553B5F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3976" w14:textId="5223B70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3790" w14:textId="3F31200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509" w14:textId="5AA72F0B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4945076,4</w:t>
            </w:r>
          </w:p>
        </w:tc>
      </w:tr>
      <w:tr w:rsidR="00A204F3" w:rsidRPr="004F5924" w14:paraId="19129242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2783" w14:textId="5AC4AC2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8635" w14:textId="460D81B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933D" w14:textId="17DF2E5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5C9F68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1B4A1" w14:textId="6800A421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B8FB5" w14:textId="499F7828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4D91D" w14:textId="7BA5637F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BDEAA0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FCA4" w14:textId="4112930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791873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25DA" w14:textId="009FF48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52:18:0070607:78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E2DB" w14:textId="137579C0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3431583,32</w:t>
            </w:r>
          </w:p>
        </w:tc>
      </w:tr>
      <w:tr w:rsidR="00A204F3" w:rsidRPr="004F5924" w14:paraId="0F0C6F4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7AEF" w14:textId="1CCC7AE4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DDDE" w14:textId="6B934E6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6C96" w14:textId="7AB0234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82931A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3795" w14:textId="52455678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F4DD5" w14:textId="2A9BB4FC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9C437" w14:textId="49131BF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FCD814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5618" w14:textId="1153E99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792203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C2FF" w14:textId="5B340BF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4FCF" w14:textId="76BB9D41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6033290,16</w:t>
            </w:r>
          </w:p>
        </w:tc>
      </w:tr>
      <w:tr w:rsidR="00A204F3" w:rsidRPr="004F5924" w14:paraId="5F0A0B4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3BE" w14:textId="2DAEFFF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792204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BD6D" w14:textId="3E11A6FC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01A5" w14:textId="1A5EC75C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5885837,04</w:t>
            </w:r>
          </w:p>
        </w:tc>
      </w:tr>
      <w:tr w:rsidR="00A204F3" w:rsidRPr="004F5924" w14:paraId="1EBC2A9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8C8D" w14:textId="4112CE44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F33" w14:textId="097FE93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1749" w14:textId="6A9F745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471B6A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B430B" w14:textId="023E8DD7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7C275" w14:textId="16FE7FCF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BC497" w14:textId="34D423FC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F93096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66B5" w14:textId="315F0EBE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792232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D8E9" w14:textId="26C55130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476" w14:textId="7AC860D2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5001118,32</w:t>
            </w:r>
          </w:p>
        </w:tc>
      </w:tr>
      <w:tr w:rsidR="00A204F3" w:rsidRPr="004F5924" w14:paraId="06F97D3C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D31D" w14:textId="09E8EFE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792233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F4CC" w14:textId="2E6508E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1A37" w14:textId="2991AE6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5308312,32</w:t>
            </w:r>
          </w:p>
        </w:tc>
      </w:tr>
      <w:tr w:rsidR="00A204F3" w:rsidRPr="004F5924" w14:paraId="3233FB2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24B0" w14:textId="54DCA193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4F21" w14:textId="2F2F5D6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5AA3" w14:textId="23D4C4C2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84ED37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DC24" w14:textId="348D1095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803CE" w14:textId="28E48A6C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CE8D" w14:textId="22C1F042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CE5589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2059" w14:textId="58575A9A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792268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EF0" w14:textId="2A3B9C5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D766" w14:textId="4BE979A4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5025693,84</w:t>
            </w:r>
          </w:p>
        </w:tc>
      </w:tr>
      <w:tr w:rsidR="00A204F3" w:rsidRPr="004F5924" w14:paraId="344AEFD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E8211" w14:textId="56EC5FB8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07DEB" w14:textId="4520F93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BA5F7" w14:textId="61247864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57AC94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39DE7" w14:textId="4F2B6BC5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D579E" w14:textId="42229EDF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74B26" w14:textId="4FD23D6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8ECFDE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2FF1" w14:textId="37FEF3F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792275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764" w14:textId="4AE1A0FF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752C" w14:textId="4CEA29CF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5123995,92</w:t>
            </w:r>
          </w:p>
        </w:tc>
      </w:tr>
      <w:tr w:rsidR="00A204F3" w:rsidRPr="004F5924" w14:paraId="4055F49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C730" w14:textId="4E52B580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335B" w14:textId="5609DE65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FBB" w14:textId="135C187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6015D34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46480" w14:textId="4F232B47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45B6" w14:textId="37C664A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F2E55" w14:textId="1340166A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15C75E4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6424" w14:textId="0E584D2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8129" w14:textId="6C9459EF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52:18:0070616:286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D1B2" w14:textId="124B0955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10260279,6</w:t>
            </w:r>
          </w:p>
        </w:tc>
      </w:tr>
      <w:tr w:rsidR="00A204F3" w:rsidRPr="004F5924" w14:paraId="1C746CA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7223" w14:textId="34C9273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6B19" w14:textId="4DB8F516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52:18:0070616:287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9BBD" w14:textId="35A6F3C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9301834,32</w:t>
            </w:r>
          </w:p>
        </w:tc>
      </w:tr>
      <w:tr w:rsidR="00A204F3" w:rsidRPr="004F5924" w14:paraId="48B70F23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8C7" w14:textId="60E2BF6E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E07" w14:textId="75D6CA4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9CF4" w14:textId="21E45F6F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2C0F28F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7A09" w14:textId="67C617ED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81E3" w14:textId="225130F6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BA68" w14:textId="77D248B7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CEDCB1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3C6D" w14:textId="0EF65FA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11C4" w14:textId="1CBF3F3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62E6" w14:textId="6FE8DC65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5283736,8</w:t>
            </w:r>
          </w:p>
        </w:tc>
      </w:tr>
      <w:tr w:rsidR="00A204F3" w:rsidRPr="004F5924" w14:paraId="006348C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1CDE" w14:textId="0DF0962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3AE7" w14:textId="2A9E025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89FC" w14:textId="598F680B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5283736,8</w:t>
            </w:r>
          </w:p>
        </w:tc>
      </w:tr>
      <w:tr w:rsidR="00A204F3" w:rsidRPr="004F5924" w14:paraId="4503784E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32C59F" w14:textId="6D974FDA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D45DC5" w14:textId="60DF409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1E35D0" w14:textId="488B385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5A2CE3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1840B" w14:textId="1FFD7CC9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37244" w14:textId="26A7876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34D22" w14:textId="5AA8E55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A34DDA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D42B" w14:textId="5F77A5A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584D" w14:textId="0C1A4E8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6447" w14:textId="68439BF5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5099420,4</w:t>
            </w:r>
          </w:p>
        </w:tc>
      </w:tr>
      <w:tr w:rsidR="00A204F3" w:rsidRPr="004F5924" w14:paraId="0AE5CE6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50BE" w14:textId="04C2FD12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67A9" w14:textId="477340B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81AD" w14:textId="522689E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E1699E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BDEF8" w14:textId="2B850FF4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5A79D" w14:textId="5465ABA8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EB81" w14:textId="2AC1BD7D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AF0F5B0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EFC" w14:textId="3EE1A22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1F74" w14:textId="7115E06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910A" w14:textId="6F4F628D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4880083,88</w:t>
            </w:r>
          </w:p>
        </w:tc>
      </w:tr>
      <w:tr w:rsidR="00A204F3" w:rsidRPr="004F5924" w14:paraId="4F98D3D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E99" w14:textId="5384BAD3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4F5F" w14:textId="2600176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B68B" w14:textId="14ECF50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2DDDBC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343FC" w14:textId="617FC303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D776" w14:textId="0279403D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BD90" w14:textId="7D6924E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8174D75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6B44" w14:textId="7B0DD96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792361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F7A1" w14:textId="5D59D1C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2DB" w14:textId="59D0BFB0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4915104</w:t>
            </w:r>
          </w:p>
        </w:tc>
      </w:tr>
      <w:tr w:rsidR="00A204F3" w:rsidRPr="004F5924" w14:paraId="7FE6C3B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496F" w14:textId="3856B654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0F8D" w14:textId="719D83D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12C" w14:textId="0B0598A2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375B2E" w:rsidRPr="004F5924" w14:paraId="178116D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626B9" w14:textId="77777777" w:rsidR="00375B2E" w:rsidRDefault="00375B2E" w:rsidP="004553BF">
            <w:pPr>
              <w:rPr>
                <w:color w:val="000000"/>
                <w:szCs w:val="28"/>
              </w:rPr>
            </w:pPr>
          </w:p>
          <w:p w14:paraId="5A186145" w14:textId="77777777" w:rsidR="00375B2E" w:rsidRDefault="00375B2E" w:rsidP="004553BF">
            <w:pPr>
              <w:rPr>
                <w:color w:val="000000"/>
                <w:szCs w:val="28"/>
              </w:rPr>
            </w:pPr>
          </w:p>
          <w:p w14:paraId="7CFB8606" w14:textId="77777777" w:rsidR="00375B2E" w:rsidRPr="004F5924" w:rsidRDefault="00375B2E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18CBD" w14:textId="77777777" w:rsidR="00375B2E" w:rsidRPr="004F5924" w:rsidRDefault="00375B2E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1128A" w14:textId="77777777" w:rsidR="00375B2E" w:rsidRPr="004F5924" w:rsidRDefault="00375B2E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609B03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FA264" w14:textId="70BD3EFD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BEDA" w14:textId="5AF8A69B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799F1" w14:textId="27265C55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7BA9AE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AC43" w14:textId="71D0A96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32FF" w14:textId="6CFEC88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52:18:0070616:59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445E" w14:textId="055FB83E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4804514,16</w:t>
            </w:r>
          </w:p>
        </w:tc>
      </w:tr>
      <w:tr w:rsidR="00A204F3" w:rsidRPr="004F5924" w14:paraId="7A0F997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223B" w14:textId="442BC3DE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0AD3" w14:textId="5E05EEF8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0EE0" w14:textId="2E14988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37D3B4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042D3" w14:textId="672C6D66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08094" w14:textId="5A9F8EC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8523" w14:textId="2E6DD3A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7A7B39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CE2F" w14:textId="03C1440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A2F0" w14:textId="285B1F5A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52:18:0070616:61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9E10" w14:textId="4ACE87A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4792226,4</w:t>
            </w:r>
          </w:p>
        </w:tc>
      </w:tr>
      <w:tr w:rsidR="00A204F3" w:rsidRPr="004F5924" w14:paraId="457D3B9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FC51" w14:textId="7035ED5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892A2" w14:textId="5FDF6292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1736" w14:textId="703CB55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688924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58332" w14:textId="64063E32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6DB5F" w14:textId="02C29262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AACEC" w14:textId="5E8CF1C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518178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7148" w14:textId="72B1CBC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D7A9" w14:textId="29E40F2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35A6" w14:textId="2D260DEE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6586239,36</w:t>
            </w:r>
          </w:p>
        </w:tc>
      </w:tr>
      <w:tr w:rsidR="00A204F3" w:rsidRPr="004F5924" w14:paraId="6E3313C0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FB19" w14:textId="27F1373C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D27D" w14:textId="6BE0AF1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C82D" w14:textId="2D1935A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8B28DF6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AFCD" w14:textId="3B2D30AC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A197A" w14:textId="694212C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0142C" w14:textId="4FB115D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70314A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F621" w14:textId="4E2F40F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08B6" w14:textId="05DB943B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52:18:0070616:8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4D9" w14:textId="53D248C4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4485032,4</w:t>
            </w:r>
          </w:p>
        </w:tc>
      </w:tr>
      <w:tr w:rsidR="00A204F3" w:rsidRPr="004F5924" w14:paraId="322699A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331E" w14:textId="047F9BC9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792389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E7AD" w14:textId="36E17DA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52:18:0070616:80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99F" w14:textId="79E18055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5099420,4</w:t>
            </w:r>
          </w:p>
        </w:tc>
      </w:tr>
      <w:tr w:rsidR="00A204F3" w:rsidRPr="004F5924" w14:paraId="1A140214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77CA" w14:textId="5B0529D3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301D" w14:textId="7022618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9710" w14:textId="39B250E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3C3510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74C3" w14:textId="08D66A17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18DD" w14:textId="22265B32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2765B" w14:textId="24B0A25D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5B9300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A34E" w14:textId="7F47621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792629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9830" w14:textId="708B0BF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52:18:0070619:46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53C2" w14:textId="21569CBC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8159072,64</w:t>
            </w:r>
          </w:p>
        </w:tc>
      </w:tr>
      <w:tr w:rsidR="00A204F3" w:rsidRPr="004F5924" w14:paraId="5874E13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CA91" w14:textId="12C78CF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F098" w14:textId="0C77FA8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E1D8" w14:textId="4A3CA9B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F81E64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14C09" w14:textId="14478B41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EA034" w14:textId="6AE74321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4C7CD" w14:textId="17B5F1D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16CA214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0838" w14:textId="426B8D6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793018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0390" w14:textId="331D18B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52:18:0080018:26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67E" w14:textId="7E49EBF5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29250168,48</w:t>
            </w:r>
          </w:p>
        </w:tc>
      </w:tr>
      <w:tr w:rsidR="00A204F3" w:rsidRPr="004F5924" w14:paraId="711A7BAD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F4EA" w14:textId="74EE2125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9777" w14:textId="6E7A6E1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7DA1" w14:textId="39AB1A1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1CE0717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79529" w14:textId="741430CD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FC5E" w14:textId="2582A77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7E03" w14:textId="45A129E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0AA98D9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DA91" w14:textId="1AE1B3D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793176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C503" w14:textId="5FBC9C1D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52:18:0080030:11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0A35" w14:textId="61BDE50B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9009522,6</w:t>
            </w:r>
          </w:p>
        </w:tc>
      </w:tr>
      <w:tr w:rsidR="00A204F3" w:rsidRPr="004F5924" w14:paraId="2CDA10E1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B7F0" w14:textId="4D08AF0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5CD0" w14:textId="612FD68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5D3F" w14:textId="1ABA5AEB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C826D5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26C7B" w14:textId="7A3E968D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8850D" w14:textId="6641BF3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4F972" w14:textId="4E22A45F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44AE478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5D28" w14:textId="40345F1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793912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A412" w14:textId="3431980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52:18:0080062:2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688" w14:textId="6DA1283D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57691578,15</w:t>
            </w:r>
          </w:p>
        </w:tc>
      </w:tr>
      <w:tr w:rsidR="00A204F3" w:rsidRPr="004F5924" w14:paraId="67B8E00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E1C1" w14:textId="5A91B01C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F8A" w14:textId="221DF711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86A9" w14:textId="6983557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C2A464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75631" w14:textId="6E71D259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273FD" w14:textId="46A179D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870C0" w14:textId="1F9F9BAB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11EC6BF3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B58F" w14:textId="7704DA8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794017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B23" w14:textId="1041091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52:18:0080070:111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A838" w14:textId="2A06CEA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3979903,68</w:t>
            </w:r>
          </w:p>
        </w:tc>
      </w:tr>
      <w:tr w:rsidR="00A204F3" w:rsidRPr="004F5924" w14:paraId="247E860B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991" w14:textId="623212C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D3AC" w14:textId="3607A57A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38B6" w14:textId="3E8DD118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A338F71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28113B" w14:textId="21E154C9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29EC35" w14:textId="2FB9F64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579D1F" w14:textId="7293B7F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09FB543D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D272" w14:textId="78A05716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794071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2492" w14:textId="3A39DFED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52:18:0080072:67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E7FC" w14:textId="5950676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3477287,45</w:t>
            </w:r>
          </w:p>
        </w:tc>
      </w:tr>
      <w:tr w:rsidR="00A204F3" w:rsidRPr="004F5924" w14:paraId="0DEADF36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3981AD" w14:textId="7C9ADDBC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309274" w14:textId="5C396BE8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6F465A" w14:textId="31FF3C3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B24F3B3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B69A7" w14:textId="27B6D70A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D5B4" w14:textId="06FB72A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3069" w14:textId="2C645D2C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77B6232D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05C6" w14:textId="266DB0E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794663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5E90" w14:textId="59279AE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52:18:0080092:65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87CA" w14:textId="5F6E70B9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2426406,15</w:t>
            </w:r>
          </w:p>
        </w:tc>
      </w:tr>
      <w:tr w:rsidR="00A204F3" w:rsidRPr="004F5924" w14:paraId="77BE8BCB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1650" w14:textId="2AE75D1F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D39" w14:textId="08EC4808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1C76" w14:textId="27B3F166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3CF51F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5DC09" w14:textId="3D40A3E8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737AF" w14:textId="5C11A9C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1C6E" w14:textId="73DCCA8D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6D3E04CA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79A8" w14:textId="37E872B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794956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E996" w14:textId="6B85508F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52:18:0080101:84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B3D" w14:textId="747070BD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16133828,88</w:t>
            </w:r>
          </w:p>
        </w:tc>
      </w:tr>
      <w:tr w:rsidR="00A204F3" w:rsidRPr="004F5924" w14:paraId="6EA20DCC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AD38" w14:textId="18A1E6FE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36A6" w14:textId="16275A25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8181" w14:textId="3F1CD061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BF9AAC3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4671" w14:textId="4F72EB22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3364B" w14:textId="2A0E87CB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9B8A" w14:textId="06B365A6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9BAA347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EC6E" w14:textId="1D366580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795640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1FE3" w14:textId="4AE0A0E9" w:rsidR="00A204F3" w:rsidRPr="004F5924" w:rsidRDefault="00A204F3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52:18:0080125:2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1ED4" w14:textId="2689FA7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70926597</w:t>
            </w:r>
          </w:p>
        </w:tc>
      </w:tr>
      <w:tr w:rsidR="00A204F3" w:rsidRPr="004F5924" w14:paraId="6104724D" w14:textId="77777777" w:rsidTr="00375B2E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A2B9" w14:textId="00E3B034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795641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7B6F" w14:textId="156C3B0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52:18:0080125:47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1E34" w14:textId="5DD2D1D3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44897549,58</w:t>
            </w:r>
          </w:p>
        </w:tc>
      </w:tr>
      <w:tr w:rsidR="00A204F3" w:rsidRPr="004F5924" w14:paraId="74E8A313" w14:textId="77777777" w:rsidTr="00375B2E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E3C5" w14:textId="7BC86364" w:rsidR="00375B2E" w:rsidRPr="004F5924" w:rsidRDefault="00375B2E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B058" w14:textId="5199E81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E727" w14:textId="02E2E16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1D2DA44" w14:textId="77777777" w:rsidTr="00375B2E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1BC4FCED" w14:textId="4DAF678F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6F27CEA9" w14:textId="6BE60C57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65301CEF" w14:textId="2EDF2147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375B2E" w:rsidRPr="004F5924" w14:paraId="6DF3BAC0" w14:textId="77777777" w:rsidTr="00375B2E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6D76E28" w14:textId="5D24B2A3" w:rsidR="00375B2E" w:rsidRPr="004F5924" w:rsidRDefault="00375B2E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A9DA82" w14:textId="77777777" w:rsidR="00375B2E" w:rsidRPr="004F5924" w:rsidRDefault="00375B2E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C308F3B" w14:textId="77777777" w:rsidR="00375B2E" w:rsidRPr="004F5924" w:rsidRDefault="00375B2E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DAECF7F" w14:textId="77777777" w:rsidTr="00375B2E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033A" w14:textId="136DF13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795647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751C" w14:textId="7BCAC2C2" w:rsidR="00A204F3" w:rsidRPr="004F5924" w:rsidRDefault="00A204F3" w:rsidP="009B281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52:18:0080125:59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5DA9" w14:textId="2C9E8423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102674732,2</w:t>
            </w:r>
          </w:p>
        </w:tc>
      </w:tr>
      <w:tr w:rsidR="00A204F3" w:rsidRPr="004F5924" w14:paraId="13EA87EA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1055" w14:textId="58400FB3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5483" w14:textId="2CA72FD4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F1F2" w14:textId="24CB92E4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4162AAF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CDBEC" w14:textId="30CF0620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DC441" w14:textId="6AE9A96A" w:rsidR="00A204F3" w:rsidRPr="004F5924" w:rsidRDefault="00A204F3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AB15" w14:textId="112AD68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700E97CF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3E30" w14:textId="30A365D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796534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7D45" w14:textId="07862D3E" w:rsidR="00A204F3" w:rsidRPr="004F5924" w:rsidRDefault="00A204F3" w:rsidP="00375B2E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52:18:0080161:1360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A4FE" w14:textId="418251FB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13925244,58</w:t>
            </w:r>
          </w:p>
        </w:tc>
      </w:tr>
      <w:tr w:rsidR="00A204F3" w:rsidRPr="004F5924" w14:paraId="2308F8C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3A2AA" w14:textId="3F8FD556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44A85" w14:textId="0BF82534" w:rsidR="00A204F3" w:rsidRPr="004F5924" w:rsidRDefault="00A204F3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BA656" w14:textId="30A5F7F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4AD0C8C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E3D8" w14:textId="6A26FD45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DB37" w14:textId="197CE9F9" w:rsidR="00A204F3" w:rsidRPr="004F5924" w:rsidRDefault="00A204F3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5AFAA" w14:textId="74CF3CE5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6B394BBF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40BA" w14:textId="791B570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796656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EF84" w14:textId="28E72BB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52:18:0080163:4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3E4" w14:textId="4784185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35758905</w:t>
            </w:r>
          </w:p>
        </w:tc>
      </w:tr>
      <w:tr w:rsidR="00A204F3" w:rsidRPr="004F5924" w14:paraId="0FC09F1D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C7E4" w14:textId="31A5AE4C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1FB7" w14:textId="3C1C6F67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7791" w14:textId="2859C313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68DF3CF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E02B" w14:textId="169D69E6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8BA26" w14:textId="4993D0F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A0644" w14:textId="2FF466A9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744307F2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9689" w14:textId="50C6362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796675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F88F" w14:textId="5F17A8F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52:18:0080164:43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6A48" w14:textId="29BAEEAB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74621037,92</w:t>
            </w:r>
          </w:p>
        </w:tc>
      </w:tr>
      <w:tr w:rsidR="00A204F3" w:rsidRPr="004F5924" w14:paraId="4324FBC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D2B" w14:textId="0362DA2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C702" w14:textId="025807AD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7025" w14:textId="4296F067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C8F7CE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CE8CC" w14:textId="33917728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BC794" w14:textId="047CFFCF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6124" w14:textId="6E950043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7D5EF659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165D" w14:textId="2EEB6B6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796720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B7F7" w14:textId="1884D0A0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52:18:0080166:9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51D3" w14:textId="3A443B0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32180593,08</w:t>
            </w:r>
          </w:p>
        </w:tc>
      </w:tr>
      <w:tr w:rsidR="00A204F3" w:rsidRPr="004F5924" w14:paraId="298710A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A759" w14:textId="669A5303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D446" w14:textId="496F8C81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848D" w14:textId="35B6F4E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525D012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5D08C" w14:textId="46DD31C2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E5F74" w14:textId="5B4C31FE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C1C1" w14:textId="2ECAA709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14BEC2EB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1CE8" w14:textId="7B22ED25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796722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A602" w14:textId="05F0B0B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52:18:0080166:95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5744" w14:textId="7DB7EAC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51403248</w:t>
            </w:r>
          </w:p>
        </w:tc>
      </w:tr>
      <w:tr w:rsidR="00A204F3" w:rsidRPr="004F5924" w14:paraId="69C10AC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6478" w14:textId="13B73BD3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4B26" w14:textId="777ECB77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DEE0" w14:textId="6B83A1B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53823D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07C7" w14:textId="33DF053A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21976" w14:textId="5AE8EC76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983C" w14:textId="0DD85A90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4CE6CD67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CEF7" w14:textId="4F7349C8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796755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D955" w14:textId="14E26B8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52:18:0080168:16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7888" w14:textId="4D42F247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47744379,05</w:t>
            </w:r>
          </w:p>
        </w:tc>
      </w:tr>
      <w:tr w:rsidR="00A204F3" w:rsidRPr="004F5924" w14:paraId="32237F5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B3A5" w14:textId="1C557366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A8DE" w14:textId="1538CF39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404" w14:textId="2522019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DD2060A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AB0BB" w14:textId="24A42CE4" w:rsidR="00A204F3" w:rsidRPr="00AD5957" w:rsidRDefault="00A204F3" w:rsidP="004553BF">
            <w:pPr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AD624" w14:textId="31E8F0E9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6059D" w14:textId="495AE64B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330BC2D1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67A1" w14:textId="5389B89F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796770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4D5A" w14:textId="657C8F90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52:18:0080170:13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4293" w14:textId="769C856A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149709492,2</w:t>
            </w:r>
          </w:p>
        </w:tc>
      </w:tr>
      <w:tr w:rsidR="00A204F3" w:rsidRPr="004F5924" w14:paraId="7825FC05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55B" w14:textId="6DB7283E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9E33" w14:textId="268FD294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D1B7" w14:textId="49905F0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1419077D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4241E7" w14:textId="429972B8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E72A7C" w14:textId="2A148914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55C2A5" w14:textId="13D2D004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D8D5BF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0E32" w14:textId="4FF47F02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796778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817" w14:textId="71B942F8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52:18:0080170:15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6F79" w14:textId="6B4B1CBA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29898750</w:t>
            </w:r>
          </w:p>
        </w:tc>
      </w:tr>
      <w:tr w:rsidR="00A204F3" w:rsidRPr="004F5924" w14:paraId="3CC61864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A318" w14:textId="1C8C61AB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796779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B3AD" w14:textId="1498F65F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52:18:0080170:16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B329" w14:textId="16945B7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4263563,3</w:t>
            </w:r>
          </w:p>
        </w:tc>
      </w:tr>
      <w:tr w:rsidR="00A204F3" w:rsidRPr="004F5924" w14:paraId="123F1C24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EC5" w14:textId="5484A550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841" w14:textId="7FC6CECB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3AC2" w14:textId="34241A3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7983D531" w14:textId="77777777" w:rsidTr="00A204F3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1E9E00" w14:textId="6638D93C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A0186D" w14:textId="7DF5F857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D5F0CE" w14:textId="5430CEC0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BC835BA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E1AC" w14:textId="53204C03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796798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4340" w14:textId="1911014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52:18:0080170:67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B7D4" w14:textId="3C6AFA1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6319839,25</w:t>
            </w:r>
          </w:p>
        </w:tc>
      </w:tr>
      <w:tr w:rsidR="00A204F3" w:rsidRPr="004F5924" w14:paraId="2CF4F6C8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A825" w14:textId="6F099434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A49" w14:textId="5D878A25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3A00" w14:textId="26AC31C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35472E1A" w14:textId="77777777" w:rsidTr="00A204F3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AC15E5" w14:textId="36FF8394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D0D7B9" w14:textId="37C5B10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F08C67" w14:textId="03679325" w:rsidR="00A204F3" w:rsidRPr="004F5924" w:rsidRDefault="00A204F3" w:rsidP="004553BF">
            <w:pPr>
              <w:jc w:val="right"/>
              <w:rPr>
                <w:sz w:val="20"/>
              </w:rPr>
            </w:pPr>
          </w:p>
        </w:tc>
      </w:tr>
      <w:tr w:rsidR="00A204F3" w:rsidRPr="004F5924" w14:paraId="3F667C25" w14:textId="77777777" w:rsidTr="00A204F3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62DB" w14:textId="76D83A4C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796800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2302" w14:textId="60417D9A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52:18:0080170:7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717" w14:textId="4B7C70DC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18620941,5</w:t>
            </w:r>
          </w:p>
        </w:tc>
      </w:tr>
      <w:tr w:rsidR="00A204F3" w:rsidRPr="004F5924" w14:paraId="005B2851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7985" w14:textId="000281B1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DA9B" w14:textId="7B3607A3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2662" w14:textId="6006D9FE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22ABE50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64D12" w14:textId="01E5C4BC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77460" w14:textId="15B4E07B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837A6" w14:textId="66B92381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45974A2C" w14:textId="77777777" w:rsidTr="00A204F3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EBA0" w14:textId="353B3561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796860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27CC" w14:textId="3B7B9159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52:18:0080173:2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B2AC" w14:textId="0E83C546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16125957,12</w:t>
            </w:r>
          </w:p>
        </w:tc>
      </w:tr>
      <w:tr w:rsidR="00A204F3" w:rsidRPr="004F5924" w14:paraId="7E5DB2B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6415" w14:textId="7033BBE9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5B42" w14:textId="0BBCBD4D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E6D2" w14:textId="210C34EA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0C0A9EE7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E3207" w14:textId="6C56A795" w:rsidR="00A204F3" w:rsidRPr="004F5924" w:rsidRDefault="00A204F3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3A0B" w14:textId="51767C02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98972" w14:textId="5367F045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204F3" w:rsidRPr="004F5924" w14:paraId="2327DA9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825" w14:textId="2E1FA397" w:rsidR="00A204F3" w:rsidRPr="004F5924" w:rsidRDefault="00A204F3" w:rsidP="00375B2E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796922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2E12" w14:textId="0ED3A782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52:18:0080174:5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3F14" w14:textId="68CDDCEC" w:rsidR="00A204F3" w:rsidRPr="004F5924" w:rsidRDefault="00A204F3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13995720,96</w:t>
            </w:r>
          </w:p>
        </w:tc>
      </w:tr>
      <w:tr w:rsidR="00A204F3" w:rsidRPr="004F5924" w14:paraId="730A24FF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14D8" w14:textId="3CA13A81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692" w14:textId="104E2881" w:rsidR="00A204F3" w:rsidRPr="004F5924" w:rsidRDefault="00A204F3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82A8" w14:textId="107EA385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204F3" w:rsidRPr="004F5924" w14:paraId="5A00DC45" w14:textId="77777777" w:rsidTr="00A725F2">
        <w:trPr>
          <w:trHeight w:val="319"/>
        </w:trPr>
        <w:tc>
          <w:tcPr>
            <w:tcW w:w="2607" w:type="dxa"/>
            <w:shd w:val="clear" w:color="auto" w:fill="auto"/>
            <w:noWrap/>
            <w:hideMark/>
          </w:tcPr>
          <w:p w14:paraId="673A2CCA" w14:textId="2A43C065" w:rsidR="00A204F3" w:rsidRPr="004F5924" w:rsidRDefault="00A204F3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3DD53FCA" w14:textId="2FE9F86C" w:rsidR="00A204F3" w:rsidRPr="004F5924" w:rsidRDefault="00A204F3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38FCEC45" w14:textId="5FCFD177" w:rsidR="00A204F3" w:rsidRPr="004F5924" w:rsidRDefault="00A204F3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91AC282" w14:textId="77777777" w:rsidTr="00A725F2">
        <w:trPr>
          <w:trHeight w:val="319"/>
        </w:trPr>
        <w:tc>
          <w:tcPr>
            <w:tcW w:w="2607" w:type="dxa"/>
            <w:shd w:val="clear" w:color="auto" w:fill="auto"/>
            <w:noWrap/>
          </w:tcPr>
          <w:p w14:paraId="20654E96" w14:textId="77777777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</w:tcPr>
          <w:p w14:paraId="69849CB1" w14:textId="77777777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shd w:val="clear" w:color="auto" w:fill="auto"/>
            <w:noWrap/>
          </w:tcPr>
          <w:p w14:paraId="1F7C2817" w14:textId="77777777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1DF9A99" w14:textId="77777777" w:rsidTr="00A725F2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A08798" w14:textId="67FD0ECE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7EA072" w14:textId="77777777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DE012B" w14:textId="77777777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92B99A7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1E6F" w14:textId="667D850E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797158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715F" w14:textId="786659A7" w:rsidR="00A725F2" w:rsidRPr="004F5924" w:rsidRDefault="00A725F2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52:18:0080187:21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3CAD" w14:textId="098A4745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3946253,58</w:t>
            </w:r>
          </w:p>
        </w:tc>
      </w:tr>
      <w:tr w:rsidR="00A725F2" w:rsidRPr="004F5924" w14:paraId="0BEF2C10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2EA9" w14:textId="18DCCF40" w:rsidR="00A725F2" w:rsidRPr="004F5924" w:rsidRDefault="00A725F2" w:rsidP="00375B2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034D" w14:textId="6A079207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F32" w14:textId="49D8AE48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D027E31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A0C72" w14:textId="18A2E72F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58D0" w14:textId="753D63AE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816E1" w14:textId="3C8BC68C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E79B8B4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1072" w14:textId="714ED944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797181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9597" w14:textId="78F1F1D2" w:rsidR="00A725F2" w:rsidRPr="004F5924" w:rsidRDefault="00A725F2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52:18:0080188:5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A31" w14:textId="74D709AF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19171400,2</w:t>
            </w:r>
          </w:p>
        </w:tc>
      </w:tr>
      <w:tr w:rsidR="00A725F2" w:rsidRPr="004F5924" w14:paraId="5DFBCED2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1B3C" w14:textId="789B7D46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A07F" w14:textId="0021ECA1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D77E" w14:textId="2A9A3332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710317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A2429" w14:textId="78AAD542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F283" w14:textId="485A7FF0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97F94" w14:textId="4CC44BD9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058DA30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C216" w14:textId="5CCEA442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797192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D84" w14:textId="7E80678B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52:18:0080188:9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FB48" w14:textId="1F112B18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11729196,24</w:t>
            </w:r>
          </w:p>
        </w:tc>
      </w:tr>
      <w:tr w:rsidR="00A725F2" w:rsidRPr="004F5924" w14:paraId="296DED4F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45E5" w14:textId="70AF0B43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2F98" w14:textId="064FF77D" w:rsidR="00A725F2" w:rsidRPr="004F5924" w:rsidRDefault="00A725F2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60D" w14:textId="6722FA5C" w:rsidR="00A725F2" w:rsidRPr="004F5924" w:rsidRDefault="00A725F2" w:rsidP="00B74A5C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66EAB42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5A618" w14:textId="43EB8273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E1FA" w14:textId="71FEEDE6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70605" w14:textId="3CF84640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BFB0E01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DAB8" w14:textId="2C130199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797223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9338" w14:textId="70311056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52:18:0080189:8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A508" w14:textId="254CB791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8971971,84</w:t>
            </w:r>
          </w:p>
        </w:tc>
      </w:tr>
      <w:tr w:rsidR="00A725F2" w:rsidRPr="004F5924" w14:paraId="520BDFB4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1DFF" w14:textId="0B2B06FA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8D1C" w14:textId="0CB75B5F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6455" w14:textId="33F3F210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C234BC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D987" w14:textId="309A2D66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E16A" w14:textId="2470332B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E8362" w14:textId="25CC76E0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421D570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D60C" w14:textId="07472E01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797239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6746" w14:textId="50BC917D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52:18:0080191:10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4E5" w14:textId="6D2639EE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774253708,3</w:t>
            </w:r>
          </w:p>
        </w:tc>
      </w:tr>
      <w:tr w:rsidR="00A725F2" w:rsidRPr="004F5924" w14:paraId="7D31A80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E110" w14:textId="6E895146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DF34" w14:textId="24FFE756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B72A" w14:textId="17C40CC1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37E1F1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8630B" w14:textId="572A01BB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8DE9" w14:textId="24DC22B6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D19A9" w14:textId="019156ED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62A5F85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61F" w14:textId="5673CE2D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798353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DB56" w14:textId="33B97DB3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52:18:0080213:17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78C" w14:textId="6E17FE56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14627319,57</w:t>
            </w:r>
          </w:p>
        </w:tc>
      </w:tr>
      <w:tr w:rsidR="00A725F2" w:rsidRPr="004F5924" w14:paraId="3C14CD22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13A3" w14:textId="29851FEE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0F08" w14:textId="7326BC82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964C" w14:textId="0C425114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0D327A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E5DEF" w14:textId="672D2AE7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63F5E" w14:textId="7A4D4506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9ACB4" w14:textId="4AD3DA6D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2DC880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A065" w14:textId="17DFF887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798402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EAED" w14:textId="064E04CD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52:18:0080215:17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74B2" w14:textId="7A1AD0F6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29717519,4</w:t>
            </w:r>
          </w:p>
        </w:tc>
      </w:tr>
      <w:tr w:rsidR="00A725F2" w:rsidRPr="004F5924" w14:paraId="3EB26B47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A407" w14:textId="71CF58D0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6374" w14:textId="3A8F0F89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3AD9" w14:textId="329A8728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99AEC8D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A5177" w14:textId="6D3FE192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37CB" w14:textId="4152C7DB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405B" w14:textId="46BD884A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44C6F5C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C30D" w14:textId="6E345F96" w:rsidR="00A725F2" w:rsidRPr="00AD5957" w:rsidRDefault="00A725F2" w:rsidP="00A725F2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798419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9DCB" w14:textId="6A43F766" w:rsidR="00A725F2" w:rsidRPr="004F5924" w:rsidRDefault="00A725F2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52:18:0080215:34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46F1" w14:textId="4C76F246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79205485,5</w:t>
            </w:r>
          </w:p>
        </w:tc>
      </w:tr>
      <w:tr w:rsidR="00A725F2" w:rsidRPr="004F5924" w14:paraId="1F8E356B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CDCC" w14:textId="0A3948B1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FFDA" w14:textId="52A658EF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0185" w14:textId="12AB6E06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6B76CF0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4CCC3" w14:textId="55A8A48F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03CC4" w14:textId="0F3D7626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80293" w14:textId="41BDED9F" w:rsidR="00A725F2" w:rsidRPr="004F5924" w:rsidRDefault="00A725F2" w:rsidP="004553BF">
            <w:pPr>
              <w:jc w:val="right"/>
              <w:rPr>
                <w:sz w:val="20"/>
              </w:rPr>
            </w:pPr>
          </w:p>
        </w:tc>
      </w:tr>
      <w:tr w:rsidR="00A725F2" w:rsidRPr="004F5924" w14:paraId="2BAA4B6D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524" w14:textId="1256B275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798422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38F" w14:textId="2308E6CE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52:18:0080215:35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3162" w14:textId="278B3E6F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88527647,5</w:t>
            </w:r>
          </w:p>
        </w:tc>
      </w:tr>
      <w:tr w:rsidR="00A725F2" w:rsidRPr="004F5924" w14:paraId="1F70ACB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71BC" w14:textId="23E6FABF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0AAB" w14:textId="6F2E43BB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2600" w14:textId="7D7C1258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C0B853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E8C5F" w14:textId="1BD8AF75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BF294" w14:textId="1F9599C9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5D7FB" w14:textId="62CFEE26" w:rsidR="00A725F2" w:rsidRPr="004F5924" w:rsidRDefault="00A725F2" w:rsidP="004553BF">
            <w:pPr>
              <w:jc w:val="right"/>
              <w:rPr>
                <w:sz w:val="20"/>
              </w:rPr>
            </w:pPr>
          </w:p>
        </w:tc>
      </w:tr>
      <w:tr w:rsidR="00A725F2" w:rsidRPr="004F5924" w14:paraId="53D7137F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37F7" w14:textId="5D7E7176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798424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E649" w14:textId="56D3B2DA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52:18:0080215:38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330C" w14:textId="1281401F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20486384,31</w:t>
            </w:r>
          </w:p>
        </w:tc>
      </w:tr>
      <w:tr w:rsidR="00A725F2" w:rsidRPr="004F5924" w14:paraId="4C94EA9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B8E" w14:textId="0385A076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06A" w14:textId="38696F03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032" w14:textId="5A98242D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D31B20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84FF7" w14:textId="19B0B302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778B" w14:textId="72C80E18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EDE7" w14:textId="2AD01358" w:rsidR="00A725F2" w:rsidRPr="004F5924" w:rsidRDefault="00A725F2" w:rsidP="004553BF">
            <w:pPr>
              <w:jc w:val="right"/>
              <w:rPr>
                <w:sz w:val="20"/>
              </w:rPr>
            </w:pPr>
          </w:p>
        </w:tc>
      </w:tr>
      <w:tr w:rsidR="00A725F2" w:rsidRPr="004F5924" w14:paraId="7F3F12E9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7ABA" w14:textId="34D69AFE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798430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16A6" w14:textId="2804C077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52:18:0080215:42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B96A" w14:textId="595865ED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10601141,4</w:t>
            </w:r>
          </w:p>
        </w:tc>
      </w:tr>
      <w:tr w:rsidR="00A725F2" w:rsidRPr="004F5924" w14:paraId="107DC6C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7B24" w14:textId="2F4B26FD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EFB8" w14:textId="71239558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1EF0" w14:textId="18D09761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02C3CC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0BB2" w14:textId="154C1E29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1DF" w14:textId="516728A7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D596C" w14:textId="242DCE08" w:rsidR="00A725F2" w:rsidRPr="004F5924" w:rsidRDefault="00A725F2" w:rsidP="004553BF">
            <w:pPr>
              <w:jc w:val="right"/>
              <w:rPr>
                <w:sz w:val="20"/>
              </w:rPr>
            </w:pPr>
          </w:p>
        </w:tc>
      </w:tr>
      <w:tr w:rsidR="00A725F2" w:rsidRPr="004F5924" w14:paraId="3579208C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89FF" w14:textId="6EA89B9C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798453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C958" w14:textId="5566A5D5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52:18:0080215:80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DE55" w14:textId="5DF4C773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10170390,42</w:t>
            </w:r>
          </w:p>
        </w:tc>
      </w:tr>
      <w:tr w:rsidR="00A725F2" w:rsidRPr="004F5924" w14:paraId="0680AD2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6125" w14:textId="648A19B1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798454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8A74" w14:textId="61EF1949" w:rsidR="00A725F2" w:rsidRPr="004F5924" w:rsidRDefault="00A725F2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52:18:0080215:82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5EF4" w14:textId="0C82F73E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82212246</w:t>
            </w:r>
          </w:p>
        </w:tc>
      </w:tr>
      <w:tr w:rsidR="00A725F2" w:rsidRPr="004F5924" w14:paraId="6F8696D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7EFA" w14:textId="1753C451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F851" w14:textId="039F1326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F772" w14:textId="205B2738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5F1FA17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5D2C9" w14:textId="63FC606A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4154E" w14:textId="68FBC04E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21239" w14:textId="640BB0E0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616D1B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EE9D" w14:textId="602459CB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798456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E7F5" w14:textId="6D95A8E5" w:rsidR="00A725F2" w:rsidRPr="004F5924" w:rsidRDefault="00A725F2" w:rsidP="004553B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52:18:0080215:86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83A2" w14:textId="217D4577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90287580,24</w:t>
            </w:r>
          </w:p>
        </w:tc>
      </w:tr>
      <w:tr w:rsidR="00A725F2" w:rsidRPr="004F5924" w14:paraId="36050AB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4640" w14:textId="5DDEABD6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BA5" w14:textId="42732721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434" w14:textId="5DEE7534" w:rsidR="00A725F2" w:rsidRPr="004F5924" w:rsidRDefault="00A725F2" w:rsidP="004553B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B892FAC" w14:textId="77777777" w:rsidTr="00A725F2">
        <w:trPr>
          <w:trHeight w:val="375"/>
        </w:trPr>
        <w:tc>
          <w:tcPr>
            <w:tcW w:w="2607" w:type="dxa"/>
            <w:shd w:val="clear" w:color="auto" w:fill="auto"/>
            <w:noWrap/>
            <w:hideMark/>
          </w:tcPr>
          <w:p w14:paraId="7A793F02" w14:textId="5714C550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18732DD5" w14:textId="07D5CC64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15B212D5" w14:textId="1C026CEF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2E97AC0" w14:textId="77777777" w:rsidTr="00A725F2">
        <w:trPr>
          <w:trHeight w:val="375"/>
        </w:trPr>
        <w:tc>
          <w:tcPr>
            <w:tcW w:w="2607" w:type="dxa"/>
            <w:shd w:val="clear" w:color="auto" w:fill="auto"/>
            <w:noWrap/>
          </w:tcPr>
          <w:p w14:paraId="64E59DC0" w14:textId="77777777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</w:tcPr>
          <w:p w14:paraId="57E1B63A" w14:textId="77777777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</w:tcPr>
          <w:p w14:paraId="0918AE75" w14:textId="77777777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5F1B58E" w14:textId="77777777" w:rsidTr="00A725F2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B86F9F" w14:textId="1573F30A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89EE3FA" w14:textId="77777777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29CD706" w14:textId="77777777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B11A4F8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77DC" w14:textId="4AD4AEFD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798511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3F994" w14:textId="5C4A0510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52:18:0080218:25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879F" w14:textId="1EB118E5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25791857,7</w:t>
            </w:r>
          </w:p>
        </w:tc>
      </w:tr>
      <w:tr w:rsidR="00A725F2" w:rsidRPr="004F5924" w14:paraId="7511BEF5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F77" w14:textId="0B14DA1E" w:rsidR="00A725F2" w:rsidRPr="004F5924" w:rsidRDefault="00A725F2" w:rsidP="00A725F2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F3F2" w14:textId="3A006AF8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8233" w14:textId="5612A2A0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39081B2" w14:textId="77777777" w:rsidTr="00A725F2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7B471" w14:textId="23F5C352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21B35" w14:textId="73C18849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9705" w14:textId="2652E98C" w:rsidR="00A725F2" w:rsidRPr="004F5924" w:rsidRDefault="00A725F2" w:rsidP="004553BF">
            <w:pPr>
              <w:jc w:val="right"/>
              <w:rPr>
                <w:sz w:val="20"/>
              </w:rPr>
            </w:pPr>
          </w:p>
        </w:tc>
      </w:tr>
      <w:tr w:rsidR="00A725F2" w:rsidRPr="004F5924" w14:paraId="55D1D643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4C46" w14:textId="1C6CE337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798513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05A1" w14:textId="18557A84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52:18:0080218:28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B00D" w14:textId="2249E303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28735859,6</w:t>
            </w:r>
          </w:p>
        </w:tc>
      </w:tr>
      <w:tr w:rsidR="00A725F2" w:rsidRPr="004F5924" w14:paraId="558C1FF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5C6" w14:textId="0796A164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8A2D" w14:textId="38BA2EC1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3E4" w14:textId="79EE91C5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77F9F4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6DBE" w14:textId="505B30E5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60D82" w14:textId="64FD595D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F4E5" w14:textId="556FA478" w:rsidR="00A725F2" w:rsidRPr="004F5924" w:rsidRDefault="00A725F2" w:rsidP="004553BF">
            <w:pPr>
              <w:jc w:val="right"/>
              <w:rPr>
                <w:sz w:val="20"/>
              </w:rPr>
            </w:pPr>
          </w:p>
        </w:tc>
      </w:tr>
      <w:tr w:rsidR="00A725F2" w:rsidRPr="004F5924" w14:paraId="72C0A640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29F5" w14:textId="698A4C60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799448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5CD" w14:textId="79A0FC4D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52:18:0080222:11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F598" w14:textId="2FFC18B9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28863450</w:t>
            </w:r>
          </w:p>
        </w:tc>
      </w:tr>
      <w:tr w:rsidR="00A725F2" w:rsidRPr="004F5924" w14:paraId="51E8968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E3E1" w14:textId="754D49B2" w:rsidR="00A725F2" w:rsidRPr="004F5924" w:rsidRDefault="00A725F2" w:rsidP="004553B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07AD" w14:textId="31111F5C" w:rsidR="00A725F2" w:rsidRPr="004F5924" w:rsidRDefault="00A725F2" w:rsidP="004553B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68FE" w14:textId="32D76F30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1E1CB9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03CC" w14:textId="0DD142DB" w:rsidR="00A725F2" w:rsidRPr="004F5924" w:rsidRDefault="00A725F2" w:rsidP="004553B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296E1" w14:textId="0CEB368B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3138D" w14:textId="2FFE8ACD" w:rsidR="00A725F2" w:rsidRPr="004F5924" w:rsidRDefault="00A725F2" w:rsidP="004553BF">
            <w:pPr>
              <w:jc w:val="right"/>
              <w:rPr>
                <w:sz w:val="20"/>
              </w:rPr>
            </w:pPr>
          </w:p>
        </w:tc>
      </w:tr>
      <w:tr w:rsidR="00A725F2" w:rsidRPr="004F5924" w14:paraId="3138CB02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F848" w14:textId="7E55E0C5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799451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C43C" w14:textId="3F9CEE9C" w:rsidR="00A725F2" w:rsidRPr="004F5924" w:rsidRDefault="00A725F2" w:rsidP="004553B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52:18:0080222:14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2929" w14:textId="027AB90F" w:rsidR="00A725F2" w:rsidRPr="004F5924" w:rsidRDefault="00A725F2" w:rsidP="004553B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156415708,7</w:t>
            </w:r>
          </w:p>
        </w:tc>
      </w:tr>
      <w:tr w:rsidR="00A725F2" w:rsidRPr="004F5924" w14:paraId="1D941F4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DFA5" w14:textId="391A1485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A790" w14:textId="38920245" w:rsidR="00A725F2" w:rsidRPr="004F5924" w:rsidRDefault="00A725F2" w:rsidP="00B74A5C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2B70" w14:textId="14757F03" w:rsidR="00A725F2" w:rsidRPr="004F5924" w:rsidRDefault="00A725F2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26BA3B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04D1" w14:textId="7A965A0C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B9D7" w14:textId="6252FCA2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046DF" w14:textId="750974E5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5C8D1823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80FE" w14:textId="68ADE01D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799454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5E1F" w14:textId="717BAA2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52:18:0080222:4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0E6" w14:textId="303A758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350805621,6</w:t>
            </w:r>
          </w:p>
        </w:tc>
      </w:tr>
      <w:tr w:rsidR="00A725F2" w:rsidRPr="004F5924" w14:paraId="1D2ADC5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D5BA" w14:textId="4DBC79AA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0055" w14:textId="5294479F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ACD3" w14:textId="336E216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135B6C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4C117" w14:textId="23051BF4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5903" w14:textId="0F1E38A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390C5" w14:textId="160E32D0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2306DAEE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DC8" w14:textId="1AB9AD2E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799457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6D2" w14:textId="603590F4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52:18:0080222:7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A801" w14:textId="0206D947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14004275,48</w:t>
            </w:r>
          </w:p>
        </w:tc>
      </w:tr>
      <w:tr w:rsidR="00A725F2" w:rsidRPr="004F5924" w14:paraId="4B98867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9AB5" w14:textId="5BCA3D33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0840" w14:textId="789AC783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663" w14:textId="39664712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01B83D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362F" w14:textId="23C153DC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7054" w14:textId="294E9C0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43CC1" w14:textId="4ABADBFD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28F17988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A7A0" w14:textId="0B27FEF8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799459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8603" w14:textId="186D21A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52:18:0080222:9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CF3F" w14:textId="2DAFAD1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5611400</w:t>
            </w:r>
          </w:p>
        </w:tc>
      </w:tr>
      <w:tr w:rsidR="00A725F2" w:rsidRPr="004F5924" w14:paraId="4822ACE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217C" w14:textId="478F8359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6C0A" w14:textId="67AED82D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74E0" w14:textId="055E4F9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AA991B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4F83" w14:textId="0E209D7E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A46A1" w14:textId="0161EEE2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47A02" w14:textId="14469662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79ECC00E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8E5" w14:textId="7AFA9E9A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799463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3EFC" w14:textId="7BA36D8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52:18:0080223:155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2291" w14:textId="47AEEB47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4856667,2</w:t>
            </w:r>
          </w:p>
        </w:tc>
      </w:tr>
      <w:tr w:rsidR="00A725F2" w:rsidRPr="004F5924" w14:paraId="3A0C3F00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DFD0" w14:textId="1C84E507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DD7" w14:textId="3152F60A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728D" w14:textId="140D317A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3F0F86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9AA30" w14:textId="592FD648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295FA" w14:textId="65A2504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08DE9" w14:textId="1B3C7481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18D6EFD8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D883" w14:textId="4AC7EC15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799519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EAC" w14:textId="72B8BFA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52:18:0080226:10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C13D" w14:textId="349DB506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15369700,42</w:t>
            </w:r>
          </w:p>
        </w:tc>
      </w:tr>
      <w:tr w:rsidR="00A725F2" w:rsidRPr="004F5924" w14:paraId="69E9C52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B2B" w14:textId="42D8304D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799520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7EDA" w14:textId="75FC45DB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52:18:0080226:11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4DCF" w14:textId="245F6A05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59959425,8</w:t>
            </w:r>
          </w:p>
        </w:tc>
      </w:tr>
      <w:tr w:rsidR="00A725F2" w:rsidRPr="004F5924" w14:paraId="1E15B3E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69E5" w14:textId="7B730F70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5246" w14:textId="082442C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50B2" w14:textId="3EEBD4B4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E6BDDA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71D7" w14:textId="784BC398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1A4D" w14:textId="03FB765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BC39A" w14:textId="0D9BA5F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406343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79D4" w14:textId="395572A1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799527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743" w14:textId="1E1B5831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52:18:0080226:27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8E3" w14:textId="1A13112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16847951,75</w:t>
            </w:r>
          </w:p>
        </w:tc>
      </w:tr>
      <w:tr w:rsidR="00A725F2" w:rsidRPr="004F5924" w14:paraId="4312567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2F2E" w14:textId="5E091064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799528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678" w14:textId="0EC72FE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52:18:0080226:28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A41" w14:textId="6439E6C0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20960362,5</w:t>
            </w:r>
          </w:p>
        </w:tc>
      </w:tr>
      <w:tr w:rsidR="00A725F2" w:rsidRPr="004F5924" w14:paraId="04F87635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56C4" w14:textId="1C565202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60A3" w14:textId="3694CCA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3957" w14:textId="21CF5A1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6BE2A23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B7A30" w14:textId="2AC0254F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B6059" w14:textId="429AF30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192A" w14:textId="2864125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ECE9A97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5E4D" w14:textId="3F55CC6C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799536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84CA" w14:textId="59901A22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52:18:0080227:118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2AE5" w14:textId="08476E76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109188799,9</w:t>
            </w:r>
          </w:p>
        </w:tc>
      </w:tr>
      <w:tr w:rsidR="00A725F2" w:rsidRPr="004F5924" w14:paraId="7B0B1A8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4F05" w14:textId="37654BC1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6D8C" w14:textId="44180F5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8214" w14:textId="5EA01341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06B580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57AD" w14:textId="3E0F808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16F54" w14:textId="6EE06B3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89726" w14:textId="73C3763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2A4ADA3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2D5" w14:textId="2D3A199F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799703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CBF" w14:textId="28F5A59B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52:18:0080230:19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18CA" w14:textId="72DEF1AA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98863348,43</w:t>
            </w:r>
          </w:p>
        </w:tc>
      </w:tr>
      <w:tr w:rsidR="00A725F2" w:rsidRPr="004F5924" w14:paraId="586D098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F28" w14:textId="6DE9F619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0C4E" w14:textId="43931A2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172D" w14:textId="2FE1F0A8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C59DCFF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E391" w14:textId="09DA1767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130FA" w14:textId="68290FFF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0D7F7" w14:textId="0EC0910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CD843F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FA4D" w14:textId="46E7F0CB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799705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49BF" w14:textId="4B0D7CC7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52:18:0080230:22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DBE8" w14:textId="5F78C0B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36982902,2</w:t>
            </w:r>
          </w:p>
        </w:tc>
      </w:tr>
      <w:tr w:rsidR="00A725F2" w:rsidRPr="004F5924" w14:paraId="47F9358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7B0" w14:textId="77777777" w:rsidR="00A725F2" w:rsidRDefault="00A725F2" w:rsidP="00F009C9">
            <w:pPr>
              <w:rPr>
                <w:color w:val="000000"/>
                <w:szCs w:val="28"/>
              </w:rPr>
            </w:pPr>
          </w:p>
          <w:p w14:paraId="4FB4887D" w14:textId="36875327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05DD" w14:textId="008DCB0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30C" w14:textId="63790FE4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F861543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352B" w14:textId="36637E30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C8F63" w14:textId="090944C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57780" w14:textId="21ECC18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6274E23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61D1" w14:textId="607C6B94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799716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5B6E" w14:textId="2037FF68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52:18:0080230:42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4FE5" w14:textId="1F4E0F2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16533269,46</w:t>
            </w:r>
          </w:p>
        </w:tc>
      </w:tr>
      <w:tr w:rsidR="00A725F2" w:rsidRPr="004F5924" w14:paraId="7F41E7E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A356" w14:textId="10A8F563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308" w14:textId="3CDA87B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5D1D" w14:textId="7308C888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E883FEA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A052D" w14:textId="3301F082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3FD3" w14:textId="66D11AD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6F80" w14:textId="6C7482AA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ED2F8AC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D99C" w14:textId="577057B8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799723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1B33" w14:textId="0BE21672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52:18:0080231:6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5217" w14:textId="7B83DCC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308130298,6</w:t>
            </w:r>
          </w:p>
        </w:tc>
      </w:tr>
      <w:tr w:rsidR="00A725F2" w:rsidRPr="004F5924" w14:paraId="544C144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0CA" w14:textId="0CB944BE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B35" w14:textId="3A8ED1F7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4AB0" w14:textId="39E51296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F2FEC42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2FFE7" w14:textId="2406D6C4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FEA0E" w14:textId="435B19E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EA35" w14:textId="3569E19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2CD147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AD97" w14:textId="56F556C8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799885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5F63" w14:textId="1D0F0CD4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52:18:0080236:5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113D" w14:textId="656BD025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174436000</w:t>
            </w:r>
          </w:p>
        </w:tc>
      </w:tr>
      <w:tr w:rsidR="00A725F2" w:rsidRPr="004F5924" w14:paraId="4B042FA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3799" w14:textId="741CFEF1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CEC9" w14:textId="176D6C2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590" w14:textId="6E2D9008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1BEFE6C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1950" w14:textId="64FB76F8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C0C80" w14:textId="24B1665B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8367C" w14:textId="1E0FEFD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21ACAC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6B18" w14:textId="05945432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799887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D36" w14:textId="266EA2FC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52:18:0080236:63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5CE6" w14:textId="7D6F667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27644228,45</w:t>
            </w:r>
          </w:p>
        </w:tc>
      </w:tr>
      <w:tr w:rsidR="00A725F2" w:rsidRPr="004F5924" w14:paraId="33F3283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2636" w14:textId="35BA3FDE" w:rsidR="00A725F2" w:rsidRPr="004F5924" w:rsidRDefault="00A725F2" w:rsidP="004F5924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DC9B" w14:textId="4530E550" w:rsidR="00A725F2" w:rsidRPr="004F5924" w:rsidRDefault="00A725F2" w:rsidP="004F5924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EADF" w14:textId="6D3F7A20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CBAC6C2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3FC4" w14:textId="373D1EE1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CF2C2" w14:textId="3648EB53" w:rsidR="00A725F2" w:rsidRPr="004F5924" w:rsidRDefault="00A725F2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CAED" w14:textId="3ED65DF4" w:rsidR="00A725F2" w:rsidRPr="004F5924" w:rsidRDefault="00A725F2" w:rsidP="004F5924">
            <w:pPr>
              <w:jc w:val="center"/>
              <w:rPr>
                <w:color w:val="000000"/>
                <w:szCs w:val="28"/>
              </w:rPr>
            </w:pPr>
          </w:p>
        </w:tc>
      </w:tr>
      <w:tr w:rsidR="00A725F2" w:rsidRPr="004F5924" w14:paraId="79312036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C016" w14:textId="4BDB3D78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800443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145C" w14:textId="34D20C25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52:18:0080254:105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FDBE" w14:textId="7928C25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12147822,32</w:t>
            </w:r>
          </w:p>
        </w:tc>
      </w:tr>
      <w:tr w:rsidR="00A725F2" w:rsidRPr="004F5924" w14:paraId="632EF3B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AEAD" w14:textId="2BB3F705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14D0" w14:textId="321840E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540B" w14:textId="5A29D9A5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8ECAA13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F639" w14:textId="128F6D5B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A9F67" w14:textId="30B5012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2232F" w14:textId="2362EA7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339BF7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793C" w14:textId="42DDA3E0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800477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E6F0" w14:textId="4BE4A37D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52:18:0080255:21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4D7F" w14:textId="1D60C775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9228274,72</w:t>
            </w:r>
          </w:p>
        </w:tc>
      </w:tr>
      <w:tr w:rsidR="00A725F2" w:rsidRPr="004F5924" w14:paraId="1555EA62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9F5" w14:textId="24D08D33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3F4B" w14:textId="6FC5B21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D811" w14:textId="0E52F756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888EADE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D6741" w14:textId="1FE7523F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EDE30" w14:textId="7196C8D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AC69" w14:textId="084AF09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8013AD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45BA" w14:textId="3F47C59D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800598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CCCF" w14:textId="3F74F180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52:18:0080261:164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EBAE" w14:textId="046190B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9780082</w:t>
            </w:r>
          </w:p>
        </w:tc>
      </w:tr>
      <w:tr w:rsidR="00A725F2" w:rsidRPr="004F5924" w14:paraId="7A9B219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3E24" w14:textId="2DF8C44C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B93A" w14:textId="3B8F63F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D137" w14:textId="5A8112D9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8E39D9F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48C4D" w14:textId="24BCE65A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735EC" w14:textId="566CFDC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C714F" w14:textId="7DDDC42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2210F0A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9FE5" w14:textId="132A70AD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800785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0ACE" w14:textId="5E3162A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52:18:0080263:120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48FD" w14:textId="27A3922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14643390,3</w:t>
            </w:r>
          </w:p>
        </w:tc>
      </w:tr>
      <w:tr w:rsidR="00A725F2" w:rsidRPr="004F5924" w14:paraId="0ADD2F6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D9A8" w14:textId="492A3C41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F8F1" w14:textId="745666E5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1995" w14:textId="3D484DEC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DEE2FDB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0B785" w14:textId="19E23632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4422" w14:textId="0C0836A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B8585" w14:textId="1645DF61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6D34D93B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DE05" w14:textId="720F85AD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800819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2A26" w14:textId="58883462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52:18:0080263:246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E6D2" w14:textId="7C4E7B1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12074639,7</w:t>
            </w:r>
          </w:p>
        </w:tc>
      </w:tr>
      <w:tr w:rsidR="00A725F2" w:rsidRPr="004F5924" w14:paraId="360BFE7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AF8F" w14:textId="69D4822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5FE" w14:textId="18932FB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154" w14:textId="5F5D3C1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8A77C1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4493" w14:textId="16D7D398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95BFF" w14:textId="5836B594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B2001" w14:textId="70DD246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84D854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3AE6" w14:textId="55094FB2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801157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5A68" w14:textId="61433B7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52:18:0080265:299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FAE2" w14:textId="6B4C982C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1955313</w:t>
            </w:r>
          </w:p>
        </w:tc>
      </w:tr>
      <w:tr w:rsidR="00A725F2" w:rsidRPr="004F5924" w14:paraId="3DCDBAB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C3D" w14:textId="7476B150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22DF" w14:textId="087D487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C8BC" w14:textId="662D02C2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109347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130BD" w14:textId="67CFB3F3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77ADC" w14:textId="23D68DF6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1063C" w14:textId="26376B9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66844B64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9F0E" w14:textId="502EC816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803337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D685" w14:textId="2DBECAF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52:18:0080274:104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7E83" w14:textId="0B7DFAF8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3179194,1</w:t>
            </w:r>
          </w:p>
        </w:tc>
      </w:tr>
      <w:tr w:rsidR="00A725F2" w:rsidRPr="004F5924" w14:paraId="2EF69F52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396E" w14:textId="7B11B243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25B3" w14:textId="70F0C10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1DDD" w14:textId="12C100D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F5343E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AE654" w14:textId="11498C0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00AD" w14:textId="2CD8D627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DD6B8" w14:textId="4D8E89B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88213F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01AA" w14:textId="2766CAFC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803363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A86D" w14:textId="2D85F2F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52:18:0080274:254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5D5A" w14:textId="06C6201C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4585434</w:t>
            </w:r>
          </w:p>
        </w:tc>
      </w:tr>
      <w:tr w:rsidR="00A725F2" w:rsidRPr="004F5924" w14:paraId="1E1E9DB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F05C" w14:textId="79CA7EC0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C148" w14:textId="686D8EDF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A20D" w14:textId="2FF0B53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83AF4B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833F" w14:textId="4063CF46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8D4D6" w14:textId="747300BB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A047C" w14:textId="50138C4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91918D8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115C" w14:textId="46293919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803385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BA16" w14:textId="36804C6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52:18:0080274:60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924C" w14:textId="7300AAFD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2737438,2</w:t>
            </w:r>
          </w:p>
        </w:tc>
      </w:tr>
      <w:tr w:rsidR="00A725F2" w:rsidRPr="004F5924" w14:paraId="5ECBA111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E8E4" w14:textId="7BACB15B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452D" w14:textId="2B1CDD3B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9ABA" w14:textId="3411781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D7E657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FEAA" w14:textId="1D3A1B4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C9268" w14:textId="0747A8D1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60AB" w14:textId="59360AE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12F495D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01F" w14:textId="457B8A76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803454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02F" w14:textId="2F7BBD97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52:18:0080276:4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6CA2" w14:textId="392512D6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80459753,22</w:t>
            </w:r>
          </w:p>
        </w:tc>
      </w:tr>
      <w:tr w:rsidR="00A725F2" w:rsidRPr="004F5924" w14:paraId="0ED12501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2556" w14:textId="5E50726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90E" w14:textId="4F42EC3B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7EBF" w14:textId="64E5C6F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DF2D00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55303" w14:textId="5E0FEAD8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3DAD" w14:textId="40E97D78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20C3" w14:textId="23B141E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FB8095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C42" w14:textId="41C06EDC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808103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5280" w14:textId="0E69BBA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52:26</w:t>
            </w:r>
            <w:r w:rsidRPr="004F5924">
              <w:rPr>
                <w:color w:val="000000"/>
                <w:szCs w:val="28"/>
              </w:rPr>
              <w:t>:0010045:1674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E286" w14:textId="094FAA77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4495524</w:t>
            </w:r>
          </w:p>
        </w:tc>
      </w:tr>
      <w:tr w:rsidR="00A725F2" w:rsidRPr="004F5924" w14:paraId="150A0757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4691" w14:textId="504B59B1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FB19" w14:textId="75BCB98F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C06D" w14:textId="5CD0C1C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53337E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8641B" w14:textId="4FA64123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2EEE" w14:textId="22A5A60F" w:rsidR="00A725F2" w:rsidRPr="00EB4D71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65979" w14:textId="381DB9C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BA40ABD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EB9" w14:textId="2E8B193F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808189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4559" w14:textId="295442BB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52:26:0010045:1934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2C44" w14:textId="2090C64B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13065758,5</w:t>
            </w:r>
          </w:p>
        </w:tc>
      </w:tr>
      <w:tr w:rsidR="00A725F2" w:rsidRPr="004F5924" w14:paraId="61EEAFD7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CCEE" w14:textId="6D13F439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78E2" w14:textId="318D2BC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7FAB" w14:textId="6E9CE747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55D6E8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BA74" w14:textId="14616F87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A478" w14:textId="2AA07D73" w:rsidR="00A725F2" w:rsidRPr="00EB4D71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76F80" w14:textId="790054B2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0834030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C92C" w14:textId="490C134F" w:rsidR="00A725F2" w:rsidRPr="004F5924" w:rsidRDefault="00A725F2" w:rsidP="00A725F2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808872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331" w14:textId="6F4D9F1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52:24</w:t>
            </w:r>
            <w:r w:rsidRPr="004F5924">
              <w:rPr>
                <w:color w:val="000000"/>
                <w:szCs w:val="28"/>
              </w:rPr>
              <w:t>:0040201:1806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3035" w14:textId="0FDDADBF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1357290</w:t>
            </w:r>
          </w:p>
        </w:tc>
      </w:tr>
      <w:tr w:rsidR="00A725F2" w:rsidRPr="004F5924" w14:paraId="79F76A61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5099" w14:textId="465F3142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CB49" w14:textId="4CF185A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70DC" w14:textId="00EB4D85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3010C8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0FDD" w14:textId="5E099BB1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583F" w14:textId="3694CB47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01CE4" w14:textId="31A6ADD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6EC577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6022" w14:textId="6FE8683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809568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A2D7" w14:textId="41F2BD2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52:24:0040201:3328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C534" w14:textId="184E68D7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1407281,07</w:t>
            </w:r>
          </w:p>
        </w:tc>
      </w:tr>
      <w:tr w:rsidR="00A725F2" w:rsidRPr="004F5924" w14:paraId="75F7B781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9E7B" w14:textId="1318CF62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CE72" w14:textId="39D89CD2" w:rsidR="00A725F2" w:rsidRPr="004F5924" w:rsidRDefault="00A725F2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A541" w14:textId="495C60B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3F46F3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7CAAC" w14:textId="77F7FC3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F73C" w14:textId="62B63E7D" w:rsidR="00A725F2" w:rsidRPr="004F5924" w:rsidRDefault="00A725F2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78EF6" w14:textId="7F94983B" w:rsidR="00A725F2" w:rsidRPr="004F5924" w:rsidRDefault="00A725F2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381EBB3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C14A" w14:textId="799C5E0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810571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F6B8" w14:textId="7ED0BDE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52:24:0040301:1124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CB96" w14:textId="2911A1D5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872256,96</w:t>
            </w:r>
          </w:p>
        </w:tc>
      </w:tr>
      <w:tr w:rsidR="00A725F2" w:rsidRPr="004F5924" w14:paraId="2E103FE5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9F7" w14:textId="247A1F4E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AB73" w14:textId="7C0FAC47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4900" w14:textId="438A4848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EBEC9D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0530" w14:textId="2B03BC57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E9D7" w14:textId="6CB7FF46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AA0E" w14:textId="495D10B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0D4B78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B5D6" w14:textId="3F4E6036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810966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BB32" w14:textId="3CCDC5B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52:24:0040401:8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895" w14:textId="3D25FB7B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7994273,4</w:t>
            </w:r>
          </w:p>
        </w:tc>
      </w:tr>
      <w:tr w:rsidR="00A725F2" w:rsidRPr="004F5924" w14:paraId="2A7652F3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310E" w14:textId="752D71E6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ACBF" w14:textId="6B778B0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D9E0" w14:textId="798AA1F4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2272ED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8EF53" w14:textId="5673FE2F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1FBBA" w14:textId="5617507B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2C75E" w14:textId="3AEB242C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F6EF87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2288" w14:textId="08FCC67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811021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A43B" w14:textId="6455AFEB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52:24:0040001:1020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49B2" w14:textId="464AC687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25335481,41</w:t>
            </w:r>
          </w:p>
        </w:tc>
      </w:tr>
      <w:tr w:rsidR="00A725F2" w:rsidRPr="004F5924" w14:paraId="3CA7EA4A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0662" w14:textId="3DAF020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C1EE" w14:textId="7DEECB3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A99E" w14:textId="18D767C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742D7E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F533" w14:textId="1AB55626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2509D" w14:textId="43EE705C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B5B84" w14:textId="39B6B84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10BC83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A9FD" w14:textId="5482B9CA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811034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60E" w14:textId="361E64C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52:24:0040001:1033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B4C" w14:textId="470D23CC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54207276,3</w:t>
            </w:r>
          </w:p>
        </w:tc>
      </w:tr>
      <w:tr w:rsidR="00A725F2" w:rsidRPr="004F5924" w14:paraId="28367B7C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F978" w14:textId="5E232C76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F9A" w14:textId="066DA587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AD12" w14:textId="754F8C18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F7F47B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05C2" w14:textId="07BE73F3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C8C8" w14:textId="46EA7410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6A51" w14:textId="3072F517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CD6A22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2536" w14:textId="0BE1D194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811459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2C5C" w14:textId="7131C792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52:24:0040001:591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918D" w14:textId="1DC21DB5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3730944,96</w:t>
            </w:r>
          </w:p>
        </w:tc>
      </w:tr>
      <w:tr w:rsidR="00A725F2" w:rsidRPr="004F5924" w14:paraId="0AE4391B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99A2" w14:textId="3AFA715C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D905" w14:textId="34DBB0A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6C1C" w14:textId="7FD079E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08AA38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F667F" w14:textId="7BE295EB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FDFC" w14:textId="3F19653E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A375" w14:textId="3E9E5F5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3581DE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50D" w14:textId="20FDB95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812074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2C19" w14:textId="40BB6A9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52:24:0040202:2013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A15B" w14:textId="70F5CB1F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459195,84</w:t>
            </w:r>
          </w:p>
        </w:tc>
      </w:tr>
      <w:tr w:rsidR="00A725F2" w:rsidRPr="004F5924" w14:paraId="52EDEFFF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6006" w14:textId="207E460C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85F1" w14:textId="2751EF7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5E7E" w14:textId="4C76617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D1131B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CFCE1" w14:textId="7486F53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0527" w14:textId="404FB15A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8729A" w14:textId="787B1686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443795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4D63" w14:textId="400A857D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812095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BE3C" w14:textId="6EAFE007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52:24:0040202:2052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D385" w14:textId="6C3261A7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2599560</w:t>
            </w:r>
          </w:p>
        </w:tc>
      </w:tr>
      <w:tr w:rsidR="00A725F2" w:rsidRPr="004F5924" w14:paraId="7B8D908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19E" w14:textId="63D94046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9C69" w14:textId="208399F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42F5" w14:textId="3B36271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D0C605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EC851" w14:textId="27875F53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7784E" w14:textId="27B86807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40F8" w14:textId="0F60BA3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42BC6B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7B" w14:textId="28A533C0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812500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1B15" w14:textId="64BF09A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52:24:0040202:2882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041F" w14:textId="0FE2B273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2840452,56</w:t>
            </w:r>
          </w:p>
        </w:tc>
      </w:tr>
      <w:tr w:rsidR="00A725F2" w:rsidRPr="004F5924" w14:paraId="028D20A3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4AAE" w14:textId="06E4AAA4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CA85" w14:textId="0D73064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0F41" w14:textId="6A1AB0E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A9A00E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AF87" w14:textId="1D01C160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FD598" w14:textId="39509509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1E2E3" w14:textId="6764347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C88C838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2B49" w14:textId="05B084E7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813052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6949" w14:textId="5FE73F6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52:24:0040202:762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E038" w14:textId="45780FB6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1003968</w:t>
            </w:r>
          </w:p>
        </w:tc>
      </w:tr>
      <w:tr w:rsidR="00A725F2" w:rsidRPr="004F5924" w14:paraId="4F5A5213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DA31" w14:textId="29FF82EC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7F70" w14:textId="4A4E6E5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CC46" w14:textId="2D1E76F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8587CA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B8907" w14:textId="04C7D2C2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4C17C" w14:textId="39B28395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F9A20" w14:textId="00ECFFD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30BA9B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033" w14:textId="22A648F6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813066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3F73" w14:textId="6049DB4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52:24:0040202:776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0056" w14:textId="0C6DDCB8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1523880</w:t>
            </w:r>
          </w:p>
        </w:tc>
      </w:tr>
      <w:tr w:rsidR="00A725F2" w:rsidRPr="004F5924" w14:paraId="3D0412A4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01AB" w14:textId="6DB93743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CB93" w14:textId="7589FCE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80B2" w14:textId="555DF4A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9A3CEC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BFF95" w14:textId="107FC7DF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8E772" w14:textId="71BE5EC6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3E4F8" w14:textId="11236CA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FB21EF3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0D46" w14:textId="2C54086E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813093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13DD" w14:textId="2ED41B8F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52:24:0040202:809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289" w14:textId="1A320E40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2147376</w:t>
            </w:r>
          </w:p>
        </w:tc>
      </w:tr>
      <w:tr w:rsidR="00A725F2" w:rsidRPr="004F5924" w14:paraId="3D14AB68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E6C" w14:textId="0D5963CD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699" w14:textId="39566BF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350B" w14:textId="6504478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5EB3C0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08866" w14:textId="70399AA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A62A" w14:textId="25019D69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C95CB" w14:textId="6CEFD05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4AB8F9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39F" w14:textId="33A4147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813095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E4C1" w14:textId="38B1A0E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52:24:0040202:810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795C" w14:textId="11757916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2199168</w:t>
            </w:r>
          </w:p>
        </w:tc>
      </w:tr>
      <w:tr w:rsidR="00A725F2" w:rsidRPr="004F5924" w14:paraId="0BACFB9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A303" w14:textId="62B2EDF3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952A" w14:textId="055F5C8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3563" w14:textId="12A2804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8A0EE0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CCDE4" w14:textId="7F20FB8F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344DF" w14:textId="651F2137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FCD3" w14:textId="2F5FAB3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EDB48D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CE3E" w14:textId="1DBE5ED0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813098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029B" w14:textId="2B48156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52:24:0040202:813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C53B" w14:textId="0768C61E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1577664</w:t>
            </w:r>
          </w:p>
        </w:tc>
      </w:tr>
      <w:tr w:rsidR="00A725F2" w:rsidRPr="004F5924" w14:paraId="3C099C52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3DB9" w14:textId="59850FE4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A37" w14:textId="60BF70FF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C8CF" w14:textId="709CF0D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D6BD0D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EB7A6" w14:textId="4FD147E5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4E8B" w14:textId="08D372D0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A1245" w14:textId="2ABFEE8A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491BD3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6210" w14:textId="43A74417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813119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C6FF" w14:textId="02EBF57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52:24:0040202:835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ED8B" w14:textId="31354255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450192</w:t>
            </w:r>
          </w:p>
        </w:tc>
      </w:tr>
      <w:tr w:rsidR="00A725F2" w:rsidRPr="004F5924" w14:paraId="597A132B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F15F" w14:textId="633E77C4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B628" w14:textId="6E859695" w:rsidR="00A725F2" w:rsidRPr="004F5924" w:rsidRDefault="00A725F2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04E8" w14:textId="034A782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2735A2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E3F20" w14:textId="5AF16529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74AE" w14:textId="5630AE61" w:rsidR="00A725F2" w:rsidRPr="004F5924" w:rsidRDefault="00A725F2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1310C" w14:textId="79C2B7AD" w:rsidR="00A725F2" w:rsidRPr="004F5924" w:rsidRDefault="00A725F2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5F8C30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2864" w14:textId="214CA44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813326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7F6F" w14:textId="14469C1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AFF2" w14:textId="73DE306F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1037250,36</w:t>
            </w:r>
          </w:p>
        </w:tc>
      </w:tr>
      <w:tr w:rsidR="00A725F2" w:rsidRPr="004F5924" w14:paraId="04B3D995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0E4F" w14:textId="2DF5009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9E99" w14:textId="2B2595A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2BC" w14:textId="37762FC7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0E967C2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D018" w14:textId="4C13AEB9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1ED95" w14:textId="56E51BDB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41DD6" w14:textId="2A22C95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0BA4423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63E7" w14:textId="0E9FEADD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813384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7A73" w14:textId="2801C9A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52:24:0040210:1080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45F9" w14:textId="67A1A2F8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1605552</w:t>
            </w:r>
          </w:p>
        </w:tc>
      </w:tr>
      <w:tr w:rsidR="00A725F2" w:rsidRPr="004F5924" w14:paraId="23DD914A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505" w14:textId="3EF5F0BD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06A5" w14:textId="7C216B0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BC04" w14:textId="022CEC2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1701B5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B8154" w14:textId="106CD171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24E4" w14:textId="41111B29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D3392" w14:textId="39AB88C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D2B32B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8E2" w14:textId="3DE9270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813577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C7BC" w14:textId="348A4B6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52:24:0040210:292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44C5" w14:textId="387C43F4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1416710,4</w:t>
            </w:r>
          </w:p>
        </w:tc>
      </w:tr>
      <w:tr w:rsidR="00A725F2" w:rsidRPr="004F5924" w14:paraId="18EDA6D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865" w14:textId="1247B9B1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77D4" w14:textId="64AB6AC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D163" w14:textId="261C85E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0A5408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68B40" w14:textId="2F4A42BE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0DD7" w14:textId="3CD6D2A1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A0B0" w14:textId="4EEF399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7872465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448D" w14:textId="70A9C17E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813588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A6F7" w14:textId="3B70DFC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52:24:0040210:305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5873" w14:textId="7446C45D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766920</w:t>
            </w:r>
          </w:p>
        </w:tc>
      </w:tr>
      <w:tr w:rsidR="00A725F2" w:rsidRPr="004F5924" w14:paraId="1DD39ED0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10C1" w14:textId="59E81E84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A2B0" w14:textId="38E79C0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2D68" w14:textId="0897B8B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8BDA19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05599" w14:textId="3F971150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A5BA" w14:textId="24A7DD16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28D8F" w14:textId="217FFE0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A98856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9E7B" w14:textId="791DE4C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813716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D975" w14:textId="0ADE574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52:24:0040210:696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3240" w14:textId="0EC7D082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6690766,4</w:t>
            </w:r>
          </w:p>
        </w:tc>
      </w:tr>
      <w:tr w:rsidR="00A725F2" w:rsidRPr="004F5924" w14:paraId="081E0BD7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D867" w14:textId="0F2F8DC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813717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C288" w14:textId="6AD91C7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52:24:0040210:697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B073" w14:textId="1E5C0B1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6693539,2</w:t>
            </w:r>
          </w:p>
        </w:tc>
      </w:tr>
      <w:tr w:rsidR="00A725F2" w:rsidRPr="004F5924" w14:paraId="4DFF4A5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E557" w14:textId="4C22D1FD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F0DA" w14:textId="6EDEC62D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C885" w14:textId="1D15605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9B61E0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E183" w14:textId="581E496A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24180" w14:textId="505B4FA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775FC" w14:textId="1CF356DB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48F8BDAD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2E49" w14:textId="4769475F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813757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6E27" w14:textId="2CE3F48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52:24:0040210:766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A84" w14:textId="4028EA4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1618480,08</w:t>
            </w:r>
          </w:p>
        </w:tc>
      </w:tr>
      <w:tr w:rsidR="00A725F2" w:rsidRPr="004F5924" w14:paraId="1D6A8C1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7C47" w14:textId="7CAFD28B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6EE2" w14:textId="002D2645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ABB1" w14:textId="3140956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6A04589" w14:textId="77777777" w:rsidTr="00A725F2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B3D75F" w14:textId="04014347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5A2C8F" w14:textId="388B54B7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6C23A6" w14:textId="16CD6707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44CF027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7562" w14:textId="78976E4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813851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F78F" w14:textId="646DAF2B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52:24:0040210:869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0350" w14:textId="5EE5F2B0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1050216,09</w:t>
            </w:r>
          </w:p>
        </w:tc>
      </w:tr>
      <w:tr w:rsidR="00A725F2" w:rsidRPr="004F5924" w14:paraId="4613B65C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A5C4B5" w14:textId="369C439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4AF8" w14:textId="23DB040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BF32" w14:textId="2DE38CAA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FFC321D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E0185" w14:textId="0D9820F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D30EC" w14:textId="201E87B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A8CE6" w14:textId="20364B7A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786D85A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4CA4" w14:textId="634F9A0C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813856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2691" w14:textId="7FD5ACA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52:24:0040210:879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4D3C" w14:textId="434D6AE5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285598,4</w:t>
            </w:r>
          </w:p>
        </w:tc>
      </w:tr>
      <w:tr w:rsidR="00A725F2" w:rsidRPr="004F5924" w14:paraId="277DDA8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BA8D" w14:textId="0C0AA025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B48D" w14:textId="0EAE73D3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4C7B" w14:textId="2FE2F9E2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73DE60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66B8E" w14:textId="319916C3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8E4A1" w14:textId="6B089C7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B73F" w14:textId="590B1180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2A6B8534" w14:textId="77777777" w:rsidTr="00D4347C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8F15" w14:textId="7FADA849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813869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D180" w14:textId="441DF13B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52:24:0040210:893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F02C" w14:textId="4BBC2FE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246779,2</w:t>
            </w:r>
          </w:p>
        </w:tc>
      </w:tr>
      <w:tr w:rsidR="00A725F2" w:rsidRPr="004F5924" w14:paraId="376AC007" w14:textId="77777777" w:rsidTr="00D4347C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EBA" w14:textId="0D85EDEF" w:rsidR="00D4347C" w:rsidRPr="004F5924" w:rsidRDefault="00D4347C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6BCF" w14:textId="6605B4D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B87" w14:textId="352FC900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A8C476D" w14:textId="77777777" w:rsidTr="00D4347C">
        <w:trPr>
          <w:trHeight w:val="375"/>
        </w:trPr>
        <w:tc>
          <w:tcPr>
            <w:tcW w:w="2607" w:type="dxa"/>
            <w:shd w:val="clear" w:color="auto" w:fill="auto"/>
            <w:noWrap/>
            <w:hideMark/>
          </w:tcPr>
          <w:p w14:paraId="1555990C" w14:textId="5E8FA655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  <w:hideMark/>
          </w:tcPr>
          <w:p w14:paraId="0FDD264C" w14:textId="30B048E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  <w:hideMark/>
          </w:tcPr>
          <w:p w14:paraId="3212E948" w14:textId="569BDF6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12230C1D" w14:textId="77777777" w:rsidTr="00D4347C">
        <w:trPr>
          <w:trHeight w:val="375"/>
        </w:trPr>
        <w:tc>
          <w:tcPr>
            <w:tcW w:w="2607" w:type="dxa"/>
            <w:shd w:val="clear" w:color="auto" w:fill="auto"/>
            <w:noWrap/>
          </w:tcPr>
          <w:p w14:paraId="6E045E6F" w14:textId="77777777" w:rsidR="00D4347C" w:rsidRPr="004F5924" w:rsidRDefault="00D4347C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shd w:val="clear" w:color="auto" w:fill="auto"/>
            <w:noWrap/>
          </w:tcPr>
          <w:p w14:paraId="38A7BBF0" w14:textId="77777777" w:rsidR="00D4347C" w:rsidRPr="004F5924" w:rsidRDefault="00D4347C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shd w:val="clear" w:color="auto" w:fill="auto"/>
            <w:noWrap/>
          </w:tcPr>
          <w:p w14:paraId="15E1CA85" w14:textId="77777777" w:rsidR="00D4347C" w:rsidRPr="004F5924" w:rsidRDefault="00D4347C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1409229E" w14:textId="77777777" w:rsidTr="00D4347C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9CE930A" w14:textId="47ECEAB6" w:rsidR="00D4347C" w:rsidRPr="004F5924" w:rsidRDefault="00D4347C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EBC366" w14:textId="77777777" w:rsidR="00D4347C" w:rsidRPr="004F5924" w:rsidRDefault="00D4347C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B3CE96" w14:textId="77777777" w:rsidR="00D4347C" w:rsidRPr="004F5924" w:rsidRDefault="00D4347C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A68D522" w14:textId="77777777" w:rsidTr="00D4347C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D307" w14:textId="3EA2A544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813944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063" w14:textId="00AAF195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52:24:0040212:158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4C52" w14:textId="3902865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484056</w:t>
            </w:r>
          </w:p>
        </w:tc>
      </w:tr>
      <w:tr w:rsidR="00A725F2" w:rsidRPr="004F5924" w14:paraId="3FE3FB0B" w14:textId="77777777" w:rsidTr="00D4347C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500B" w14:textId="30E9A88E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95E7" w14:textId="0EF41DD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ABF1" w14:textId="1ACF6F68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E892BAA" w14:textId="77777777" w:rsidTr="00D4347C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29B35" w14:textId="22F1A34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09AF" w14:textId="0F6ABE6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558B7" w14:textId="2B12957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741B2C4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E1A9" w14:textId="5F644BF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814726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067C" w14:textId="25C28345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52:24:0040103:1567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80B6" w14:textId="3232BE5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2295399,68</w:t>
            </w:r>
          </w:p>
        </w:tc>
      </w:tr>
      <w:tr w:rsidR="00A725F2" w:rsidRPr="004F5924" w14:paraId="6BB5027B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CB5C" w14:textId="5FBBF181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9789" w14:textId="482CD80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3A36" w14:textId="6ACC2BDF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CBBAE50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D12DC" w14:textId="35BBF2D6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443C" w14:textId="1DDDAB1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B8220" w14:textId="065FDA15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2D6BDC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FEBD" w14:textId="336E114E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870556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8409" w14:textId="209A9BAE" w:rsidR="00A725F2" w:rsidRPr="00EB4D71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52:03</w:t>
            </w:r>
            <w:r w:rsidRPr="004F5924">
              <w:rPr>
                <w:color w:val="000000"/>
                <w:szCs w:val="28"/>
              </w:rPr>
              <w:t>:0120002:197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0BE8" w14:textId="66531A7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3253354,2</w:t>
            </w:r>
          </w:p>
        </w:tc>
      </w:tr>
      <w:tr w:rsidR="00A725F2" w:rsidRPr="004F5924" w14:paraId="6281796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051F" w14:textId="1D2BCA56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4BE9" w14:textId="33FDFD1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CE5C" w14:textId="4E18AB0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2F3F22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B90C1" w14:textId="236502F5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0D42" w14:textId="0AF2ABEE" w:rsidR="00A725F2" w:rsidRPr="00EB4D71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9251" w14:textId="752F305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5CD5B2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F1D9" w14:textId="54015B2C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915245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D019" w14:textId="53138A0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52:15:0140156:1407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26BF" w14:textId="2FA3806B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739051,92</w:t>
            </w:r>
          </w:p>
        </w:tc>
      </w:tr>
      <w:tr w:rsidR="00A725F2" w:rsidRPr="004F5924" w14:paraId="7546831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6484" w14:textId="2E825A18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DE4C9" w14:textId="59C720A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BBC6" w14:textId="049151D7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BF3AA34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EEB58" w14:textId="55FD5FD9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75254" w14:textId="40727ED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45AB" w14:textId="7452F14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64D08C7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7B1D" w14:textId="300DC22E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915751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26D" w14:textId="1ADF2E23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52:15:0140156:2844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C6F5" w14:textId="7EF9BCD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4542789,7</w:t>
            </w:r>
          </w:p>
        </w:tc>
      </w:tr>
      <w:tr w:rsidR="00A725F2" w:rsidRPr="004F5924" w14:paraId="0EEDE23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1E9B" w14:textId="4DCF8DC7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E492" w14:textId="2E7EF22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7AB9" w14:textId="18DA878C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354299F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B93F2" w14:textId="128EC88C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78773" w14:textId="587798CC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2D21" w14:textId="0AB06FAA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F8D8365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269" w14:textId="1B27A37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920580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7455" w14:textId="5AB5FFD0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52:15:0080203:1059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A0B8" w14:textId="1323BFA2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1102174,71</w:t>
            </w:r>
          </w:p>
        </w:tc>
      </w:tr>
      <w:tr w:rsidR="00A725F2" w:rsidRPr="004F5924" w14:paraId="65F640D0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7748" w14:textId="5D7B60F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EAD7" w14:textId="61450AD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D9E0" w14:textId="0857082E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19B978D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4E9E" w14:textId="0DE1855C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1E22F" w14:textId="1D7388BF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EF64C" w14:textId="1FC5DA30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6FAD710C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E32C" w14:textId="12DBDA8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920741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FF01" w14:textId="175B5259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52:15:0080203:671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921E" w14:textId="2572E9F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2529531,07</w:t>
            </w:r>
          </w:p>
        </w:tc>
      </w:tr>
      <w:tr w:rsidR="00A725F2" w:rsidRPr="004F5924" w14:paraId="649E8FA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C5C7" w14:textId="17381D0A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920742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5D34" w14:textId="59A488E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52:15:0080203:672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BC0" w14:textId="6EAB152D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598458,52</w:t>
            </w:r>
          </w:p>
        </w:tc>
      </w:tr>
      <w:tr w:rsidR="00A725F2" w:rsidRPr="004F5924" w14:paraId="33042595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DF1" w14:textId="34585FA0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4797" w14:textId="3D5955C4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38CE" w14:textId="4710918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D5EDF4A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8A96" w14:textId="61ACE32E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B84F1" w14:textId="7748CFA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F355" w14:textId="40943972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42E04AA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0ACD" w14:textId="113C33E6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922634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A0C" w14:textId="4D9FB9E6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52:15:0080211:771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E474" w14:textId="03AB810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1219020,88</w:t>
            </w:r>
          </w:p>
        </w:tc>
      </w:tr>
      <w:tr w:rsidR="00A725F2" w:rsidRPr="004F5924" w14:paraId="7E5E4EE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D563" w14:textId="6580ABAC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275" w14:textId="1446DB0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54E2" w14:textId="3C531796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F3C8EB1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9D82" w14:textId="5ABCBB52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3083" w14:textId="57E1303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D27A" w14:textId="156B0CD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F603748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FAF0" w14:textId="139830B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925166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8C7A" w14:textId="50914122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52:15:0080403:180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DC24" w14:textId="6F7C83B9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2504615,4</w:t>
            </w:r>
          </w:p>
        </w:tc>
      </w:tr>
      <w:tr w:rsidR="00A725F2" w:rsidRPr="004F5924" w14:paraId="55112F3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AF75B" w14:textId="16D65043" w:rsidR="00A725F2" w:rsidRPr="00AD5957" w:rsidRDefault="00A725F2" w:rsidP="00F009C9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05426" w14:textId="36D1DE27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F37A" w14:textId="51679F2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FA6B57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595B4" w14:textId="0F50D4E3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FE59" w14:textId="5642645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65BA6" w14:textId="2B03D3C5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624F26DB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6421" w14:textId="46CA9354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926119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2AE" w14:textId="6482CFC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52:15:0080406:255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AC00" w14:textId="096A3CCC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9063107,46</w:t>
            </w:r>
          </w:p>
        </w:tc>
      </w:tr>
      <w:tr w:rsidR="00A725F2" w:rsidRPr="004F5924" w14:paraId="611367DD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BDE" w14:textId="4BAB0B5E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43D" w14:textId="7BDFE3E5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1A9" w14:textId="6B25C2B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00C98F9" w14:textId="77777777" w:rsidTr="00A725F2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8AD17F" w14:textId="1C71B3A4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93DE30" w14:textId="3C14E0F3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BFA43E" w14:textId="0D397F73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63D4A637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2FA4" w14:textId="5450D81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926139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A6B5" w14:textId="3C7EE28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52:15:0080406:389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463F" w14:textId="6AC5AF75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327064,54</w:t>
            </w:r>
          </w:p>
        </w:tc>
      </w:tr>
      <w:tr w:rsidR="00A725F2" w:rsidRPr="004F5924" w14:paraId="3667E826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892F" w14:textId="3CE907DA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BDEB" w14:textId="52DF02B2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54D" w14:textId="0C902868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8D1D1A0" w14:textId="77777777" w:rsidTr="00A725F2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8AEB2E" w14:textId="116ACFB0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6CFB4E" w14:textId="73B7416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F1D6FE" w14:textId="49AE455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6484E256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9C00" w14:textId="6CE24DA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926143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8563" w14:textId="40C908D5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52:15:0080406:394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1B8D" w14:textId="7B64AA1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34482892,56</w:t>
            </w:r>
          </w:p>
        </w:tc>
      </w:tr>
      <w:tr w:rsidR="00A725F2" w:rsidRPr="004F5924" w14:paraId="0084AF27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717" w14:textId="5FDD5472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6CAA" w14:textId="48FD866F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164" w14:textId="4BD3EBE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B4AD3E5" w14:textId="77777777" w:rsidTr="00A725F2">
        <w:trPr>
          <w:trHeight w:val="319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02E86" w14:textId="1C0E77C8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5D633" w14:textId="421A79F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729C8" w14:textId="7215EC39" w:rsidR="00A725F2" w:rsidRPr="004F5924" w:rsidRDefault="00A725F2" w:rsidP="00F009C9">
            <w:pPr>
              <w:jc w:val="right"/>
              <w:rPr>
                <w:sz w:val="20"/>
              </w:rPr>
            </w:pPr>
          </w:p>
        </w:tc>
      </w:tr>
      <w:tr w:rsidR="00A725F2" w:rsidRPr="004F5924" w14:paraId="663FAFA2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C3F2" w14:textId="7BBD412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926788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E6E5" w14:textId="26789D0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52:15:0080503:1329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99B6" w14:textId="7C2DE48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1440311,4</w:t>
            </w:r>
          </w:p>
        </w:tc>
      </w:tr>
      <w:tr w:rsidR="00A725F2" w:rsidRPr="004F5924" w14:paraId="3D7CD89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D976" w14:textId="07A5AD1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949" w14:textId="79EF451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8AE9" w14:textId="1A54DB10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519EDB5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13C7F" w14:textId="77777777" w:rsidR="00D4347C" w:rsidRDefault="00D4347C" w:rsidP="00F009C9">
            <w:pPr>
              <w:rPr>
                <w:color w:val="000000"/>
                <w:szCs w:val="28"/>
              </w:rPr>
            </w:pPr>
          </w:p>
          <w:p w14:paraId="206A47DC" w14:textId="77777777" w:rsidR="00D4347C" w:rsidRPr="004F5924" w:rsidRDefault="00D4347C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944C" w14:textId="77777777" w:rsidR="00D4347C" w:rsidRPr="004F5924" w:rsidRDefault="00D4347C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E521" w14:textId="77777777" w:rsidR="00D4347C" w:rsidRPr="004F5924" w:rsidRDefault="00D4347C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74CBAAA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2CA4" w14:textId="4464B0AE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8A77" w14:textId="36F795D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CA684" w14:textId="65DAE21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450B1B3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0C1C" w14:textId="6DFF6BC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926819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6DDB" w14:textId="7AD5B270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52:15:0080503:1413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42AD" w14:textId="732B5F1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2018910</w:t>
            </w:r>
          </w:p>
        </w:tc>
      </w:tr>
      <w:tr w:rsidR="00A725F2" w:rsidRPr="004F5924" w14:paraId="30AD005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0B79" w14:textId="4A45C2B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926820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0D14" w14:textId="6C3B7784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52:15:0080503:1414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963A" w14:textId="7A8251F4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968610</w:t>
            </w:r>
          </w:p>
        </w:tc>
      </w:tr>
      <w:tr w:rsidR="00A725F2" w:rsidRPr="004F5924" w14:paraId="72314BB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F30E" w14:textId="2A7C925C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926821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6947" w14:textId="2932B927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52:15:0080503:1415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B91C" w14:textId="065EEF6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2433195</w:t>
            </w:r>
          </w:p>
        </w:tc>
      </w:tr>
      <w:tr w:rsidR="00A725F2" w:rsidRPr="004F5924" w14:paraId="37B14ECE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EF44" w14:textId="29763307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926822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F5AC" w14:textId="5B938A5D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52:15:0080503:1416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8587" w14:textId="3AD6239D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1517100</w:t>
            </w:r>
          </w:p>
        </w:tc>
      </w:tr>
      <w:tr w:rsidR="00A725F2" w:rsidRPr="004F5924" w14:paraId="5BE34C8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89C" w14:textId="4421025F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FEFF" w14:textId="4164C32A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4A91" w14:textId="008BC8C9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C600DD4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CC00C" w14:textId="0DA279AD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06BBF" w14:textId="241BA7A6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23AA0" w14:textId="2D228D3C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C114EF0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41AD" w14:textId="522BA1FF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926896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6482" w14:textId="6EF2A689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52:15:0080503:1922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C730" w14:textId="6DEBD7C5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1482090</w:t>
            </w:r>
          </w:p>
        </w:tc>
      </w:tr>
      <w:tr w:rsidR="00A725F2" w:rsidRPr="004F5924" w14:paraId="69DCF6E3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5BE8" w14:textId="0BC1801A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960B" w14:textId="195C2FB4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F7C3" w14:textId="653C18EE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1F440E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856D4" w14:textId="4D9555DA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7E03A" w14:textId="60F5BAB5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1E96A" w14:textId="750B6701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908C8E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D01" w14:textId="0D66AF99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927391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961A" w14:textId="376B344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52:15:0080504:274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198C" w14:textId="26C194BC" w:rsidR="00A725F2" w:rsidRPr="004F5924" w:rsidRDefault="00A725F2" w:rsidP="00F009C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1785510</w:t>
            </w:r>
          </w:p>
        </w:tc>
      </w:tr>
      <w:tr w:rsidR="00A725F2" w:rsidRPr="004F5924" w14:paraId="1751A338" w14:textId="77777777" w:rsidTr="00A725F2">
        <w:trPr>
          <w:trHeight w:val="707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4258" w14:textId="6B73BD52" w:rsidR="00A725F2" w:rsidRPr="004F5924" w:rsidRDefault="00A725F2" w:rsidP="00F009C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054F" w14:textId="5232E880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6B49" w14:textId="703DD37B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6D3AB82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F7B8E" w14:textId="0EE6F811" w:rsidR="00A725F2" w:rsidRPr="004F5924" w:rsidRDefault="00A725F2" w:rsidP="00F009C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3BFF1" w14:textId="5A6232BB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753B8" w14:textId="4DC76AAF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CA6E8DD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AF79" w14:textId="2584BA3A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927579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78FE" w14:textId="6FE8FD70" w:rsidR="00A725F2" w:rsidRPr="004F5924" w:rsidRDefault="00A725F2" w:rsidP="00F009C9">
            <w:pPr>
              <w:jc w:val="center"/>
              <w:rPr>
                <w:szCs w:val="28"/>
              </w:rPr>
            </w:pPr>
            <w:r w:rsidRPr="004F5924">
              <w:rPr>
                <w:szCs w:val="28"/>
              </w:rPr>
              <w:t>52:15:0080505:1239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7F6A" w14:textId="584F9EA2" w:rsidR="00A725F2" w:rsidRPr="004F5924" w:rsidRDefault="00A725F2" w:rsidP="00F009C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2349478,56</w:t>
            </w:r>
          </w:p>
        </w:tc>
      </w:tr>
      <w:tr w:rsidR="00A725F2" w:rsidRPr="004F5924" w14:paraId="5F1E9A8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4AB3" w14:textId="01858ABE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8713" w14:textId="7B283EFC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B9C5" w14:textId="30FF1B79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9D29C1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BE0ED" w14:textId="45CDB657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0A570" w14:textId="17BF3653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7C26" w14:textId="7FD90915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56772240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FEFB" w14:textId="2B640A3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927823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D5F8" w14:textId="37E94782" w:rsidR="00A725F2" w:rsidRPr="004F5924" w:rsidRDefault="00A725F2" w:rsidP="00F009C9">
            <w:pPr>
              <w:jc w:val="center"/>
              <w:rPr>
                <w:szCs w:val="28"/>
              </w:rPr>
            </w:pPr>
            <w:r w:rsidRPr="004F5924">
              <w:rPr>
                <w:szCs w:val="28"/>
              </w:rPr>
              <w:t>52:15:0080505:412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95C8" w14:textId="0B692A69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228301,56</w:t>
            </w:r>
          </w:p>
        </w:tc>
      </w:tr>
      <w:tr w:rsidR="00A725F2" w:rsidRPr="004F5924" w14:paraId="562278E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D02F" w14:textId="5C8CAC00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7A3B" w14:textId="1BAF5C23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1D80" w14:textId="72626C7F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894B56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57271" w14:textId="44E931D5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40CD4" w14:textId="0136DE86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CE833" w14:textId="41298F39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E5BF20C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330D" w14:textId="2533273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927834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3763" w14:textId="36744EA9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52:15:0080505:424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BD9D" w14:textId="26FA6F87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2262871,35</w:t>
            </w:r>
          </w:p>
        </w:tc>
      </w:tr>
      <w:tr w:rsidR="00A725F2" w:rsidRPr="004F5924" w14:paraId="11A5F73C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912C" w14:textId="7095687B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2485" w14:textId="2ED619BD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CC7F" w14:textId="13E954A4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9BC869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7D22" w14:textId="7960C728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F4E01" w14:textId="2D372764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4F3C" w14:textId="10C5307C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6FBA4D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27DF" w14:textId="2CBDD85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928050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67C3" w14:textId="0A20F7F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52:15:0080601:174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5DD6" w14:textId="2DD4A1D5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3430980</w:t>
            </w:r>
          </w:p>
        </w:tc>
      </w:tr>
      <w:tr w:rsidR="00A725F2" w:rsidRPr="004F5924" w14:paraId="0EAA03DB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E4F5" w14:textId="51513495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79D2" w14:textId="335B078E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5FEF" w14:textId="446641CA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94D8C9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2AC98" w14:textId="21F6C943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41A5D" w14:textId="68D87B40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41EC6" w14:textId="1393D1E1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C82595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3DAB" w14:textId="4FE4F3FE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928058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788" w14:textId="1D714A7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52:15:0080601:184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E126" w14:textId="1E418B7F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3731365,8</w:t>
            </w:r>
          </w:p>
        </w:tc>
      </w:tr>
      <w:tr w:rsidR="00A725F2" w:rsidRPr="004F5924" w14:paraId="7DC03C18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B6EC" w14:textId="539154B0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64C8" w14:textId="096ABDB5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FD3" w14:textId="14F20F3B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2F49CD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E58A2" w14:textId="253F1849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B18B1" w14:textId="3C065AC9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0FF8" w14:textId="009377CC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793643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24C9" w14:textId="02BF808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928236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176D" w14:textId="07B28650" w:rsidR="00A725F2" w:rsidRPr="004F5924" w:rsidRDefault="00A725F2" w:rsidP="00F009C9">
            <w:pPr>
              <w:jc w:val="center"/>
              <w:rPr>
                <w:sz w:val="20"/>
              </w:rPr>
            </w:pPr>
            <w:r w:rsidRPr="004F5924">
              <w:rPr>
                <w:szCs w:val="28"/>
              </w:rPr>
              <w:t>52:15:0080601:449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735C" w14:textId="66D75CED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17767426,2</w:t>
            </w:r>
          </w:p>
        </w:tc>
      </w:tr>
      <w:tr w:rsidR="00A725F2" w:rsidRPr="004F5924" w14:paraId="005991BD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FF22" w14:textId="6F14EF94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E13" w14:textId="1137E0E7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36C2" w14:textId="66D63E42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A44A00C" w14:textId="77777777" w:rsidTr="00A725F2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755786" w14:textId="00D51F72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AB8387" w14:textId="54AE361C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E18F55" w14:textId="4C6DB78F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FEC7A07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2FA" w14:textId="7DA1A14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928343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C9C2" w14:textId="3CB47A51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52:15:0080601:983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089E" w14:textId="72C557F4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5558715</w:t>
            </w:r>
          </w:p>
        </w:tc>
      </w:tr>
      <w:tr w:rsidR="00A725F2" w:rsidRPr="004F5924" w14:paraId="09B5CFA3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636" w14:textId="17CC2660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D06" w14:textId="0DE8F896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CFD" w14:textId="21AFF805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E0CFC7F" w14:textId="77777777" w:rsidTr="00A725F2">
        <w:trPr>
          <w:trHeight w:val="375"/>
        </w:trPr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5E1782" w14:textId="76CA981A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B8A43B" w14:textId="1CAF931B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812248" w14:textId="553A17CD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B4E6119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96B2" w14:textId="6BC1FE9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928498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0B66" w14:textId="0C5179EC" w:rsidR="00A725F2" w:rsidRPr="004F5924" w:rsidRDefault="00A725F2" w:rsidP="00F009C9">
            <w:pPr>
              <w:jc w:val="center"/>
              <w:rPr>
                <w:szCs w:val="28"/>
              </w:rPr>
            </w:pPr>
            <w:r w:rsidRPr="004F5924">
              <w:rPr>
                <w:szCs w:val="28"/>
              </w:rPr>
              <w:t>52:15:0080603:145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0EA3" w14:textId="2CBEFEB8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1668827,61</w:t>
            </w:r>
          </w:p>
        </w:tc>
      </w:tr>
      <w:tr w:rsidR="00A725F2" w:rsidRPr="004F5924" w14:paraId="619EC23B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A203" w14:textId="363EA439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1370A" w14:textId="1C2EEE35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94E54" w14:textId="5EB3F9E2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30E74A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5F02" w14:textId="39863A5A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88B72" w14:textId="756B7918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6556" w14:textId="6D797412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8245C01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46A6" w14:textId="6DE7789A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928582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1436" w14:textId="640A8D80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52:15:0080603:490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4784" w14:textId="03E35460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109073,7</w:t>
            </w:r>
          </w:p>
        </w:tc>
      </w:tr>
      <w:tr w:rsidR="00A725F2" w:rsidRPr="004F5924" w14:paraId="74872E8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9664" w14:textId="4328976E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2FE7" w14:textId="0746256A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85E2" w14:textId="4E1C5773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6FD9661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9FB0" w14:textId="77777777" w:rsidR="00D4347C" w:rsidRDefault="00D4347C" w:rsidP="00F009C9">
            <w:pPr>
              <w:jc w:val="both"/>
              <w:rPr>
                <w:color w:val="000000"/>
                <w:szCs w:val="28"/>
              </w:rPr>
            </w:pPr>
          </w:p>
          <w:p w14:paraId="70C0E217" w14:textId="77777777" w:rsidR="00D4347C" w:rsidRPr="004F5924" w:rsidRDefault="00D4347C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73E8" w14:textId="77777777" w:rsidR="00D4347C" w:rsidRPr="004F5924" w:rsidRDefault="00D4347C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1662B" w14:textId="77777777" w:rsidR="00D4347C" w:rsidRPr="004F5924" w:rsidRDefault="00D4347C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6C4AB4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661" w14:textId="3053B8C9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A0428" w14:textId="3DA17A16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E3FDC" w14:textId="16E4C0FA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3FE8B5C6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CEDF" w14:textId="0B8344C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928592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1DC6" w14:textId="45F2C4E9" w:rsidR="00A725F2" w:rsidRPr="004F5924" w:rsidRDefault="00A725F2" w:rsidP="00F009C9">
            <w:pPr>
              <w:jc w:val="center"/>
              <w:rPr>
                <w:szCs w:val="28"/>
              </w:rPr>
            </w:pPr>
            <w:r w:rsidRPr="004F5924">
              <w:rPr>
                <w:szCs w:val="28"/>
              </w:rPr>
              <w:t>52:15:0080603:502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09D3" w14:textId="0D78FC15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105437,91</w:t>
            </w:r>
          </w:p>
        </w:tc>
      </w:tr>
      <w:tr w:rsidR="00A725F2" w:rsidRPr="004F5924" w14:paraId="059E0D90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49C4" w14:textId="756B7882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C011" w14:textId="36FB0CFC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1A2D" w14:textId="77BC5183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4B9CB7D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AFF4B" w14:textId="0E900534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099A4" w14:textId="565E6AAE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07AA" w14:textId="4624640C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211D141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63B" w14:textId="27FB6D8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928663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CDE2" w14:textId="73A4B079" w:rsidR="00A725F2" w:rsidRPr="004F5924" w:rsidRDefault="00A725F2" w:rsidP="00F009C9">
            <w:pPr>
              <w:jc w:val="center"/>
              <w:rPr>
                <w:szCs w:val="28"/>
              </w:rPr>
            </w:pPr>
            <w:r w:rsidRPr="004F5924">
              <w:rPr>
                <w:szCs w:val="28"/>
              </w:rPr>
              <w:t>52:15:0080604:13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3909" w14:textId="1012FE28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8667003,6</w:t>
            </w:r>
          </w:p>
        </w:tc>
      </w:tr>
      <w:tr w:rsidR="00A725F2" w:rsidRPr="004F5924" w14:paraId="2F7BE3E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34A" w14:textId="43AD0319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4E47" w14:textId="5F5CA342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F62D" w14:textId="341401A6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14855D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300AA" w14:textId="7E9018F0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D5B3E" w14:textId="297A193B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21911" w14:textId="7919B502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10DE11F2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A45" w14:textId="7FB91C4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928842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ED3E" w14:textId="7B7E27A1" w:rsidR="00A725F2" w:rsidRPr="004F5924" w:rsidRDefault="00A725F2" w:rsidP="00F009C9">
            <w:pPr>
              <w:jc w:val="center"/>
              <w:rPr>
                <w:szCs w:val="28"/>
              </w:rPr>
            </w:pPr>
            <w:r w:rsidRPr="004F5924">
              <w:rPr>
                <w:szCs w:val="28"/>
              </w:rPr>
              <w:t>52:15:0080604:869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5E1B" w14:textId="31C33DE8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26030918,84</w:t>
            </w:r>
          </w:p>
        </w:tc>
      </w:tr>
      <w:tr w:rsidR="00A725F2" w:rsidRPr="004F5924" w14:paraId="40D2463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261D" w14:textId="2A2AAED8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FF07" w14:textId="42826BD6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76E1" w14:textId="7A8AD582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8B58ED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C99D3" w14:textId="3B2DC474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6186E" w14:textId="5C1B62C8" w:rsidR="00A725F2" w:rsidRPr="004F5924" w:rsidRDefault="00A725F2" w:rsidP="00F009C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41990" w14:textId="65D66317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6EAC5019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ACAA" w14:textId="77D4A2C0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928863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D86F" w14:textId="3374A0B4" w:rsidR="00A725F2" w:rsidRPr="004F5924" w:rsidRDefault="00A725F2" w:rsidP="00F009C9">
            <w:pPr>
              <w:jc w:val="center"/>
              <w:rPr>
                <w:szCs w:val="28"/>
              </w:rPr>
            </w:pPr>
            <w:r w:rsidRPr="004F5924">
              <w:rPr>
                <w:szCs w:val="28"/>
              </w:rPr>
              <w:t>52:15:0080604:901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22FE" w14:textId="1C45E419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3133398,85</w:t>
            </w:r>
          </w:p>
        </w:tc>
      </w:tr>
      <w:tr w:rsidR="00A725F2" w:rsidRPr="004F5924" w14:paraId="15930432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C983" w14:textId="404C4A3B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9F4D" w14:textId="49C88749" w:rsidR="00A725F2" w:rsidRPr="004F5924" w:rsidRDefault="00A725F2" w:rsidP="00F009C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185A" w14:textId="2C42AE55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32832C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4C14A" w14:textId="1526AB87" w:rsidR="00A725F2" w:rsidRPr="004F5924" w:rsidRDefault="00A725F2" w:rsidP="00F009C9">
            <w:pPr>
              <w:jc w:val="both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80687" w14:textId="6A01D407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504B" w14:textId="078F19D0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0D033E5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F114" w14:textId="3678315F" w:rsidR="00A725F2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930591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63DB" w14:textId="3C0AC874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52:15:0080607:117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AF5B" w14:textId="04B8D3CD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2149497</w:t>
            </w:r>
          </w:p>
        </w:tc>
      </w:tr>
      <w:tr w:rsidR="00A725F2" w:rsidRPr="004F5924" w14:paraId="239C2F2B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B47C" w14:textId="41A201CA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0216" w14:textId="7F2B8390" w:rsidR="00A725F2" w:rsidRPr="004F5924" w:rsidRDefault="00A725F2" w:rsidP="00F009C9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0EBC" w14:textId="4C2AB3EA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38F0BF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A5B8A" w14:textId="1D44E496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68B96" w14:textId="1E2C79AA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5B3CA" w14:textId="77021A64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C4CFF16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17A4" w14:textId="7F8F08F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938012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DEE6" w14:textId="2D57278C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52:15:0110142:115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DBBF" w14:textId="0394F477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1135713,15</w:t>
            </w:r>
          </w:p>
        </w:tc>
      </w:tr>
      <w:tr w:rsidR="00A725F2" w:rsidRPr="004F5924" w14:paraId="452398E7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A84" w14:textId="04731B1A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5DC1" w14:textId="4EE36BD1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7C13" w14:textId="357BE37C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7B8B779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DB202" w14:textId="6CD2EDC0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2B344" w14:textId="2103B635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42EEB" w14:textId="72F7D98E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825004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8F73" w14:textId="324DD64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957000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F73B" w14:textId="6F21F186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szCs w:val="28"/>
              </w:rPr>
              <w:t>52:15:0110137:81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513" w14:textId="043BA76E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1346552,16</w:t>
            </w:r>
          </w:p>
        </w:tc>
      </w:tr>
      <w:tr w:rsidR="00A725F2" w:rsidRPr="004F5924" w14:paraId="60E71BFD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27A5" w14:textId="7F92E346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BC14" w14:textId="4125FD19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54FD" w14:textId="5E2FF7B6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418D2F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9ADF3" w14:textId="713EF9AD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127A" w14:textId="502CB31C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8ABF0" w14:textId="17FD45A8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1DCAA3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C065" w14:textId="639E5D8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996223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AFCC" w14:textId="4D769101" w:rsidR="00A725F2" w:rsidRPr="00EB4D71" w:rsidRDefault="00A725F2" w:rsidP="006B4631">
            <w:pPr>
              <w:jc w:val="center"/>
              <w:rPr>
                <w:szCs w:val="28"/>
              </w:rPr>
            </w:pPr>
            <w:r w:rsidRPr="00EB4D71">
              <w:rPr>
                <w:szCs w:val="28"/>
              </w:rPr>
              <w:t>52:32:1000025:225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511" w14:textId="58A5BD76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2295360,9</w:t>
            </w:r>
          </w:p>
        </w:tc>
      </w:tr>
      <w:tr w:rsidR="00A725F2" w:rsidRPr="004F5924" w14:paraId="6AE25744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E7CA" w14:textId="6962397F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ED01" w14:textId="7844B0F9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F0D1" w14:textId="671D314C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F676F5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AC7A3" w14:textId="65F914C9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97C79" w14:textId="527624CE" w:rsidR="00A725F2" w:rsidRPr="00EB4D71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91A01" w14:textId="1F9F5D9B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75B7F22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CB7A" w14:textId="2C2083D4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996247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E3DC" w14:textId="766E3481" w:rsidR="00A725F2" w:rsidRPr="00EB4D71" w:rsidRDefault="00A725F2" w:rsidP="006B4631">
            <w:pPr>
              <w:jc w:val="center"/>
              <w:rPr>
                <w:szCs w:val="28"/>
              </w:rPr>
            </w:pPr>
            <w:r w:rsidRPr="00EB4D71">
              <w:rPr>
                <w:szCs w:val="28"/>
              </w:rPr>
              <w:t>52:32:1000025:72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2EE9" w14:textId="7CE1268E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50042759,04</w:t>
            </w:r>
          </w:p>
        </w:tc>
      </w:tr>
      <w:tr w:rsidR="00A725F2" w:rsidRPr="004F5924" w14:paraId="38BF5AD0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F0B3" w14:textId="649112CA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E975" w14:textId="2C8ABD4E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EC99" w14:textId="7DE05A52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D87140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B9E01" w14:textId="22F6080F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947EE" w14:textId="12771855" w:rsidR="00A725F2" w:rsidRPr="00EB4D71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5ECF" w14:textId="539FDC1F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5CB1ADD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0885" w14:textId="5F320834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1048150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7DBA" w14:textId="1D71AD7A" w:rsidR="00A725F2" w:rsidRPr="00EB4D71" w:rsidRDefault="00A725F2" w:rsidP="006B4631">
            <w:pPr>
              <w:jc w:val="center"/>
              <w:rPr>
                <w:szCs w:val="28"/>
              </w:rPr>
            </w:pPr>
            <w:r w:rsidRPr="00EB4D71">
              <w:rPr>
                <w:szCs w:val="28"/>
              </w:rPr>
              <w:t>13:60:0010002:25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373E" w14:textId="2D18DB17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19199047,56</w:t>
            </w:r>
          </w:p>
        </w:tc>
      </w:tr>
      <w:tr w:rsidR="00A725F2" w:rsidRPr="004F5924" w14:paraId="25C1AE44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8C38" w14:textId="2D99DCEB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049B" w14:textId="02BCFBDE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73FE" w14:textId="3B7EC83E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FF89A5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73C20" w14:textId="09D4D103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A4DCC" w14:textId="21078CD9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7176" w14:textId="44631570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296835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4A69" w14:textId="60204DFD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1053564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5E36" w14:textId="525CBA80" w:rsidR="00A725F2" w:rsidRPr="00EB4D71" w:rsidRDefault="00A725F2" w:rsidP="006B4631">
            <w:pPr>
              <w:jc w:val="center"/>
              <w:rPr>
                <w:szCs w:val="28"/>
              </w:rPr>
            </w:pPr>
            <w:r w:rsidRPr="00EB4D71">
              <w:rPr>
                <w:szCs w:val="28"/>
              </w:rPr>
              <w:t>52:60:0010018:70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FCB5" w14:textId="4A6BA74D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4263420</w:t>
            </w:r>
          </w:p>
        </w:tc>
      </w:tr>
      <w:tr w:rsidR="00A725F2" w:rsidRPr="004F5924" w14:paraId="551E4AB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ADC5" w14:textId="1EFE16E8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407F" w14:textId="14C18545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17D" w14:textId="4657DB90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E621B1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6B89" w14:textId="338EF25D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0F74" w14:textId="5931635B" w:rsidR="00A725F2" w:rsidRPr="00EB4D71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CC72F" w14:textId="0DF4A577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F5AB22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D9A2" w14:textId="2DF6882A" w:rsidR="00A725F2" w:rsidRPr="004F5924" w:rsidRDefault="00A725F2" w:rsidP="009B281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1054369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EFFF" w14:textId="65D28766" w:rsidR="00A725F2" w:rsidRPr="00EB4D71" w:rsidRDefault="00A725F2" w:rsidP="006B4631">
            <w:pPr>
              <w:jc w:val="center"/>
              <w:rPr>
                <w:szCs w:val="28"/>
              </w:rPr>
            </w:pPr>
            <w:r w:rsidRPr="00EB4D71">
              <w:rPr>
                <w:szCs w:val="28"/>
              </w:rPr>
              <w:t>52:60:0010035:1213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2CE" w14:textId="58A15395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591232,98</w:t>
            </w:r>
          </w:p>
        </w:tc>
      </w:tr>
      <w:tr w:rsidR="00A725F2" w:rsidRPr="004F5924" w14:paraId="6BB3AAA9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80A5" w14:textId="40105AD0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B29" w14:textId="4E78B5AD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890E" w14:textId="02891444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23F53C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707A8" w14:textId="5FDB13F2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DB862" w14:textId="47BB764B" w:rsidR="00A725F2" w:rsidRPr="00EB4D71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6736" w14:textId="7299214D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1480466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552E" w14:textId="3BB8D60D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1125060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8A6C" w14:textId="3CF87522" w:rsidR="00A725F2" w:rsidRPr="00EB4D71" w:rsidRDefault="00A725F2" w:rsidP="006B4631">
            <w:pPr>
              <w:jc w:val="center"/>
              <w:rPr>
                <w:szCs w:val="28"/>
              </w:rPr>
            </w:pPr>
            <w:r w:rsidRPr="00EB4D71">
              <w:rPr>
                <w:szCs w:val="28"/>
              </w:rPr>
              <w:t>52:25:0010104:135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A5D" w14:textId="22B26CF9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3703946,8</w:t>
            </w:r>
          </w:p>
        </w:tc>
      </w:tr>
      <w:tr w:rsidR="00A725F2" w:rsidRPr="004F5924" w14:paraId="76C7D1A8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2840" w14:textId="78B6D66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1125061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EDA0" w14:textId="30D73D27" w:rsidR="00A725F2" w:rsidRPr="004F5924" w:rsidRDefault="00A725F2" w:rsidP="006B4631">
            <w:pPr>
              <w:jc w:val="center"/>
              <w:rPr>
                <w:szCs w:val="28"/>
              </w:rPr>
            </w:pPr>
            <w:r w:rsidRPr="00EB4D71">
              <w:rPr>
                <w:szCs w:val="28"/>
              </w:rPr>
              <w:t>52:25:0010104:136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ECD0" w14:textId="77D93519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5527515,7</w:t>
            </w:r>
          </w:p>
        </w:tc>
      </w:tr>
      <w:tr w:rsidR="00A725F2" w:rsidRPr="004F5924" w14:paraId="0D369DC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2206" w14:textId="62D6FF02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3418" w14:textId="6D01E463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567C" w14:textId="2CB2F195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9E77A8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B5F0" w14:textId="77777777" w:rsidR="00D4347C" w:rsidRDefault="00D4347C" w:rsidP="006B4631">
            <w:pPr>
              <w:rPr>
                <w:color w:val="000000"/>
                <w:szCs w:val="28"/>
              </w:rPr>
            </w:pPr>
          </w:p>
          <w:p w14:paraId="1DB88311" w14:textId="77777777" w:rsidR="00D4347C" w:rsidRPr="004F5924" w:rsidRDefault="00D4347C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8E8C9" w14:textId="77777777" w:rsidR="00D4347C" w:rsidRPr="004F5924" w:rsidRDefault="00D4347C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7370C" w14:textId="77777777" w:rsidR="00D4347C" w:rsidRPr="004F5924" w:rsidRDefault="00D4347C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47CEF9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AC44" w14:textId="67EA9C18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5430" w14:textId="42F0164E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1AB13" w14:textId="2E73430D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376DD1AD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4439" w14:textId="2B6B8EE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1125065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218A" w14:textId="58561F24" w:rsidR="00A725F2" w:rsidRPr="004F5924" w:rsidRDefault="00A725F2" w:rsidP="006B4631">
            <w:pPr>
              <w:jc w:val="center"/>
              <w:rPr>
                <w:szCs w:val="28"/>
              </w:rPr>
            </w:pPr>
            <w:r w:rsidRPr="004F5924">
              <w:rPr>
                <w:color w:val="000000"/>
                <w:szCs w:val="28"/>
              </w:rPr>
              <w:t>52:25:0010104:140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7503" w14:textId="7AF57F24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5152124,04</w:t>
            </w:r>
          </w:p>
        </w:tc>
      </w:tr>
      <w:tr w:rsidR="00A725F2" w:rsidRPr="004F5924" w14:paraId="5EFE407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EAC" w14:textId="36A9BF8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1125066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A146" w14:textId="7DF035CA" w:rsidR="00A725F2" w:rsidRPr="004F5924" w:rsidRDefault="00A725F2" w:rsidP="006B463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52:25:0010104:141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DB63" w14:textId="2713B9DA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33096571,52</w:t>
            </w:r>
          </w:p>
        </w:tc>
      </w:tr>
      <w:tr w:rsidR="00A725F2" w:rsidRPr="004F5924" w14:paraId="1BBCF92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73A9" w14:textId="3ACD9F70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0C35" w14:textId="7D6A61DA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4A17" w14:textId="2291AA4E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1DC98246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EE166" w14:textId="493F353F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E18B" w14:textId="60CFE9C5" w:rsidR="00A725F2" w:rsidRPr="004F5924" w:rsidRDefault="00A725F2" w:rsidP="006B4631">
            <w:pPr>
              <w:jc w:val="center"/>
              <w:rPr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E6304" w14:textId="18EA9399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3EC1C936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679C" w14:textId="2BCC026F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1125068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9DA6" w14:textId="4C862B86" w:rsidR="00A725F2" w:rsidRPr="004F5924" w:rsidRDefault="00A725F2" w:rsidP="006B4631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52:25:0010104:21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91D7" w14:textId="52408D4B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13899529,44</w:t>
            </w:r>
          </w:p>
        </w:tc>
      </w:tr>
      <w:tr w:rsidR="00A725F2" w:rsidRPr="004F5924" w14:paraId="63A7D1D2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9DF" w14:textId="77669DA0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1125069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CDE7" w14:textId="1735D540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52:25:0010104:3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21A" w14:textId="263E13AA" w:rsidR="00A725F2" w:rsidRPr="004F5924" w:rsidRDefault="00A725F2" w:rsidP="006B4631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7584001,5</w:t>
            </w:r>
          </w:p>
        </w:tc>
      </w:tr>
      <w:tr w:rsidR="00A725F2" w:rsidRPr="004F5924" w14:paraId="18D904ED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413A" w14:textId="2BD3230C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1125070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230B" w14:textId="7EE54A85" w:rsidR="00A725F2" w:rsidRPr="004F5924" w:rsidRDefault="00A725F2" w:rsidP="006B4631">
            <w:pPr>
              <w:jc w:val="center"/>
              <w:rPr>
                <w:szCs w:val="28"/>
              </w:rPr>
            </w:pPr>
            <w:r w:rsidRPr="004F5924">
              <w:rPr>
                <w:color w:val="000000"/>
                <w:szCs w:val="28"/>
              </w:rPr>
              <w:t>52:25:0010104:4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0FB9" w14:textId="78EEF1AB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8174373,14</w:t>
            </w:r>
          </w:p>
        </w:tc>
      </w:tr>
      <w:tr w:rsidR="00A725F2" w:rsidRPr="004F5924" w14:paraId="3F0473F6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ADF8" w14:textId="01BA15BA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F3EF" w14:textId="5AE0238F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06CB" w14:textId="02BB5D5B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C5C3B1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17285" w14:textId="68F92B85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1D19" w14:textId="17DC0965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3E8B" w14:textId="3A0787C1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2AF55A1F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4D47" w14:textId="00BD7A05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1128227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5C8E" w14:textId="7FFEC404" w:rsidR="00A725F2" w:rsidRPr="004F5924" w:rsidRDefault="00A725F2" w:rsidP="006B4631">
            <w:pPr>
              <w:jc w:val="center"/>
              <w:rPr>
                <w:szCs w:val="28"/>
              </w:rPr>
            </w:pPr>
            <w:r w:rsidRPr="004F5924">
              <w:rPr>
                <w:color w:val="000000"/>
                <w:szCs w:val="28"/>
              </w:rPr>
              <w:t>52:25:0010320:445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A388" w14:textId="6BB2C21E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6878295,65</w:t>
            </w:r>
          </w:p>
        </w:tc>
      </w:tr>
      <w:tr w:rsidR="00A725F2" w:rsidRPr="004F5924" w14:paraId="6CBF0850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1634" w14:textId="43CDD715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928C" w14:textId="4AC126E8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CD8A" w14:textId="312D96F2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3EDD9B0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ED574" w14:textId="3D0481AE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FAEAB" w14:textId="7AAF6C7A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C7C68" w14:textId="70EFB9CA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1B1C5486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BE65" w14:textId="114907E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1128301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0FA6" w14:textId="39C039BA" w:rsidR="00A725F2" w:rsidRPr="004F5924" w:rsidRDefault="00A725F2" w:rsidP="006B4631">
            <w:pPr>
              <w:jc w:val="center"/>
              <w:rPr>
                <w:szCs w:val="28"/>
              </w:rPr>
            </w:pPr>
            <w:r w:rsidRPr="004F5924">
              <w:rPr>
                <w:color w:val="000000"/>
                <w:szCs w:val="28"/>
              </w:rPr>
              <w:t>52:25:0010320:651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672" w14:textId="1E735922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7087075,47</w:t>
            </w:r>
          </w:p>
        </w:tc>
      </w:tr>
      <w:tr w:rsidR="00A725F2" w:rsidRPr="004F5924" w14:paraId="0916228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5BBE" w14:textId="4A2F288B" w:rsidR="00A725F2" w:rsidRPr="004F5924" w:rsidRDefault="00A725F2" w:rsidP="006B4631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514E" w14:textId="0E33495F" w:rsidR="00A725F2" w:rsidRPr="004F5924" w:rsidRDefault="00A725F2" w:rsidP="006B4631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E989" w14:textId="6D2EC4A0" w:rsidR="00A725F2" w:rsidRPr="004F5924" w:rsidRDefault="00A725F2" w:rsidP="006B4631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1D244B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901B" w14:textId="363A0EC9" w:rsidR="00A725F2" w:rsidRPr="004F5924" w:rsidRDefault="00A725F2" w:rsidP="006B4631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3293" w14:textId="053977A1" w:rsidR="00A725F2" w:rsidRPr="004F5924" w:rsidRDefault="00A725F2" w:rsidP="006B463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A1847" w14:textId="6C55F4A2" w:rsidR="00A725F2" w:rsidRPr="004F5924" w:rsidRDefault="00A725F2" w:rsidP="006B4631">
            <w:pPr>
              <w:jc w:val="right"/>
              <w:rPr>
                <w:sz w:val="20"/>
              </w:rPr>
            </w:pPr>
          </w:p>
        </w:tc>
      </w:tr>
      <w:tr w:rsidR="00A725F2" w:rsidRPr="004F5924" w14:paraId="6A0F5F1F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1F88" w14:textId="0C3DDDE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1128303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719" w14:textId="3C75BEEE" w:rsidR="00A725F2" w:rsidRPr="004F5924" w:rsidRDefault="00A725F2" w:rsidP="004F5924">
            <w:pPr>
              <w:jc w:val="center"/>
              <w:rPr>
                <w:szCs w:val="28"/>
              </w:rPr>
            </w:pPr>
            <w:r w:rsidRPr="004F5924">
              <w:rPr>
                <w:color w:val="000000"/>
                <w:szCs w:val="28"/>
              </w:rPr>
              <w:t>52:25:0010320:653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D086" w14:textId="0C2A812A" w:rsidR="00A725F2" w:rsidRPr="004F5924" w:rsidRDefault="00A725F2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8081692,76</w:t>
            </w:r>
          </w:p>
        </w:tc>
      </w:tr>
      <w:tr w:rsidR="00A725F2" w:rsidRPr="004F5924" w14:paraId="24C19CA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1C2C" w14:textId="55A9CD6C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C41D" w14:textId="6E3A85AB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573E" w14:textId="2C2D8F8C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BBA70C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4056" w14:textId="6AE8A7B4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4F284" w14:textId="739BDAD8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8928A" w14:textId="7A7686EB" w:rsidR="00A725F2" w:rsidRPr="004F5924" w:rsidRDefault="00A725F2" w:rsidP="00631C1F">
            <w:pPr>
              <w:jc w:val="right"/>
              <w:rPr>
                <w:sz w:val="20"/>
              </w:rPr>
            </w:pPr>
          </w:p>
        </w:tc>
      </w:tr>
      <w:tr w:rsidR="00A725F2" w:rsidRPr="004F5924" w14:paraId="2DF26369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686B" w14:textId="44FF1376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1128306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C0E4" w14:textId="089A6C0A" w:rsidR="00A725F2" w:rsidRPr="004F5924" w:rsidRDefault="00A725F2" w:rsidP="00631C1F">
            <w:pPr>
              <w:jc w:val="center"/>
              <w:rPr>
                <w:szCs w:val="28"/>
              </w:rPr>
            </w:pPr>
            <w:r w:rsidRPr="004F5924">
              <w:rPr>
                <w:color w:val="000000"/>
                <w:szCs w:val="28"/>
              </w:rPr>
              <w:t>52:25:0010320:657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B381" w14:textId="272F6AC4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6974520</w:t>
            </w:r>
          </w:p>
        </w:tc>
      </w:tr>
      <w:tr w:rsidR="00A725F2" w:rsidRPr="004F5924" w14:paraId="55BB11F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D40" w14:textId="611F9E58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CC61" w14:textId="150A7834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6DB1" w14:textId="44D17D28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74648A3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C2119" w14:textId="33BB395B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E67B0" w14:textId="482408D7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CC033" w14:textId="30941906" w:rsidR="00A725F2" w:rsidRPr="004F5924" w:rsidRDefault="00A725F2" w:rsidP="00631C1F">
            <w:pPr>
              <w:jc w:val="right"/>
              <w:rPr>
                <w:sz w:val="20"/>
              </w:rPr>
            </w:pPr>
          </w:p>
        </w:tc>
      </w:tr>
      <w:tr w:rsidR="00A725F2" w:rsidRPr="004F5924" w14:paraId="2A984CFE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3C1B" w14:textId="184F34C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1129505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5B3" w14:textId="31A7E1C6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52:25:0010340:348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CF36" w14:textId="108D46F8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9585283,29</w:t>
            </w:r>
          </w:p>
        </w:tc>
      </w:tr>
      <w:tr w:rsidR="00A725F2" w:rsidRPr="004F5924" w14:paraId="603C47D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8836" w14:textId="16E84A00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5497" w14:textId="686B946D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D796" w14:textId="1FD43132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A7B0AA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D05B6" w14:textId="2A701426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0BB3C" w14:textId="77C3E734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BB567" w14:textId="28C1BD23" w:rsidR="00A725F2" w:rsidRPr="004F5924" w:rsidRDefault="00A725F2" w:rsidP="00631C1F">
            <w:pPr>
              <w:jc w:val="right"/>
              <w:rPr>
                <w:sz w:val="20"/>
              </w:rPr>
            </w:pPr>
          </w:p>
        </w:tc>
      </w:tr>
      <w:tr w:rsidR="00A725F2" w:rsidRPr="004F5924" w14:paraId="4A4C716D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B701" w14:textId="2B783B6F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1129519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6625" w14:textId="3E8CCFBD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52:25:0010340:447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8FE8" w14:textId="3B0A6B43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187376,35</w:t>
            </w:r>
          </w:p>
        </w:tc>
      </w:tr>
      <w:tr w:rsidR="00A725F2" w:rsidRPr="004F5924" w14:paraId="3EDC24AA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3AA3" w14:textId="19C1CEDF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6976" w14:textId="3B29F935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C396" w14:textId="40DCDB21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6B80240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75910" w14:textId="73CF66D0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08357" w14:textId="508A4461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B9A37" w14:textId="76A833FE" w:rsidR="00A725F2" w:rsidRPr="004F5924" w:rsidRDefault="00A725F2" w:rsidP="00631C1F">
            <w:pPr>
              <w:jc w:val="right"/>
              <w:rPr>
                <w:sz w:val="20"/>
              </w:rPr>
            </w:pPr>
          </w:p>
        </w:tc>
      </w:tr>
      <w:tr w:rsidR="00A725F2" w:rsidRPr="004F5924" w14:paraId="1E52D8E0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3C06" w14:textId="749DC241" w:rsidR="00A725F2" w:rsidRPr="004F5924" w:rsidRDefault="00A725F2" w:rsidP="009B281A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1129537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85CD" w14:textId="63323CAF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52:25:0010340:70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D839" w14:textId="194EF632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17693568</w:t>
            </w:r>
          </w:p>
        </w:tc>
      </w:tr>
      <w:tr w:rsidR="00A725F2" w:rsidRPr="004F5924" w14:paraId="6B6D77F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DEDE" w14:textId="05478FDE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CE26" w14:textId="2566F7DD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9066" w14:textId="76DC1A69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44F47AE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10411" w14:textId="74EE15C4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F463" w14:textId="5B86FA0D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6F9A" w14:textId="6CC6087F" w:rsidR="00A725F2" w:rsidRPr="004F5924" w:rsidRDefault="00A725F2" w:rsidP="00631C1F">
            <w:pPr>
              <w:jc w:val="right"/>
              <w:rPr>
                <w:sz w:val="20"/>
              </w:rPr>
            </w:pPr>
          </w:p>
        </w:tc>
      </w:tr>
      <w:tr w:rsidR="00A725F2" w:rsidRPr="004F5924" w14:paraId="7F8677BD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A4CB" w14:textId="46E732A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DDA1" w14:textId="2E8F9D4B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52:25:0010720:356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5A2F" w14:textId="5692118C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39613,6</w:t>
            </w:r>
          </w:p>
        </w:tc>
      </w:tr>
      <w:tr w:rsidR="00A725F2" w:rsidRPr="004F5924" w14:paraId="3D5C8404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967A" w14:textId="3CB816C1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BA3C" w14:textId="7D4DBD5B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98F" w14:textId="30662513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991040D" w14:textId="77777777" w:rsidTr="00A725F2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8BE47C" w14:textId="47DE6C6E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C93C11" w14:textId="38CCF898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123BE8" w14:textId="0BAA7CEE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2561B25C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5F94" w14:textId="06435D7C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B072" w14:textId="61661B30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52:25:0010720:358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CAB" w14:textId="252DE2AC" w:rsidR="00A725F2" w:rsidRPr="004F5924" w:rsidRDefault="00A725F2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08CD2FCB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F2D" w14:textId="5DC2AD5F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D54" w14:textId="68572CDC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52:25:0010720:359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EA09" w14:textId="65EA6AAE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0A3FDCF8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55C6A92" w14:textId="6D0B7CFC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7132FC" w14:textId="6CC6BF56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BDE67B" w14:textId="6F51D4A4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4C1194C5" w14:textId="77777777" w:rsidTr="00A725F2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2284F5" w14:textId="31578DD1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</w:tcPr>
          <w:p w14:paraId="27538CDD" w14:textId="29E2BF1D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4FB64D" w14:textId="06E85688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5B1F335B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2E07" w14:textId="7EA9C789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D9F" w14:textId="5258CCE7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52:25:0010720:360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E6BF" w14:textId="33B9969B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34E10F64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2191" w14:textId="5AD1820A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AD04" w14:textId="0A6BD5FA" w:rsidR="00A725F2" w:rsidRPr="004F5924" w:rsidRDefault="00A725F2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52:25:0010720:361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372A" w14:textId="252AEC44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018DF6E7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2D98" w14:textId="4D0EC0A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F7E2" w14:textId="40E0EE90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86E0" w14:textId="266FEFE0" w:rsidR="00A725F2" w:rsidRPr="004F5924" w:rsidRDefault="00A725F2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431D057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4D68" w14:textId="7DA2FE4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4DE" w14:textId="531E0B14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1CAD" w14:textId="736D2B0F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44E70A69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9B4C" w14:textId="00154EB7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1131086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9B5D" w14:textId="68FCFD34" w:rsidR="00A725F2" w:rsidRPr="004F5924" w:rsidRDefault="00A725F2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52:25:0010720:364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EFB7" w14:textId="7DAACB3A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386E4DF5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A32" w14:textId="61E3A2DA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A804" w14:textId="05420717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7200" w14:textId="703F9964" w:rsidR="00A725F2" w:rsidRPr="004F5924" w:rsidRDefault="00A725F2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1CD6C50B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6F51" w14:textId="56A3B6A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62ED" w14:textId="49FE39DE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22C" w14:textId="20CDED90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6C5D0558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EF6A" w14:textId="2AAE4D19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AD18" w14:textId="09DA0F29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7A9" w14:textId="2A8DE7AE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37632,92</w:t>
            </w:r>
          </w:p>
        </w:tc>
      </w:tr>
      <w:tr w:rsidR="00A725F2" w:rsidRPr="004F5924" w14:paraId="426D5F8E" w14:textId="77777777" w:rsidTr="00A204F3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F0FD" w14:textId="4464C74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E2AA" w14:textId="65994AD2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7BE9" w14:textId="374E90E6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36642,58</w:t>
            </w:r>
          </w:p>
        </w:tc>
      </w:tr>
      <w:tr w:rsidR="00A725F2" w:rsidRPr="004F5924" w14:paraId="4F8992A6" w14:textId="77777777" w:rsidTr="00A204F3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901E" w14:textId="5ECA2BEE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BE51" w14:textId="75887316" w:rsidR="00A725F2" w:rsidRPr="004F5924" w:rsidRDefault="00A725F2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52:25:0010720:369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0729" w14:textId="2C0985A8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38623,26</w:t>
            </w:r>
          </w:p>
        </w:tc>
      </w:tr>
      <w:tr w:rsidR="00A725F2" w:rsidRPr="004F5924" w14:paraId="304C821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394" w14:textId="04594178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67A" w14:textId="6F315E59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67" w14:textId="3F3D7E54" w:rsidR="00A725F2" w:rsidRPr="004F5924" w:rsidRDefault="00A725F2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94BEC9A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A1EC" w14:textId="3524396D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B8DFC" w14:textId="6FE73C8D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DFAE" w14:textId="49BBED6E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4424B135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BA57" w14:textId="42933BB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1131093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991D" w14:textId="2565CA1F" w:rsidR="00A725F2" w:rsidRPr="004F5924" w:rsidRDefault="00A725F2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52:25:0010720:370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AA9A" w14:textId="4D07D26A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54468,7</w:t>
            </w:r>
          </w:p>
        </w:tc>
      </w:tr>
      <w:tr w:rsidR="00A725F2" w:rsidRPr="004F5924" w14:paraId="3891ACCF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213C" w14:textId="28B169B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D29D" w14:textId="3C6FA69A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660" w14:textId="071C0584" w:rsidR="00A725F2" w:rsidRPr="004F5924" w:rsidRDefault="00A725F2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54468,7</w:t>
            </w:r>
          </w:p>
        </w:tc>
      </w:tr>
      <w:tr w:rsidR="00A725F2" w:rsidRPr="004F5924" w14:paraId="0034F7FF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454F" w14:textId="46D75567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1131095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C5CF" w14:textId="29AA274C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52:25:0010720:372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756E" w14:textId="7A49B65A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26739,18</w:t>
            </w:r>
          </w:p>
        </w:tc>
      </w:tr>
      <w:tr w:rsidR="00A725F2" w:rsidRPr="004F5924" w14:paraId="07190321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AF02" w14:textId="78E59101" w:rsidR="00A725F2" w:rsidRPr="004F5924" w:rsidRDefault="00A725F2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8A24" w14:textId="19F8CC60" w:rsidR="00A725F2" w:rsidRPr="004F5924" w:rsidRDefault="00A725F2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4196" w14:textId="422EE117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9C87E55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9CCDF" w14:textId="1B7DFBDC" w:rsidR="00A725F2" w:rsidRPr="004F5924" w:rsidRDefault="00A725F2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57694" w14:textId="3F64D846" w:rsidR="00A725F2" w:rsidRPr="004F5924" w:rsidRDefault="00A725F2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2F75C" w14:textId="4B33EBDB" w:rsidR="00A725F2" w:rsidRPr="004F5924" w:rsidRDefault="00A725F2" w:rsidP="00631C1F">
            <w:pPr>
              <w:jc w:val="right"/>
              <w:rPr>
                <w:sz w:val="20"/>
              </w:rPr>
            </w:pPr>
          </w:p>
        </w:tc>
      </w:tr>
      <w:tr w:rsidR="00A725F2" w:rsidRPr="004F5924" w14:paraId="219E4A54" w14:textId="77777777" w:rsidTr="00A725F2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AAA" w14:textId="77F8B57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1132650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0FB0" w14:textId="1B572ED7" w:rsidR="00A725F2" w:rsidRPr="004F5924" w:rsidRDefault="00A725F2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52:25:0010807:18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81B2" w14:textId="7AACAB05" w:rsidR="00A725F2" w:rsidRPr="004F5924" w:rsidRDefault="00A725F2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1103365,51</w:t>
            </w:r>
          </w:p>
        </w:tc>
      </w:tr>
      <w:tr w:rsidR="00A725F2" w:rsidRPr="004F5924" w14:paraId="6231C60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48FD" w14:textId="4D29D281" w:rsidR="00A725F2" w:rsidRPr="004F5924" w:rsidRDefault="00A725F2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EEE6" w14:textId="587D8A16" w:rsidR="00A725F2" w:rsidRPr="004F5924" w:rsidRDefault="00A725F2" w:rsidP="002F0677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B0FD" w14:textId="74912CD5" w:rsidR="00A725F2" w:rsidRPr="004F5924" w:rsidRDefault="00A725F2" w:rsidP="004F5924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69B978CD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0BFE8" w14:textId="0071E629" w:rsidR="00A725F2" w:rsidRPr="004F5924" w:rsidRDefault="00A725F2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EF92E" w14:textId="4387C054" w:rsidR="00A725F2" w:rsidRPr="004F5924" w:rsidRDefault="00A725F2" w:rsidP="004F5924">
            <w:pPr>
              <w:jc w:val="right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A21A4" w14:textId="2C977342" w:rsidR="00A725F2" w:rsidRPr="004F5924" w:rsidRDefault="00A725F2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6D3E4AF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EF1" w14:textId="72784128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1132652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3BD2" w14:textId="0A689285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52:25:0010807:22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99B7" w14:textId="68C9BCE0" w:rsidR="00A725F2" w:rsidRPr="004F5924" w:rsidRDefault="00A725F2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12213338,16</w:t>
            </w:r>
          </w:p>
        </w:tc>
      </w:tr>
      <w:tr w:rsidR="00A725F2" w:rsidRPr="004F5924" w14:paraId="4E97EDA8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A4C" w14:textId="1E5FBEEF" w:rsidR="00A725F2" w:rsidRPr="004F5924" w:rsidRDefault="00A725F2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6FEAB" w14:textId="5A2C9D55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9D6B" w14:textId="1F380C90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7847D7E0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5336D" w14:textId="4446AAAF" w:rsidR="00A725F2" w:rsidRPr="004F5924" w:rsidRDefault="00A725F2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BDEE" w14:textId="479F4D18" w:rsidR="00A725F2" w:rsidRPr="004F5924" w:rsidRDefault="00A725F2" w:rsidP="0003456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D2B6E" w14:textId="660EC228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02FC881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A010" w14:textId="026F1134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1132676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7109" w14:textId="79F3B28E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52:25:0010807:747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D69" w14:textId="1515FA69" w:rsidR="00A725F2" w:rsidRPr="004F5924" w:rsidRDefault="00A725F2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196451,12</w:t>
            </w:r>
          </w:p>
        </w:tc>
      </w:tr>
      <w:tr w:rsidR="00A725F2" w:rsidRPr="004F5924" w14:paraId="46995D77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AACB" w14:textId="7C58B053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1132677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14D9" w14:textId="253F982B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52:25:0010807:748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EAA" w14:textId="683559DD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1718114,88</w:t>
            </w:r>
          </w:p>
        </w:tc>
      </w:tr>
      <w:tr w:rsidR="00A725F2" w:rsidRPr="004F5924" w14:paraId="09AFF88B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06F" w14:textId="6E79594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1132678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F4DF" w14:textId="095C9D02" w:rsidR="00A725F2" w:rsidRPr="004F5924" w:rsidRDefault="00A725F2" w:rsidP="0003456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52:25:0010807:749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B860" w14:textId="3C39A15C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369594,48</w:t>
            </w:r>
          </w:p>
        </w:tc>
      </w:tr>
      <w:tr w:rsidR="00A725F2" w:rsidRPr="004F5924" w14:paraId="3F8E865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B2C7" w14:textId="09F0297B" w:rsidR="00A725F2" w:rsidRPr="004F5924" w:rsidRDefault="00A725F2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64AC" w14:textId="5D740C1A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CEEF" w14:textId="71F5BDD9" w:rsidR="00A725F2" w:rsidRPr="004F5924" w:rsidRDefault="00A725F2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240B9E8F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54D10" w14:textId="7B8114C8" w:rsidR="00A725F2" w:rsidRPr="004F5924" w:rsidRDefault="00A725F2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5042" w14:textId="4533918C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5A79A" w14:textId="22072C87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04E4801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8A32" w14:textId="31A27551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1133299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8D7C" w14:textId="407B6996" w:rsidR="00A725F2" w:rsidRPr="004F5924" w:rsidRDefault="00A725F2" w:rsidP="0003456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52:25:0010821:504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A87C" w14:textId="598E6C11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680064</w:t>
            </w:r>
          </w:p>
        </w:tc>
      </w:tr>
      <w:tr w:rsidR="00A725F2" w:rsidRPr="004F5924" w14:paraId="4FD62D7C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443B" w14:textId="47D4BA71" w:rsidR="00A725F2" w:rsidRPr="004F5924" w:rsidRDefault="00A725F2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5CA7" w14:textId="47015AF7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6EFA" w14:textId="4861A7C8" w:rsidR="00A725F2" w:rsidRPr="004F5924" w:rsidRDefault="00A725F2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533751B0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BBE85" w14:textId="656E7241" w:rsidR="00A725F2" w:rsidRPr="004F5924" w:rsidRDefault="00A725F2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D14D" w14:textId="5D2BDD9A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60C6" w14:textId="59221635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7D3F30A3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AAE7" w14:textId="1856E8AB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1133308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0ADA" w14:textId="5928AB08" w:rsidR="00A725F2" w:rsidRPr="004F5924" w:rsidRDefault="00A725F2" w:rsidP="0003456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52:25:0010821:547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2A1B" w14:textId="0836339E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1113978,72</w:t>
            </w:r>
          </w:p>
        </w:tc>
      </w:tr>
      <w:tr w:rsidR="00A725F2" w:rsidRPr="004F5924" w14:paraId="198C1F28" w14:textId="77777777" w:rsidTr="00A725F2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CD74" w14:textId="2266E27B" w:rsidR="00A725F2" w:rsidRPr="004F5924" w:rsidRDefault="00A725F2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DF3D" w14:textId="600B575B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09FE" w14:textId="17803461" w:rsidR="00A725F2" w:rsidRPr="004F5924" w:rsidRDefault="00A725F2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A725F2" w:rsidRPr="004F5924" w14:paraId="09083EC8" w14:textId="77777777" w:rsidTr="00A725F2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F8C1" w14:textId="2C662A02" w:rsidR="00A725F2" w:rsidRPr="004F5924" w:rsidRDefault="00A725F2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D8EE" w14:textId="46A89FEF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13FA" w14:textId="66664E1D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A725F2" w:rsidRPr="004F5924" w14:paraId="65BEAAB9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33C8" w14:textId="2186B052" w:rsidR="00A725F2" w:rsidRPr="004F5924" w:rsidRDefault="00A725F2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1133572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512E" w14:textId="4726F6DB" w:rsidR="00A725F2" w:rsidRPr="004F5924" w:rsidRDefault="00A725F2" w:rsidP="0003456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52:25:0010828:16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1D29" w14:textId="3CD90AD2" w:rsidR="00A725F2" w:rsidRPr="004F5924" w:rsidRDefault="00A725F2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6077520</w:t>
            </w:r>
          </w:p>
        </w:tc>
      </w:tr>
      <w:tr w:rsidR="00A725F2" w:rsidRPr="004F5924" w14:paraId="6CFF44FB" w14:textId="77777777" w:rsidTr="00A725F2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CB9" w14:textId="6D80FD44" w:rsidR="00A725F2" w:rsidRPr="004F5924" w:rsidRDefault="00A725F2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D629" w14:textId="088117E3" w:rsidR="00A725F2" w:rsidRPr="004F5924" w:rsidRDefault="00A725F2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E4BF" w14:textId="0DFD00FC" w:rsidR="00A725F2" w:rsidRPr="004F5924" w:rsidRDefault="00A725F2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2FF82676" w14:textId="77777777" w:rsidTr="009175BB">
        <w:trPr>
          <w:trHeight w:val="375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0649F9" w14:textId="4C7E0C74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508171" w14:textId="1DB0F392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82976D" w14:textId="3E1B87A8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4B028824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4BFD" w14:textId="03A68B27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1133866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1EC" w14:textId="27350D0B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52:25:0010835:14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B9F" w14:textId="3942297A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4021651,2</w:t>
            </w:r>
          </w:p>
        </w:tc>
      </w:tr>
      <w:tr w:rsidR="00D4347C" w:rsidRPr="004F5924" w14:paraId="2A7F8D40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DB4" w14:textId="3A3DF5ED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C6F3" w14:textId="76105F4F" w:rsidR="00D4347C" w:rsidRPr="004F5924" w:rsidRDefault="00D4347C" w:rsidP="0003456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9D6" w14:textId="4B3658D7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532C2E03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A72A" w14:textId="7EFB073E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BEB13" w14:textId="7C83BFD3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5F245" w14:textId="7F51DF3D" w:rsidR="00D4347C" w:rsidRPr="004F5924" w:rsidRDefault="00D4347C" w:rsidP="00034569">
            <w:pPr>
              <w:jc w:val="right"/>
              <w:rPr>
                <w:sz w:val="20"/>
              </w:rPr>
            </w:pPr>
          </w:p>
        </w:tc>
      </w:tr>
      <w:tr w:rsidR="00D4347C" w:rsidRPr="004F5924" w14:paraId="65E45372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1DFA" w14:textId="0494361B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1143106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E773" w14:textId="44EC61DB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52:26</w:t>
            </w:r>
            <w:r w:rsidRPr="004F5924">
              <w:rPr>
                <w:color w:val="000000"/>
                <w:szCs w:val="28"/>
              </w:rPr>
              <w:t>:0030038:423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244" w14:textId="3B72FA4D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4024671,04</w:t>
            </w:r>
          </w:p>
        </w:tc>
      </w:tr>
      <w:tr w:rsidR="00D4347C" w:rsidRPr="004F5924" w14:paraId="304B30F1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AE70" w14:textId="44F935D0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9EF01" w14:textId="27923E3C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2DDFE" w14:textId="7B85C8A9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1DE51882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2C444" w14:textId="566FED82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0328D" w14:textId="3DA97966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040DD" w14:textId="1EF786A5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3AE70B38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4EC0" w14:textId="1043315D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1143109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DE70" w14:textId="7CC96C70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52:26:0030038:427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3B7E" w14:textId="5651F29B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1119703,2</w:t>
            </w:r>
          </w:p>
        </w:tc>
      </w:tr>
      <w:tr w:rsidR="00D4347C" w:rsidRPr="004F5924" w14:paraId="68E7A247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507D" w14:textId="20D51022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6AD6A" w14:textId="28D8AA71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ABD4" w14:textId="39C11302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79B4E889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D7E5B" w14:textId="77777777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52561" w14:textId="77777777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7B62F" w14:textId="77777777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2C93D3B4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7BD3" w14:textId="3F02FE48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0150F" w14:textId="3DBCE836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4BE42" w14:textId="70E1DFBA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73DEEDD4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5F42" w14:textId="4D88DE24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1154874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9A9" w14:textId="16BEF9AD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52:26:0010001:10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2B90" w14:textId="377D1938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3270376,72</w:t>
            </w:r>
          </w:p>
        </w:tc>
      </w:tr>
      <w:tr w:rsidR="00D4347C" w:rsidRPr="004F5924" w14:paraId="5BD4C776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D8E6" w14:textId="553D5C19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BD0BE" w14:textId="2E03145C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CB1" w14:textId="3592DBA6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11E5346E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4D1F3" w14:textId="5E013DFA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70B6E" w14:textId="7EB2BC74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E3EA0" w14:textId="70B39561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6D5FA67B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0B32" w14:textId="476CE31C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1157019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4F96" w14:textId="37518EED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52:26:0010023:241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FFD7" w14:textId="4EE4E733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48741905,58</w:t>
            </w:r>
          </w:p>
        </w:tc>
      </w:tr>
      <w:tr w:rsidR="00D4347C" w:rsidRPr="004F5924" w14:paraId="238871F2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B28D" w14:textId="3E8665D8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8740E" w14:textId="44FDF2E6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3D10" w14:textId="369600E8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4B1541CB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104E" w14:textId="33AD9C19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64D70" w14:textId="31DE9A0E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59801" w14:textId="264A406D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472FCC62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E403" w14:textId="6A9A14BB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1157065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3B6" w14:textId="341A280B" w:rsidR="00D4347C" w:rsidRPr="004F5924" w:rsidRDefault="00D4347C" w:rsidP="00034569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52:26:0010026:28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0E92" w14:textId="6A7F0D3A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374256,96</w:t>
            </w:r>
          </w:p>
        </w:tc>
      </w:tr>
      <w:tr w:rsidR="00D4347C" w:rsidRPr="004F5924" w14:paraId="1255E341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A12C" w14:textId="272B651B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D918" w14:textId="46D27A06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4BD5" w14:textId="012D60FB" w:rsidR="00D4347C" w:rsidRPr="004F5924" w:rsidRDefault="00D4347C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32CE1E0F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BE2EC" w14:textId="44EE2F63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34F3" w14:textId="3CBF5895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377A" w14:textId="009CB745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697FB499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FE04" w14:textId="15C9AFAC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1157068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ADC1" w14:textId="75650F2B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52:26:0010026:31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97D5" w14:textId="4103D739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4288616,64</w:t>
            </w:r>
          </w:p>
        </w:tc>
      </w:tr>
      <w:tr w:rsidR="00D4347C" w:rsidRPr="004F5924" w14:paraId="0C2DC8FD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2E9" w14:textId="4B648BD5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E12FA" w14:textId="6B555A52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BDBD" w14:textId="20107AAA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1FB99D94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456C5" w14:textId="333E9C62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19AA3" w14:textId="31C133D0" w:rsidR="00D4347C" w:rsidRPr="004F5924" w:rsidRDefault="00D4347C" w:rsidP="0003456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6153D" w14:textId="0402202A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17E821B1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F721" w14:textId="5B3676A6" w:rsidR="00D4347C" w:rsidRPr="004F5924" w:rsidRDefault="00D4347C" w:rsidP="005C7A01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1157070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7F4" w14:textId="53729538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52:26:0010026:37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2BF" w14:textId="6DD37A28" w:rsidR="00D4347C" w:rsidRPr="004F5924" w:rsidRDefault="00D4347C" w:rsidP="0003456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10772324,15</w:t>
            </w:r>
          </w:p>
        </w:tc>
      </w:tr>
      <w:tr w:rsidR="00D4347C" w:rsidRPr="004F5924" w14:paraId="780AB543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30C8" w14:textId="65023130" w:rsidR="00D4347C" w:rsidRPr="004F5924" w:rsidRDefault="00D4347C" w:rsidP="00034569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94C50" w14:textId="2025E46B" w:rsidR="00D4347C" w:rsidRPr="004F5924" w:rsidRDefault="00D4347C" w:rsidP="0003456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62DE" w14:textId="0CBFC9E9" w:rsidR="00D4347C" w:rsidRPr="004F5924" w:rsidRDefault="00D4347C" w:rsidP="00034569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48B174C6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8CAA4" w14:textId="34B1ADD6" w:rsidR="00D4347C" w:rsidRPr="004F5924" w:rsidRDefault="00D4347C" w:rsidP="00034569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2E6CC" w14:textId="29355DBE" w:rsidR="00D4347C" w:rsidRPr="004F5924" w:rsidRDefault="00D4347C" w:rsidP="008F63B9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CE531" w14:textId="1F66BB71" w:rsidR="00D4347C" w:rsidRPr="004F5924" w:rsidRDefault="00D4347C" w:rsidP="004F5924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25ADBA17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A007" w14:textId="63437033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1177009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D0C" w14:textId="2D3441C6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52:26:0010041:20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83C3" w14:textId="48CC1C53" w:rsidR="00D4347C" w:rsidRPr="004F5924" w:rsidRDefault="00D4347C" w:rsidP="008F63B9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71588850,88</w:t>
            </w:r>
          </w:p>
        </w:tc>
      </w:tr>
      <w:tr w:rsidR="00D4347C" w:rsidRPr="004F5924" w14:paraId="4AB915A3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D90" w14:textId="721AB7F3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1177010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D28B" w14:textId="2A119ACC" w:rsidR="00D4347C" w:rsidRPr="004F5924" w:rsidRDefault="00D4347C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52:26:0010043:5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1868" w14:textId="5762F033" w:rsidR="00D4347C" w:rsidRPr="004F5924" w:rsidRDefault="00D4347C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5118151,77</w:t>
            </w:r>
          </w:p>
        </w:tc>
      </w:tr>
      <w:tr w:rsidR="00D4347C" w:rsidRPr="004F5924" w14:paraId="1504B7F3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EF79" w14:textId="09A5BB2F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C5F4" w14:textId="360AB32C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90A" w14:textId="322BEF62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596C77E2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ADBB" w14:textId="5A8B468F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2D193" w14:textId="53B3E262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ECAF1" w14:textId="2C1ED27D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088F8CEE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E84" w14:textId="3535D69A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1177384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A9A3" w14:textId="6D76963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52:26:0030018:36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70DD" w14:textId="796D34EF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33216736,02</w:t>
            </w:r>
          </w:p>
        </w:tc>
      </w:tr>
      <w:tr w:rsidR="00D4347C" w:rsidRPr="004F5924" w14:paraId="5272250A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3FBF" w14:textId="6D94B22D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043D6" w14:textId="7C846433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48D7" w14:textId="213C9EDF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12DB5125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3CEAC" w14:textId="2DA78C6E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4E63" w14:textId="7076B14F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804C2" w14:textId="0FC33360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55944292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BF4A" w14:textId="0694AF8A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1178150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369D" w14:textId="111EF0DE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52:26:0030050:18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F41F" w14:textId="6B0B1CCF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20389828,05</w:t>
            </w:r>
          </w:p>
        </w:tc>
      </w:tr>
      <w:tr w:rsidR="00D4347C" w:rsidRPr="004F5924" w14:paraId="5885C3E7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B7CD" w14:textId="245D18D4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085F" w14:textId="228E3896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D045" w14:textId="1AFC51FF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4C9F91E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67C9" w14:textId="5CE273F5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4EF4" w14:textId="0C51CDE0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4C4AD" w14:textId="7687736A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6FE51DA2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A653" w14:textId="1953353C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1181526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A15C" w14:textId="282DFD70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52:26:0040004:2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0CC7" w14:textId="076085D6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6629146,44</w:t>
            </w:r>
          </w:p>
        </w:tc>
      </w:tr>
      <w:tr w:rsidR="00D4347C" w:rsidRPr="004F5924" w14:paraId="426D7D40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CCE8" w14:textId="1CFB158C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C044" w14:textId="6776552D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BE53" w14:textId="62E998DE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4C5001E2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C6E7" w14:textId="369A6819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9724" w14:textId="46F6BFED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BE013" w14:textId="5C984CB0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58A0C3CA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11CB" w14:textId="26D733B2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1196165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8A8" w14:textId="28E6E977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52:26:0010038:77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BB0" w14:textId="3D973DBE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5852853,84</w:t>
            </w:r>
          </w:p>
        </w:tc>
      </w:tr>
      <w:tr w:rsidR="00D4347C" w:rsidRPr="004F5924" w14:paraId="189EE568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08F5" w14:textId="6E286EBF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5A0D" w14:textId="202D9597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5D4C" w14:textId="4FBB5B4D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4A71FDE8" w14:textId="77777777" w:rsidTr="009175BB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521FBB" w14:textId="6667802D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98155C" w14:textId="25797B57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784EC0" w14:textId="62828A2E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474AF202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52D" w14:textId="2DAA96E6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1204550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54B" w14:textId="046BCBF3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52:26:0030006:24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C60F" w14:textId="367BED50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15818184</w:t>
            </w:r>
          </w:p>
        </w:tc>
      </w:tr>
      <w:tr w:rsidR="00D4347C" w:rsidRPr="004F5924" w14:paraId="28551B52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849" w14:textId="4B4BED34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376F07" w14:textId="3AD7C73F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676" w14:textId="3ABF1BD0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A0BDB62" w14:textId="77777777" w:rsidTr="009175BB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05D315" w14:textId="509AD201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7FB29B" w14:textId="1F0C0DBD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F3C651" w14:textId="5E77603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5485DD35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6AEF" w14:textId="18EFCF8F" w:rsidR="00D4347C" w:rsidRPr="00AD5957" w:rsidRDefault="00D4347C" w:rsidP="00D4347C">
            <w:pPr>
              <w:jc w:val="center"/>
              <w:rPr>
                <w:color w:val="000000"/>
                <w:szCs w:val="28"/>
                <w:lang w:val="en-US"/>
              </w:rPr>
            </w:pPr>
            <w:r w:rsidRPr="004F5924">
              <w:rPr>
                <w:color w:val="000000"/>
                <w:szCs w:val="28"/>
              </w:rPr>
              <w:t>1204936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4CE3" w14:textId="42FA6A3B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52:26:0010039:33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4FE6" w14:textId="1BCA25A3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7270410</w:t>
            </w:r>
          </w:p>
        </w:tc>
      </w:tr>
      <w:tr w:rsidR="00D4347C" w:rsidRPr="004F5924" w14:paraId="005FF72E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45CDAD" w14:textId="3512ADA4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F02385" w14:textId="289C34BC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8F453C" w14:textId="107037B1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D0562FD" w14:textId="77777777" w:rsidTr="009175BB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EBFCCC" w14:textId="3C1543D6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4DC872" w14:textId="7181D289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0F88F1" w14:textId="16D84DF9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27C0CD0D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4ACB" w14:textId="7EC2B43D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1205684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2124" w14:textId="0E898F56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52:26:0030038:701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4249" w14:textId="4E4C945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4332074,85</w:t>
            </w:r>
          </w:p>
        </w:tc>
      </w:tr>
      <w:tr w:rsidR="00D4347C" w:rsidRPr="004F5924" w14:paraId="6294D69D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F53" w14:textId="6AE45726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074C" w14:textId="54F042D1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C7C7" w14:textId="58741C2F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596B256E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FB3D9" w14:textId="77777777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380A5" w14:textId="77777777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B1AAC" w14:textId="77777777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73F3B850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A1D28" w14:textId="796A1AF3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2C05" w14:textId="56F11127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EA744" w14:textId="7698E159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3ABBFCB9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261" w14:textId="35465B6B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1205687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040A" w14:textId="672DDF0D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52:26:0030038:73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D6B1" w14:textId="65D2E4FD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13074620,65</w:t>
            </w:r>
          </w:p>
        </w:tc>
      </w:tr>
      <w:tr w:rsidR="00D4347C" w:rsidRPr="004F5924" w14:paraId="6E522F84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166E" w14:textId="66A7B3FF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4FE7" w14:textId="4AB121AA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37DF" w14:textId="34A34ECB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7C73BF3B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BC0F" w14:textId="78129C8E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74E0" w14:textId="71DF0B6D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7EA8" w14:textId="7D0CF97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0F560C79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3038" w14:textId="279C681D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1209738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2DD" w14:textId="3652E7CB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52:26:0030020:168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6F21" w14:textId="2593269F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3153427,2</w:t>
            </w:r>
          </w:p>
        </w:tc>
      </w:tr>
      <w:tr w:rsidR="00D4347C" w:rsidRPr="004F5924" w14:paraId="189CA860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3C5F" w14:textId="193D6D5E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E1E" w14:textId="64996D30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B411" w14:textId="023B6F16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50031B49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42731" w14:textId="3D215551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651B" w14:textId="4FC6D3E2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3A2A3" w14:textId="42D2D25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2F8E25B7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91B8" w14:textId="29EFF7F3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1209958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FD49" w14:textId="7607DF1E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52:26:0030020:617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143" w14:textId="27078AC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3233300,6</w:t>
            </w:r>
          </w:p>
        </w:tc>
      </w:tr>
      <w:tr w:rsidR="00D4347C" w:rsidRPr="004F5924" w14:paraId="3FD33FCC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B72B" w14:textId="67646230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D6B8" w14:textId="1117C07B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327A" w14:textId="473BE2EE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6B6F2B5C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347E8" w14:textId="5F7DA797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A5E1A" w14:textId="709ED077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90EF2" w14:textId="7293319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7ABED0DD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346" w14:textId="05BB5453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1218878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58CD" w14:textId="7E9EB82F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52:26:0050040:536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AF68" w14:textId="2A0CE095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3199626,15</w:t>
            </w:r>
          </w:p>
        </w:tc>
      </w:tr>
      <w:tr w:rsidR="00D4347C" w:rsidRPr="004F5924" w14:paraId="6711A246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B54F" w14:textId="4B107132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5777" w14:textId="50D3666D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39D0" w14:textId="6D597394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39DE08F9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B3CBC" w14:textId="1BB3F07A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C1F4" w14:textId="75E7486B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E7653" w14:textId="611D2799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576DDC4D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27D" w14:textId="28DE622C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1219811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A92" w14:textId="7668EB3A" w:rsidR="00D4347C" w:rsidRPr="004F5924" w:rsidRDefault="00D4347C" w:rsidP="00631C1F">
            <w:pPr>
              <w:jc w:val="center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52:26:0050045:775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BF9E" w14:textId="32150795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1912173,67</w:t>
            </w:r>
          </w:p>
        </w:tc>
      </w:tr>
      <w:tr w:rsidR="00D4347C" w:rsidRPr="004F5924" w14:paraId="07929B05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4FE3" w14:textId="6BD0AE2D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901A" w14:textId="3FB6E66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3113" w14:textId="3B3D7B3F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57129555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BEB3" w14:textId="40ADF408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8F20" w14:textId="4754BF25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89E02" w14:textId="6C77B012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4820FB04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1A3D" w14:textId="16529CE7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1300782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81AE" w14:textId="7A59F560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52:37</w:t>
            </w:r>
            <w:r w:rsidRPr="004F5924">
              <w:rPr>
                <w:color w:val="000000"/>
                <w:szCs w:val="28"/>
              </w:rPr>
              <w:t>:0600001:3308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E33B" w14:textId="68274B33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6804753,6</w:t>
            </w:r>
          </w:p>
        </w:tc>
      </w:tr>
      <w:tr w:rsidR="00D4347C" w:rsidRPr="004F5924" w14:paraId="272F95FE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B937" w14:textId="467CCFF3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CEF" w14:textId="3D4270BF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EA4F" w14:textId="58F610B9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323AB6F7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0694" w14:textId="72EC5DF3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4109" w14:textId="7CDD952C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AA939" w14:textId="70DD1DD3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75198A7B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F19B" w14:textId="14CB3D20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1305147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2E9" w14:textId="53F4AA59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52:37:0600004:73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D90D" w14:textId="6C37FB3C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1381436,98</w:t>
            </w:r>
          </w:p>
        </w:tc>
      </w:tr>
      <w:tr w:rsidR="00D4347C" w:rsidRPr="004F5924" w14:paraId="674EBB42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8AD0" w14:textId="3AAE2402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450C3" w14:textId="45A83A4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24C8" w14:textId="083CEE2A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3D562979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2D26E" w14:textId="248967A0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F9EAE" w14:textId="588057EA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72F15" w14:textId="4659189A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1982915B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CFB7" w14:textId="35D88FCA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1305422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6144" w14:textId="5011069B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52:37:0600005:239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59F9" w14:textId="38375A6D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4705351,04</w:t>
            </w:r>
          </w:p>
        </w:tc>
      </w:tr>
      <w:tr w:rsidR="00D4347C" w:rsidRPr="004F5924" w14:paraId="62008FBF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91D" w14:textId="3E94D393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34B31" w14:textId="6E858F48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8F3" w14:textId="0C5F2D48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0061FDF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77AB0" w14:textId="3A58C7DF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85C9" w14:textId="0E25C19C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2D50" w14:textId="7AF88FFF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329F32CF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E45" w14:textId="576444D1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1305427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2FA4" w14:textId="3CB0FB4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52:37:0600005:247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A560" w14:textId="6CA42469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807805,9</w:t>
            </w:r>
          </w:p>
        </w:tc>
      </w:tr>
      <w:tr w:rsidR="00D4347C" w:rsidRPr="004F5924" w14:paraId="7CC67730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0E5C" w14:textId="7015BFA3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CAD20" w14:textId="0D65B4D9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65F6" w14:textId="1743D7FF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7591CA8B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7710F" w14:textId="20C204F7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939C5" w14:textId="7626C28E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A14EE" w14:textId="4E453B77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72EBED80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FC3" w14:textId="1A445CC3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1305448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130E" w14:textId="4BA777A3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52:37:0600005:39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B344" w14:textId="72A57709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535316,35</w:t>
            </w:r>
          </w:p>
        </w:tc>
      </w:tr>
      <w:tr w:rsidR="00D4347C" w:rsidRPr="004F5924" w14:paraId="670F4F94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315F" w14:textId="50D497C5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9FCAC" w14:textId="06CF320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59A8" w14:textId="0971DCC8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62B103F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E0E4" w14:textId="702F88EB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7BE5" w14:textId="758F4BE5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DDB3" w14:textId="6AA49C46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0A3B7CD5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9CC" w14:textId="147B0AFA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1306919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17B1" w14:textId="4F60D271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52:37:0600011:278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C050" w14:textId="507606AD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356907,46</w:t>
            </w:r>
          </w:p>
        </w:tc>
      </w:tr>
      <w:tr w:rsidR="00D4347C" w:rsidRPr="004F5924" w14:paraId="6A6CADE0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9A99" w14:textId="5AEAFB94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EA7A14C" w14:textId="03C249B7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9F8C" w14:textId="486A55B1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75DE320E" w14:textId="77777777" w:rsidTr="009175BB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57596B" w14:textId="32664856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0E3F0E" w14:textId="0F96D1C8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95C61D" w14:textId="18F1C756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038CA241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3619" w14:textId="525AB4C5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1307315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5665" w14:textId="7CD5BC82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52:37:0600012:171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717" w14:textId="2EADCA5A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518234,4</w:t>
            </w:r>
          </w:p>
        </w:tc>
      </w:tr>
      <w:tr w:rsidR="00D4347C" w:rsidRPr="004F5924" w14:paraId="1736662B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435F" w14:textId="5C38B396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DA7059" w14:textId="064E79FB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E232" w14:textId="1EB230E5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3D00DC37" w14:textId="77777777" w:rsidTr="009175BB">
        <w:trPr>
          <w:trHeight w:val="319"/>
        </w:trPr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FA3679" w14:textId="350A8F31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0871EF" w14:textId="0F154B16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07BD95" w14:textId="71242802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2F7C7AFF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F0B6" w14:textId="46FF02CB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1358625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61F1" w14:textId="401B0BCC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52:34</w:t>
            </w:r>
            <w:r w:rsidRPr="004F5924">
              <w:rPr>
                <w:color w:val="000000"/>
                <w:szCs w:val="28"/>
              </w:rPr>
              <w:t>:0600006:14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CA3" w14:textId="68A07A15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6842193,24</w:t>
            </w:r>
          </w:p>
        </w:tc>
      </w:tr>
      <w:tr w:rsidR="00D4347C" w:rsidRPr="004F5924" w14:paraId="14BAF6AC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750C" w14:textId="6F7863D3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34FC" w14:textId="789A7A94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897B" w14:textId="71203491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6D9340F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E6CC" w14:textId="7B8D80D4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3FECE" w14:textId="01AC2BB9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2D098" w14:textId="7E944344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34E40BB4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D8F2" w14:textId="38FD5CA2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1359151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B047" w14:textId="6AD77A2E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52:34:0600008:495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7101" w14:textId="677733EA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584572,32</w:t>
            </w:r>
          </w:p>
        </w:tc>
      </w:tr>
      <w:tr w:rsidR="00D4347C" w:rsidRPr="004F5924" w14:paraId="2BC22EC6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D827" w14:textId="630F85ED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08E3" w14:textId="6591C0D8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D990" w14:textId="4C2AF32E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186CFE2C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92404" w14:textId="26C006C0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8F3C" w14:textId="2E183F1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CC36" w14:textId="2FCFC1D4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0ABABEF2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D8F" w14:textId="003F829A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1362552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D0A" w14:textId="1F8207B8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52:34:0600028:1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FD85" w14:textId="5A6ED30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1323283</w:t>
            </w:r>
          </w:p>
        </w:tc>
      </w:tr>
      <w:tr w:rsidR="00D4347C" w:rsidRPr="004F5924" w14:paraId="3FED2474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057C" w14:textId="68A333DF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2908" w14:textId="5809DAE9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0095" w14:textId="1FF4B110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6FAAC64D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C4532" w14:textId="09397F9E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7347B" w14:textId="7DC41EBE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517B1" w14:textId="7DE18AD7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1C6656F6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727C" w14:textId="7DF5EFA7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1402880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1ED" w14:textId="5EF7D1B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52:46</w:t>
            </w:r>
            <w:r w:rsidRPr="004F5924">
              <w:rPr>
                <w:color w:val="000000"/>
                <w:szCs w:val="28"/>
              </w:rPr>
              <w:t>:0200208:13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9163" w14:textId="6434BFC7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649770,55</w:t>
            </w:r>
          </w:p>
        </w:tc>
      </w:tr>
      <w:tr w:rsidR="00D4347C" w:rsidRPr="004F5924" w14:paraId="4AFB5618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E699" w14:textId="56AE29E1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3D25" w14:textId="72898EDA" w:rsidR="00D4347C" w:rsidRPr="00EB4D71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BD0" w14:textId="2DD7EFA7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5A1E3718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2C504" w14:textId="5011AE30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CF7C7" w14:textId="624B3F4D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A7884" w14:textId="51543D14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1483E126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7713" w14:textId="5CBF0EBE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1403718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831" w14:textId="28A56EA2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52:46:0200511:12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AD43" w14:textId="6D920DFF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1260025,69</w:t>
            </w:r>
          </w:p>
        </w:tc>
      </w:tr>
      <w:tr w:rsidR="00D4347C" w:rsidRPr="004F5924" w14:paraId="5B53145F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214F" w14:textId="172FE4FA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9783" w14:textId="23700F88" w:rsidR="00D4347C" w:rsidRPr="00EB4D71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3ED3" w14:textId="21787567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76349BA2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16AB0" w14:textId="253CA1B9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6A42C" w14:textId="7EC15E96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51BB4" w14:textId="2214FD9E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50B5492D" w14:textId="77777777" w:rsidTr="009175BB">
        <w:trPr>
          <w:trHeight w:val="37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8E7C" w14:textId="62814131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1404010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5F8" w14:textId="13AED9F5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52:46:0200611:114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ACA7" w14:textId="35EC47B9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16452689,26</w:t>
            </w:r>
          </w:p>
        </w:tc>
      </w:tr>
      <w:tr w:rsidR="00D4347C" w:rsidRPr="004F5924" w14:paraId="4FC415A1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1A43" w14:textId="44885521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7128" w14:textId="3D36B36C" w:rsidR="00D4347C" w:rsidRPr="00EB4D71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C5D4" w14:textId="41BB29B5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0FBA0A58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EA37F" w14:textId="443BCDA9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0918" w14:textId="1D79004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9BE8" w14:textId="454D9C1E" w:rsidR="00D4347C" w:rsidRPr="004F5924" w:rsidRDefault="00D4347C" w:rsidP="00631C1F">
            <w:pPr>
              <w:jc w:val="right"/>
              <w:rPr>
                <w:sz w:val="20"/>
              </w:rPr>
            </w:pPr>
          </w:p>
        </w:tc>
      </w:tr>
      <w:tr w:rsidR="00D4347C" w:rsidRPr="004F5924" w14:paraId="4CC41396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3485" w14:textId="1F2886BF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1469517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CD16" w14:textId="70C60F65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EB4D71">
              <w:rPr>
                <w:color w:val="000000"/>
                <w:szCs w:val="28"/>
              </w:rPr>
              <w:t>52:12</w:t>
            </w:r>
            <w:r w:rsidRPr="004F5924">
              <w:rPr>
                <w:color w:val="000000"/>
                <w:szCs w:val="28"/>
              </w:rPr>
              <w:t>:1800323:105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BA55" w14:textId="794996DD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16988992,66</w:t>
            </w:r>
          </w:p>
        </w:tc>
      </w:tr>
      <w:tr w:rsidR="00D4347C" w:rsidRPr="004F5924" w14:paraId="79F157DB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D7E" w14:textId="172DA22F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5EE92" w14:textId="4CB3AF54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45C" w14:textId="2C482B58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2BEC1022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475FA" w14:textId="67B39BFE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ED6C2" w14:textId="678BFE50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8945" w14:textId="707454FC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701B2C74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9C4" w14:textId="5B34ACF8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1469546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8DA2" w14:textId="0EDC8C99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52:12:1800323:1309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59FE" w14:textId="3E0A8FA4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7465410</w:t>
            </w:r>
          </w:p>
        </w:tc>
      </w:tr>
      <w:tr w:rsidR="00D4347C" w:rsidRPr="004F5924" w14:paraId="42EC6F62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4D68" w14:textId="36355A0D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84F1" w14:textId="37CC6589" w:rsidR="00D4347C" w:rsidRPr="004F5924" w:rsidRDefault="00D4347C" w:rsidP="004F592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FC8C" w14:textId="7C661474" w:rsidR="00D4347C" w:rsidRPr="004F5924" w:rsidRDefault="00D4347C" w:rsidP="004F5924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2C887A70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9EB6E" w14:textId="732B90B0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992DB" w14:textId="4B70B0B5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3C8BA" w14:textId="695A9503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3A5611AA" w14:textId="77777777" w:rsidTr="009175BB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DFA0" w14:textId="31609097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1471380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B4CD" w14:textId="6097CCCA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52:12:1800325:101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E60" w14:textId="3A985CB7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2658440,82</w:t>
            </w:r>
          </w:p>
        </w:tc>
      </w:tr>
      <w:tr w:rsidR="00D4347C" w:rsidRPr="004F5924" w14:paraId="5FB56FEF" w14:textId="77777777" w:rsidTr="009175BB">
        <w:trPr>
          <w:trHeight w:val="375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89F7" w14:textId="0229B193" w:rsidR="00D4347C" w:rsidRPr="004F5924" w:rsidRDefault="00D4347C" w:rsidP="00631C1F">
            <w:pPr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F17" w14:textId="148E06C2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2E57" w14:textId="24E8BC2E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";</w:t>
            </w:r>
          </w:p>
        </w:tc>
      </w:tr>
      <w:tr w:rsidR="00D4347C" w:rsidRPr="004F5924" w14:paraId="13816059" w14:textId="77777777" w:rsidTr="009175BB">
        <w:trPr>
          <w:trHeight w:val="319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03BB" w14:textId="0F87F041" w:rsidR="00D4347C" w:rsidRPr="004F5924" w:rsidRDefault="00D4347C" w:rsidP="00631C1F">
            <w:pPr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09F5" w14:textId="0D3B0D0E" w:rsidR="00D4347C" w:rsidRPr="004F5924" w:rsidRDefault="00D4347C" w:rsidP="00631C1F">
            <w:pPr>
              <w:jc w:val="center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ABA7F" w14:textId="6D18A249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</w:p>
        </w:tc>
      </w:tr>
      <w:tr w:rsidR="00D4347C" w:rsidRPr="004F5924" w14:paraId="4651291F" w14:textId="77777777" w:rsidTr="00D4347C">
        <w:trPr>
          <w:trHeight w:val="31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160" w14:textId="34A8A12F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1587734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CECF" w14:textId="443C5C4B" w:rsidR="00D4347C" w:rsidRPr="00EB4D71" w:rsidRDefault="00D4347C" w:rsidP="00631C1F">
            <w:pPr>
              <w:jc w:val="center"/>
              <w:rPr>
                <w:sz w:val="20"/>
              </w:rPr>
            </w:pPr>
            <w:r w:rsidRPr="009322E3">
              <w:rPr>
                <w:color w:val="000000"/>
                <w:szCs w:val="28"/>
              </w:rPr>
              <w:t>52:35:0060503:951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BA5C" w14:textId="5AAD8961" w:rsidR="00D4347C" w:rsidRPr="004F5924" w:rsidRDefault="00D4347C" w:rsidP="00631C1F">
            <w:pPr>
              <w:jc w:val="right"/>
              <w:rPr>
                <w:sz w:val="20"/>
              </w:rPr>
            </w:pPr>
            <w:r w:rsidRPr="004F5924">
              <w:rPr>
                <w:color w:val="000000"/>
                <w:szCs w:val="28"/>
              </w:rPr>
              <w:t>384978</w:t>
            </w:r>
          </w:p>
        </w:tc>
      </w:tr>
      <w:tr w:rsidR="00D4347C" w:rsidRPr="004F5924" w14:paraId="0B4F2CC6" w14:textId="77777777" w:rsidTr="00D4347C">
        <w:trPr>
          <w:trHeight w:val="319"/>
        </w:trPr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E5342F" w14:textId="77777777" w:rsidR="00D4347C" w:rsidRPr="004F5924" w:rsidRDefault="00D4347C" w:rsidP="00D4347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0FE2D8" w14:textId="77777777" w:rsidR="00D4347C" w:rsidRPr="004F5924" w:rsidRDefault="00D4347C" w:rsidP="00631C1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7E1DF0" w14:textId="25F8DFBB" w:rsidR="00D4347C" w:rsidRPr="004F5924" w:rsidRDefault="00D4347C" w:rsidP="00631C1F">
            <w:pPr>
              <w:jc w:val="right"/>
              <w:rPr>
                <w:color w:val="000000"/>
                <w:szCs w:val="28"/>
              </w:rPr>
            </w:pPr>
            <w:r w:rsidRPr="004F5924">
              <w:rPr>
                <w:color w:val="000000"/>
                <w:szCs w:val="28"/>
              </w:rPr>
              <w:t>"</w:t>
            </w:r>
            <w:r>
              <w:rPr>
                <w:color w:val="000000"/>
                <w:szCs w:val="28"/>
              </w:rPr>
              <w:t>.</w:t>
            </w:r>
          </w:p>
        </w:tc>
        <w:bookmarkStart w:id="3" w:name="_GoBack"/>
        <w:bookmarkEnd w:id="3"/>
      </w:tr>
    </w:tbl>
    <w:p w14:paraId="6A8BCF78" w14:textId="5E0977B0" w:rsidR="00E24877" w:rsidRPr="006307D6" w:rsidRDefault="00E24877" w:rsidP="00D4347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307D6">
        <w:rPr>
          <w:szCs w:val="28"/>
        </w:rPr>
        <w:t xml:space="preserve">2. </w:t>
      </w:r>
      <w:r>
        <w:rPr>
          <w:szCs w:val="28"/>
        </w:rPr>
        <w:t xml:space="preserve">Финансово-экономическому управлению министерства </w:t>
      </w:r>
      <w:r w:rsidRPr="006307D6">
        <w:rPr>
          <w:szCs w:val="28"/>
        </w:rPr>
        <w:t>имущественных и земельных отношений Нижегородской области обеспечить официальное опубликовани</w:t>
      </w:r>
      <w:r>
        <w:rPr>
          <w:szCs w:val="28"/>
        </w:rPr>
        <w:t xml:space="preserve">е </w:t>
      </w:r>
      <w:r w:rsidRPr="006307D6">
        <w:rPr>
          <w:szCs w:val="28"/>
        </w:rPr>
        <w:t>и информирование об издании настоящего приказа в</w:t>
      </w:r>
      <w:r>
        <w:rPr>
          <w:szCs w:val="28"/>
        </w:rPr>
        <w:t xml:space="preserve"> соответствии с пунктом </w:t>
      </w:r>
      <w:r w:rsidRPr="006307D6">
        <w:rPr>
          <w:szCs w:val="28"/>
        </w:rPr>
        <w:t>3 статьи 15 Федерального закона от 3 июля 20</w:t>
      </w:r>
      <w:r>
        <w:rPr>
          <w:szCs w:val="28"/>
        </w:rPr>
        <w:t>16 г. № 237-ФЗ «</w:t>
      </w:r>
      <w:r w:rsidRPr="006307D6">
        <w:rPr>
          <w:szCs w:val="28"/>
        </w:rPr>
        <w:t>О го</w:t>
      </w:r>
      <w:r>
        <w:rPr>
          <w:szCs w:val="28"/>
        </w:rPr>
        <w:t>сударственной кадастровой оценке»</w:t>
      </w:r>
      <w:r w:rsidRPr="006307D6">
        <w:rPr>
          <w:szCs w:val="28"/>
        </w:rPr>
        <w:t>.</w:t>
      </w:r>
    </w:p>
    <w:p w14:paraId="3F43F468" w14:textId="77777777" w:rsidR="00B45CF0" w:rsidRDefault="00B45CF0" w:rsidP="00D4347C">
      <w:pPr>
        <w:jc w:val="both"/>
        <w:rPr>
          <w:szCs w:val="28"/>
        </w:rPr>
      </w:pPr>
      <w:r w:rsidRPr="006307D6">
        <w:rPr>
          <w:szCs w:val="28"/>
        </w:rPr>
        <w:tab/>
      </w:r>
      <w:r w:rsidRPr="002E2905">
        <w:rPr>
          <w:szCs w:val="28"/>
        </w:rPr>
        <w:t>3. Настоящий приказ вступает в силу по истечении 10 дней со дня его официального опубликования и применяется к правоотношениям, возникающим с 1 января 2026 г</w:t>
      </w:r>
      <w:r>
        <w:rPr>
          <w:szCs w:val="28"/>
        </w:rPr>
        <w:t>.</w:t>
      </w:r>
    </w:p>
    <w:p w14:paraId="1E336672" w14:textId="13AB5EDB" w:rsidR="00E24877" w:rsidRDefault="00E24877" w:rsidP="00D4347C">
      <w:pPr>
        <w:tabs>
          <w:tab w:val="right" w:pos="9497"/>
        </w:tabs>
        <w:ind w:firstLine="720"/>
        <w:jc w:val="both"/>
        <w:rPr>
          <w:szCs w:val="28"/>
        </w:rPr>
      </w:pPr>
      <w:r>
        <w:rPr>
          <w:szCs w:val="28"/>
        </w:rPr>
        <w:t>4</w:t>
      </w:r>
      <w:r w:rsidRPr="006307D6">
        <w:rPr>
          <w:szCs w:val="28"/>
        </w:rPr>
        <w:t xml:space="preserve">. </w:t>
      </w:r>
      <w:proofErr w:type="gramStart"/>
      <w:r w:rsidRPr="006307D6">
        <w:rPr>
          <w:szCs w:val="28"/>
        </w:rPr>
        <w:t>Контроль за</w:t>
      </w:r>
      <w:proofErr w:type="gramEnd"/>
      <w:r w:rsidRPr="006307D6">
        <w:rPr>
          <w:szCs w:val="28"/>
        </w:rPr>
        <w:t xml:space="preserve"> исполнением настоящего приказа оставляю за собой.</w:t>
      </w:r>
      <w:r w:rsidR="000D18B8">
        <w:rPr>
          <w:szCs w:val="28"/>
        </w:rPr>
        <w:tab/>
      </w:r>
    </w:p>
    <w:p w14:paraId="34EDDB16" w14:textId="77777777" w:rsidR="00E24877" w:rsidRDefault="00E24877" w:rsidP="00D4347C">
      <w:pPr>
        <w:tabs>
          <w:tab w:val="left" w:pos="9214"/>
        </w:tabs>
        <w:jc w:val="both"/>
        <w:rPr>
          <w:szCs w:val="28"/>
        </w:rPr>
      </w:pPr>
    </w:p>
    <w:p w14:paraId="6CC30601" w14:textId="77777777" w:rsidR="00D4347C" w:rsidRDefault="00D4347C" w:rsidP="00D4347C">
      <w:pPr>
        <w:tabs>
          <w:tab w:val="left" w:pos="9214"/>
        </w:tabs>
        <w:jc w:val="both"/>
        <w:rPr>
          <w:szCs w:val="28"/>
        </w:rPr>
      </w:pPr>
    </w:p>
    <w:p w14:paraId="10CA4A14" w14:textId="77777777" w:rsidR="00D4347C" w:rsidRPr="008D3CF9" w:rsidRDefault="00D4347C" w:rsidP="00D4347C">
      <w:pPr>
        <w:tabs>
          <w:tab w:val="left" w:pos="9214"/>
        </w:tabs>
        <w:jc w:val="both"/>
        <w:rPr>
          <w:szCs w:val="28"/>
        </w:rPr>
      </w:pPr>
    </w:p>
    <w:p w14:paraId="627E6595" w14:textId="4736CE41" w:rsidR="00C2778C" w:rsidRDefault="00B9008B" w:rsidP="00D4347C">
      <w:pPr>
        <w:tabs>
          <w:tab w:val="left" w:pos="9214"/>
        </w:tabs>
        <w:jc w:val="both"/>
      </w:pPr>
      <w:r>
        <w:rPr>
          <w:szCs w:val="28"/>
        </w:rPr>
        <w:t>М</w:t>
      </w:r>
      <w:r w:rsidR="008D3CF9" w:rsidRPr="008D3CF9">
        <w:rPr>
          <w:szCs w:val="28"/>
        </w:rPr>
        <w:t>инистр</w:t>
      </w:r>
      <w:r w:rsidR="00F06621">
        <w:rPr>
          <w:szCs w:val="28"/>
        </w:rPr>
        <w:t xml:space="preserve"> </w:t>
      </w:r>
      <w:r>
        <w:rPr>
          <w:szCs w:val="28"/>
        </w:rPr>
        <w:t xml:space="preserve"> </w:t>
      </w:r>
      <w:r w:rsidR="008D3CF9" w:rsidRPr="008D3CF9">
        <w:rPr>
          <w:szCs w:val="28"/>
        </w:rPr>
        <w:t xml:space="preserve">           </w:t>
      </w:r>
      <w:r w:rsidR="00925873">
        <w:rPr>
          <w:szCs w:val="28"/>
        </w:rPr>
        <w:t xml:space="preserve">            </w:t>
      </w:r>
      <w:r w:rsidR="002B2437">
        <w:rPr>
          <w:szCs w:val="28"/>
        </w:rPr>
        <w:t xml:space="preserve"> </w:t>
      </w:r>
      <w:r w:rsidR="008D3CF9" w:rsidRPr="008D3CF9">
        <w:rPr>
          <w:szCs w:val="28"/>
        </w:rPr>
        <w:t xml:space="preserve"> </w:t>
      </w:r>
      <w:r w:rsidR="009A0348">
        <w:rPr>
          <w:szCs w:val="28"/>
        </w:rPr>
        <w:t xml:space="preserve">     </w:t>
      </w:r>
      <w:r w:rsidR="008D3CF9" w:rsidRPr="008D3CF9">
        <w:rPr>
          <w:szCs w:val="28"/>
        </w:rPr>
        <w:t xml:space="preserve">      </w:t>
      </w:r>
      <w:r w:rsidR="00392D18">
        <w:rPr>
          <w:szCs w:val="28"/>
        </w:rPr>
        <w:t xml:space="preserve">    </w:t>
      </w:r>
      <w:r w:rsidR="008D3CF9" w:rsidRPr="008D3CF9">
        <w:rPr>
          <w:szCs w:val="28"/>
        </w:rPr>
        <w:t xml:space="preserve">      </w:t>
      </w:r>
      <w:r w:rsidR="006638CB">
        <w:rPr>
          <w:szCs w:val="28"/>
        </w:rPr>
        <w:t xml:space="preserve"> </w:t>
      </w:r>
      <w:r w:rsidR="008D3CF9" w:rsidRPr="008D3CF9">
        <w:rPr>
          <w:szCs w:val="28"/>
        </w:rPr>
        <w:t xml:space="preserve">   </w:t>
      </w:r>
      <w:r w:rsidR="00344D37">
        <w:rPr>
          <w:szCs w:val="28"/>
        </w:rPr>
        <w:t xml:space="preserve">  </w:t>
      </w:r>
      <w:r w:rsidR="008D3CF9" w:rsidRPr="008D3CF9">
        <w:rPr>
          <w:szCs w:val="28"/>
        </w:rPr>
        <w:t xml:space="preserve">   </w:t>
      </w:r>
      <w:r w:rsidR="00411AFB">
        <w:rPr>
          <w:szCs w:val="28"/>
        </w:rPr>
        <w:t xml:space="preserve">                     </w:t>
      </w:r>
      <w:r w:rsidR="006638CB">
        <w:rPr>
          <w:szCs w:val="28"/>
        </w:rPr>
        <w:t xml:space="preserve">   </w:t>
      </w:r>
      <w:r w:rsidR="00C90F38">
        <w:rPr>
          <w:szCs w:val="28"/>
        </w:rPr>
        <w:t xml:space="preserve">   </w:t>
      </w:r>
      <w:r w:rsidR="008D3CF9" w:rsidRPr="008D3CF9">
        <w:rPr>
          <w:szCs w:val="28"/>
        </w:rPr>
        <w:t xml:space="preserve">    </w:t>
      </w:r>
      <w:r w:rsidR="00F06621">
        <w:rPr>
          <w:szCs w:val="28"/>
        </w:rPr>
        <w:t xml:space="preserve">  </w:t>
      </w:r>
      <w:r w:rsidR="00344D37">
        <w:rPr>
          <w:szCs w:val="28"/>
        </w:rPr>
        <w:t xml:space="preserve">   </w:t>
      </w:r>
      <w:r w:rsidR="0097360E">
        <w:rPr>
          <w:szCs w:val="28"/>
        </w:rPr>
        <w:t xml:space="preserve">  </w:t>
      </w:r>
      <w:r w:rsidR="008D3CF9" w:rsidRPr="008D3CF9">
        <w:rPr>
          <w:szCs w:val="28"/>
        </w:rPr>
        <w:t xml:space="preserve"> </w:t>
      </w:r>
      <w:r w:rsidR="00E06D4A">
        <w:rPr>
          <w:szCs w:val="28"/>
        </w:rPr>
        <w:t xml:space="preserve"> </w:t>
      </w:r>
      <w:r>
        <w:rPr>
          <w:szCs w:val="28"/>
        </w:rPr>
        <w:t>С.</w:t>
      </w:r>
      <w:r w:rsidR="00F06621">
        <w:rPr>
          <w:szCs w:val="28"/>
        </w:rPr>
        <w:t>А</w:t>
      </w:r>
      <w:r w:rsidR="009A0348">
        <w:rPr>
          <w:szCs w:val="28"/>
        </w:rPr>
        <w:t>.</w:t>
      </w:r>
      <w:r w:rsidR="007F6A16">
        <w:rPr>
          <w:szCs w:val="28"/>
        </w:rPr>
        <w:t xml:space="preserve"> </w:t>
      </w:r>
      <w:r>
        <w:rPr>
          <w:szCs w:val="28"/>
        </w:rPr>
        <w:t>Баринов</w:t>
      </w:r>
    </w:p>
    <w:sectPr w:rsidR="00C2778C" w:rsidSect="00CF4786">
      <w:type w:val="continuous"/>
      <w:pgSz w:w="11906" w:h="16838" w:code="9"/>
      <w:pgMar w:top="1134" w:right="991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48C7D" w14:textId="77777777" w:rsidR="00273DFD" w:rsidRDefault="00273DFD">
      <w:r>
        <w:separator/>
      </w:r>
    </w:p>
  </w:endnote>
  <w:endnote w:type="continuationSeparator" w:id="0">
    <w:p w14:paraId="489D8CCC" w14:textId="77777777" w:rsidR="00273DFD" w:rsidRDefault="002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4106D" w14:textId="77777777" w:rsidR="00273DFD" w:rsidRDefault="00273DFD">
      <w:r>
        <w:separator/>
      </w:r>
    </w:p>
  </w:footnote>
  <w:footnote w:type="continuationSeparator" w:id="0">
    <w:p w14:paraId="275AFE15" w14:textId="77777777" w:rsidR="00273DFD" w:rsidRDefault="00273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6FA4A" w14:textId="77777777" w:rsidR="00273DFD" w:rsidRDefault="00273DF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7CE0B2" w14:textId="77777777" w:rsidR="00273DFD" w:rsidRDefault="00273D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B5943" w14:textId="77777777" w:rsidR="00273DFD" w:rsidRDefault="00273DF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22E3">
      <w:rPr>
        <w:rStyle w:val="a7"/>
        <w:noProof/>
      </w:rPr>
      <w:t>75</w:t>
    </w:r>
    <w:r>
      <w:rPr>
        <w:rStyle w:val="a7"/>
      </w:rPr>
      <w:fldChar w:fldCharType="end"/>
    </w:r>
  </w:p>
  <w:p w14:paraId="58BC4C36" w14:textId="77777777" w:rsidR="00273DFD" w:rsidRDefault="00273D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5816" w14:textId="77777777" w:rsidR="00273DFD" w:rsidRDefault="00273DF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F8C611" wp14:editId="76D351E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F9BE" w14:textId="77777777" w:rsidR="00273DFD" w:rsidRPr="00E52B15" w:rsidRDefault="00273DFD" w:rsidP="00EE1363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FF332C4" wp14:editId="7FEF4777">
                                <wp:extent cx="629920" cy="612775"/>
                                <wp:effectExtent l="0" t="0" r="0" b="0"/>
                                <wp:docPr id="9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1EC76A" w14:textId="77777777" w:rsidR="00273DFD" w:rsidRPr="00680321" w:rsidRDefault="00273DFD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4AD4FBBC" w14:textId="77777777" w:rsidR="00273DFD" w:rsidRPr="00022017" w:rsidRDefault="00273DFD" w:rsidP="00022017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022017">
                            <w:rPr>
                              <w:b/>
                              <w:sz w:val="36"/>
                              <w:szCs w:val="36"/>
                            </w:rPr>
                            <w:t xml:space="preserve"> имущественных и земельных отношений </w:t>
                          </w:r>
                        </w:p>
                        <w:p w14:paraId="67CA270C" w14:textId="77777777" w:rsidR="00273DFD" w:rsidRDefault="00273DFD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148E9B3" w14:textId="77777777" w:rsidR="00273DFD" w:rsidRPr="000F7B5C" w:rsidRDefault="00273DFD" w:rsidP="00EE1363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53A58E8" w14:textId="77777777" w:rsidR="00273DFD" w:rsidRDefault="00273DFD" w:rsidP="00EE1363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5A71B72A" w14:textId="77777777" w:rsidR="00273DFD" w:rsidRDefault="00273DFD" w:rsidP="00E300EA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78C9BE6" w14:textId="77777777" w:rsidR="00273DFD" w:rsidRDefault="00273DFD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______</w:t>
                          </w:r>
                        </w:p>
                        <w:p w14:paraId="4845B7FF" w14:textId="77777777" w:rsidR="00273DFD" w:rsidRPr="002B6128" w:rsidRDefault="00273DFD" w:rsidP="00E300EA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5B08BA0" w14:textId="77777777" w:rsidR="00273DFD" w:rsidRDefault="00273DFD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0E958BC" w14:textId="77777777" w:rsidR="00273DFD" w:rsidRPr="001772E6" w:rsidRDefault="00273DFD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2FDF572" w14:textId="77777777" w:rsidR="00273DFD" w:rsidRDefault="00273DFD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14:paraId="54E9F9BE" w14:textId="77777777" w:rsidR="00273DFD" w:rsidRPr="00E52B15" w:rsidRDefault="00273DFD" w:rsidP="00EE1363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FF332C4" wp14:editId="7FEF4777">
                          <wp:extent cx="629920" cy="612775"/>
                          <wp:effectExtent l="0" t="0" r="0" b="0"/>
                          <wp:docPr id="9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1EC76A" w14:textId="77777777" w:rsidR="00273DFD" w:rsidRPr="00680321" w:rsidRDefault="00273DFD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4AD4FBBC" w14:textId="77777777" w:rsidR="00273DFD" w:rsidRPr="00022017" w:rsidRDefault="00273DFD" w:rsidP="00022017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022017">
                      <w:rPr>
                        <w:b/>
                        <w:sz w:val="36"/>
                        <w:szCs w:val="36"/>
                      </w:rPr>
                      <w:t xml:space="preserve"> имущественных и земельных отношений </w:t>
                    </w:r>
                  </w:p>
                  <w:p w14:paraId="67CA270C" w14:textId="77777777" w:rsidR="00273DFD" w:rsidRDefault="00273DFD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148E9B3" w14:textId="77777777" w:rsidR="00273DFD" w:rsidRPr="000F7B5C" w:rsidRDefault="00273DFD" w:rsidP="00EE1363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53A58E8" w14:textId="77777777" w:rsidR="00273DFD" w:rsidRDefault="00273DFD" w:rsidP="00EE1363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5A71B72A" w14:textId="77777777" w:rsidR="00273DFD" w:rsidRDefault="00273DFD" w:rsidP="00E300EA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78C9BE6" w14:textId="77777777" w:rsidR="00273DFD" w:rsidRDefault="00273DFD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______</w:t>
                    </w:r>
                  </w:p>
                  <w:p w14:paraId="4845B7FF" w14:textId="77777777" w:rsidR="00273DFD" w:rsidRPr="002B6128" w:rsidRDefault="00273DFD" w:rsidP="00E300EA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5B08BA0" w14:textId="77777777" w:rsidR="00273DFD" w:rsidRDefault="00273DFD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0E958BC" w14:textId="77777777" w:rsidR="00273DFD" w:rsidRPr="001772E6" w:rsidRDefault="00273DFD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2FDF572" w14:textId="77777777" w:rsidR="00273DFD" w:rsidRDefault="00273DFD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FA72C0" wp14:editId="5A10E339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21590" b="23495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727C7E3" id="Group 69" o:spid="_x0000_s1026" style="position:absolute;margin-left:86.15pt;margin-top:203.95pt;width:311.8pt;height:4.15pt;z-index:-251657216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40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A62978"/>
    <w:multiLevelType w:val="hybridMultilevel"/>
    <w:tmpl w:val="3E303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C148A"/>
    <w:multiLevelType w:val="hybridMultilevel"/>
    <w:tmpl w:val="D8B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3CEA"/>
    <w:multiLevelType w:val="hybridMultilevel"/>
    <w:tmpl w:val="65D6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B5AFF"/>
    <w:multiLevelType w:val="hybridMultilevel"/>
    <w:tmpl w:val="710A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65A2A"/>
    <w:multiLevelType w:val="multilevel"/>
    <w:tmpl w:val="A134CAD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66FA5DE7"/>
    <w:multiLevelType w:val="hybridMultilevel"/>
    <w:tmpl w:val="3744A9F8"/>
    <w:lvl w:ilvl="0" w:tplc="2FECC94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0BC2F0A"/>
    <w:multiLevelType w:val="hybridMultilevel"/>
    <w:tmpl w:val="1638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BD"/>
    <w:rsid w:val="00003AEF"/>
    <w:rsid w:val="00005DD1"/>
    <w:rsid w:val="0000704A"/>
    <w:rsid w:val="00022017"/>
    <w:rsid w:val="0002312C"/>
    <w:rsid w:val="00023D72"/>
    <w:rsid w:val="0002761E"/>
    <w:rsid w:val="00034569"/>
    <w:rsid w:val="000351DA"/>
    <w:rsid w:val="00040654"/>
    <w:rsid w:val="00040D26"/>
    <w:rsid w:val="000456BC"/>
    <w:rsid w:val="0005389C"/>
    <w:rsid w:val="00056E1C"/>
    <w:rsid w:val="00057F97"/>
    <w:rsid w:val="0007156C"/>
    <w:rsid w:val="0007340B"/>
    <w:rsid w:val="00073670"/>
    <w:rsid w:val="0007409D"/>
    <w:rsid w:val="000808DF"/>
    <w:rsid w:val="00081C0A"/>
    <w:rsid w:val="000828EE"/>
    <w:rsid w:val="00087312"/>
    <w:rsid w:val="00087EFD"/>
    <w:rsid w:val="000A4162"/>
    <w:rsid w:val="000B6C56"/>
    <w:rsid w:val="000C1158"/>
    <w:rsid w:val="000C4CAB"/>
    <w:rsid w:val="000C7D10"/>
    <w:rsid w:val="000D066A"/>
    <w:rsid w:val="000D0DEF"/>
    <w:rsid w:val="000D18B8"/>
    <w:rsid w:val="000D1B46"/>
    <w:rsid w:val="000D1D6C"/>
    <w:rsid w:val="000D319A"/>
    <w:rsid w:val="000D405C"/>
    <w:rsid w:val="000D5C79"/>
    <w:rsid w:val="000E3557"/>
    <w:rsid w:val="000E4B6F"/>
    <w:rsid w:val="000F3C08"/>
    <w:rsid w:val="000F7B5C"/>
    <w:rsid w:val="0010141B"/>
    <w:rsid w:val="0010360C"/>
    <w:rsid w:val="0010435E"/>
    <w:rsid w:val="001108EE"/>
    <w:rsid w:val="00110BC5"/>
    <w:rsid w:val="00120247"/>
    <w:rsid w:val="00123D70"/>
    <w:rsid w:val="00127589"/>
    <w:rsid w:val="001323C9"/>
    <w:rsid w:val="00132550"/>
    <w:rsid w:val="00133D9E"/>
    <w:rsid w:val="0014001E"/>
    <w:rsid w:val="00144D55"/>
    <w:rsid w:val="001451F4"/>
    <w:rsid w:val="00150B15"/>
    <w:rsid w:val="001511CA"/>
    <w:rsid w:val="00161AA6"/>
    <w:rsid w:val="0017121E"/>
    <w:rsid w:val="00172EF3"/>
    <w:rsid w:val="00174C90"/>
    <w:rsid w:val="001772E6"/>
    <w:rsid w:val="001774CA"/>
    <w:rsid w:val="00180334"/>
    <w:rsid w:val="00181AF3"/>
    <w:rsid w:val="00192131"/>
    <w:rsid w:val="00195E11"/>
    <w:rsid w:val="001A2925"/>
    <w:rsid w:val="001B18DE"/>
    <w:rsid w:val="001B1A13"/>
    <w:rsid w:val="001B1B7D"/>
    <w:rsid w:val="001B2546"/>
    <w:rsid w:val="001B3BAD"/>
    <w:rsid w:val="001C713A"/>
    <w:rsid w:val="001D0A7A"/>
    <w:rsid w:val="001D23FD"/>
    <w:rsid w:val="001E1DE3"/>
    <w:rsid w:val="001F0640"/>
    <w:rsid w:val="001F0D01"/>
    <w:rsid w:val="001F0DA1"/>
    <w:rsid w:val="001F3093"/>
    <w:rsid w:val="001F49D5"/>
    <w:rsid w:val="001F7E85"/>
    <w:rsid w:val="00200395"/>
    <w:rsid w:val="002034D0"/>
    <w:rsid w:val="00205C4E"/>
    <w:rsid w:val="0021330A"/>
    <w:rsid w:val="0021600E"/>
    <w:rsid w:val="002175D4"/>
    <w:rsid w:val="0022015C"/>
    <w:rsid w:val="002251A8"/>
    <w:rsid w:val="002258F4"/>
    <w:rsid w:val="00232952"/>
    <w:rsid w:val="00234476"/>
    <w:rsid w:val="002350EE"/>
    <w:rsid w:val="0024426C"/>
    <w:rsid w:val="00247BDD"/>
    <w:rsid w:val="00253B97"/>
    <w:rsid w:val="00255320"/>
    <w:rsid w:val="00260E76"/>
    <w:rsid w:val="00265B71"/>
    <w:rsid w:val="002736D4"/>
    <w:rsid w:val="00273DFD"/>
    <w:rsid w:val="00276416"/>
    <w:rsid w:val="00280BD2"/>
    <w:rsid w:val="0028400D"/>
    <w:rsid w:val="00293AB1"/>
    <w:rsid w:val="0029464A"/>
    <w:rsid w:val="00295683"/>
    <w:rsid w:val="0029692E"/>
    <w:rsid w:val="00297599"/>
    <w:rsid w:val="002A0CA0"/>
    <w:rsid w:val="002A0F01"/>
    <w:rsid w:val="002B10B9"/>
    <w:rsid w:val="002B1AA4"/>
    <w:rsid w:val="002B2437"/>
    <w:rsid w:val="002B26F1"/>
    <w:rsid w:val="002B61E5"/>
    <w:rsid w:val="002C093C"/>
    <w:rsid w:val="002C50A0"/>
    <w:rsid w:val="002D106B"/>
    <w:rsid w:val="002D65CF"/>
    <w:rsid w:val="002D77FD"/>
    <w:rsid w:val="002E0EDB"/>
    <w:rsid w:val="002F05CB"/>
    <w:rsid w:val="002F0677"/>
    <w:rsid w:val="002F7B4C"/>
    <w:rsid w:val="003036E6"/>
    <w:rsid w:val="00304830"/>
    <w:rsid w:val="00304F34"/>
    <w:rsid w:val="0031249D"/>
    <w:rsid w:val="00314299"/>
    <w:rsid w:val="00321499"/>
    <w:rsid w:val="00325F75"/>
    <w:rsid w:val="00330BA2"/>
    <w:rsid w:val="0033342F"/>
    <w:rsid w:val="00333CF2"/>
    <w:rsid w:val="00337EF9"/>
    <w:rsid w:val="003403AE"/>
    <w:rsid w:val="003433FD"/>
    <w:rsid w:val="00344D37"/>
    <w:rsid w:val="003475BF"/>
    <w:rsid w:val="003503C1"/>
    <w:rsid w:val="00355D37"/>
    <w:rsid w:val="00357120"/>
    <w:rsid w:val="003632AA"/>
    <w:rsid w:val="00375072"/>
    <w:rsid w:val="00375B2E"/>
    <w:rsid w:val="003779A0"/>
    <w:rsid w:val="00381A70"/>
    <w:rsid w:val="00392D18"/>
    <w:rsid w:val="0039598E"/>
    <w:rsid w:val="00396D3C"/>
    <w:rsid w:val="00396DFB"/>
    <w:rsid w:val="0039732E"/>
    <w:rsid w:val="00397A12"/>
    <w:rsid w:val="003A15DA"/>
    <w:rsid w:val="003A5C64"/>
    <w:rsid w:val="003B7FBA"/>
    <w:rsid w:val="003C3516"/>
    <w:rsid w:val="003D7E61"/>
    <w:rsid w:val="003E2AC5"/>
    <w:rsid w:val="003E7DFE"/>
    <w:rsid w:val="003F3F71"/>
    <w:rsid w:val="003F6BAF"/>
    <w:rsid w:val="0040258E"/>
    <w:rsid w:val="00404DFA"/>
    <w:rsid w:val="00405D67"/>
    <w:rsid w:val="00405F31"/>
    <w:rsid w:val="00407267"/>
    <w:rsid w:val="00407AF8"/>
    <w:rsid w:val="004106A7"/>
    <w:rsid w:val="00411AFB"/>
    <w:rsid w:val="00412F6D"/>
    <w:rsid w:val="00416142"/>
    <w:rsid w:val="0042110E"/>
    <w:rsid w:val="00425DA4"/>
    <w:rsid w:val="0042714A"/>
    <w:rsid w:val="00430892"/>
    <w:rsid w:val="0043166E"/>
    <w:rsid w:val="00431F2D"/>
    <w:rsid w:val="00432DC5"/>
    <w:rsid w:val="0043564A"/>
    <w:rsid w:val="004356D1"/>
    <w:rsid w:val="00435EC3"/>
    <w:rsid w:val="00444A9E"/>
    <w:rsid w:val="00452906"/>
    <w:rsid w:val="00452AFF"/>
    <w:rsid w:val="00454F76"/>
    <w:rsid w:val="004553BF"/>
    <w:rsid w:val="00456BCF"/>
    <w:rsid w:val="00456CB5"/>
    <w:rsid w:val="004615BF"/>
    <w:rsid w:val="00461656"/>
    <w:rsid w:val="00466A26"/>
    <w:rsid w:val="0048443F"/>
    <w:rsid w:val="004913E6"/>
    <w:rsid w:val="00494BDB"/>
    <w:rsid w:val="004A0C13"/>
    <w:rsid w:val="004A2C3E"/>
    <w:rsid w:val="004A3510"/>
    <w:rsid w:val="004A7D1D"/>
    <w:rsid w:val="004B4202"/>
    <w:rsid w:val="004B56BD"/>
    <w:rsid w:val="004C1191"/>
    <w:rsid w:val="004C33BA"/>
    <w:rsid w:val="004C34C3"/>
    <w:rsid w:val="004C46EF"/>
    <w:rsid w:val="004C5C3F"/>
    <w:rsid w:val="004D0E6C"/>
    <w:rsid w:val="004D198C"/>
    <w:rsid w:val="004D214C"/>
    <w:rsid w:val="004D56E8"/>
    <w:rsid w:val="004E334E"/>
    <w:rsid w:val="004E6FB0"/>
    <w:rsid w:val="004E76D5"/>
    <w:rsid w:val="004F07A9"/>
    <w:rsid w:val="004F5924"/>
    <w:rsid w:val="00504DB3"/>
    <w:rsid w:val="00514EC5"/>
    <w:rsid w:val="005200C8"/>
    <w:rsid w:val="005220E5"/>
    <w:rsid w:val="00524DB2"/>
    <w:rsid w:val="00532EFC"/>
    <w:rsid w:val="00534585"/>
    <w:rsid w:val="00534BB9"/>
    <w:rsid w:val="00535D2C"/>
    <w:rsid w:val="0054389F"/>
    <w:rsid w:val="00545420"/>
    <w:rsid w:val="00550648"/>
    <w:rsid w:val="00560BDB"/>
    <w:rsid w:val="00574B60"/>
    <w:rsid w:val="005819C9"/>
    <w:rsid w:val="00590048"/>
    <w:rsid w:val="005905CB"/>
    <w:rsid w:val="00594CFB"/>
    <w:rsid w:val="005A090E"/>
    <w:rsid w:val="005A1033"/>
    <w:rsid w:val="005A253E"/>
    <w:rsid w:val="005A4799"/>
    <w:rsid w:val="005A4928"/>
    <w:rsid w:val="005B0613"/>
    <w:rsid w:val="005B0693"/>
    <w:rsid w:val="005B112B"/>
    <w:rsid w:val="005B59CC"/>
    <w:rsid w:val="005B6804"/>
    <w:rsid w:val="005C36B1"/>
    <w:rsid w:val="005C510D"/>
    <w:rsid w:val="005C65B1"/>
    <w:rsid w:val="005C7878"/>
    <w:rsid w:val="005C7A01"/>
    <w:rsid w:val="005C7AAF"/>
    <w:rsid w:val="005D33CA"/>
    <w:rsid w:val="005E2709"/>
    <w:rsid w:val="005E573B"/>
    <w:rsid w:val="005E5840"/>
    <w:rsid w:val="005F09B4"/>
    <w:rsid w:val="005F4082"/>
    <w:rsid w:val="005F549D"/>
    <w:rsid w:val="005F5E81"/>
    <w:rsid w:val="00604555"/>
    <w:rsid w:val="00622B99"/>
    <w:rsid w:val="00623319"/>
    <w:rsid w:val="00625C82"/>
    <w:rsid w:val="006276AA"/>
    <w:rsid w:val="0063056A"/>
    <w:rsid w:val="006315CB"/>
    <w:rsid w:val="00631C1F"/>
    <w:rsid w:val="00640491"/>
    <w:rsid w:val="00640CBC"/>
    <w:rsid w:val="006452F5"/>
    <w:rsid w:val="0065049A"/>
    <w:rsid w:val="006526CB"/>
    <w:rsid w:val="00661207"/>
    <w:rsid w:val="006638CB"/>
    <w:rsid w:val="0067053D"/>
    <w:rsid w:val="00674179"/>
    <w:rsid w:val="00674978"/>
    <w:rsid w:val="0068272F"/>
    <w:rsid w:val="00682EEE"/>
    <w:rsid w:val="00683938"/>
    <w:rsid w:val="00693234"/>
    <w:rsid w:val="0069413F"/>
    <w:rsid w:val="00696838"/>
    <w:rsid w:val="006A7D1F"/>
    <w:rsid w:val="006B201C"/>
    <w:rsid w:val="006B3E79"/>
    <w:rsid w:val="006B4631"/>
    <w:rsid w:val="006C2631"/>
    <w:rsid w:val="006C70D2"/>
    <w:rsid w:val="006C7514"/>
    <w:rsid w:val="006D29F8"/>
    <w:rsid w:val="006D567E"/>
    <w:rsid w:val="006E3DD2"/>
    <w:rsid w:val="006E4067"/>
    <w:rsid w:val="006E5032"/>
    <w:rsid w:val="006E5202"/>
    <w:rsid w:val="006F2D16"/>
    <w:rsid w:val="00700E75"/>
    <w:rsid w:val="00705CFF"/>
    <w:rsid w:val="00706EB2"/>
    <w:rsid w:val="00711ED6"/>
    <w:rsid w:val="007166CA"/>
    <w:rsid w:val="007212E3"/>
    <w:rsid w:val="00727DB2"/>
    <w:rsid w:val="007312BF"/>
    <w:rsid w:val="00731BCA"/>
    <w:rsid w:val="00740FD1"/>
    <w:rsid w:val="00741561"/>
    <w:rsid w:val="00744496"/>
    <w:rsid w:val="007455A2"/>
    <w:rsid w:val="00745E3B"/>
    <w:rsid w:val="00746F8F"/>
    <w:rsid w:val="007960BA"/>
    <w:rsid w:val="007A250C"/>
    <w:rsid w:val="007A2535"/>
    <w:rsid w:val="007A34D9"/>
    <w:rsid w:val="007A3DAF"/>
    <w:rsid w:val="007B0357"/>
    <w:rsid w:val="007B0AE3"/>
    <w:rsid w:val="007C1F70"/>
    <w:rsid w:val="007C43BE"/>
    <w:rsid w:val="007C4AF9"/>
    <w:rsid w:val="007C5761"/>
    <w:rsid w:val="007C5DCC"/>
    <w:rsid w:val="007C7563"/>
    <w:rsid w:val="007C78A7"/>
    <w:rsid w:val="007D1BEC"/>
    <w:rsid w:val="007D2AB4"/>
    <w:rsid w:val="007D6E92"/>
    <w:rsid w:val="007E0757"/>
    <w:rsid w:val="007E3848"/>
    <w:rsid w:val="007E703E"/>
    <w:rsid w:val="007E7910"/>
    <w:rsid w:val="007F06B2"/>
    <w:rsid w:val="007F6A16"/>
    <w:rsid w:val="007F75B1"/>
    <w:rsid w:val="00803591"/>
    <w:rsid w:val="008036B4"/>
    <w:rsid w:val="008142D8"/>
    <w:rsid w:val="008200AD"/>
    <w:rsid w:val="00823AED"/>
    <w:rsid w:val="00823F13"/>
    <w:rsid w:val="00827A93"/>
    <w:rsid w:val="00833EFA"/>
    <w:rsid w:val="00834331"/>
    <w:rsid w:val="008454EF"/>
    <w:rsid w:val="0084677D"/>
    <w:rsid w:val="00847EC5"/>
    <w:rsid w:val="00850896"/>
    <w:rsid w:val="0085764D"/>
    <w:rsid w:val="008632F1"/>
    <w:rsid w:val="00867D97"/>
    <w:rsid w:val="00874DD8"/>
    <w:rsid w:val="008853A0"/>
    <w:rsid w:val="00885E1F"/>
    <w:rsid w:val="00890927"/>
    <w:rsid w:val="008A7D97"/>
    <w:rsid w:val="008D13B2"/>
    <w:rsid w:val="008D30B4"/>
    <w:rsid w:val="008D3CF9"/>
    <w:rsid w:val="008D5E3D"/>
    <w:rsid w:val="008D714A"/>
    <w:rsid w:val="008D7637"/>
    <w:rsid w:val="008E1594"/>
    <w:rsid w:val="008E1C98"/>
    <w:rsid w:val="008E1FE3"/>
    <w:rsid w:val="008E57F4"/>
    <w:rsid w:val="008F28BA"/>
    <w:rsid w:val="008F5DBF"/>
    <w:rsid w:val="008F62A6"/>
    <w:rsid w:val="008F63B9"/>
    <w:rsid w:val="00900FD8"/>
    <w:rsid w:val="00906BDB"/>
    <w:rsid w:val="00907801"/>
    <w:rsid w:val="0091249E"/>
    <w:rsid w:val="00912B73"/>
    <w:rsid w:val="009175BB"/>
    <w:rsid w:val="00920E91"/>
    <w:rsid w:val="00923AEC"/>
    <w:rsid w:val="00925873"/>
    <w:rsid w:val="009270E9"/>
    <w:rsid w:val="00927565"/>
    <w:rsid w:val="009322E3"/>
    <w:rsid w:val="00944CF3"/>
    <w:rsid w:val="009458C7"/>
    <w:rsid w:val="0095645C"/>
    <w:rsid w:val="00957A15"/>
    <w:rsid w:val="009657B8"/>
    <w:rsid w:val="009669A3"/>
    <w:rsid w:val="00967791"/>
    <w:rsid w:val="00971CE2"/>
    <w:rsid w:val="0097360E"/>
    <w:rsid w:val="009745C2"/>
    <w:rsid w:val="009839B8"/>
    <w:rsid w:val="00987E1D"/>
    <w:rsid w:val="009929A0"/>
    <w:rsid w:val="00995DDA"/>
    <w:rsid w:val="009A0348"/>
    <w:rsid w:val="009A1D2F"/>
    <w:rsid w:val="009B04AE"/>
    <w:rsid w:val="009B281A"/>
    <w:rsid w:val="009B2962"/>
    <w:rsid w:val="009B4F86"/>
    <w:rsid w:val="009B64F5"/>
    <w:rsid w:val="009B6F7B"/>
    <w:rsid w:val="009C0CA0"/>
    <w:rsid w:val="009C23D8"/>
    <w:rsid w:val="009C464B"/>
    <w:rsid w:val="009C6A41"/>
    <w:rsid w:val="009C7F55"/>
    <w:rsid w:val="009D0B51"/>
    <w:rsid w:val="009D4ABA"/>
    <w:rsid w:val="009D61C6"/>
    <w:rsid w:val="009D6F6E"/>
    <w:rsid w:val="009D7F14"/>
    <w:rsid w:val="009E148F"/>
    <w:rsid w:val="009E5522"/>
    <w:rsid w:val="009E5C03"/>
    <w:rsid w:val="009E6089"/>
    <w:rsid w:val="009E6C7D"/>
    <w:rsid w:val="009F281A"/>
    <w:rsid w:val="00A05BE4"/>
    <w:rsid w:val="00A0642E"/>
    <w:rsid w:val="00A12790"/>
    <w:rsid w:val="00A13170"/>
    <w:rsid w:val="00A13239"/>
    <w:rsid w:val="00A204F3"/>
    <w:rsid w:val="00A236AA"/>
    <w:rsid w:val="00A31489"/>
    <w:rsid w:val="00A3224F"/>
    <w:rsid w:val="00A3556D"/>
    <w:rsid w:val="00A375B3"/>
    <w:rsid w:val="00A37AA8"/>
    <w:rsid w:val="00A432E1"/>
    <w:rsid w:val="00A44AA5"/>
    <w:rsid w:val="00A462A5"/>
    <w:rsid w:val="00A46C69"/>
    <w:rsid w:val="00A50CA2"/>
    <w:rsid w:val="00A50E6A"/>
    <w:rsid w:val="00A50EC8"/>
    <w:rsid w:val="00A552F3"/>
    <w:rsid w:val="00A56CE2"/>
    <w:rsid w:val="00A618B0"/>
    <w:rsid w:val="00A64730"/>
    <w:rsid w:val="00A71386"/>
    <w:rsid w:val="00A725F2"/>
    <w:rsid w:val="00A77129"/>
    <w:rsid w:val="00A85BFC"/>
    <w:rsid w:val="00A91EF0"/>
    <w:rsid w:val="00A9215B"/>
    <w:rsid w:val="00A92920"/>
    <w:rsid w:val="00A93E34"/>
    <w:rsid w:val="00A95281"/>
    <w:rsid w:val="00AA0EB5"/>
    <w:rsid w:val="00AA29DD"/>
    <w:rsid w:val="00AA399F"/>
    <w:rsid w:val="00AA4513"/>
    <w:rsid w:val="00AB172A"/>
    <w:rsid w:val="00AB1B89"/>
    <w:rsid w:val="00AB486C"/>
    <w:rsid w:val="00AB747E"/>
    <w:rsid w:val="00AC02BD"/>
    <w:rsid w:val="00AC5AA7"/>
    <w:rsid w:val="00AD3078"/>
    <w:rsid w:val="00AD3A0C"/>
    <w:rsid w:val="00AD52C5"/>
    <w:rsid w:val="00AD5957"/>
    <w:rsid w:val="00AD5B2E"/>
    <w:rsid w:val="00AD5ECB"/>
    <w:rsid w:val="00AD7CA2"/>
    <w:rsid w:val="00AE21A1"/>
    <w:rsid w:val="00AE3B4F"/>
    <w:rsid w:val="00AE6022"/>
    <w:rsid w:val="00AF149C"/>
    <w:rsid w:val="00AF70F4"/>
    <w:rsid w:val="00AF7736"/>
    <w:rsid w:val="00B00934"/>
    <w:rsid w:val="00B03BCB"/>
    <w:rsid w:val="00B04B52"/>
    <w:rsid w:val="00B06DD0"/>
    <w:rsid w:val="00B14324"/>
    <w:rsid w:val="00B16627"/>
    <w:rsid w:val="00B17AD4"/>
    <w:rsid w:val="00B248BB"/>
    <w:rsid w:val="00B32B54"/>
    <w:rsid w:val="00B33EFB"/>
    <w:rsid w:val="00B45CF0"/>
    <w:rsid w:val="00B508A1"/>
    <w:rsid w:val="00B53C20"/>
    <w:rsid w:val="00B6529B"/>
    <w:rsid w:val="00B700D2"/>
    <w:rsid w:val="00B70157"/>
    <w:rsid w:val="00B74A5C"/>
    <w:rsid w:val="00B75DFC"/>
    <w:rsid w:val="00B850DF"/>
    <w:rsid w:val="00B87165"/>
    <w:rsid w:val="00B9008B"/>
    <w:rsid w:val="00B91543"/>
    <w:rsid w:val="00B91CE2"/>
    <w:rsid w:val="00B9473F"/>
    <w:rsid w:val="00BA2ACF"/>
    <w:rsid w:val="00BA3B7E"/>
    <w:rsid w:val="00BB482F"/>
    <w:rsid w:val="00BC183A"/>
    <w:rsid w:val="00BC1ACA"/>
    <w:rsid w:val="00BC2AF7"/>
    <w:rsid w:val="00BC61C1"/>
    <w:rsid w:val="00BC61F8"/>
    <w:rsid w:val="00BD2C6B"/>
    <w:rsid w:val="00BD42E8"/>
    <w:rsid w:val="00BD4F79"/>
    <w:rsid w:val="00BD5184"/>
    <w:rsid w:val="00BE1AF0"/>
    <w:rsid w:val="00BE6189"/>
    <w:rsid w:val="00C009DA"/>
    <w:rsid w:val="00C00F42"/>
    <w:rsid w:val="00C0336E"/>
    <w:rsid w:val="00C05052"/>
    <w:rsid w:val="00C07083"/>
    <w:rsid w:val="00C12438"/>
    <w:rsid w:val="00C1416A"/>
    <w:rsid w:val="00C175DC"/>
    <w:rsid w:val="00C24BD2"/>
    <w:rsid w:val="00C2778C"/>
    <w:rsid w:val="00C27F34"/>
    <w:rsid w:val="00C37123"/>
    <w:rsid w:val="00C425B7"/>
    <w:rsid w:val="00C425D5"/>
    <w:rsid w:val="00C578AA"/>
    <w:rsid w:val="00C63981"/>
    <w:rsid w:val="00C66826"/>
    <w:rsid w:val="00C70756"/>
    <w:rsid w:val="00C82DC5"/>
    <w:rsid w:val="00C90F38"/>
    <w:rsid w:val="00C963EA"/>
    <w:rsid w:val="00CA0379"/>
    <w:rsid w:val="00CA1067"/>
    <w:rsid w:val="00CA45F8"/>
    <w:rsid w:val="00CB3719"/>
    <w:rsid w:val="00CB72E7"/>
    <w:rsid w:val="00CC47F1"/>
    <w:rsid w:val="00CC7C66"/>
    <w:rsid w:val="00CD2E90"/>
    <w:rsid w:val="00CD3CB3"/>
    <w:rsid w:val="00CD3FC4"/>
    <w:rsid w:val="00CD5835"/>
    <w:rsid w:val="00CD6BEC"/>
    <w:rsid w:val="00CD7C19"/>
    <w:rsid w:val="00CE0E31"/>
    <w:rsid w:val="00CF4786"/>
    <w:rsid w:val="00CF6C8E"/>
    <w:rsid w:val="00D01C98"/>
    <w:rsid w:val="00D03AE8"/>
    <w:rsid w:val="00D03C77"/>
    <w:rsid w:val="00D04FF0"/>
    <w:rsid w:val="00D12056"/>
    <w:rsid w:val="00D143D4"/>
    <w:rsid w:val="00D17DD1"/>
    <w:rsid w:val="00D2078F"/>
    <w:rsid w:val="00D24175"/>
    <w:rsid w:val="00D26C5B"/>
    <w:rsid w:val="00D27EDC"/>
    <w:rsid w:val="00D3028B"/>
    <w:rsid w:val="00D310D1"/>
    <w:rsid w:val="00D31E6F"/>
    <w:rsid w:val="00D322E6"/>
    <w:rsid w:val="00D33408"/>
    <w:rsid w:val="00D4347C"/>
    <w:rsid w:val="00D514AE"/>
    <w:rsid w:val="00D545F1"/>
    <w:rsid w:val="00D54CBB"/>
    <w:rsid w:val="00D663D9"/>
    <w:rsid w:val="00D71801"/>
    <w:rsid w:val="00D74F3D"/>
    <w:rsid w:val="00D76701"/>
    <w:rsid w:val="00D77801"/>
    <w:rsid w:val="00D925E1"/>
    <w:rsid w:val="00D95E27"/>
    <w:rsid w:val="00DA58DB"/>
    <w:rsid w:val="00DA5F6D"/>
    <w:rsid w:val="00DB16EF"/>
    <w:rsid w:val="00DB2F02"/>
    <w:rsid w:val="00DB5F66"/>
    <w:rsid w:val="00DB655B"/>
    <w:rsid w:val="00DB73C6"/>
    <w:rsid w:val="00DC0A73"/>
    <w:rsid w:val="00DC2B5D"/>
    <w:rsid w:val="00DC2FB4"/>
    <w:rsid w:val="00DC5E08"/>
    <w:rsid w:val="00DD2EDD"/>
    <w:rsid w:val="00DD4709"/>
    <w:rsid w:val="00DD59AF"/>
    <w:rsid w:val="00DD7675"/>
    <w:rsid w:val="00DE6CE0"/>
    <w:rsid w:val="00DF0BC0"/>
    <w:rsid w:val="00DF4E02"/>
    <w:rsid w:val="00DF6851"/>
    <w:rsid w:val="00E034DE"/>
    <w:rsid w:val="00E04A50"/>
    <w:rsid w:val="00E05968"/>
    <w:rsid w:val="00E06D4A"/>
    <w:rsid w:val="00E10443"/>
    <w:rsid w:val="00E12ADB"/>
    <w:rsid w:val="00E131E4"/>
    <w:rsid w:val="00E137EC"/>
    <w:rsid w:val="00E14C5A"/>
    <w:rsid w:val="00E1730A"/>
    <w:rsid w:val="00E177A8"/>
    <w:rsid w:val="00E20996"/>
    <w:rsid w:val="00E23DE8"/>
    <w:rsid w:val="00E24877"/>
    <w:rsid w:val="00E24AE5"/>
    <w:rsid w:val="00E260FF"/>
    <w:rsid w:val="00E26C35"/>
    <w:rsid w:val="00E300EA"/>
    <w:rsid w:val="00E32342"/>
    <w:rsid w:val="00E332CB"/>
    <w:rsid w:val="00E3676C"/>
    <w:rsid w:val="00E42FA4"/>
    <w:rsid w:val="00E52B15"/>
    <w:rsid w:val="00E548C7"/>
    <w:rsid w:val="00E60B5B"/>
    <w:rsid w:val="00E649D6"/>
    <w:rsid w:val="00E67233"/>
    <w:rsid w:val="00E674D1"/>
    <w:rsid w:val="00E71190"/>
    <w:rsid w:val="00E7219D"/>
    <w:rsid w:val="00E72509"/>
    <w:rsid w:val="00E73803"/>
    <w:rsid w:val="00E76580"/>
    <w:rsid w:val="00E8354E"/>
    <w:rsid w:val="00E85825"/>
    <w:rsid w:val="00E92997"/>
    <w:rsid w:val="00E932BA"/>
    <w:rsid w:val="00EA01A3"/>
    <w:rsid w:val="00EA2221"/>
    <w:rsid w:val="00EB24EC"/>
    <w:rsid w:val="00EB4D71"/>
    <w:rsid w:val="00EB7593"/>
    <w:rsid w:val="00EC1DC1"/>
    <w:rsid w:val="00EC2C5E"/>
    <w:rsid w:val="00EC2C85"/>
    <w:rsid w:val="00EE0FCC"/>
    <w:rsid w:val="00EE1363"/>
    <w:rsid w:val="00EE13A1"/>
    <w:rsid w:val="00EE2451"/>
    <w:rsid w:val="00EE33AB"/>
    <w:rsid w:val="00EE3BE4"/>
    <w:rsid w:val="00EE76D3"/>
    <w:rsid w:val="00F0079E"/>
    <w:rsid w:val="00F009C9"/>
    <w:rsid w:val="00F05DB9"/>
    <w:rsid w:val="00F05F98"/>
    <w:rsid w:val="00F05FCC"/>
    <w:rsid w:val="00F06621"/>
    <w:rsid w:val="00F100F5"/>
    <w:rsid w:val="00F12E73"/>
    <w:rsid w:val="00F211C2"/>
    <w:rsid w:val="00F233EC"/>
    <w:rsid w:val="00F25730"/>
    <w:rsid w:val="00F31112"/>
    <w:rsid w:val="00F31813"/>
    <w:rsid w:val="00F32678"/>
    <w:rsid w:val="00F36EA9"/>
    <w:rsid w:val="00F37E87"/>
    <w:rsid w:val="00F423AB"/>
    <w:rsid w:val="00F45880"/>
    <w:rsid w:val="00F47BAF"/>
    <w:rsid w:val="00F50B22"/>
    <w:rsid w:val="00F54ED3"/>
    <w:rsid w:val="00F55E4D"/>
    <w:rsid w:val="00F56C56"/>
    <w:rsid w:val="00F5754F"/>
    <w:rsid w:val="00F57FBD"/>
    <w:rsid w:val="00F602AB"/>
    <w:rsid w:val="00F6166D"/>
    <w:rsid w:val="00F633AF"/>
    <w:rsid w:val="00F67871"/>
    <w:rsid w:val="00F67B73"/>
    <w:rsid w:val="00F74556"/>
    <w:rsid w:val="00F85E79"/>
    <w:rsid w:val="00F95DF0"/>
    <w:rsid w:val="00FA0488"/>
    <w:rsid w:val="00FA7F9B"/>
    <w:rsid w:val="00FB1DC3"/>
    <w:rsid w:val="00FB2EDA"/>
    <w:rsid w:val="00FC07F7"/>
    <w:rsid w:val="00FC0A5A"/>
    <w:rsid w:val="00FC0CF0"/>
    <w:rsid w:val="00FC35FD"/>
    <w:rsid w:val="00FC4D93"/>
    <w:rsid w:val="00FD3A60"/>
    <w:rsid w:val="00FD4227"/>
    <w:rsid w:val="00FE2796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BE53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link w:val="a9"/>
    <w:uiPriority w:val="99"/>
    <w:semiHidden/>
    <w:rsid w:val="004C34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1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3A15DA"/>
    <w:rPr>
      <w:rFonts w:ascii="Courier New" w:hAnsi="Courier New"/>
      <w:snapToGrid w:val="0"/>
    </w:rPr>
  </w:style>
  <w:style w:type="character" w:customStyle="1" w:styleId="ConsPlusNonformat0">
    <w:name w:val="ConsPlusNonformat Знак"/>
    <w:link w:val="ConsPlusNonformat"/>
    <w:rsid w:val="003A15DA"/>
    <w:rPr>
      <w:rFonts w:ascii="Courier New" w:hAnsi="Courier New"/>
      <w:snapToGrid w:val="0"/>
    </w:rPr>
  </w:style>
  <w:style w:type="paragraph" w:customStyle="1" w:styleId="ab">
    <w:name w:val="Знак Знак Знак"/>
    <w:basedOn w:val="a"/>
    <w:rsid w:val="008D3CF9"/>
    <w:pPr>
      <w:spacing w:after="160" w:line="240" w:lineRule="exact"/>
    </w:pPr>
    <w:rPr>
      <w:sz w:val="20"/>
    </w:rPr>
  </w:style>
  <w:style w:type="paragraph" w:customStyle="1" w:styleId="ConsPlusNormal">
    <w:name w:val="ConsPlusNormal"/>
    <w:rsid w:val="00CC7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7C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CC7C6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13170"/>
  </w:style>
  <w:style w:type="character" w:styleId="ad">
    <w:name w:val="FollowedHyperlink"/>
    <w:basedOn w:val="a0"/>
    <w:uiPriority w:val="99"/>
    <w:semiHidden/>
    <w:unhideWhenUsed/>
    <w:rsid w:val="00A13170"/>
    <w:rPr>
      <w:color w:val="800080"/>
      <w:u w:val="single"/>
    </w:rPr>
  </w:style>
  <w:style w:type="paragraph" w:customStyle="1" w:styleId="xl65">
    <w:name w:val="xl65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131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A1317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552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72">
    <w:name w:val="xl72"/>
    <w:basedOn w:val="a"/>
    <w:rsid w:val="004F5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4F5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4">
    <w:name w:val="xl74"/>
    <w:basedOn w:val="a"/>
    <w:rsid w:val="004F5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4F5924"/>
    <w:pPr>
      <w:spacing w:before="100" w:beforeAutospacing="1" w:after="100" w:afterAutospacing="1"/>
    </w:pPr>
    <w:rPr>
      <w:szCs w:val="28"/>
    </w:rPr>
  </w:style>
  <w:style w:type="paragraph" w:customStyle="1" w:styleId="xl76">
    <w:name w:val="xl76"/>
    <w:basedOn w:val="a"/>
    <w:rsid w:val="004F5924"/>
    <w:pPr>
      <w:spacing w:before="100" w:beforeAutospacing="1" w:after="100" w:afterAutospacing="1"/>
      <w:jc w:val="center"/>
      <w:textAlignment w:val="top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link w:val="a9"/>
    <w:uiPriority w:val="99"/>
    <w:semiHidden/>
    <w:rsid w:val="004C34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1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3A15DA"/>
    <w:rPr>
      <w:rFonts w:ascii="Courier New" w:hAnsi="Courier New"/>
      <w:snapToGrid w:val="0"/>
    </w:rPr>
  </w:style>
  <w:style w:type="character" w:customStyle="1" w:styleId="ConsPlusNonformat0">
    <w:name w:val="ConsPlusNonformat Знак"/>
    <w:link w:val="ConsPlusNonformat"/>
    <w:rsid w:val="003A15DA"/>
    <w:rPr>
      <w:rFonts w:ascii="Courier New" w:hAnsi="Courier New"/>
      <w:snapToGrid w:val="0"/>
    </w:rPr>
  </w:style>
  <w:style w:type="paragraph" w:customStyle="1" w:styleId="ab">
    <w:name w:val="Знак Знак Знак"/>
    <w:basedOn w:val="a"/>
    <w:rsid w:val="008D3CF9"/>
    <w:pPr>
      <w:spacing w:after="160" w:line="240" w:lineRule="exact"/>
    </w:pPr>
    <w:rPr>
      <w:sz w:val="20"/>
    </w:rPr>
  </w:style>
  <w:style w:type="paragraph" w:customStyle="1" w:styleId="ConsPlusNormal">
    <w:name w:val="ConsPlusNormal"/>
    <w:rsid w:val="00CC7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7C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CC7C6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13170"/>
  </w:style>
  <w:style w:type="character" w:styleId="ad">
    <w:name w:val="FollowedHyperlink"/>
    <w:basedOn w:val="a0"/>
    <w:uiPriority w:val="99"/>
    <w:semiHidden/>
    <w:unhideWhenUsed/>
    <w:rsid w:val="00A13170"/>
    <w:rPr>
      <w:color w:val="800080"/>
      <w:u w:val="single"/>
    </w:rPr>
  </w:style>
  <w:style w:type="paragraph" w:customStyle="1" w:styleId="xl65">
    <w:name w:val="xl65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131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A1317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552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72">
    <w:name w:val="xl72"/>
    <w:basedOn w:val="a"/>
    <w:rsid w:val="004F5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4F5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4">
    <w:name w:val="xl74"/>
    <w:basedOn w:val="a"/>
    <w:rsid w:val="004F5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4F5924"/>
    <w:pPr>
      <w:spacing w:before="100" w:beforeAutospacing="1" w:after="100" w:afterAutospacing="1"/>
    </w:pPr>
    <w:rPr>
      <w:szCs w:val="28"/>
    </w:rPr>
  </w:style>
  <w:style w:type="paragraph" w:customStyle="1" w:styleId="xl76">
    <w:name w:val="xl76"/>
    <w:basedOn w:val="a"/>
    <w:rsid w:val="004F5924"/>
    <w:pPr>
      <w:spacing w:before="100" w:beforeAutospacing="1" w:after="100" w:afterAutospacing="1"/>
      <w:jc w:val="center"/>
      <w:textAlignment w:val="top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0EDFF-66D5-4E49-9CBE-E73CBF39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730</TotalTime>
  <Pages>75</Pages>
  <Words>6347</Words>
  <Characters>53045</Characters>
  <Application>Microsoft Office Word</Application>
  <DocSecurity>0</DocSecurity>
  <Lines>442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mip108</dc:creator>
  <cp:keywords>Бланки, шаблоны</cp:keywords>
  <cp:lastModifiedBy>Вероника Александровна Коротаева</cp:lastModifiedBy>
  <cp:revision>50</cp:revision>
  <cp:lastPrinted>2025-12-18T14:37:00Z</cp:lastPrinted>
  <dcterms:created xsi:type="dcterms:W3CDTF">2025-12-15T12:17:00Z</dcterms:created>
  <dcterms:modified xsi:type="dcterms:W3CDTF">2026-01-13T08:10:00Z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