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F9D" w:rsidRPr="00442F18" w:rsidRDefault="00FE4F9D" w:rsidP="00271448">
      <w:pPr>
        <w:pStyle w:val="Title"/>
      </w:pPr>
      <w:r w:rsidRPr="00442F18"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60pt" o:ole="" fillcolor="window">
            <v:imagedata r:id="rId7" o:title=""/>
          </v:shape>
          <o:OLEObject Type="Embed" ProgID="Paint.Picture" ShapeID="_x0000_i1025" DrawAspect="Content" ObjectID="_1829884295" r:id="rId8"/>
        </w:object>
      </w:r>
    </w:p>
    <w:p w:rsidR="00FE4F9D" w:rsidRPr="00BC35F0" w:rsidRDefault="00FE4F9D" w:rsidP="00271448">
      <w:pPr>
        <w:pStyle w:val="Title"/>
        <w:rPr>
          <w:rFonts w:ascii="Times New Roman" w:hAnsi="Times New Roman" w:cs="Times New Roman"/>
        </w:rPr>
      </w:pPr>
      <w:r w:rsidRPr="00BC35F0">
        <w:rPr>
          <w:rFonts w:ascii="Times New Roman" w:hAnsi="Times New Roman" w:cs="Times New Roman"/>
        </w:rPr>
        <w:t>Администрация Варнавинского муниципального округа</w:t>
      </w:r>
    </w:p>
    <w:p w:rsidR="00FE4F9D" w:rsidRPr="00BC35F0" w:rsidRDefault="00FE4F9D" w:rsidP="00271448">
      <w:pPr>
        <w:pStyle w:val="Title"/>
        <w:rPr>
          <w:rFonts w:ascii="Times New Roman" w:hAnsi="Times New Roman" w:cs="Times New Roman"/>
        </w:rPr>
      </w:pPr>
      <w:r w:rsidRPr="00BC35F0">
        <w:rPr>
          <w:rFonts w:ascii="Times New Roman" w:hAnsi="Times New Roman" w:cs="Times New Roman"/>
        </w:rPr>
        <w:t>Нижегородской области</w:t>
      </w:r>
    </w:p>
    <w:p w:rsidR="00FE4F9D" w:rsidRPr="00BC35F0" w:rsidRDefault="00FE4F9D" w:rsidP="00271448">
      <w:pPr>
        <w:pStyle w:val="Subtitle"/>
        <w:spacing w:before="0"/>
        <w:rPr>
          <w:rFonts w:ascii="Times New Roman" w:hAnsi="Times New Roman" w:cs="Times New Roman"/>
          <w:sz w:val="16"/>
          <w:szCs w:val="16"/>
        </w:rPr>
      </w:pPr>
    </w:p>
    <w:p w:rsidR="00FE4F9D" w:rsidRPr="00BC35F0" w:rsidRDefault="00FE4F9D" w:rsidP="00271448">
      <w:pPr>
        <w:pStyle w:val="Subtitle"/>
        <w:spacing w:before="0"/>
        <w:rPr>
          <w:rFonts w:ascii="Times New Roman" w:hAnsi="Times New Roman" w:cs="Times New Roman"/>
        </w:rPr>
      </w:pPr>
      <w:r w:rsidRPr="00BC35F0">
        <w:rPr>
          <w:rFonts w:ascii="Times New Roman" w:hAnsi="Times New Roman" w:cs="Times New Roman"/>
        </w:rPr>
        <w:t>П О С Т А Н О В Л Е Н И Е</w:t>
      </w:r>
    </w:p>
    <w:p w:rsidR="00FE4F9D" w:rsidRPr="00BC35F0" w:rsidRDefault="00FE4F9D" w:rsidP="00271448">
      <w:pPr>
        <w:pStyle w:val="Subtitle"/>
        <w:spacing w:before="0"/>
        <w:rPr>
          <w:rFonts w:ascii="Times New Roman" w:hAnsi="Times New Roman" w:cs="Times New Roman"/>
        </w:rPr>
      </w:pPr>
    </w:p>
    <w:tbl>
      <w:tblPr>
        <w:tblW w:w="9866" w:type="dxa"/>
        <w:tblLayout w:type="fixed"/>
        <w:tblLook w:val="0000"/>
      </w:tblPr>
      <w:tblGrid>
        <w:gridCol w:w="4933"/>
        <w:gridCol w:w="4933"/>
      </w:tblGrid>
      <w:tr w:rsidR="00FE4F9D" w:rsidRPr="005B4243" w:rsidTr="00BC35F0">
        <w:trPr>
          <w:trHeight w:val="400"/>
        </w:trPr>
        <w:tc>
          <w:tcPr>
            <w:tcW w:w="4933" w:type="dxa"/>
          </w:tcPr>
          <w:p w:rsidR="00FE4F9D" w:rsidRPr="00E21221" w:rsidRDefault="00FE4F9D" w:rsidP="0078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</w:t>
            </w:r>
            <w:r w:rsidRPr="00E2122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E2122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933" w:type="dxa"/>
          </w:tcPr>
          <w:p w:rsidR="00FE4F9D" w:rsidRPr="00E21221" w:rsidRDefault="00FE4F9D" w:rsidP="0078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E2122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877</w:t>
            </w:r>
          </w:p>
        </w:tc>
      </w:tr>
    </w:tbl>
    <w:p w:rsidR="00FE4F9D" w:rsidRDefault="00FE4F9D" w:rsidP="0027144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E4F9D" w:rsidRPr="00BC35F0" w:rsidRDefault="00FE4F9D" w:rsidP="00271448">
      <w:pPr>
        <w:jc w:val="center"/>
        <w:rPr>
          <w:rFonts w:ascii="Times New Roman" w:hAnsi="Times New Roman" w:cs="Times New Roman"/>
          <w:sz w:val="26"/>
          <w:szCs w:val="26"/>
        </w:rPr>
      </w:pPr>
      <w:r w:rsidRPr="00BC35F0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</w:t>
      </w:r>
    </w:p>
    <w:p w:rsidR="00FE4F9D" w:rsidRPr="00BC35F0" w:rsidRDefault="00FE4F9D" w:rsidP="00271448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C35F0">
        <w:rPr>
          <w:rFonts w:ascii="Times New Roman" w:hAnsi="Times New Roman" w:cs="Times New Roman"/>
          <w:noProof/>
          <w:sz w:val="26"/>
          <w:szCs w:val="26"/>
        </w:rPr>
        <w:t xml:space="preserve">администрации Варнавинского муниципального округа </w:t>
      </w:r>
    </w:p>
    <w:p w:rsidR="00FE4F9D" w:rsidRPr="00271448" w:rsidRDefault="00FE4F9D" w:rsidP="002714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35F0">
        <w:rPr>
          <w:rFonts w:ascii="Times New Roman" w:hAnsi="Times New Roman" w:cs="Times New Roman"/>
          <w:noProof/>
          <w:sz w:val="26"/>
          <w:szCs w:val="26"/>
        </w:rPr>
        <w:t>Нижегородской области</w:t>
      </w:r>
      <w:r w:rsidRPr="00BC35F0">
        <w:rPr>
          <w:rFonts w:ascii="Times New Roman" w:hAnsi="Times New Roman" w:cs="Times New Roman"/>
          <w:sz w:val="26"/>
          <w:szCs w:val="26"/>
        </w:rPr>
        <w:t xml:space="preserve"> по предоставлению муниципальной услуги </w:t>
      </w:r>
      <w:r w:rsidRPr="00BC35F0">
        <w:rPr>
          <w:rFonts w:ascii="Times New Roman" w:hAnsi="Times New Roman" w:cs="Times New Roman"/>
          <w:sz w:val="26"/>
          <w:szCs w:val="26"/>
        </w:rPr>
        <w:br/>
        <w:t>«</w:t>
      </w:r>
      <w:r w:rsidRPr="00BC35F0">
        <w:rPr>
          <w:rFonts w:ascii="Times New Roman" w:hAnsi="Times New Roman" w:cs="Times New Roman"/>
          <w:noProof/>
          <w:sz w:val="26"/>
          <w:szCs w:val="26"/>
        </w:rPr>
        <w:t>Организация отдыха детей в каникулярное время (оздоровительно-образовательные центры (лагеря))</w:t>
      </w:r>
      <w:r w:rsidRPr="00BC35F0">
        <w:rPr>
          <w:rFonts w:ascii="Times New Roman" w:hAnsi="Times New Roman" w:cs="Times New Roman"/>
          <w:sz w:val="26"/>
          <w:szCs w:val="26"/>
        </w:rPr>
        <w:t>»</w:t>
      </w:r>
    </w:p>
    <w:p w:rsidR="00FE4F9D" w:rsidRPr="00BC35F0" w:rsidRDefault="00FE4F9D" w:rsidP="000B421D">
      <w:pPr>
        <w:pStyle w:val="22"/>
        <w:keepNext/>
        <w:keepLines/>
        <w:shd w:val="clear" w:color="auto" w:fill="auto"/>
        <w:spacing w:before="0" w:line="240" w:lineRule="auto"/>
        <w:ind w:left="760" w:right="420"/>
        <w:jc w:val="both"/>
        <w:rPr>
          <w:rFonts w:ascii="Times New Roman" w:hAnsi="Times New Roman"/>
          <w:sz w:val="26"/>
          <w:szCs w:val="26"/>
        </w:rPr>
      </w:pPr>
    </w:p>
    <w:p w:rsidR="00FE4F9D" w:rsidRPr="00BC35F0" w:rsidRDefault="00FE4F9D" w:rsidP="00BC35F0">
      <w:pPr>
        <w:ind w:firstLine="709"/>
        <w:jc w:val="both"/>
        <w:rPr>
          <w:rStyle w:val="a0"/>
          <w:rFonts w:ascii="Times New Roman" w:hAnsi="Times New Roman" w:cs="Times New Roman"/>
          <w:bCs/>
          <w:sz w:val="26"/>
          <w:szCs w:val="26"/>
        </w:rPr>
      </w:pPr>
      <w:r w:rsidRPr="00BC35F0">
        <w:rPr>
          <w:rFonts w:ascii="Times New Roman" w:hAnsi="Times New Roman" w:cs="Times New Roman"/>
          <w:noProof/>
          <w:sz w:val="26"/>
          <w:szCs w:val="26"/>
        </w:rPr>
        <w:t>В соответствии с Федеральным законом от 27</w:t>
      </w:r>
      <w:r>
        <w:rPr>
          <w:rFonts w:ascii="Times New Roman" w:hAnsi="Times New Roman" w:cs="Times New Roman"/>
          <w:noProof/>
          <w:sz w:val="26"/>
          <w:szCs w:val="26"/>
        </w:rPr>
        <w:t>.07.</w:t>
      </w:r>
      <w:r w:rsidRPr="00BC35F0">
        <w:rPr>
          <w:rFonts w:ascii="Times New Roman" w:hAnsi="Times New Roman" w:cs="Times New Roman"/>
          <w:noProof/>
          <w:sz w:val="26"/>
          <w:szCs w:val="26"/>
        </w:rPr>
        <w:t>2010 года № 210-ФЗ «Об организации предоставления государственных и муниципальных услуг», постановлением Правительства Российской Федерации от 16 мая 2011 года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</w:t>
      </w:r>
      <w:r>
        <w:rPr>
          <w:rFonts w:ascii="Times New Roman" w:hAnsi="Times New Roman" w:cs="Times New Roman"/>
          <w:noProof/>
          <w:sz w:val="26"/>
          <w:szCs w:val="26"/>
        </w:rPr>
        <w:t>м</w:t>
      </w:r>
      <w:r w:rsidRPr="00BC35F0">
        <w:rPr>
          <w:rFonts w:ascii="Times New Roman" w:hAnsi="Times New Roman" w:cs="Times New Roman"/>
          <w:noProof/>
          <w:sz w:val="26"/>
          <w:szCs w:val="26"/>
        </w:rPr>
        <w:t xml:space="preserve"> Правительства Нижегородской области от 11.07.2023 г. №623 «Об организации предоставления государственных и муниципальных услуг в Нижегородской области», постановлением администрации Варнавинского муниципального округа №733 от 25.09.2023 года «О порядке разработки и утверждения административных регламентов предоставления муниципальных услуг в Варнавинском муниципальном округе», в целях повышения качества исполнения и доступности муниципальных услуг, администрация Варнавинского муниципального округа Нижегородской области </w:t>
      </w:r>
      <w:r w:rsidRPr="00BC35F0">
        <w:rPr>
          <w:rStyle w:val="a0"/>
          <w:rFonts w:ascii="Times New Roman" w:hAnsi="Times New Roman" w:cs="Times New Roman"/>
          <w:bCs/>
          <w:sz w:val="26"/>
          <w:szCs w:val="26"/>
        </w:rPr>
        <w:t>п о с т а н о в л я е т:</w:t>
      </w:r>
    </w:p>
    <w:p w:rsidR="00FE4F9D" w:rsidRPr="00BC35F0" w:rsidRDefault="00FE4F9D" w:rsidP="00C37181">
      <w:pPr>
        <w:pStyle w:val="ListParagraph"/>
        <w:keepNext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C35F0">
        <w:rPr>
          <w:rFonts w:ascii="Times New Roman" w:hAnsi="Times New Roman" w:cs="Times New Roman"/>
          <w:sz w:val="26"/>
          <w:szCs w:val="26"/>
        </w:rPr>
        <w:t xml:space="preserve">Утвердить прилагаемый Административный </w:t>
      </w:r>
      <w:hyperlink r:id="rId9" w:history="1">
        <w:r w:rsidRPr="00BC35F0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BC35F0">
        <w:rPr>
          <w:rFonts w:ascii="Times New Roman" w:hAnsi="Times New Roman" w:cs="Times New Roman"/>
          <w:sz w:val="26"/>
          <w:szCs w:val="26"/>
        </w:rPr>
        <w:t xml:space="preserve"> </w:t>
      </w:r>
      <w:r w:rsidRPr="00BC35F0">
        <w:rPr>
          <w:rFonts w:ascii="Times New Roman" w:hAnsi="Times New Roman" w:cs="Times New Roman"/>
          <w:noProof/>
          <w:sz w:val="26"/>
          <w:szCs w:val="26"/>
        </w:rPr>
        <w:t>Администрации Варнавинского муниципального округа Нижегородской области</w:t>
      </w:r>
      <w:r w:rsidRPr="00BC35F0">
        <w:rPr>
          <w:rFonts w:ascii="Times New Roman" w:hAnsi="Times New Roman" w:cs="Times New Roman"/>
          <w:sz w:val="26"/>
          <w:szCs w:val="26"/>
        </w:rPr>
        <w:t xml:space="preserve"> по предоставлению муниципальной услуги «</w:t>
      </w:r>
      <w:r w:rsidRPr="00BC35F0">
        <w:rPr>
          <w:rFonts w:ascii="Times New Roman" w:hAnsi="Times New Roman" w:cs="Times New Roman"/>
          <w:noProof/>
          <w:sz w:val="26"/>
          <w:szCs w:val="26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образования».</w:t>
      </w:r>
    </w:p>
    <w:p w:rsidR="00FE4F9D" w:rsidRPr="00BC35F0" w:rsidRDefault="00FE4F9D" w:rsidP="00C37181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0" w:firstLine="426"/>
        <w:rPr>
          <w:rFonts w:ascii="Times New Roman" w:hAnsi="Times New Roman"/>
          <w:sz w:val="26"/>
          <w:szCs w:val="26"/>
        </w:rPr>
      </w:pPr>
      <w:r w:rsidRPr="00BC35F0">
        <w:rPr>
          <w:rFonts w:ascii="Times New Roman" w:hAnsi="Times New Roman"/>
          <w:sz w:val="26"/>
          <w:szCs w:val="26"/>
        </w:rPr>
        <w:t>Признать утратившим силу п</w:t>
      </w:r>
      <w:r w:rsidRPr="00BC35F0">
        <w:rPr>
          <w:rFonts w:ascii="Times New Roman" w:hAnsi="Times New Roman"/>
          <w:bCs/>
          <w:sz w:val="26"/>
          <w:szCs w:val="26"/>
          <w:shd w:val="clear" w:color="auto" w:fill="FDFDFD"/>
        </w:rPr>
        <w:t>остановление администрации Варнавинского муниципального района от 15.01.2020 г. №7 «Об организации отдыха, оздоровления и занятости детей и молодежи Варнавинского муниципального района».</w:t>
      </w:r>
    </w:p>
    <w:p w:rsidR="00FE4F9D" w:rsidRPr="00BC35F0" w:rsidRDefault="00FE4F9D" w:rsidP="00C37181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0" w:firstLine="426"/>
        <w:rPr>
          <w:rFonts w:ascii="Times New Roman" w:hAnsi="Times New Roman"/>
          <w:sz w:val="26"/>
          <w:szCs w:val="26"/>
        </w:rPr>
      </w:pPr>
      <w:r w:rsidRPr="00BC35F0">
        <w:rPr>
          <w:rFonts w:ascii="Times New Roman" w:hAnsi="Times New Roman"/>
          <w:sz w:val="26"/>
          <w:szCs w:val="26"/>
        </w:rPr>
        <w:t>Отделу информационного обеспечения и технической защиты информации администрации Варнавинского муниципального района (Кудрявцев А.Н.) обеспечить размещение настоящего постановления на официальном сайте администрации Варнавинского муниципального округа.</w:t>
      </w:r>
    </w:p>
    <w:p w:rsidR="00FE4F9D" w:rsidRPr="00BC35F0" w:rsidRDefault="00FE4F9D" w:rsidP="00C37181">
      <w:pPr>
        <w:pStyle w:val="5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ind w:left="0" w:firstLine="426"/>
        <w:rPr>
          <w:rFonts w:ascii="Times New Roman" w:hAnsi="Times New Roman"/>
          <w:sz w:val="26"/>
          <w:szCs w:val="26"/>
        </w:rPr>
      </w:pPr>
      <w:r w:rsidRPr="00BC35F0">
        <w:rPr>
          <w:rFonts w:ascii="Times New Roman" w:hAnsi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FE4F9D" w:rsidRPr="00BC35F0" w:rsidRDefault="00FE4F9D" w:rsidP="00C37181">
      <w:pPr>
        <w:pStyle w:val="ListParagraph"/>
        <w:numPr>
          <w:ilvl w:val="0"/>
          <w:numId w:val="1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C35F0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принятия.</w:t>
      </w:r>
    </w:p>
    <w:p w:rsidR="00FE4F9D" w:rsidRPr="00BC35F0" w:rsidRDefault="00FE4F9D" w:rsidP="00060B43">
      <w:pPr>
        <w:pStyle w:val="5"/>
        <w:shd w:val="clear" w:color="auto" w:fill="auto"/>
        <w:tabs>
          <w:tab w:val="left" w:pos="1138"/>
        </w:tabs>
        <w:spacing w:before="0" w:after="0" w:line="240" w:lineRule="auto"/>
        <w:ind w:left="709" w:firstLine="0"/>
        <w:rPr>
          <w:rFonts w:ascii="Times New Roman" w:hAnsi="Times New Roman"/>
          <w:sz w:val="26"/>
          <w:szCs w:val="26"/>
        </w:rPr>
      </w:pPr>
    </w:p>
    <w:p w:rsidR="00FE4F9D" w:rsidRPr="00BC35F0" w:rsidRDefault="00FE4F9D" w:rsidP="000B421D">
      <w:pPr>
        <w:pStyle w:val="5"/>
        <w:shd w:val="clear" w:color="auto" w:fill="auto"/>
        <w:tabs>
          <w:tab w:val="left" w:pos="3544"/>
        </w:tabs>
        <w:spacing w:before="0" w:after="0" w:line="240" w:lineRule="auto"/>
        <w:ind w:right="606" w:firstLine="0"/>
        <w:rPr>
          <w:rFonts w:ascii="Times New Roman" w:hAnsi="Times New Roman"/>
          <w:sz w:val="26"/>
          <w:szCs w:val="26"/>
        </w:rPr>
      </w:pPr>
    </w:p>
    <w:p w:rsidR="00FE4F9D" w:rsidRPr="00BC35F0" w:rsidRDefault="00FE4F9D" w:rsidP="004B498B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66" w:type="dxa"/>
        <w:tblInd w:w="108" w:type="dxa"/>
        <w:tblLook w:val="01E0"/>
      </w:tblPr>
      <w:tblGrid>
        <w:gridCol w:w="4287"/>
        <w:gridCol w:w="5679"/>
      </w:tblGrid>
      <w:tr w:rsidR="00FE4F9D" w:rsidRPr="00BC35F0" w:rsidTr="00BC35F0">
        <w:tc>
          <w:tcPr>
            <w:tcW w:w="4287" w:type="dxa"/>
          </w:tcPr>
          <w:p w:rsidR="00FE4F9D" w:rsidRPr="00BC35F0" w:rsidRDefault="00FE4F9D" w:rsidP="00BC35F0">
            <w:pPr>
              <w:widowControl w:val="0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C35F0">
              <w:rPr>
                <w:rFonts w:ascii="Times New Roman" w:hAnsi="Times New Roman" w:cs="Times New Roman"/>
                <w:sz w:val="26"/>
                <w:szCs w:val="26"/>
              </w:rPr>
              <w:t>Глава местного самоуправления</w:t>
            </w:r>
          </w:p>
        </w:tc>
        <w:tc>
          <w:tcPr>
            <w:tcW w:w="5679" w:type="dxa"/>
          </w:tcPr>
          <w:p w:rsidR="00FE4F9D" w:rsidRPr="00BC35F0" w:rsidRDefault="00FE4F9D" w:rsidP="00BC35F0">
            <w:pPr>
              <w:widowControl w:val="0"/>
              <w:tabs>
                <w:tab w:val="left" w:pos="390"/>
              </w:tabs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C35F0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                                     А.Г. Фролов</w:t>
            </w:r>
          </w:p>
        </w:tc>
      </w:tr>
      <w:tr w:rsidR="00FE4F9D" w:rsidRPr="00BC35F0" w:rsidTr="00BC35F0">
        <w:tc>
          <w:tcPr>
            <w:tcW w:w="4287" w:type="dxa"/>
          </w:tcPr>
          <w:p w:rsidR="00FE4F9D" w:rsidRPr="00BC35F0" w:rsidRDefault="00FE4F9D" w:rsidP="00BC35F0">
            <w:pPr>
              <w:widowControl w:val="0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9" w:type="dxa"/>
          </w:tcPr>
          <w:p w:rsidR="00FE4F9D" w:rsidRPr="00BC35F0" w:rsidRDefault="00FE4F9D" w:rsidP="00BC35F0">
            <w:pPr>
              <w:widowControl w:val="0"/>
              <w:tabs>
                <w:tab w:val="left" w:pos="390"/>
              </w:tabs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E4F9D" w:rsidRPr="00C37181" w:rsidRDefault="00FE4F9D" w:rsidP="00C37181">
      <w:pPr>
        <w:spacing w:before="240"/>
        <w:jc w:val="both"/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sectPr w:rsidR="00FE4F9D" w:rsidRPr="00C37181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FE4F9D" w:rsidRDefault="00FE4F9D" w:rsidP="001B0037">
      <w:pPr>
        <w:ind w:left="7740"/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Утвержден</w:t>
      </w:r>
    </w:p>
    <w:p w:rsidR="00FE4F9D" w:rsidRPr="00C37181" w:rsidRDefault="00FE4F9D" w:rsidP="001B0037">
      <w:pPr>
        <w:ind w:left="7740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постановлением</w:t>
      </w:r>
    </w:p>
    <w:p w:rsidR="00FE4F9D" w:rsidRPr="001B0037" w:rsidRDefault="00FE4F9D" w:rsidP="001B0037">
      <w:pPr>
        <w:ind w:left="7740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Администрации</w:t>
      </w:r>
    </w:p>
    <w:p w:rsidR="00FE4F9D" w:rsidRPr="00C37181" w:rsidRDefault="00FE4F9D" w:rsidP="001B0037">
      <w:pPr>
        <w:ind w:left="7740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Варнавинского</w:t>
      </w:r>
    </w:p>
    <w:p w:rsidR="00FE4F9D" w:rsidRPr="001B0037" w:rsidRDefault="00FE4F9D" w:rsidP="001B0037">
      <w:pPr>
        <w:ind w:left="7740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Муниципального</w:t>
      </w:r>
    </w:p>
    <w:p w:rsidR="00FE4F9D" w:rsidRPr="00C37181" w:rsidRDefault="00FE4F9D" w:rsidP="001B0037">
      <w:pPr>
        <w:ind w:left="7740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округа</w:t>
      </w:r>
    </w:p>
    <w:p w:rsidR="00FE4F9D" w:rsidRPr="00C37181" w:rsidRDefault="00FE4F9D" w:rsidP="001B0037">
      <w:pPr>
        <w:ind w:left="7740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Нижегородской области</w:t>
      </w:r>
    </w:p>
    <w:p w:rsidR="00FE4F9D" w:rsidRPr="00C37181" w:rsidRDefault="00FE4F9D" w:rsidP="001B0037">
      <w:pPr>
        <w:ind w:left="7740"/>
        <w:rPr>
          <w:rFonts w:ascii="Times New Roman" w:hAnsi="Times New Roman" w:cs="Times New Roman"/>
          <w:color w:val="auto"/>
          <w:sz w:val="20"/>
          <w:szCs w:val="22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25.12.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25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№ 877</w:t>
      </w:r>
    </w:p>
    <w:p w:rsidR="00FE4F9D" w:rsidRPr="00C37181" w:rsidRDefault="00FE4F9D" w:rsidP="00C37181">
      <w:pPr>
        <w:ind w:left="737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4F9D" w:rsidRPr="00C37181" w:rsidRDefault="00FE4F9D" w:rsidP="00C37181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>Административный регламент</w:t>
      </w:r>
    </w:p>
    <w:p w:rsidR="00FE4F9D" w:rsidRPr="00C37181" w:rsidRDefault="00FE4F9D" w:rsidP="00C37181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Администрации Варнавинского муниципального округа Нижегородской области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по предоставлению муниципальной услуги «</w:t>
      </w: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Организация отдыха детей в каникулярное время (оздоровительно-образовательные центры (лагеря))</w:t>
      </w:r>
      <w:r w:rsidRPr="00C37181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»</w:t>
      </w:r>
    </w:p>
    <w:p w:rsidR="00FE4F9D" w:rsidRPr="00C37181" w:rsidRDefault="00FE4F9D" w:rsidP="00C37181">
      <w:pPr>
        <w:ind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FE4F9D" w:rsidRPr="00C37181" w:rsidRDefault="00FE4F9D" w:rsidP="00C37181">
      <w:pPr>
        <w:keepNext/>
        <w:keepLines/>
        <w:spacing w:before="240" w:after="160"/>
        <w:jc w:val="center"/>
        <w:outlineLvl w:val="0"/>
        <w:rPr>
          <w:rFonts w:ascii="Times New Roman" w:eastAsia="Yu Gothic Light" w:hAnsi="Times New Roman" w:cs="Times New Roman"/>
          <w:b/>
          <w:bCs/>
          <w:color w:val="auto"/>
          <w:sz w:val="28"/>
          <w:szCs w:val="28"/>
          <w:lang w:val="en-US" w:eastAsia="en-US"/>
        </w:rPr>
      </w:pPr>
      <w:smartTag w:uri="urn:schemas-microsoft-com:office:smarttags" w:element="place">
        <w:r w:rsidRPr="00C37181">
          <w:rPr>
            <w:rFonts w:ascii="Times New Roman" w:eastAsia="Yu Gothic Light" w:hAnsi="Times New Roman" w:cs="Times New Roman"/>
            <w:b/>
            <w:bCs/>
            <w:color w:val="auto"/>
            <w:sz w:val="28"/>
            <w:szCs w:val="28"/>
            <w:lang w:val="en-US" w:eastAsia="en-US"/>
          </w:rPr>
          <w:t>I.</w:t>
        </w:r>
      </w:smartTag>
      <w:r w:rsidRPr="00C37181">
        <w:rPr>
          <w:rFonts w:ascii="Times New Roman" w:eastAsia="Yu Gothic Light" w:hAnsi="Times New Roman" w:cs="Times New Roman"/>
          <w:b/>
          <w:bCs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eastAsia="Yu Gothic Light" w:hAnsi="Times New Roman" w:cs="Times New Roman"/>
          <w:b/>
          <w:bCs/>
          <w:color w:val="auto"/>
          <w:sz w:val="28"/>
          <w:szCs w:val="28"/>
          <w:lang w:eastAsia="en-US"/>
        </w:rPr>
        <w:t>Общие</w:t>
      </w:r>
      <w:r w:rsidRPr="00C37181">
        <w:rPr>
          <w:rFonts w:ascii="Times New Roman" w:eastAsia="Yu Gothic Light" w:hAnsi="Times New Roman" w:cs="Times New Roman"/>
          <w:b/>
          <w:bCs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eastAsia="Yu Gothic Light" w:hAnsi="Times New Roman" w:cs="Times New Roman"/>
          <w:b/>
          <w:bCs/>
          <w:color w:val="auto"/>
          <w:sz w:val="28"/>
          <w:szCs w:val="28"/>
          <w:lang w:eastAsia="en-US"/>
        </w:rPr>
        <w:t>положения</w:t>
      </w:r>
    </w:p>
    <w:p w:rsidR="00FE4F9D" w:rsidRPr="00C37181" w:rsidRDefault="00FE4F9D" w:rsidP="00C37181">
      <w:pPr>
        <w:numPr>
          <w:ilvl w:val="0"/>
          <w:numId w:val="5"/>
        </w:numPr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Настоящий Административный регламент устанавливает порядок и стандарт предоставления </w:t>
      </w:r>
      <w:r w:rsidRPr="00C3718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муниципальной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услуги 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Организация отдыха детей в каникулярное время (оздоровительно-образовательные центры (лагеря))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(далее – Услуга).</w:t>
      </w:r>
    </w:p>
    <w:p w:rsidR="00FE4F9D" w:rsidRPr="00C37181" w:rsidRDefault="00FE4F9D" w:rsidP="00C37181">
      <w:pPr>
        <w:numPr>
          <w:ilvl w:val="0"/>
          <w:numId w:val="5"/>
        </w:numPr>
        <w:spacing w:after="160"/>
        <w:contextualSpacing/>
        <w:jc w:val="both"/>
        <w:rPr>
          <w:rFonts w:ascii="Times New Roman" w:hAnsi="Times New Roman" w:cs="Times New Roman"/>
          <w:color w:val="auto"/>
          <w:sz w:val="20"/>
          <w:szCs w:val="22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Услуга предоставляется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физическим лицам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физическим лицам, включенным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физическим лицам, включенным в список лиц, имеющих право на предоставление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(далее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заявители)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указанным в таблице 1 приложения № 1 к настоящему Административному регламенту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Услуга должна быть предоставлена заявителю в соответствии с вариантом предоставления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Услуги (далее – вариант).</w:t>
      </w:r>
    </w:p>
    <w:p w:rsidR="00FE4F9D" w:rsidRPr="00C37181" w:rsidRDefault="00FE4F9D" w:rsidP="00C37181">
      <w:pPr>
        <w:numPr>
          <w:ilvl w:val="0"/>
          <w:numId w:val="5"/>
        </w:numPr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FE4F9D" w:rsidRPr="00C37181" w:rsidRDefault="00FE4F9D" w:rsidP="00C37181">
      <w:pPr>
        <w:numPr>
          <w:ilvl w:val="0"/>
          <w:numId w:val="5"/>
        </w:numPr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Признаки заявителя определяются в результате анкетирования, проводимого органом, предоставляющим услугу (далее – профилирование)</w:t>
      </w:r>
      <w:r w:rsidRPr="00C37181">
        <w:rPr>
          <w:rFonts w:ascii="Times New Roman" w:hAnsi="Times New Roman" w:cs="Times New Roman"/>
          <w:color w:val="auto"/>
          <w:sz w:val="28"/>
          <w:vertAlign w:val="superscript"/>
        </w:rPr>
        <w:footnoteReference w:id="1"/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, осуществляемого в соответствии с настоящим Административным регламентом.</w:t>
      </w:r>
    </w:p>
    <w:p w:rsidR="00FE4F9D" w:rsidRPr="00C37181" w:rsidRDefault="00FE4F9D" w:rsidP="00C37181">
      <w:pPr>
        <w:numPr>
          <w:ilvl w:val="0"/>
          <w:numId w:val="5"/>
        </w:numPr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Pr="00C37181">
        <w:rPr>
          <w:rFonts w:ascii="Times New Roman" w:hAnsi="Times New Roman" w:cs="Times New Roman"/>
          <w:color w:val="auto"/>
          <w:sz w:val="28"/>
          <w:vertAlign w:val="superscript"/>
        </w:rPr>
        <w:footnoteReference w:id="2"/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(далее – Единый портал).</w:t>
      </w:r>
    </w:p>
    <w:p w:rsidR="00FE4F9D" w:rsidRPr="00C37181" w:rsidRDefault="00FE4F9D" w:rsidP="00C37181">
      <w:pPr>
        <w:keepNext/>
        <w:keepLines/>
        <w:spacing w:before="480" w:after="160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37181">
        <w:rPr>
          <w:rFonts w:ascii="Times New Roman" w:eastAsia="Yu Gothic Light" w:hAnsi="Times New Roman" w:cs="Times New Roman"/>
          <w:b/>
          <w:bCs/>
          <w:color w:val="auto"/>
          <w:sz w:val="28"/>
          <w:szCs w:val="28"/>
          <w:lang w:val="en-US" w:eastAsia="en-US"/>
        </w:rPr>
        <w:t>II</w:t>
      </w:r>
      <w:r w:rsidRPr="00C37181">
        <w:rPr>
          <w:rFonts w:ascii="Times New Roman" w:eastAsia="Yu Gothic Light" w:hAnsi="Times New Roman" w:cs="Times New Roman"/>
          <w:b/>
          <w:bCs/>
          <w:color w:val="auto"/>
          <w:sz w:val="28"/>
          <w:szCs w:val="28"/>
          <w:lang w:eastAsia="en-US"/>
        </w:rPr>
        <w:t>. Стандарт предоставления</w:t>
      </w:r>
      <w:r w:rsidRPr="00C37181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eastAsia="Yu Gothic Light" w:hAnsi="Times New Roman" w:cs="Times New Roman"/>
          <w:b/>
          <w:bCs/>
          <w:color w:val="auto"/>
          <w:sz w:val="28"/>
          <w:szCs w:val="28"/>
          <w:lang w:eastAsia="en-US"/>
        </w:rPr>
        <w:t>Услуги</w:t>
      </w:r>
    </w:p>
    <w:p w:rsidR="00FE4F9D" w:rsidRPr="00C37181" w:rsidRDefault="00FE4F9D" w:rsidP="00C37181">
      <w:pPr>
        <w:keepNext/>
        <w:keepLines/>
        <w:spacing w:before="40" w:after="16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Наименование Услуги</w:t>
      </w:r>
    </w:p>
    <w:p w:rsidR="00FE4F9D" w:rsidRPr="00C37181" w:rsidRDefault="00FE4F9D" w:rsidP="00C37181">
      <w:pPr>
        <w:numPr>
          <w:ilvl w:val="0"/>
          <w:numId w:val="5"/>
        </w:numPr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Организация отдыха детей в каникулярное время (оздоровительно-образовательные центры (лагеря)).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Наименование органа, предоставляющего Услугу</w:t>
      </w:r>
    </w:p>
    <w:p w:rsidR="00FE4F9D" w:rsidRPr="00C37181" w:rsidRDefault="00FE4F9D" w:rsidP="00C37181">
      <w:pPr>
        <w:numPr>
          <w:ilvl w:val="0"/>
          <w:numId w:val="5"/>
        </w:numPr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Услуга предоставляется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Администрацией Варнавинского муниципального округа Нижегородской области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(далее 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 местного самоуправления)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МФЦ, в которых организуется предоставление Услуги,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могут принять решение об отказе в приеме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 предоставлении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(далее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 предоставлении путевки в детский загородный  оздоровительно-образовательный центр (лагерь)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(далее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 возмещении части расходов по приобретению путевки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(далее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 выплате денежных средств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(далее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об исправлении допущенных опечаток и ошибок в документах, выданных по результатам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(далее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 и (или) информации, необходимых для ее предоставления.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Результат предоставления Услуги</w:t>
      </w:r>
    </w:p>
    <w:p w:rsidR="00FE4F9D" w:rsidRPr="00C37181" w:rsidRDefault="00FE4F9D" w:rsidP="00C37181">
      <w:pPr>
        <w:numPr>
          <w:ilvl w:val="0"/>
          <w:numId w:val="5"/>
        </w:numPr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 обращении заявителя за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результатом предоставления Услуги является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FE4F9D" w:rsidRPr="00C37181" w:rsidRDefault="00FE4F9D" w:rsidP="00C37181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FE4F9D" w:rsidRPr="00C37181" w:rsidRDefault="00FE4F9D" w:rsidP="00C37181">
      <w:pPr>
        <w:numPr>
          <w:ilvl w:val="0"/>
          <w:numId w:val="5"/>
        </w:numPr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 обращении заявителя за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предоставлением путевок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результатами предоставления Услуги являются: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путевки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предоставлении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об отказе в предоставлении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FE4F9D" w:rsidRPr="00C37181" w:rsidRDefault="00FE4F9D" w:rsidP="00C37181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FE4F9D" w:rsidRPr="00C37181" w:rsidRDefault="00FE4F9D" w:rsidP="00C37181">
      <w:pPr>
        <w:numPr>
          <w:ilvl w:val="0"/>
          <w:numId w:val="5"/>
        </w:numPr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 обращении заявителя за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включение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результатом предоставления Услуги является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).</w:t>
      </w:r>
    </w:p>
    <w:p w:rsidR="00FE4F9D" w:rsidRPr="00C37181" w:rsidRDefault="00FE4F9D" w:rsidP="00C37181">
      <w:pPr>
        <w:keepNext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FE4F9D" w:rsidRPr="00C37181" w:rsidRDefault="00FE4F9D" w:rsidP="00C37181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FE4F9D" w:rsidRPr="00C37181" w:rsidRDefault="00FE4F9D" w:rsidP="00C37181">
      <w:pPr>
        <w:numPr>
          <w:ilvl w:val="0"/>
          <w:numId w:val="5"/>
        </w:numPr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 обращении заявителя за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предоставлением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результатами предоставления Услуги являются: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возмещения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).</w:t>
      </w:r>
    </w:p>
    <w:p w:rsidR="00FE4F9D" w:rsidRPr="00C37181" w:rsidRDefault="00FE4F9D" w:rsidP="00C37181">
      <w:pPr>
        <w:keepNext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FE4F9D" w:rsidRPr="00C37181" w:rsidRDefault="00FE4F9D" w:rsidP="00C37181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FE4F9D" w:rsidRPr="00C37181" w:rsidRDefault="00FE4F9D" w:rsidP="00C37181">
      <w:pPr>
        <w:numPr>
          <w:ilvl w:val="0"/>
          <w:numId w:val="5"/>
        </w:numPr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 обращении заявителя за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начисление денежных средств по возмещению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результатами предоставления Услуги являются: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передаче сведений для выплаты денежных средств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принятии решения об отказе в начислении денежных средств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FE4F9D" w:rsidRPr="00C37181" w:rsidRDefault="00FE4F9D" w:rsidP="00C37181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Документом, содержащим решение о предоставлении Услуги, является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протокол заседания комиссии по организации отдыха и оздоровления детей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 обращении заявителя за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исправлением допущенных опечаток и ошибок в документе, выданном по результатам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результатами предоставления Услуги являются: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предоставлении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об отказе в предоставлении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передаче сведений для выплаты денежных средств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принятии решения об отказе в начислении денежных средств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FE4F9D" w:rsidRPr="00C37181" w:rsidRDefault="00FE4F9D" w:rsidP="00C37181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Результаты предоставления Услуги могут быть получены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путем направления на адрес электронной почты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>Срок предоставления Услуги</w:t>
      </w:r>
    </w:p>
    <w:p w:rsidR="00FE4F9D" w:rsidRPr="00C37181" w:rsidRDefault="00FE4F9D" w:rsidP="00C37181">
      <w:pPr>
        <w:numPr>
          <w:ilvl w:val="0"/>
          <w:numId w:val="5"/>
        </w:numPr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предоставления Услуги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6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Услуги. </w:t>
      </w:r>
    </w:p>
    <w:p w:rsidR="00FE4F9D" w:rsidRPr="00C37181" w:rsidRDefault="00FE4F9D" w:rsidP="00C37181">
      <w:pPr>
        <w:keepNext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Административного регламента.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Правовые основания для предоставления Услуги</w:t>
      </w:r>
    </w:p>
    <w:p w:rsidR="00FE4F9D" w:rsidRPr="00C37181" w:rsidRDefault="00FE4F9D" w:rsidP="00C37181">
      <w:pPr>
        <w:numPr>
          <w:ilvl w:val="0"/>
          <w:numId w:val="5"/>
        </w:numPr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Органа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, а также о должностных лицах, </w:t>
      </w:r>
      <w:r w:rsidRPr="00C37181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муниципальных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служащих, работниках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Органа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размещены на официальном сайте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Органа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в информационно-телекоммуникационной сети «Интернет» (далее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– сеть «Интернет»),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а также на Едином портале.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>Исчерпывающий перечень документов, необходимых для предоставления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>Исчерпывающий перечень оснований для отказа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 xml:space="preserve">в приеме </w:t>
      </w: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 xml:space="preserve"> 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документов, необходимых для предоставления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Основания для отказа в приеме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документов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0"/>
          <w:szCs w:val="22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0"/>
          <w:szCs w:val="22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FE4F9D" w:rsidRPr="00C37181" w:rsidRDefault="00FE4F9D" w:rsidP="00C37181">
      <w:pPr>
        <w:keepNext/>
        <w:keepLines/>
        <w:spacing w:before="480" w:after="240" w:line="276" w:lineRule="auto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Размер платы, взимаемой с заявителя 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при предоставлении Услуги, и способы ее взимания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Максимальный срок ожидания в очереди при подаче заявителем </w:t>
      </w: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 при получении результата предоставления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ожидания в очереди 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составляет 15 минут.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Максимальный срок ожидания в очереди при получении результата Услуги составляет 15 минут.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>Срок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регистрации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заявления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1 рабочий день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 даты подачи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Услуги, указанным способом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>Требования к помещениям, в которых предоставляется Услуга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Показатели доступности и качества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Показатели доступности и качества Услуги размещены на официальном сайте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Органа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в сети «Интернет», а также на Едином портале.</w:t>
      </w:r>
    </w:p>
    <w:p w:rsidR="00FE4F9D" w:rsidRPr="00C37181" w:rsidRDefault="00FE4F9D" w:rsidP="00C37181">
      <w:pPr>
        <w:keepNext/>
        <w:keepLines/>
        <w:spacing w:before="480" w:after="240" w:line="276" w:lineRule="auto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Иные требования к предоставлению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Информационная система, используемая для предоставления Услуги, 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единая система межведомственного электронного взаимодействия</w:t>
      </w:r>
      <w:r w:rsidRPr="00C37181">
        <w:rPr>
          <w:rFonts w:ascii="Times New Roman" w:hAnsi="Times New Roman" w:cs="Times New Roman"/>
          <w:color w:val="auto"/>
          <w:sz w:val="28"/>
          <w:vertAlign w:val="superscript"/>
        </w:rPr>
        <w:footnoteReference w:id="3"/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III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>Перечень вариантов предоставления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 обращении заявителя за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Услуга предоставляется в соответствии со следующими вариантами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FE4F9D" w:rsidRPr="00C37181" w:rsidRDefault="00FE4F9D" w:rsidP="00C37181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Вариант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 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физическое лицо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заявитель обратился лично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обращается гражданин, состоящий в трудовых отношениях с бюджетными организациями, и для которых (граждан) данное место работы является основным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Вариант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 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2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физическое лицо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заявитель обратился лично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обращается безработный гражданин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Вариант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 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3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физическое лицо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заявитель обратился лично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обращается пенсионер, являющийся  опекуном (попечителем), приемным родителем  ребенка-сироты (ребенка, оставшегося без попечения родителей)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Вариант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 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физическое лицо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заявитель обратился лично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обращается неработающий пенсионер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Вариант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 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5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физическое лицо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заявитель обратился лично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обращается лицо, относящееся к иной категории, установленной нормативным правовым актом органа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Вариант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 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6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физическое лицо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заявитель обратился через представителя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обращается гражданин, состоящий в трудовых отношениях с бюджетными организациями, и для которых (граждан) данное место работы является основным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Вариант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 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7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физическое лицо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заявитель обратился через представителя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обращается безработный гражданин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Вариант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 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физическое лицо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заявитель обратился через представителя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обращается пенсионер, являющийся  опекуном (попечителем), приемным родителем  ребенка-сироты (ребенка, оставшегося без попечения родителей)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Вариант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 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9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физическое лицо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заявитель обратился через представителя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обращается неработающий пенсионер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Вариант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 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10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физическое лицо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заявитель обратился через представителя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обращается лицо, относящееся к иной категории, установленной нормативным правовым актом органа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 обращении заявителя за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предоставлением путевок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Услуга предоставляется в соответствии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 следующим вариантом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физические лица, включенные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(вариант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 обращении заявителя за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включение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Услуга предоставляется в соответствии со следующими вариантами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FE4F9D" w:rsidRPr="00C37181" w:rsidRDefault="00FE4F9D" w:rsidP="00C37181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Вариант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 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12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физическое лицо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заявитель обратился лично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обращается гражданин, состоящий в трудовых отношениях с бюджетными организациями, и для которого  данное место работы является основным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Вариант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 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13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физическое лицо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заявитель обратился лично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обращается безработный гражданин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Вариант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 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14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физическое лицо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заявитель обратился лично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обращается пенсионер, являющийся опекуном (попечителем), приемным родителем ребенка-сироты (ребенка, оставшегося без попечения родителей)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Вариант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 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15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физическое лицо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заявитель обратился лично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обращается неработающий пенсионер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Вариант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 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16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физическое лицо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заявитель обратился лично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обращается лицо, относящееся к иной категории, установленной нормативным правовым актом органа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Вариант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 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17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физическое лицо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заявитель обратился через представителя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обращается гражданин, состоящий в трудовых отношениях с бюджетными организациями, и для которого  данное место работы является основным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Вариант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 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физическое лицо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заявитель обратился через представителя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обращается безработный гражданин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Вариант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 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19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физическое лицо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заявитель обратился через представителя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обращается пенсионер, являющийся опекуном (попечителем), приемным родителем ребенка-сироты (ребенка, оставшегося без попечения родителей)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Вариант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 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20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физическое лицо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заявитель обратился через представителя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обращается неработающий пенсионер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Вариант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 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21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физическое лицо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заявитель обратился через представителя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обращается лицо, относящееся к иной категории, установленной нормативным правовым актом органа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 обращении заявителя за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предоставлением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Услуга предоставляется в соответствии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 следующим вариантом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физические лица, включенные в список лиц, имеющих право на предоставление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(вариант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22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 обращении заявителя за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начисление денежных средств по возмещению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Услуга предоставляется в соответствии со следующими вариантами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FE4F9D" w:rsidRPr="00C37181" w:rsidRDefault="00FE4F9D" w:rsidP="00C37181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Вариант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 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23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физическое лицо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заявитель обратился лично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граждане, имеющие право на возмещение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Вариант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 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24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физическое лицо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заявитель обратился через представителя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граждане, имеющие право на возмещение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 обращении заявителя за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исправлением допущенных опечаток и ошибок в документе, выданном по результатам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Услуга предоставляется в соответствии со следующими вариантами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FE4F9D" w:rsidRPr="00C37181" w:rsidRDefault="00FE4F9D" w:rsidP="00C37181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Вариант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 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25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физическое лицо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заявитель обращается лично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Вариант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 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26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физическое лицо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заявитель обращается через представителя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Возможность оставления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без рассмотрения не предусмотрена.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Профилирование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заявителя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 w:rsidR="00FE4F9D" w:rsidRPr="00C37181" w:rsidRDefault="00FE4F9D" w:rsidP="00C37181">
      <w:pPr>
        <w:tabs>
          <w:tab w:val="num" w:pos="1276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Профилирование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осуществляется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  <w:t>посредством Единого портала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Описания вариантов, приведенные в настоящем разделе, размещаются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Органом местного самоуправления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в общедоступном для ознакомления месте.</w:t>
      </w:r>
    </w:p>
    <w:p w:rsidR="00FE4F9D" w:rsidRPr="00C37181" w:rsidRDefault="00FE4F9D" w:rsidP="00C37181">
      <w:pPr>
        <w:tabs>
          <w:tab w:val="num" w:pos="1276"/>
        </w:tabs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numPr>
          <w:ilvl w:val="0"/>
          <w:numId w:val="3"/>
        </w:numPr>
        <w:ind w:hanging="357"/>
        <w:contextualSpacing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предоставления варианта Услуги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6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Результатом предоставления варианта Услуги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является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FE4F9D" w:rsidRPr="00C37181" w:rsidRDefault="00FE4F9D" w:rsidP="00C37181">
      <w:pPr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настоящем варианте предоставления Услуги не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приведена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административная процедура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приостановление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поскольку она не предусмотрена законодательством Российской Федерации.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Представление заявителем документов 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формой, предусмотренной в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приложении №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 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Административному регламенту, осуществляется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свидетельство о рождении ребенка (детей), выданное компетентным органом иностранного государства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удостоверяющие личность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паспорт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 иностранного гражданина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лица без гражданства в  Российской 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МФЦ отказывают заявителю в приеме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 документов при наличии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следующих оснований: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документы утратили силу на момент обращения за предоставлением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наличие противоречивых сведений в заявлении о предоставлении Услуги и приложенных к нему документах;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Услуга не предусматривает возможности приема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варианта Услуги,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 документов, необходимых для предоставления Услуги,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подачи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Услуги,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указанным способом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Для получения Услуги необходимо направление следующих межведомственных информационных запросов: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действительности паспорта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рождении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заключении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расторжении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 соответствии фамильно-именной группы, даты рождения, пола и СНИЛС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регистрационного досье о регистрации граждан РФ (полное)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сведений о трудовой деятельности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Запрос сведений об обучении ребенка (детей) в общеобразовательной организации, по очной форме обучения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образования и науки Нижегородской области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Основания для отказа в предоставлении Услуги законодательством Российской Федерации не предусмотрены.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получения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Органом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всех сведений, необходимых для принятия решения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Результаты предоставления Услуги могут быть получены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результата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рабочего дня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принятия решения о предоставлении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num" w:pos="1276"/>
        </w:tabs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numPr>
          <w:ilvl w:val="0"/>
          <w:numId w:val="3"/>
        </w:numPr>
        <w:ind w:hanging="357"/>
        <w:contextualSpacing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предоставления варианта Услуги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6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Результатом предоставления варианта Услуги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является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FE4F9D" w:rsidRPr="00C37181" w:rsidRDefault="00FE4F9D" w:rsidP="00C37181">
      <w:pPr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настоящем варианте предоставления Услуги не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приведена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административная процедура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приостановление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поскольку она не предусмотрена законодательством Российской Федерации.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Представление заявителем документов 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формой, предусмотренной в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приложении №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 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Административному регламенту, осуществляется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свидетельство о рождении ребенка (детей), выданное компетентным органом иностранного государства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удостоверяющие личность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паспорт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 иностранного гражданина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лица без гражданства в  Российской 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МФЦ отказывают заявителю в приеме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 документов при наличии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следующих оснований: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документы утратили силу на момент обращения за предоставлением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наличие противоречивых сведений в заявлении о предоставлении Услуги и приложенных к нему документах;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Услуга не предусматривает возможности приема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варианта Услуги,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 документов, необходимых для предоставления Услуги,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подачи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Услуги,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указанным способом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Для получения Услуги необходимо направление следующих межведомственных информационных запросов: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действительности паспорта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рождении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заключении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расторжении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 соответствии фамильно-именной группы, даты рождения, пола и СНИЛС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регистрационного досье о регистрации граждан РФ (полное)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сведений о гражданах, состоящих на учете в органах службы занятости населения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служба по труду и занятости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Запрос сведений об обучении ребенка (детей) в общеобразовательной организации, по очной форме обучения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образования и науки Нижегородской области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Основания для отказа в предоставлении Услуги законодательством Российской Федерации не предусмотрены.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получения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Органом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всех сведений, необходимых для принятия решения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Результаты предоставления Услуги могут быть получены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результата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рабочего дня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принятия решения о предоставлении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num" w:pos="1276"/>
        </w:tabs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numPr>
          <w:ilvl w:val="0"/>
          <w:numId w:val="3"/>
        </w:numPr>
        <w:ind w:hanging="357"/>
        <w:contextualSpacing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предоставления варианта Услуги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6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Результатом предоставления варианта Услуги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является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FE4F9D" w:rsidRPr="00C37181" w:rsidRDefault="00FE4F9D" w:rsidP="00C37181">
      <w:pPr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настоящем варианте предоставления Услуги не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приведена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административная процедура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приостановление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поскольку она не предусмотрена законодательством Российской Федерации.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Представление заявителем документов 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формой, предусмотренной в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приложении №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 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Административному регламенту, осуществляется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свидетельство о рождении ребенка (детей), выданное компетентным органом иностранного государства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удостоверяющие личность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паспорт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 иностранного гражданина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лица без гражданства в  Российской 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Исчерпывающий перечень документов,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документы, подтверждающие сведения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справка о получении пенсии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МФЦ отказывают заявителю в приеме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 документов при наличии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следующих оснований: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документы утратили силу на момент обращения за предоставлением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наличие противоречивых сведений в заявлении о предоставлении Услуги и приложенных к нему документах;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Услуга не предусматривает возможности приема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варианта Услуги,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 документов, необходимых для предоставления Услуги,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подачи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Услуги,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указанным способом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Для получения Услуги необходимо направление следующих межведомственных информационных запросов: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действительности паспорта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рождении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заключении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расторжении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 соответствии фамильно-именной группы, даты рождения, пола и СНИЛС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регистрационного досье о регистрации граждан РФ (полное)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факте получения пенсии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Фонд пенсионного и социального страхования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(ФСИН)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служба исполнения наказаний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(ФСБ)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служба безопасности Российской Федерации/Центр по лицензированию, сертификации и защите государственной тайны ФСБ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Запрос сведений об обучении ребенка (детей) в общеобразовательной организации, по очной форме обучения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образования и науки Нижегородской области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Министерством обороны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Министерство обороны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МЧС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МЧС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ФТС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ФТС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Федеральной службой охраны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ФСО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Генеральной прокуратурой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Генеральная Прокуратура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ФССП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ФССП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сведений о ежемесячном пожизненном содержании судей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Судебный департамент при Верховном Суде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Основания для отказа в предоставлении Услуги законодательством Российской Федерации не предусмотрены.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получения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Органом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всех сведений, необходимых для принятия решения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Результаты предоставления Услуги могут быть получены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результата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рабочего дня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принятия решения о предоставлении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num" w:pos="1276"/>
        </w:tabs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numPr>
          <w:ilvl w:val="0"/>
          <w:numId w:val="3"/>
        </w:numPr>
        <w:ind w:hanging="357"/>
        <w:contextualSpacing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предоставления варианта Услуги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6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Результатом предоставления варианта Услуги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является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FE4F9D" w:rsidRPr="00C37181" w:rsidRDefault="00FE4F9D" w:rsidP="00C37181">
      <w:pPr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настоящем варианте предоставления Услуги не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приведена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административная процедура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приостановление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поскольку она не предусмотрена законодательством Российской Федерации.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Представление заявителем документов 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формой, предусмотренной в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приложении №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 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Административному регламенту, осуществляется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свидетельство о рождении ребенка (детей), выданное компетентным органом иностранного государства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удостоверяющие личность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паспорт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 иностранного гражданина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лица без гражданства в  Российской 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Исчерпывающий перечень документов,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документы, подтверждающие сведения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справка о получении пенсии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МФЦ отказывают заявителю в приеме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 документов при наличии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следующих оснований: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документы утратили силу на момент обращения за предоставлением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наличие противоречивых сведений в заявлении о предоставлении Услуги и приложенных к нему документах;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Услуга не предусматривает возможности приема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варианта Услуги,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 документов, необходимых для предоставления Услуги,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подачи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Услуги,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указанным способом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Для получения Услуги необходимо направление следующих межведомственных информационных запросов: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действительности паспорта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рождении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заключении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расторжении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 соответствии фамильно-именной группы, даты рождения, пола и СНИЛС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регистрационного досье о регистрации граждан РФ (полное)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сведений о трудовой деятельности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факте получения пенсии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Фонд пенсионного и социального страхования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(ФСБ)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служба безопасности Российской Федерации/Центр по лицензированию, сертификации и защите государственной тайны ФСБ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(ФСИН)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служба исполнения наказаний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Запрос сведений об обучении ребенка (детей) в общеобразовательной организации, по очной форме обучения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образования и науки Нижегородской области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ФТС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ФТС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МЧС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МЧС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Министерством обороны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Министерство обороны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Генеральной прокуратурой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Генеральная Прокуратура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Федеральной службой охраны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ФСО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47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Федеральной службой войск национальной гвардии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служба войск национальной гвардии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ФССП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ФССП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46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сведений о ежемесячном пожизненном содержании судей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Судебный департамент при Верховном Суде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Основания для отказа в предоставлении Услуги законодательством Российской Федерации не предусмотрены.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получения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Органом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всех сведений, необходимых для принятия решения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Результаты предоставления Услуги могут быть получены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результата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рабочего дня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принятия решения о предоставлении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num" w:pos="1276"/>
        </w:tabs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numPr>
          <w:ilvl w:val="0"/>
          <w:numId w:val="3"/>
        </w:numPr>
        <w:ind w:hanging="357"/>
        <w:contextualSpacing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предоставления варианта Услуги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6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Результатом предоставления варианта Услуги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является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FE4F9D" w:rsidRPr="00C37181" w:rsidRDefault="00FE4F9D" w:rsidP="00C37181">
      <w:pPr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настоящем варианте предоставления Услуги не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приведена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административная процедура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приостановление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поскольку она не предусмотрена законодательством Российской Федерации.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Представление заявителем документов 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формой, предусмотренной в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приложении №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 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Административному регламенту, осуществляется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свидетельство о рождении ребенка (детей), выданное компетентным органом иностранного государства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удостоверяющие личность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паспорт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 иностранного гражданина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лица без гражданства в  Российской 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МФЦ отказывают заявителю в приеме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 документов при наличии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следующих оснований: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документы утратили силу на момент обращения за предоставлением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наличие противоречивых сведений в заявлении о предоставлении Услуги и приложенных к нему документах;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Услуга не предусматривает возможности приема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варианта Услуги,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 документов, необходимых для предоставления Услуги,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подачи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Услуги,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указанным способом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Для получения Услуги необходимо направление следующих межведомственных информационных запросов: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действительности паспорта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рождении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заключении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расторжении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 соответствии фамильно-именной группы, даты рождения, пола и СНИЛС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регистрационного досье о регистрации граждан РФ (полное)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Запрос сведений об обучении ребенка (детей) в общеобразовательной организации, по очной форме обучения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образования и науки Нижегородской области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Основания для отказа в предоставлении Услуги законодательством Российской Федерации не предусмотрены.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получения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Органом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всех сведений, необходимых для принятия решения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Результаты предоставления Услуги могут быть получены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результата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рабочего дня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принятия решения о предоставлении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num" w:pos="1276"/>
        </w:tabs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numPr>
          <w:ilvl w:val="0"/>
          <w:numId w:val="3"/>
        </w:numPr>
        <w:ind w:hanging="357"/>
        <w:contextualSpacing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предоставления варианта Услуги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6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Результатом предоставления варианта Услуги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является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FE4F9D" w:rsidRPr="00C37181" w:rsidRDefault="00FE4F9D" w:rsidP="00C37181">
      <w:pPr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настоящем варианте предоставления Услуги не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приведена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административная процедура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приостановление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поскольку она не предусмотрена законодательством Российской Федерации.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Представление заявителем документов 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формой, предусмотренной в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приложении №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 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Административному регламенту, осуществляется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свидетельство о рождении ребенка (детей), выданное компетентным органом иностранного государства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подтверждающий полномочия представителя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доверенность на представление интересов физического лица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удостоверяющие личность представителя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паспорт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 иностранного гражданина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лица без гражданства в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МФЦ отказывают заявителю в приеме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 документов при наличии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следующих оснований: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документы утратили силу на момент обращения за предоставлением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наличие противоречивых сведений в заявлении о предоставлении Услуги и приложенных к нему документах;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лицом, не имеющим полномочий представлять интересы заявителя.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Услуга не предусматривает возможности приема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варианта Услуги,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 документов, необходимых для предоставления Услуги,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подачи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Услуги,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указанным способом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Для получения Услуги необходимо направление следующих межведомственных информационных запросов: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действительности паспорта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рождении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заключении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расторжении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 соответствии фамильно-именной группы, даты рождения, пола и СНИЛС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регистрационного досье о регистрации граждан РФ (полное)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сведений о трудовой деятельности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Запрос сведений об обучении ребенка (детей) в общеобразовательной организации, по очной форме обучения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образования и науки Нижегородской области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Основания для отказа в предоставлении Услуги законодательством Российской Федерации не предусмотрены.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получения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Органом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всех сведений, необходимых для принятия решения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Результаты предоставления Услуги могут быть получены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результата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рабочего дня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принятия решения о предоставлении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num" w:pos="1276"/>
        </w:tabs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numPr>
          <w:ilvl w:val="0"/>
          <w:numId w:val="3"/>
        </w:numPr>
        <w:ind w:hanging="357"/>
        <w:contextualSpacing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предоставления варианта Услуги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6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Результатом предоставления варианта Услуги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является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FE4F9D" w:rsidRPr="00C37181" w:rsidRDefault="00FE4F9D" w:rsidP="00C37181">
      <w:pPr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настоящем варианте предоставления Услуги не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приведена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административная процедура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приостановление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поскольку она не предусмотрена законодательством Российской Федерации.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Представление заявителем документов 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формой, предусмотренной в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приложении №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 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Административному регламенту, осуществляется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свидетельство о рождении ребенка (детей), выданное компетентным органом иностранного государства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подтверждающий полномочия представителя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доверенность на представление интересов физического лица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удостоверяющие личность представителя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паспорт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 иностранного гражданина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лица без гражданства в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МФЦ отказывают заявителю в приеме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 документов при наличии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следующих оснований: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документы утратили силу на момент обращения за предоставлением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наличие противоречивых сведений в заявлении о предоставлении Услуги и приложенных к нему документах;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лицом, не имеющим полномочий представлять интересы заявителя.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Услуга не предусматривает возможности приема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варианта Услуги,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 документов, необходимых для предоставления Услуги,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подачи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Услуги,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указанным способом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Для получения Услуги необходимо направление следующих межведомственных информационных запросов: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действительности паспорта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рождении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заключении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расторжении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 соответствии фамильно-именной группы, даты рождения, пола и СНИЛС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регистрационного досье о регистрации граждан РФ (полное)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сведений о гражданах, состоящих на учете в органах службы занятости населения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служба по труду и занятости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Запрос сведений об обучении ребенка (детей) в общеобразовательной организации, по очной форме обучения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образования и науки Нижегородской области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Основания для отказа в предоставлении Услуги законодательством Российской Федерации не предусмотрены.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получения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Органом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всех сведений, необходимых для принятия решения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Результаты предоставления Услуги могут быть получены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результата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рабочего дня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принятия решения о предоставлении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num" w:pos="1276"/>
        </w:tabs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numPr>
          <w:ilvl w:val="0"/>
          <w:numId w:val="3"/>
        </w:numPr>
        <w:ind w:hanging="357"/>
        <w:contextualSpacing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предоставления варианта Услуги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6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Результатом предоставления варианта Услуги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является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FE4F9D" w:rsidRPr="00C37181" w:rsidRDefault="00FE4F9D" w:rsidP="00C37181">
      <w:pPr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настоящем варианте предоставления Услуги не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приведена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административная процедура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приостановление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поскольку она не предусмотрена законодательством Российской Федерации.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Представление заявителем документов 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формой, предусмотренной в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приложении №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 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Административному регламенту, осуществляется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свидетельство о рождении ребенка (детей), выданное компетентным органом иностранного государства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подтверждающий полномочия представителя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доверенность на представление интересов физического лица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удостоверяющие личность представителя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паспорт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 иностранного гражданина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лица без гражданства в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Исчерпывающий перечень документов,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документы, подтверждающие сведения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справка о получении пенсии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МФЦ отказывают заявителю в приеме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 документов при наличии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следующих оснований: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документы утратили силу на момент обращения за предоставлением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наличие противоречивых сведений в заявлении о предоставлении Услуги и приложенных к нему документах;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лицом, не имеющим полномочий представлять интересы заявителя.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Услуга не предусматривает возможности приема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варианта Услуги,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 документов, необходимых для предоставления Услуги,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подачи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Услуги,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указанным способом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Для получения Услуги необходимо направление следующих межведомственных информационных запросов: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действительности паспорта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рождении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заключении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расторжении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 соответствии фамильно-именной группы, даты рождения, пола и СНИЛС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регистрационного досье о регистрации граждан РФ (полное)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факте получения пенсии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Фонд пенсионного и социального страхования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(ФСИН)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служба исполнения наказаний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(ФСБ)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служба безопасности Российской Федерации/Центр по лицензированию, сертификации и защите государственной тайны ФСБ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Запрос сведений об обучении ребенка (детей) в общеобразовательной организации, по очной форме обучения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образования и науки Нижегородской области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Министерством обороны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Министерство обороны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МЧС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МЧС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ФТС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ФТС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Федеральной службой охраны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ФСО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Генеральной прокуратурой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Генеральная Прокуратура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ФССП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ФССП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сведений о ежемесячном пожизненном содержании судей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Судебный департамент при Верховном Суде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Основания для отказа в предоставлении Услуги законодательством Российской Федерации не предусмотрены.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получения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Органом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всех сведений, необходимых для принятия решения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Результаты предоставления Услуги могут быть получены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результата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рабочего дня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принятия решения о предоставлении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num" w:pos="1276"/>
        </w:tabs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numPr>
          <w:ilvl w:val="0"/>
          <w:numId w:val="3"/>
        </w:numPr>
        <w:ind w:hanging="357"/>
        <w:contextualSpacing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предоставления варианта Услуги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6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Результатом предоставления варианта Услуги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является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FE4F9D" w:rsidRPr="00C37181" w:rsidRDefault="00FE4F9D" w:rsidP="00C37181">
      <w:pPr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настоящем варианте предоставления Услуги не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приведена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административная процедура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приостановление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поскольку она не предусмотрена законодательством Российской Федерации.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Представление заявителем документов 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формой, предусмотренной в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приложении №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 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Административному регламенту, осуществляется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свидетельство о рождении ребенка (детей), выданное компетентным органом иностранного государства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подтверждающий полномочия представителя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доверенность на представление интересов физического лица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удостоверяющие личность представителя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паспорт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 иностранного гражданина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лица без гражданства в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Исчерпывающий перечень документов,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документы, подтверждающие сведения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справка о получении пенсии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МФЦ отказывают заявителю в приеме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 документов при наличии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следующих оснований: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документы утратили силу на момент обращения за предоставлением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наличие противоречивых сведений в заявлении о предоставлении Услуги и приложенных к нему документах;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лицом, не имеющим полномочий представлять интересы заявителя.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Услуга не предусматривает возможности приема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варианта Услуги,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 документов, необходимых для предоставления Услуги,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подачи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Услуги,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указанным способом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Для получения Услуги необходимо направление следующих межведомственных информационных запросов: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действительности паспорта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рождении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заключении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расторжении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 соответствии фамильно-именной группы, даты рождения, пола и СНИЛС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регистрационного досье о регистрации граждан РФ (полное)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сведений о трудовой деятельности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факте получения пенсии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Фонд пенсионного и социального страхования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(ФСБ)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служба безопасности Российской Федерации/Центр по лицензированию, сертификации и защите государственной тайны ФСБ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(ФСИН)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служба исполнения наказаний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Запрос сведений об обучении ребенка (детей) в общеобразовательной организации, по очной форме обучения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образования и науки Нижегородской области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ФТС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ФТС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МЧС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МЧС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Министерством обороны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Министерство обороны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Генеральной прокуратурой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Генеральная Прокуратура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Федеральной службой охраны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ФСО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47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Федеральной службой войск национальной гвардии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служба войск национальной гвардии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ФССП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ФССП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46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сведений о ежемесячном пожизненном содержании судей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Судебный департамент при Верховном Суде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Основания для отказа в предоставлении Услуги законодательством Российской Федерации не предусмотрены.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получения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Органом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всех сведений, необходимых для принятия решения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Результаты предоставления Услуги могут быть получены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результата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рабочего дня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принятия решения о предоставлении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num" w:pos="1276"/>
        </w:tabs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numPr>
          <w:ilvl w:val="0"/>
          <w:numId w:val="3"/>
        </w:numPr>
        <w:ind w:hanging="357"/>
        <w:contextualSpacing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предоставления варианта Услуги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6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Результатом предоставления варианта Услуги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является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FE4F9D" w:rsidRPr="00C37181" w:rsidRDefault="00FE4F9D" w:rsidP="00C37181">
      <w:pPr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настоящем варианте предоставления Услуги не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приведена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административная процедура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приостановление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поскольку она не предусмотрена законодательством Российской Федерации.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Представление заявителем документов 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формой, предусмотренной в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приложении №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 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Административному регламенту, осуществляется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свидетельство о рождении ребенка (детей), выданное компетентным органом иностранного государства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подтверждающий полномочия представителя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доверенность на представление интересов физического лица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удостоверяющие личность представителя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паспорт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 иностранного гражданина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лица без гражданства в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МФЦ отказывают заявителю в приеме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 документов при наличии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следующих оснований: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документы утратили силу на момент обращения за предоставлением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наличие противоречивых сведений в заявлении о предоставлении Услуги и приложенных к нему документах;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лицом, не имеющим полномочий представлять интересы заявителя.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Услуга не предусматривает возможности приема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варианта Услуги,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 документов, необходимых для предоставления Услуги,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подачи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Услуги,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указанным способом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Для получения Услуги необходимо направление следующих межведомственных информационных запросов: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действительности паспорта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рождении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заключении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расторжении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 соответствии фамильно-именной группы, даты рождения, пола и СНИЛС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регистрационного досье о регистрации граждан РФ (полное)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Запрос сведений об обучении ребенка (детей) в общеобразовательной организации, по очной форме обучения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образования и науки Нижегородской области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Основания для отказа в предоставлении Услуги законодательством Российской Федерации не предусмотрены.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получения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Органом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всех сведений, необходимых для принятия решения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Результаты предоставления Услуги могут быть получены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результата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рабочего дня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принятия решения о предоставлении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num" w:pos="1276"/>
        </w:tabs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numPr>
          <w:ilvl w:val="0"/>
          <w:numId w:val="3"/>
        </w:numPr>
        <w:ind w:hanging="357"/>
        <w:contextualSpacing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предоставления варианта Услуги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Результатом предоставления варианта Услуги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являются: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предоставление путевки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предоставлении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об отказе в предоставлении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FE4F9D" w:rsidRPr="00C37181" w:rsidRDefault="00FE4F9D" w:rsidP="00C37181">
      <w:pPr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настоящем варианте предоставления Услуги не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приведены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административные процедуры: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Услуги, межведомственное информационное взаимодействие, приостановление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поскольку они не предусмотрены законодательством Российской Федерации.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 местного самоуправления отказывает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заявителю в предоставлении Услуги при наличии следующих оснований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недостижение ребенком минимального возраста предоставления путевки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достижение ребенком предельного возраста предоставления путевки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текущем календарном году ребенку предоставлялась путевка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рабочего дня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получения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Органом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всех сведений, необходимых для принятия решения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Способы получения результата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путем направления на адрес электронной почты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путевки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путем направления на адрес электронной почты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предоставлении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путем направления на адрес электронной почты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об отказе в предоставлении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результата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рабочего дня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принятия решения о предоставлении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>Упреждающий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(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проактивный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) 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режим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eastAsia="Yu Mincho" w:hAnsi="Times New Roman" w:cs="Times New Roman"/>
          <w:color w:val="auto"/>
          <w:sz w:val="28"/>
          <w:szCs w:val="28"/>
        </w:rPr>
      </w:pPr>
      <w:r w:rsidRPr="00C37181">
        <w:rPr>
          <w:rFonts w:ascii="Times New Roman" w:eastAsia="Yu Mincho" w:hAnsi="Times New Roman" w:cs="Times New Roman"/>
          <w:color w:val="auto"/>
          <w:sz w:val="28"/>
          <w:szCs w:val="28"/>
        </w:rPr>
        <w:t>Услуга представляется в соответствии с настоящим вариантом предоставления Услуги в упреждающем (проактивном) режиме.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eastAsia="Yu Mincho" w:hAnsi="Times New Roman" w:cs="Times New Roman"/>
          <w:color w:val="auto"/>
          <w:sz w:val="28"/>
          <w:szCs w:val="28"/>
        </w:rPr>
      </w:pPr>
      <w:r w:rsidRPr="00C37181">
        <w:rPr>
          <w:rFonts w:ascii="Times New Roman" w:eastAsia="Yu Mincho" w:hAnsi="Times New Roman" w:cs="Times New Roman"/>
          <w:color w:val="auto"/>
          <w:sz w:val="28"/>
          <w:szCs w:val="28"/>
        </w:rPr>
        <w:t xml:space="preserve">Основанием для начала предоставления Услуги в упреждающем (проактивном) режиме является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tabs>
          <w:tab w:val="num" w:pos="1276"/>
        </w:tabs>
        <w:spacing w:after="160"/>
        <w:ind w:firstLine="709"/>
        <w:contextualSpacing/>
        <w:jc w:val="both"/>
        <w:rPr>
          <w:rFonts w:ascii="Times New Roman" w:eastAsia="Yu Mincho" w:hAnsi="Times New Roman" w:cs="Times New Roman"/>
          <w:color w:val="auto"/>
          <w:sz w:val="28"/>
          <w:szCs w:val="28"/>
        </w:rPr>
      </w:pPr>
      <w:r w:rsidRPr="00C37181">
        <w:rPr>
          <w:rFonts w:ascii="Times New Roman" w:eastAsia="Yu Mincho" w:hAnsi="Times New Roman" w:cs="Times New Roman"/>
          <w:color w:val="auto"/>
          <w:sz w:val="28"/>
          <w:szCs w:val="28"/>
        </w:rPr>
        <w:t>Информационная система, из которой должны поступить сведения</w:t>
      </w:r>
      <w:r w:rsidRPr="00C37181">
        <w:rPr>
          <w:rFonts w:ascii="Times New Roman" w:eastAsia="Yu Mincho" w:hAnsi="Times New Roman" w:cs="Times New Roman"/>
          <w:color w:val="auto"/>
          <w:sz w:val="28"/>
          <w:szCs w:val="28"/>
        </w:rPr>
        <w:br/>
        <w:t xml:space="preserve">о юридическом факте, поступление которых в информационную систему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Органа местного самоуправления</w:t>
      </w:r>
      <w:r w:rsidRPr="00C37181">
        <w:rPr>
          <w:rFonts w:ascii="Times New Roman" w:eastAsia="Yu Mincho" w:hAnsi="Times New Roman" w:cs="Times New Roman"/>
          <w:color w:val="auto"/>
          <w:sz w:val="28"/>
          <w:szCs w:val="28"/>
        </w:rPr>
        <w:t xml:space="preserve">, является основанием для предоставления заявителю Услуги в упреждающем (проактивном) режиме, а также информационная система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Органа местного самоуправления</w:t>
      </w:r>
      <w:r w:rsidRPr="00C37181">
        <w:rPr>
          <w:rFonts w:ascii="Times New Roman" w:eastAsia="Yu Mincho" w:hAnsi="Times New Roman" w:cs="Times New Roman"/>
          <w:color w:val="auto"/>
          <w:sz w:val="28"/>
          <w:szCs w:val="28"/>
        </w:rPr>
        <w:t>, в которую должны поступить данные сведения, настоящим Административным регламентом в рамках предоставления Услуги в упреждающем (проактивном) режиме не предусмотрены.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eastAsia="Yu Mincho" w:hAnsi="Times New Roman" w:cs="Times New Roman"/>
          <w:color w:val="auto"/>
          <w:sz w:val="28"/>
          <w:szCs w:val="28"/>
        </w:rPr>
      </w:pPr>
      <w:r w:rsidRPr="00C37181">
        <w:rPr>
          <w:rFonts w:ascii="Times New Roman" w:eastAsia="Yu Mincho" w:hAnsi="Times New Roman" w:cs="Times New Roman"/>
          <w:color w:val="auto"/>
          <w:sz w:val="28"/>
          <w:szCs w:val="28"/>
        </w:rPr>
        <w:t xml:space="preserve">Административные процедуры предоставления Услуги осуществляются в следующем порядке: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tabs>
          <w:tab w:val="num" w:pos="1276"/>
        </w:tabs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numPr>
          <w:ilvl w:val="0"/>
          <w:numId w:val="3"/>
        </w:numPr>
        <w:ind w:hanging="357"/>
        <w:contextualSpacing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предоставления варианта Услуги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6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Результатом предоставления варианта Услуги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является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).</w:t>
      </w:r>
    </w:p>
    <w:p w:rsidR="00FE4F9D" w:rsidRPr="00C37181" w:rsidRDefault="00FE4F9D" w:rsidP="00C3718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FE4F9D" w:rsidRPr="00C37181" w:rsidRDefault="00FE4F9D" w:rsidP="00C37181">
      <w:pPr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настоящем варианте предоставления Услуги не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приведена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административная процедура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приостановление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поскольку она не предусмотрена законодательством Российской Федерации.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Представление заявителем документов 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формой, предусмотренной в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приложении №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 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Административному регламенту, осуществляется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свидетельство о рождении ребенка (детей), выданное компетентным органом иностранного государства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подтверждающие самостоятельное приобретение путевки родителем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обратный (отрывной) талон к путевке в детский оздоровительно-образовательный центр (лагерь)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квитанция об оплате путевки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удостоверяющие личность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паспорт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 иностранного гражданина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лица без гражданства в  Российской 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МФЦ отказывают заявителю в приеме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 документов при наличии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следующих оснований: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документы утратили силу на момент обращения за предоставлением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наличие противоречивых сведений в заявлении о предоставлении Услуги и приложенных к нему документах;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Услуга не предусматривает возможности приема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варианта Услуги,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 документов, необходимых для предоставления Услуги,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подачи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Услуги,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указанным способом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Для получения Услуги необходимо направление следующих межведомственных информационных запросов: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действительности паспорта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рождении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заключении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расторжении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 соответствии фамильно-именной группы, даты рождения, пола и СНИЛС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регистрационного досье о регистрации граждан РФ (полное)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сведений о трудовой деятельности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Запрос сведений об обучении ребенка (детей) в общеобразовательной организации, по очной форме обучения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образования и науки Нижегородской области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Основания для отказа в предоставлении Услуги законодательством Российской Федерации не предусмотрены.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получения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Органом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всех сведений, необходимых для принятия решения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Результаты предоставления Услуги могут быть получены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результата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рабочего дня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принятия решения о предоставлении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num" w:pos="1276"/>
        </w:tabs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numPr>
          <w:ilvl w:val="0"/>
          <w:numId w:val="3"/>
        </w:numPr>
        <w:ind w:hanging="357"/>
        <w:contextualSpacing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предоставления варианта Услуги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6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Результатом предоставления варианта Услуги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является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).</w:t>
      </w:r>
    </w:p>
    <w:p w:rsidR="00FE4F9D" w:rsidRPr="00C37181" w:rsidRDefault="00FE4F9D" w:rsidP="00C3718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FE4F9D" w:rsidRPr="00C37181" w:rsidRDefault="00FE4F9D" w:rsidP="00C37181">
      <w:pPr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настоящем варианте предоставления Услуги не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приведена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административная процедура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приостановление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поскольку она не предусмотрена законодательством Российской Федерации.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Представление заявителем документов 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формой, предусмотренной в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приложении №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 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Административному регламенту, осуществляется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свидетельство о рождении ребенка (детей), выданное компетентным органом иностранного государства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подтверждающие самостоятельное приобретение путевки родителем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обратный (отрывной) талон к путевке в детский оздоровительно-образовательный центр (лагерь)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квитанция об оплате путевки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удостоверяющие личность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паспорт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 иностранного гражданина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лица без гражданства в  Российской 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МФЦ отказывают заявителю в приеме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 документов при наличии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следующих оснований: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документы утратили силу на момент обращения за предоставлением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наличие противоречивых сведений в заявлении о предоставлении Услуги и приложенных к нему документах;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Услуга не предусматривает возможности приема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варианта Услуги,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 документов, необходимых для предоставления Услуги,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подачи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Услуги,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указанным способом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Для получения Услуги необходимо направление следующих межведомственных информационных запросов: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действительности паспорта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рождении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заключении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расторжении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 соответствии фамильно-именной группы, даты рождения, пола и СНИЛС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регистрационного досье о регистрации граждан РФ (полное)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сведений о гражданах, состоящих на учете в органах службы занятости населения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служба по труду и занятости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Запрос сведений об обучении ребенка (детей) в общеобразовательной организации, по очной форме обучения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образования и науки Нижегородской области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Основания для отказа в предоставлении Услуги законодательством Российской Федерации не предусмотрены.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получения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Органом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всех сведений, необходимых для принятия решения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Результаты предоставления Услуги могут быть получены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результата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рабочего дня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принятия решения о предоставлении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num" w:pos="1276"/>
        </w:tabs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numPr>
          <w:ilvl w:val="0"/>
          <w:numId w:val="3"/>
        </w:numPr>
        <w:ind w:hanging="357"/>
        <w:contextualSpacing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предоставления варианта Услуги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6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Результатом предоставления варианта Услуги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является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).</w:t>
      </w:r>
    </w:p>
    <w:p w:rsidR="00FE4F9D" w:rsidRPr="00C37181" w:rsidRDefault="00FE4F9D" w:rsidP="00C3718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FE4F9D" w:rsidRPr="00C37181" w:rsidRDefault="00FE4F9D" w:rsidP="00C37181">
      <w:pPr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настоящем варианте предоставления Услуги не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приведена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административная процедура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приостановление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поскольку она не предусмотрена законодательством Российской Федерации.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Представление заявителем документов 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формой, предусмотренной в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приложении №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 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Административному регламенту, осуществляется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свидетельство о рождении ребенка (детей), выданное компетентным органом иностранного государства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подтверждающие самостоятельное приобретение путевки родителем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обратный (отрывной) талон к путевке в детский оздоровительно-образовательный центр (лагерь)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квитанция об оплате путевки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удостоверяющие личность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паспорт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 иностранного гражданина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лица без гражданства в  Российской 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Исчерпывающий перечень документов,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документы, подтверждающие сведения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справка о получении пенсии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МФЦ отказывают заявителю в приеме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 документов при наличии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следующих оснований: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документы утратили силу на момент обращения за предоставлением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наличие противоречивых сведений в заявлении о предоставлении Услуги и приложенных к нему документах;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Услуга не предусматривает возможности приема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варианта Услуги,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 документов, необходимых для предоставления Услуги,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подачи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Услуги,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указанным способом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Для получения Услуги необходимо направление следующих межведомственных информационных запросов: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действительности паспорта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рождении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заключении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расторжении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 соответствии фамильно-именной группы, даты рождения, пола и СНИЛС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регистрационного досье о регистрации граждан РФ (полное)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факте получения пенсии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Фонд пенсионного и социального страхования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(ФСИН)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служба исполнения наказаний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(ФСБ)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служба безопасности Российской Федерации/Центр по лицензированию, сертификации и защите государственной тайны ФСБ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Запрос сведений об обучении ребенка (детей) в общеобразовательной организации, по очной форме обучения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образования и науки Нижегородской области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Министерством обороны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Министерство обороны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МЧС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МЧС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ФТС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ФТС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Генеральной прокуратурой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Генеральная Прокуратура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Федеральной службой охраны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ФСО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ФССП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ФССП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сведений о ежемесячном пожизненном содержании судей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Судебный департамент при Верховном Суде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Основания для отказа в предоставлении Услуги законодательством Российской Федерации не предусмотрены.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получения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Органом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всех сведений, необходимых для принятия решения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Результаты предоставления Услуги могут быть получены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результата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рабочего дня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принятия решения о предоставлении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num" w:pos="1276"/>
        </w:tabs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numPr>
          <w:ilvl w:val="0"/>
          <w:numId w:val="3"/>
        </w:numPr>
        <w:ind w:hanging="357"/>
        <w:contextualSpacing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предоставления варианта Услуги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6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Результатом предоставления варианта Услуги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является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).</w:t>
      </w:r>
    </w:p>
    <w:p w:rsidR="00FE4F9D" w:rsidRPr="00C37181" w:rsidRDefault="00FE4F9D" w:rsidP="00C3718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FE4F9D" w:rsidRPr="00C37181" w:rsidRDefault="00FE4F9D" w:rsidP="00C37181">
      <w:pPr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настоящем варианте предоставления Услуги не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приведена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административная процедура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приостановление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поскольку она не предусмотрена законодательством Российской Федерации.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Представление заявителем документов 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формой, предусмотренной в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приложении №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 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Административному регламенту, осуществляется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свидетельство о рождении ребенка (детей), выданное компетентным органом иностранного государства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подтверждающие самостоятельное приобретение путевки родителем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обратный (отрывной) талон к путевке в детский оздоровительно-образовательный центр (лагерь)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квитанция об оплате путевки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удостоверяющие личность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паспорт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 иностранного гражданина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лица без гражданства в  Российской 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Исчерпывающий перечень документов,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документы, подтверждающие сведения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справка о получении пенсии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МФЦ отказывают заявителю в приеме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 документов при наличии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следующих оснований: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документы утратили силу на момент обращения за предоставлением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наличие противоречивых сведений в заявлении о предоставлении Услуги и приложенных к нему документах;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Услуга не предусматривает возможности приема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варианта Услуги,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 документов, необходимых для предоставления Услуги,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подачи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Услуги,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указанным способом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Для получения Услуги необходимо направление следующих межведомственных информационных запросов: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действительности паспорта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рождении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заключении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расторжении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 соответствии фамильно-именной группы, даты рождения, пола и СНИЛС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регистрационного досье о регистрации граждан РФ (полное)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сведений о трудовой деятельности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факте получения пенсии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Фонд пенсионного и социального страхования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(ФСИН)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служба исполнения наказаний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(ФСБ)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служба безопасности Российской Федерации/Центр по лицензированию, сертификации и защите государственной тайны ФСБ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Запрос сведений об обучении ребенка (детей) в общеобразовательной организации, по очной форме обучения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образования и науки Нижегородской области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ФТС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ФТС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МЧС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МЧС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Министерством обороны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Министерство обороны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ФССП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ФССП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Генеральной прокуратурой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Генеральная Прокуратура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Федеральной службой охраны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ФСО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сведений о ежемесячном пожизненном содержании судей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Судебный департамент при Верховном Суде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Основания для отказа в предоставлении Услуги законодательством Российской Федерации не предусмотрены.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получения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Органом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всех сведений, необходимых для принятия решения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Результаты предоставления Услуги могут быть получены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результата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рабочего дня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принятия решения о предоставлении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num" w:pos="1276"/>
        </w:tabs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numPr>
          <w:ilvl w:val="0"/>
          <w:numId w:val="3"/>
        </w:numPr>
        <w:ind w:hanging="357"/>
        <w:contextualSpacing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предоставления варианта Услуги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6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Результатом предоставления варианта Услуги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является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).</w:t>
      </w:r>
    </w:p>
    <w:p w:rsidR="00FE4F9D" w:rsidRPr="00C37181" w:rsidRDefault="00FE4F9D" w:rsidP="00C3718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FE4F9D" w:rsidRPr="00C37181" w:rsidRDefault="00FE4F9D" w:rsidP="00C37181">
      <w:pPr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настоящем варианте предоставления Услуги не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приведена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административная процедура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приостановление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поскольку она не предусмотрена законодательством Российской Федерации.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Представление заявителем документов 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формой, предусмотренной в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приложении №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 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Административному регламенту, осуществляется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свидетельство о рождении ребенка (детей), выданное компетентным органом иностранного государства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подтверждающие самостоятельное приобретение путевки родителем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обратный (отрывной) талон к путевке в детский оздоровительно-образовательный центр (лагерь)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квитанция об оплате путевки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удостоверяющие личность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паспорт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 иностранного гражданина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лица без гражданства в  Российской 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МФЦ отказывают заявителю в приеме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 документов при наличии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следующих оснований: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документы утратили силу на момент обращения за предоставлением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наличие противоречивых сведений в заявлении о предоставлении Услуги и приложенных к нему документах;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Услуга не предусматривает возможности приема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варианта Услуги,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 документов, необходимых для предоставления Услуги,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подачи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Услуги,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указанным способом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Для получения Услуги необходимо направление следующих межведомственных информационных запросов: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действительности паспорта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рождении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заключении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расторжении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 соответствии фамильно-именной группы, даты рождения, пола и СНИЛС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регистрационного досье о регистрации граждан РФ (полное)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Запрос сведений об обучении ребенка (детей) в общеобразовательной организации, по очной форме обучения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образования и науки Нижегородской области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Основания для отказа в предоставлении Услуги законодательством Российской Федерации не предусмотрены.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получения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Органом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всех сведений, необходимых для принятия решения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Результаты предоставления Услуги могут быть получены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результата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рабочего дня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принятия решения о предоставлении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num" w:pos="1276"/>
        </w:tabs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numPr>
          <w:ilvl w:val="0"/>
          <w:numId w:val="3"/>
        </w:numPr>
        <w:ind w:hanging="357"/>
        <w:contextualSpacing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предоставления варианта Услуги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6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Результатом предоставления варианта Услуги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является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).</w:t>
      </w:r>
    </w:p>
    <w:p w:rsidR="00FE4F9D" w:rsidRPr="00C37181" w:rsidRDefault="00FE4F9D" w:rsidP="00C3718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FE4F9D" w:rsidRPr="00C37181" w:rsidRDefault="00FE4F9D" w:rsidP="00C37181">
      <w:pPr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настоящем варианте предоставления Услуги не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приведена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административная процедура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приостановление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поскольку она не предусмотрена законодательством Российской Федерации.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Представление заявителем документов 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формой, предусмотренной в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приложении №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 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Административному регламенту, осуществляется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свидетельство о рождении ребенка (детей), выданное компетентным органом иностранного государства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подтверждающие самостоятельное приобретение путевки родителем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обратный (отрывной) талон к путевке в детский оздоровительно-образовательный центр (лагерь)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квитанция об оплате путевки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подтверждающий полномочия представителя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доверенность на представление интересов физического лица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удостоверяющие личность представителя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паспорт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 иностранного гражданина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лица без гражданства в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МФЦ отказывают заявителю в приеме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 документов при наличии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следующих оснований: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документы утратили силу на момент обращения за предоставлением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наличие противоречивых сведений в заявлении о предоставлении Услуги и приложенных к нему документах;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лицом, не имеющим полномочий представлять интересы заявителя.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Услуга не предусматривает возможности приема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варианта Услуги,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 документов, необходимых для предоставления Услуги,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подачи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Услуги,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указанным способом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Для получения Услуги необходимо направление следующих межведомственных информационных запросов: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действительности паспорта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рождении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заключении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расторжении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 соответствии фамильно-именной группы, даты рождения, пола и СНИЛС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регистрационного досье о регистрации граждан РФ (полное)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сведений о трудовой деятельности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Запрос сведений об обучении ребенка (детей) в общеобразовательной организации, по очной форме обучения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образования и науки Нижегородской области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Основания для отказа в предоставлении Услуги законодательством Российской Федерации не предусмотрены.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получения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Органом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всех сведений, необходимых для принятия решения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Результаты предоставления Услуги могут быть получены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результата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рабочего дня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принятия решения о предоставлении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num" w:pos="1276"/>
        </w:tabs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numPr>
          <w:ilvl w:val="0"/>
          <w:numId w:val="3"/>
        </w:numPr>
        <w:ind w:hanging="357"/>
        <w:contextualSpacing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предоставления варианта Услуги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6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Результатом предоставления варианта Услуги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является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).</w:t>
      </w:r>
    </w:p>
    <w:p w:rsidR="00FE4F9D" w:rsidRPr="00C37181" w:rsidRDefault="00FE4F9D" w:rsidP="00C3718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FE4F9D" w:rsidRPr="00C37181" w:rsidRDefault="00FE4F9D" w:rsidP="00C37181">
      <w:pPr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настоящем варианте предоставления Услуги не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приведена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административная процедура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приостановление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поскольку она не предусмотрена законодательством Российской Федерации.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Представление заявителем документов 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формой, предусмотренной в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приложении №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 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Административному регламенту, осуществляется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свидетельство о рождении ребенка (детей), выданное компетентным органом иностранного государства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подтверждающие самостоятельное приобретение путевки родителем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обратный (отрывной) талон к путевке в детский оздоровительно-образовательный центр (лагерь)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квитанция об оплате путевки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подтверждающий полномочия представителя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доверенность на представление интересов физического лица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удостоверяющие личность представителя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паспорт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 иностранного гражданина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лица без гражданства в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МФЦ отказывают заявителю в приеме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 документов при наличии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следующих оснований: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документы утратили силу на момент обращения за предоставлением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наличие противоречивых сведений в заявлении о предоставлении Услуги и приложенных к нему документах;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лицом, не имеющим полномочий представлять интересы заявителя.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Услуга не предусматривает возможности приема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варианта Услуги,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 документов, необходимых для предоставления Услуги,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подачи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Услуги,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указанным способом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Для получения Услуги необходимо направление следующих межведомственных информационных запросов: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действительности паспорта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рождении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заключении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расторжении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 соответствии фамильно-именной группы, даты рождения, пола и СНИЛС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регистрационного досье о регистрации граждан РФ (полное)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сведений о гражданах, состоящих на учете в органах службы занятости населения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служба по труду и занятости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Запрос сведений об обучении ребенка (детей) в общеобразовательной организации, по очной форме обучения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образования и науки Нижегородской области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Основания для отказа в предоставлении Услуги законодательством Российской Федерации не предусмотрены.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получения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Органом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всех сведений, необходимых для принятия решения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Результаты предоставления Услуги могут быть получены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результата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рабочего дня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принятия решения о предоставлении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num" w:pos="1276"/>
        </w:tabs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numPr>
          <w:ilvl w:val="0"/>
          <w:numId w:val="3"/>
        </w:numPr>
        <w:ind w:hanging="357"/>
        <w:contextualSpacing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предоставления варианта Услуги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6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Результатом предоставления варианта Услуги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является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).</w:t>
      </w:r>
    </w:p>
    <w:p w:rsidR="00FE4F9D" w:rsidRPr="00C37181" w:rsidRDefault="00FE4F9D" w:rsidP="00C3718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FE4F9D" w:rsidRPr="00C37181" w:rsidRDefault="00FE4F9D" w:rsidP="00C37181">
      <w:pPr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настоящем варианте предоставления Услуги не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приведена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административная процедура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приостановление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поскольку она не предусмотрена законодательством Российской Федерации.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Представление заявителем документов 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формой, предусмотренной в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приложении №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 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Административному регламенту, осуществляется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свидетельство о рождении ребенка (детей), выданное компетентным органом иностранного государства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подтверждающие самостоятельное приобретение путевки родителем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обратный (отрывной) талон к путевке в детский оздоровительно-образовательный центр (лагерь)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квитанция об оплате путевки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подтверждающий полномочия представителя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доверенность на представление интересов физического лица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удостоверяющие личность представителя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паспорт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 иностранного гражданина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лица без гражданства в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Исчерпывающий перечень документов,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документы, подтверждающие сведения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справка о получении пенсии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МФЦ отказывают заявителю в приеме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 документов при наличии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следующих оснований: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документы утратили силу на момент обращения за предоставлением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наличие противоречивых сведений в заявлении о предоставлении Услуги и приложенных к нему документах;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лицом, не имеющим полномочий представлять интересы заявителя.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Услуга не предусматривает возможности приема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варианта Услуги,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 документов, необходимых для предоставления Услуги,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подачи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Услуги,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указанным способом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Для получения Услуги необходимо направление следующих межведомственных информационных запросов: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действительности паспорта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рождении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заключении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расторжении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 соответствии фамильно-именной группы, даты рождения, пола и СНИЛС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регистрационного досье о регистрации граждан РФ (полное)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факте получения пенсии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Фонд пенсионного и социального страхования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(ФСИН)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служба исполнения наказаний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(ФСБ)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служба безопасности Российской Федерации/Центр по лицензированию, сертификации и защите государственной тайны ФСБ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Запрос сведений об обучении ребенка (детей) в общеобразовательной организации, по очной форме обучения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образования и науки Нижегородской области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Министерством обороны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Министерство обороны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МЧС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МЧС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ФТС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ФТС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Генеральной прокуратурой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Генеральная Прокуратура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Федеральной службой охраны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ФСО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ФССП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ФССП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сведений о ежемесячном пожизненном содержании судей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Судебный департамент при Верховном Суде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Основания для отказа в предоставлении Услуги законодательством Российской Федерации не предусмотрены.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получения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Органом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всех сведений, необходимых для принятия решения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Результаты предоставления Услуги могут быть получены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результата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рабочего дня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принятия решения о предоставлении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num" w:pos="1276"/>
        </w:tabs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numPr>
          <w:ilvl w:val="0"/>
          <w:numId w:val="3"/>
        </w:numPr>
        <w:ind w:hanging="357"/>
        <w:contextualSpacing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предоставления варианта Услуги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6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Результатом предоставления варианта Услуги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является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).</w:t>
      </w:r>
    </w:p>
    <w:p w:rsidR="00FE4F9D" w:rsidRPr="00C37181" w:rsidRDefault="00FE4F9D" w:rsidP="00C3718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FE4F9D" w:rsidRPr="00C37181" w:rsidRDefault="00FE4F9D" w:rsidP="00C37181">
      <w:pPr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настоящем варианте предоставления Услуги не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приведена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административная процедура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приостановление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поскольку она не предусмотрена законодательством Российской Федерации.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Представление заявителем документов 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формой, предусмотренной в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приложении №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 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Административному регламенту, осуществляется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свидетельство о рождении ребенка (детей), выданное компетентным органом иностранного государства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подтверждающие самостоятельное приобретение путевки родителем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обратный (отрывной) талон к путевке в детский оздоровительно-образовательный центр (лагерь)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квитанция об оплате путевки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подтверждающий полномочия представителя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доверенность на представление интересов физического лица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удостоверяющие личность представителя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паспорт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 иностранного гражданина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лица без гражданства в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Исчерпывающий перечень документов,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документы, подтверждающие сведения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справка о получении пенсии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МФЦ отказывают заявителю в приеме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 документов при наличии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следующих оснований: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документы утратили силу на момент обращения за предоставлением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наличие противоречивых сведений в заявлении о предоставлении Услуги и приложенных к нему документах;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лицом, не имеющим полномочий представлять интересы заявителя.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Услуга не предусматривает возможности приема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варианта Услуги,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 документов, необходимых для предоставления Услуги,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подачи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Услуги,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указанным способом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Для получения Услуги необходимо направление следующих межведомственных информационных запросов: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действительности паспорта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рождении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заключении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расторжении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 соответствии фамильно-именной группы, даты рождения, пола и СНИЛС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регистрационного досье о регистрации граждан РФ (полное)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сведений о трудовой деятельности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факте получения пенсии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Фонд пенсионного и социального страхования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(ФСИН)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служба исполнения наказаний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периодах службы, предшествовавших назначению пенсии по инвалидности, либо о периодах службы, работы и иной деятельности, учтенных при определении размера пенсии за выслугу лет (ФСБ)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служба безопасности Российской Федерации/Центр по лицензированию, сертификации и защите государственной тайны ФСБ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Запрос сведений об обучении ребенка (детей) в общеобразовательной организации, по очной форме обучения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образования и науки Нижегородской области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ФТС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ФТС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МЧС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МЧС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Министерством обороны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Министерство обороны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ФССП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ФССП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Генеральной прокуратурой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Генеральная Прокуратура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о получении пенсии гражданами, пенсионное обеспечение которых осуществляется Федеральной службой охраны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ФСО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сведений о ежемесячном пожизненном содержании судей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Судебный департамент при Верховном Суде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Основания для отказа в предоставлении Услуги законодательством Российской Федерации не предусмотрены.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получения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Органом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всех сведений, необходимых для принятия решения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Результаты предоставления Услуги могут быть получены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результата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рабочего дня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принятия решения о предоставлении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num" w:pos="1276"/>
        </w:tabs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numPr>
          <w:ilvl w:val="0"/>
          <w:numId w:val="3"/>
        </w:numPr>
        <w:ind w:hanging="357"/>
        <w:contextualSpacing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предоставления варианта Услуги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6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Результатом предоставления варианта Услуги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является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).</w:t>
      </w:r>
    </w:p>
    <w:p w:rsidR="00FE4F9D" w:rsidRPr="00C37181" w:rsidRDefault="00FE4F9D" w:rsidP="00C3718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FE4F9D" w:rsidRPr="00C37181" w:rsidRDefault="00FE4F9D" w:rsidP="00C37181">
      <w:pPr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настоящем варианте предоставления Услуги не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приведена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административная процедура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приостановление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поскольку она не предусмотрена законодательством Российской Федерации.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Представление заявителем документов 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формой, предусмотренной в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приложении №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 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Административному регламенту, осуществляется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 иностранного государства, подтверждающие государственную регистрацию актов гражданского состояния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свидетельство о рождении ребенка (детей), выданное компетентным органом иностранного государства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и его нотариально удостоверенный перевод на русский язык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подтверждающие самостоятельное приобретение путевки родителем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обратный (отрывной) талон к путевке в детский оздоровительно-образовательный центр (лагерь)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квитанция об оплате путевки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подтверждающий полномочия представителя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доверенность на представление интересов физического лица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удостоверяющие личность представителя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паспорт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 иностранного гражданина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лица без гражданства в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МФЦ отказывают заявителю в приеме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 документов при наличии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следующих оснований: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документы утратили силу на момент обращения за предоставлением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наличие противоречивых сведений в заявлении о предоставлении Услуги и приложенных к нему документах;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лицом, не имеющим полномочий представлять интересы заявителя.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Услуга не предусматривает возможности приема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варианта Услуги,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 документов, необходимых для предоставления Услуги,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подачи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Услуги,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указанным способом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Для получения Услуги необходимо направление следующих межведомственных информационных запросов: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действительности паспорта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рождении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заключении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расторжении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 соответствии фамильно-именной группы, даты рождения, пола и СНИЛС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регистрационного досье о регистрации граждан РФ (полное)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Запрос сведений об обучении ребенка (детей) в общеобразовательной организации, по очной форме обучения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образования и науки Нижегородской области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Основания для отказа в предоставлении Услуги законодательством Российской Федерации не предусмотрены.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получения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Органом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всех сведений, необходимых для принятия решения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Результаты предоставления Услуги могут быть получены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результата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рабочего дня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принятия решения о предоставлении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num" w:pos="1276"/>
        </w:tabs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numPr>
          <w:ilvl w:val="0"/>
          <w:numId w:val="3"/>
        </w:numPr>
        <w:ind w:hanging="357"/>
        <w:contextualSpacing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предоставления варианта Услуги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Результатом предоставления варианта Услуги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являются: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предоставление возмещения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).</w:t>
      </w:r>
    </w:p>
    <w:p w:rsidR="00FE4F9D" w:rsidRPr="00C37181" w:rsidRDefault="00FE4F9D" w:rsidP="00C3718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FE4F9D" w:rsidRPr="00C37181" w:rsidRDefault="00FE4F9D" w:rsidP="00C37181">
      <w:pPr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Административные процедуры осуществляются в порядке, предусмотренном в подразделе Упреждающий (проактивный режим) настоящего варианта предоставления Услуги.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настоящем варианте предоставления Услуги не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приведены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административные процедуры: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Услуги, межведомственное информационное взаимодействие, приостановление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поскольку они не предусмотрены законодательством Российской Федерации.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 местного самоуправления отказывает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заявителю в предоставлении Услуги при наличии следующих оснований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путевки в загородный детский оздоровительно-образовательный центр (лагерь) в каникулярный период в календарном году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путевка частично или полностью была оплачена за счет средств организации или бюджетов бюджетной системы Российской Федерации и иных источников финансирования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возмещение части расходов по приобретению путевки превышает стоимость путевки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рабочего дня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получения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Органом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всех сведений, необходимых для принятия решения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Способы получения результата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путем направления на адрес электронной почты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возмещения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путем направления на адрес электронной почты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путем направления на адрес электронной почты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результата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рабочего дня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принятия решения о предоставлении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>Упреждающий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(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проактивный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) 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режим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eastAsia="Yu Mincho" w:hAnsi="Times New Roman" w:cs="Times New Roman"/>
          <w:color w:val="auto"/>
          <w:sz w:val="28"/>
          <w:szCs w:val="28"/>
        </w:rPr>
      </w:pPr>
      <w:r w:rsidRPr="00C37181">
        <w:rPr>
          <w:rFonts w:ascii="Times New Roman" w:eastAsia="Yu Mincho" w:hAnsi="Times New Roman" w:cs="Times New Roman"/>
          <w:color w:val="auto"/>
          <w:sz w:val="28"/>
          <w:szCs w:val="28"/>
        </w:rPr>
        <w:t>Услуга представляется в соответствии с настоящим вариантом предоставления Услуги в упреждающем (проактивном) режиме.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eastAsia="Yu Mincho" w:hAnsi="Times New Roman" w:cs="Times New Roman"/>
          <w:color w:val="auto"/>
          <w:sz w:val="28"/>
          <w:szCs w:val="28"/>
        </w:rPr>
      </w:pPr>
      <w:r w:rsidRPr="00C37181">
        <w:rPr>
          <w:rFonts w:ascii="Times New Roman" w:eastAsia="Yu Mincho" w:hAnsi="Times New Roman" w:cs="Times New Roman"/>
          <w:color w:val="auto"/>
          <w:sz w:val="28"/>
          <w:szCs w:val="28"/>
        </w:rPr>
        <w:t xml:space="preserve">Основанием для начала предоставления Услуги в упреждающем (проактивном) режиме является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tabs>
          <w:tab w:val="num" w:pos="1276"/>
        </w:tabs>
        <w:spacing w:after="160"/>
        <w:ind w:firstLine="709"/>
        <w:contextualSpacing/>
        <w:jc w:val="both"/>
        <w:rPr>
          <w:rFonts w:ascii="Times New Roman" w:eastAsia="Yu Mincho" w:hAnsi="Times New Roman" w:cs="Times New Roman"/>
          <w:color w:val="auto"/>
          <w:sz w:val="28"/>
          <w:szCs w:val="28"/>
        </w:rPr>
      </w:pPr>
      <w:r w:rsidRPr="00C37181">
        <w:rPr>
          <w:rFonts w:ascii="Times New Roman" w:eastAsia="Yu Mincho" w:hAnsi="Times New Roman" w:cs="Times New Roman"/>
          <w:color w:val="auto"/>
          <w:sz w:val="28"/>
          <w:szCs w:val="28"/>
        </w:rPr>
        <w:t>Информационная система, из которой должны поступить сведения</w:t>
      </w:r>
      <w:r w:rsidRPr="00C37181">
        <w:rPr>
          <w:rFonts w:ascii="Times New Roman" w:eastAsia="Yu Mincho" w:hAnsi="Times New Roman" w:cs="Times New Roman"/>
          <w:color w:val="auto"/>
          <w:sz w:val="28"/>
          <w:szCs w:val="28"/>
        </w:rPr>
        <w:br/>
        <w:t xml:space="preserve">о юридическом факте, поступление которых в информационную систему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Органа местного самоуправления</w:t>
      </w:r>
      <w:r w:rsidRPr="00C37181">
        <w:rPr>
          <w:rFonts w:ascii="Times New Roman" w:eastAsia="Yu Mincho" w:hAnsi="Times New Roman" w:cs="Times New Roman"/>
          <w:color w:val="auto"/>
          <w:sz w:val="28"/>
          <w:szCs w:val="28"/>
        </w:rPr>
        <w:t xml:space="preserve">, является основанием для предоставления заявителю Услуги в упреждающем (проактивном) режиме, а также информационная система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Органа местного самоуправления</w:t>
      </w:r>
      <w:r w:rsidRPr="00C37181">
        <w:rPr>
          <w:rFonts w:ascii="Times New Roman" w:eastAsia="Yu Mincho" w:hAnsi="Times New Roman" w:cs="Times New Roman"/>
          <w:color w:val="auto"/>
          <w:sz w:val="28"/>
          <w:szCs w:val="28"/>
        </w:rPr>
        <w:t>, в которую должны поступить данные сведения, настоящим Административным регламентом в рамках предоставления Услуги в упреждающем (проактивном) режиме не предусмотрены.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eastAsia="Yu Mincho" w:hAnsi="Times New Roman" w:cs="Times New Roman"/>
          <w:color w:val="auto"/>
          <w:sz w:val="28"/>
          <w:szCs w:val="28"/>
        </w:rPr>
      </w:pPr>
      <w:r w:rsidRPr="00C37181">
        <w:rPr>
          <w:rFonts w:ascii="Times New Roman" w:eastAsia="Yu Mincho" w:hAnsi="Times New Roman" w:cs="Times New Roman"/>
          <w:color w:val="auto"/>
          <w:sz w:val="28"/>
          <w:szCs w:val="28"/>
        </w:rPr>
        <w:t xml:space="preserve">Административные процедуры предоставления Услуги осуществляются в следующем порядке: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tabs>
          <w:tab w:val="num" w:pos="1276"/>
        </w:tabs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numPr>
          <w:ilvl w:val="0"/>
          <w:numId w:val="3"/>
        </w:numPr>
        <w:ind w:hanging="357"/>
        <w:contextualSpacing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предоставления варианта Услуги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5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Результатом предоставления варианта Услуги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являются: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передаче сведений для выплаты денежных средств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принятии решения об отказе в начислении денежных средств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FE4F9D" w:rsidRPr="00C37181" w:rsidRDefault="00FE4F9D" w:rsidP="00C37181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Документом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содержащим решение о предоставлении Услуги, является протокол заседания комиссии по организации отдыха и оздоровления детей.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настоящем варианте предоставления Услуги не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приведена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административная процедура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приостановление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поскольку она не предусмотрена законодательством Российской Федерации.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Представление заявителем документов 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формой, предусмотренной в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приложении №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 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Административному регламенту, осуществляется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подтверждающие самостоятельное приобретение путевки родителем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обратный (отрывной) талон к путевке в детский оздоровительно-образовательный центр (лагерь)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квитанция об оплате путевки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удостоверяющие личность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паспорт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 иностранного гражданина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лица без гражданства в  Российской 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МФЦ отказывают заявителю в приеме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 документов при наличии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следующих оснований: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документы утратили силу на момент обращения за предоставлением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Услуга не предусматривает возможности приема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варианта Услуги,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 документов, необходимых для предоставления Услуги,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подачи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Услуги,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указанным способом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Для получения Услуги необходимо направление следующих межведомственных информационных запросов: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действительности паспорта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рождении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заключении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расторжении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 соответствии фамильно-именной группы, даты рождения, пола и СНИЛС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 местного самоуправления отказывает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заявителю в предоставлении Услуги при наличии следующих оснований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представление заявителем документов, содержащих недостоверные сведения, либо документов, оформленных в ненадлежащем порядке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заявителем не представлены документы, необходимые для предоставления Услуги, и (или) указанные документы не соответствуют требованиям к их оформлению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2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получения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Органом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всех сведений, необходимых для принятия решения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Способы получения результата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передаче сведений для выплаты денежных средств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принятии решения об отказе в начислении денежных средств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результата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рабочего дня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принятия решения о предоставлении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num" w:pos="1276"/>
        </w:tabs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numPr>
          <w:ilvl w:val="0"/>
          <w:numId w:val="3"/>
        </w:numPr>
        <w:ind w:hanging="357"/>
        <w:contextualSpacing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предоставления варианта Услуги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5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Результатом предоставления варианта Услуги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являются: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передаче сведений для выплаты денежных средств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принятии решения об отказе в начислении денежных средств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FE4F9D" w:rsidRPr="00C37181" w:rsidRDefault="00FE4F9D" w:rsidP="00C37181">
      <w:pPr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Документом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содержащим решение о предоставлении Услуги, является протокол заседания комиссии по организации отдыха и оздоровления детей.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настоящем варианте предоставления Услуги не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приведена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административная процедура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приостановление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поскольку она не предусмотрена законодательством Российской Федерации.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Представление заявителем документов 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формой, предусмотренной в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приложении №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 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Административному регламенту, осуществляется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подтверждающие самостоятельное приобретение путевки родителем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оригинал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обратный (отрывной) талон к путевке в детский оздоровительно-образовательный центр (лагерь)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квитанция об оплате путевки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подтверждающий полномочия представителя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доверенность на представление интересов физического лица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удостоверяющие личность представителя заявителя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паспорт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 иностранного гражданина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лица без гражданства в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МФЦ отказывают заявителю в приеме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 документов при наличии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следующих оснований: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документы утратили силу на момент обращения за предоставлением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лицом, не имеющим полномочий представлять интересы заявителя.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Услуга не предусматривает возможности приема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варианта Услуги,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 документов, необходимых для предоставления Услуги,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подачи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Услуги,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указанным способом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Для получения Услуги необходимо направление следующих межведомственных информационных запросов: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действительности паспорта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рождении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заключении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Предоставление из ЕГР ЗАГС по запросу сведений о расторжении брака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Федеральная налоговая служба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 соответствии фамильно-именной группы, даты рождения, пола и СНИЛС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Социальный фонд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 местного самоуправления отказывает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заявителю в предоставлении Услуги при наличии следующих оснований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представление заявителем документов, содержащих недостоверные сведения, либо документов, оформленных в ненадлежащем порядке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заявителем не представлены документы, необходимые для предоставления Услуги, и (или) указанные документы не соответствуют требованиям к их оформлению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2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получения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Органом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всех сведений, необходимых для принятия решения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Способы получения результата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передаче сведений для выплаты денежных средств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принятии решения об отказе в начислении денежных средств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результата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рабочего дня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принятия решения о предоставлении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num" w:pos="1276"/>
        </w:tabs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numPr>
          <w:ilvl w:val="0"/>
          <w:numId w:val="3"/>
        </w:numPr>
        <w:ind w:hanging="357"/>
        <w:contextualSpacing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предоставления варианта Услуги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5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Результатом предоставления варианта Услуги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являются: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предоставлении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об отказе в предоставлении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передаче сведений для выплаты денежных средств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принятии решения об отказе в начислении денежных средств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FE4F9D" w:rsidRPr="00C37181" w:rsidRDefault="00FE4F9D" w:rsidP="00C37181">
      <w:pPr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настоящем варианте предоставления Услуги не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приведена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административная процедура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приостановление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поскольку она не предусмотрена законодательством Российской Федерации.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Представление заявителем документов 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формой, предусмотренной в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приложении №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 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Административному регламенту, осуществляется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удостоверяющие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паспорт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 иностранного гражданина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лица без гражданства в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подтверждающие наличие опечатки и (или) ошибки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документ, свидетельствующий о наличии допущенных опечаток и (или) ошибок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МФЦ отказывают заявителю в приеме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 документов при наличии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следующих оснований: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наличие противоречивых сведений в заявлении о предоставлении Услуги и приложенных к нему документах;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документы утратили силу на момент обращения за предоставлением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Услуга не предусматривает возможности приема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варианта Услуги,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 документов, необходимых для предоставления Услуги,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подачи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Услуги,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указанным способом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Для получения Услуги необходимо направление следующих межведомственных информационных запросов: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действительности паспорта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 местного самоуправления отказывает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заявителю в предоставлении Услуги при наличии следующих оснований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отсутствие опечаток и (или) ошибок в выданных в результате предоставления Услуги документах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заявитель не представил документы, содержащих обоснование о наличии опечаток и ошибок в документах, выданных по результатам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2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получения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Органом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всех сведений, необходимых для принятия решения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Способы получения результата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предоставлении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об отказе в предоставлении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передаче сведений для выплаты денежных средств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принятии решения об отказе в начислении денежных средств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результата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рабочего дня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принятия решения о предоставлении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tabs>
          <w:tab w:val="num" w:pos="1276"/>
        </w:tabs>
        <w:ind w:left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numPr>
          <w:ilvl w:val="0"/>
          <w:numId w:val="3"/>
        </w:numPr>
        <w:ind w:hanging="357"/>
        <w:contextualSpacing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4F9D" w:rsidRPr="00C37181" w:rsidRDefault="00FE4F9D" w:rsidP="00C37181">
      <w:pPr>
        <w:keepNext/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предоставления варианта Услуги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5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Результатом предоставления варианта Услуги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являются: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предоставлении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об отказе в предоставлении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передаче сведений для выплаты денежных средств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принятии решения об отказе в начислении денежных средств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 на бумажном носителе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 (</w:t>
      </w:r>
      <w:r w:rsidRPr="00C37181">
        <w:rPr>
          <w:rFonts w:ascii="Times New Roman" w:hAnsi="Times New Roman" w:cs="Times New Roman"/>
          <w:bCs/>
          <w:iCs/>
          <w:color w:val="auto"/>
          <w:sz w:val="28"/>
          <w:szCs w:val="28"/>
          <w:lang w:eastAsia="en-US"/>
        </w:rPr>
        <w:t>в соответствии с формой, утвержденной настоящим Административным регламентом)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tabs>
          <w:tab w:val="left" w:pos="1021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FE4F9D" w:rsidRPr="00C37181" w:rsidRDefault="00FE4F9D" w:rsidP="00C37181">
      <w:pPr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настоящем варианте предоставления Услуги не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приведена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административная процедура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приостановление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поскольку она не предусмотрена законодательством Российской Федерации.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Представление заявителем документов 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формой, предусмотренной в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приложении №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 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Административному регламенту, осуществляется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удостоверяющие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(один из документов по выбору заявителя):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паспорт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гражданина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 иностранного гражданина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временное удостоверение личности лица без гражданства в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подтверждающие наличие опечатки и (или) ошибки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документ, свидетельствующий о наличии допущенных опечаток и (или) ошибок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подтверждающие полномочия представителя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 xml:space="preserve"> – доверенность на представление интересов физического лица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(при подаче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предъявление оригинала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: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left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документ, удостоверяющий личность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МФЦ отказывают заявителю в приеме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 документов при наличии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следующих оснований: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о предоставлении Услуги 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наличие противоречивых сведений в заявлении о предоставлении Услуги и приложенных к нему документах;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документы, представленные заявителем, по форме или содержанию не соответствуют требованиям, определенным Административным регламентом;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представленные документы утратили силу на момент обращения за предоставлением Услуги;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заявление подано лицом, не имеющим полномочий представлять интересы заявителя.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Услуга не предусматривает возможности приема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варианта Услуги,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 документов, необходимых для предоставления Услуги,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 даты подачи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и документов, необходимых для предоставления Услуги,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указанным способом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Межведомственное информационное взаимодействие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Для получения Услуги необходимо направление следующих межведомственных информационных запросов: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действительности паспорта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Министерство внутренних дел Российской Федерации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информационный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запрос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направляется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«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w:t>МВД России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Срок направления указанного информационного запроса составляет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рабочий день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даты регистрации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Срок получения ответа на указанный информационный запрос составляет не более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48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часов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 момента направления межведомственного запроса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en-US"/>
        </w:rPr>
        <w:t>Принятие решения о предоставлении (об отказе в предоставлении)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 местного самоуправления отказывает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заявителю в предоставлении Услуги при наличии следующих оснований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отсутствие опечаток и (или) ошибок в выданных в результате предоставления Услуги документах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заявитель не представил документы, содержащих обоснование о наличии опечаток и ошибок в документах, выданных по результатам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2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рабочих дней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получения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Органом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всех сведений, необходимых для принятия решения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C37181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w:t>Предоставление результата Услуги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Способы получения результата предоставления Услуги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включении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предоставлении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об отказе в предоставлении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включении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передаче сведений для выплаты денежных средств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принятии решения об отказе в начислении денежных средств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FE4F9D" w:rsidRPr="00C37181" w:rsidRDefault="00FE4F9D" w:rsidP="00C37181">
      <w:pPr>
        <w:numPr>
          <w:ilvl w:val="1"/>
          <w:numId w:val="5"/>
        </w:numPr>
        <w:tabs>
          <w:tab w:val="left" w:pos="1021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личном кабинете на Едином портале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МФЦ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в Органе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уведомление об отказе в предоставлении возмещения части расходов по приобретению путевки в загородные детские оздоровительно-образовательные центры (лагеря) в каникулярный период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результата Услуги осуществляется в срок, не превышающий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1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рабочего дня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со дня принятия решения о предоставлении Услуги.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IV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>. Формы контроля за исполнением Административного регламента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Текущий контроль за соблюдением и исполнением ответственными должностными лицами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Органа местного самоуправления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руководителем Органа власти либо лицом, его замещающим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Текущий контроль осуществляется посредством проведения плановых и внеплановых проверок. 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Плановые проверки проводятся на основе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полугодового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 утверждаемого плана, а внеплановые –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по решению лиц, ответственных за проведение проверок.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Проверки проводятся уполномоченными лицами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Органа местного самоуправления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FE4F9D" w:rsidRPr="00C37181" w:rsidRDefault="00FE4F9D" w:rsidP="00C37181">
      <w:pPr>
        <w:keepNext/>
        <w:keepLines/>
        <w:spacing w:before="480" w:after="240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V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официальном сайте Органа местного самоуправления в сети «Интернет»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официальном сайте МФЦ в сети «Интернет»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E4F9D" w:rsidRPr="00C37181" w:rsidRDefault="00FE4F9D" w:rsidP="00C37181">
      <w:pPr>
        <w:numPr>
          <w:ilvl w:val="0"/>
          <w:numId w:val="5"/>
        </w:numPr>
        <w:tabs>
          <w:tab w:val="num" w:pos="1276"/>
        </w:tabs>
        <w:spacing w:after="160"/>
        <w:contextualSpacing/>
        <w:jc w:val="both"/>
        <w:rPr>
          <w:rFonts w:ascii="Times New Roman" w:hAnsi="Times New Roman" w:cs="Times New Roman"/>
          <w:color w:val="auto"/>
          <w:sz w:val="20"/>
          <w:szCs w:val="22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Жалобы в форме электронных документов направляются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на официальном сайте Органа местного самоуправления в сети «Интернет»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r w:rsidRPr="00C37181">
        <w:rPr>
          <w:rFonts w:ascii="Times New Roman" w:hAnsi="Times New Roman" w:cs="Times New Roman"/>
          <w:color w:val="auto"/>
          <w:sz w:val="20"/>
          <w:szCs w:val="22"/>
          <w:lang w:eastAsia="en-US"/>
        </w:rPr>
        <w:t xml:space="preserve"> </w:t>
      </w:r>
    </w:p>
    <w:p w:rsidR="00FE4F9D" w:rsidRPr="00C37181" w:rsidRDefault="00FE4F9D" w:rsidP="00C3718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Жалобы в форме документов на бумажном носителе направляются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почтовым отправлением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посредством личного приёма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FE4F9D" w:rsidRPr="00C37181" w:rsidRDefault="00FE4F9D" w:rsidP="00C37181">
      <w:pPr>
        <w:spacing w:after="160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br w:type="page"/>
      </w:r>
    </w:p>
    <w:p w:rsidR="00FE4F9D" w:rsidRPr="00C37181" w:rsidRDefault="00FE4F9D" w:rsidP="00C37181">
      <w:pPr>
        <w:ind w:left="6237"/>
        <w:outlineLvl w:val="0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Приложение № 1</w:t>
      </w:r>
    </w:p>
    <w:p w:rsidR="00FE4F9D" w:rsidRPr="00732DE0" w:rsidRDefault="00FE4F9D" w:rsidP="00C37181">
      <w:pPr>
        <w:ind w:left="6237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к Административному регламенту, утвержденному постановлением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Администрации Варнавинского муниципального округа Нижегородской области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732DE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25.12.25 № 877</w:t>
      </w:r>
    </w:p>
    <w:p w:rsidR="00FE4F9D" w:rsidRPr="00C37181" w:rsidRDefault="00FE4F9D" w:rsidP="00C37181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E4F9D" w:rsidRPr="00C37181" w:rsidRDefault="00FE4F9D" w:rsidP="00C37181">
      <w:p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Перечень общих признаков заявителей, </w:t>
      </w:r>
      <w:r w:rsidRPr="00C37181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FE4F9D" w:rsidRPr="00C37181" w:rsidRDefault="00FE4F9D" w:rsidP="00C37181">
      <w:pPr>
        <w:spacing w:before="24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Таблица 1. Круг заявителей в соответствии с вариантами предоставления Услуги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8931"/>
      </w:tblGrid>
      <w:tr w:rsidR="00FE4F9D" w:rsidRPr="00C37181" w:rsidTr="004E06FE">
        <w:trPr>
          <w:trHeight w:val="567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3718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FE4F9D" w:rsidRPr="00C37181" w:rsidRDefault="00FE4F9D" w:rsidP="00C37181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3718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Комбинация значений признаков</w:t>
            </w:r>
          </w:p>
        </w:tc>
      </w:tr>
      <w:tr w:rsidR="00FE4F9D" w:rsidRPr="00C37181" w:rsidTr="004E06FE">
        <w:trPr>
          <w:trHeight w:val="426"/>
        </w:trPr>
        <w:tc>
          <w:tcPr>
            <w:tcW w:w="10065" w:type="dxa"/>
            <w:gridSpan w:val="2"/>
            <w:vAlign w:val="center"/>
          </w:tcPr>
          <w:p w:rsidR="00FE4F9D" w:rsidRPr="00C37181" w:rsidRDefault="00FE4F9D" w:rsidP="00C37181">
            <w:pPr>
              <w:spacing w:after="16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C37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Результат Услуги, за которым обращается заявитель </w:t>
            </w:r>
            <w:r w:rsidRPr="00C3718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«</w:t>
            </w:r>
            <w:r w:rsidRPr="00C37181">
              <w:rPr>
                <w:rFonts w:ascii="Times New Roman" w:hAnsi="Times New Roman" w:cs="Times New Roman"/>
                <w:i/>
                <w:noProof/>
                <w:color w:val="auto"/>
                <w:sz w:val="20"/>
                <w:szCs w:val="20"/>
                <w:lang w:eastAsia="en-US"/>
              </w:rPr>
      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      </w:r>
            <w:r w:rsidRPr="00C37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»</w:t>
            </w:r>
          </w:p>
        </w:tc>
      </w:tr>
      <w:tr w:rsidR="00FE4F9D" w:rsidRPr="00C37181" w:rsidTr="004E06FE">
        <w:trPr>
          <w:trHeight w:val="435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keepNext/>
              <w:numPr>
                <w:ilvl w:val="0"/>
                <w:numId w:val="4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31" w:type="dxa"/>
          </w:tcPr>
          <w:p w:rsidR="00FE4F9D" w:rsidRPr="00C37181" w:rsidRDefault="00FE4F9D" w:rsidP="00C37181">
            <w:pPr>
              <w:keepNext/>
              <w:spacing w:after="16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Физическое лицо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, заявитель обратился лично, обращается гражданин, состоящий в трудовых отношениях с бюджетными организациями, и для которых (граждан) данное место работы является основным</w:t>
            </w:r>
          </w:p>
        </w:tc>
      </w:tr>
      <w:tr w:rsidR="00FE4F9D" w:rsidRPr="00C37181" w:rsidTr="004E06FE">
        <w:trPr>
          <w:trHeight w:val="435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keepNext/>
              <w:numPr>
                <w:ilvl w:val="0"/>
                <w:numId w:val="4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31" w:type="dxa"/>
          </w:tcPr>
          <w:p w:rsidR="00FE4F9D" w:rsidRPr="00C37181" w:rsidRDefault="00FE4F9D" w:rsidP="00C37181">
            <w:pPr>
              <w:keepNext/>
              <w:spacing w:after="16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Физическое лицо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, заявитель обратился лично, обращается безработный гражданин</w:t>
            </w:r>
          </w:p>
        </w:tc>
      </w:tr>
      <w:tr w:rsidR="00FE4F9D" w:rsidRPr="00C37181" w:rsidTr="004E06FE">
        <w:trPr>
          <w:trHeight w:val="435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keepNext/>
              <w:numPr>
                <w:ilvl w:val="0"/>
                <w:numId w:val="4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31" w:type="dxa"/>
          </w:tcPr>
          <w:p w:rsidR="00FE4F9D" w:rsidRPr="00C37181" w:rsidRDefault="00FE4F9D" w:rsidP="00C37181">
            <w:pPr>
              <w:keepNext/>
              <w:spacing w:after="16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Физическое лицо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, заявитель обратился лично, обращается пенсионер, являющийся  опекуном (попечителем), приемным родителем  ребенка-сироты (ребенка, оставшегося без попечения родителей)</w:t>
            </w:r>
          </w:p>
        </w:tc>
      </w:tr>
      <w:tr w:rsidR="00FE4F9D" w:rsidRPr="00C37181" w:rsidTr="004E06FE">
        <w:trPr>
          <w:trHeight w:val="435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keepNext/>
              <w:numPr>
                <w:ilvl w:val="0"/>
                <w:numId w:val="4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31" w:type="dxa"/>
          </w:tcPr>
          <w:p w:rsidR="00FE4F9D" w:rsidRPr="00C37181" w:rsidRDefault="00FE4F9D" w:rsidP="00C37181">
            <w:pPr>
              <w:keepNext/>
              <w:spacing w:after="16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Физическое лицо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, заявитель обратился лично, обращается неработающий пенсионер</w:t>
            </w:r>
          </w:p>
        </w:tc>
      </w:tr>
      <w:tr w:rsidR="00FE4F9D" w:rsidRPr="00C37181" w:rsidTr="004E06FE">
        <w:trPr>
          <w:trHeight w:val="435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keepNext/>
              <w:numPr>
                <w:ilvl w:val="0"/>
                <w:numId w:val="4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31" w:type="dxa"/>
          </w:tcPr>
          <w:p w:rsidR="00FE4F9D" w:rsidRPr="00C37181" w:rsidRDefault="00FE4F9D" w:rsidP="00C37181">
            <w:pPr>
              <w:keepNext/>
              <w:spacing w:after="16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Физическое лицо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, заявитель обратился лично, обращается лицо, относящееся к иной категории, установленной нормативным правовым актом органа местного самоуправления</w:t>
            </w:r>
          </w:p>
        </w:tc>
      </w:tr>
      <w:tr w:rsidR="00FE4F9D" w:rsidRPr="00C37181" w:rsidTr="004E06FE">
        <w:trPr>
          <w:trHeight w:val="435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keepNext/>
              <w:numPr>
                <w:ilvl w:val="0"/>
                <w:numId w:val="4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31" w:type="dxa"/>
          </w:tcPr>
          <w:p w:rsidR="00FE4F9D" w:rsidRPr="00C37181" w:rsidRDefault="00FE4F9D" w:rsidP="00C37181">
            <w:pPr>
              <w:keepNext/>
              <w:spacing w:after="16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Физическое лицо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, заявитель обратился через представителя, обращается гражданин, состоящий в трудовых отношениях с бюджетными организациями, и для которых (граждан) данное место работы является основным</w:t>
            </w:r>
          </w:p>
        </w:tc>
      </w:tr>
      <w:tr w:rsidR="00FE4F9D" w:rsidRPr="00C37181" w:rsidTr="004E06FE">
        <w:trPr>
          <w:trHeight w:val="435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keepNext/>
              <w:numPr>
                <w:ilvl w:val="0"/>
                <w:numId w:val="4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31" w:type="dxa"/>
          </w:tcPr>
          <w:p w:rsidR="00FE4F9D" w:rsidRPr="00C37181" w:rsidRDefault="00FE4F9D" w:rsidP="00C37181">
            <w:pPr>
              <w:keepNext/>
              <w:spacing w:after="16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Физическое лицо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, заявитель обратился через представителя, обращается безработный гражданин</w:t>
            </w:r>
          </w:p>
        </w:tc>
      </w:tr>
      <w:tr w:rsidR="00FE4F9D" w:rsidRPr="00C37181" w:rsidTr="004E06FE">
        <w:trPr>
          <w:trHeight w:val="435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keepNext/>
              <w:numPr>
                <w:ilvl w:val="0"/>
                <w:numId w:val="4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31" w:type="dxa"/>
          </w:tcPr>
          <w:p w:rsidR="00FE4F9D" w:rsidRPr="00C37181" w:rsidRDefault="00FE4F9D" w:rsidP="00C37181">
            <w:pPr>
              <w:keepNext/>
              <w:spacing w:after="16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Физическое лицо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, заявитель обратился через представителя, обращается пенсионер, являющийся  опекуном (попечителем), приемным родителем  ребенка-сироты (ребенка, оставшегося без попечения родителей)</w:t>
            </w:r>
          </w:p>
        </w:tc>
      </w:tr>
      <w:tr w:rsidR="00FE4F9D" w:rsidRPr="00C37181" w:rsidTr="004E06FE">
        <w:trPr>
          <w:trHeight w:val="435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keepNext/>
              <w:numPr>
                <w:ilvl w:val="0"/>
                <w:numId w:val="4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31" w:type="dxa"/>
          </w:tcPr>
          <w:p w:rsidR="00FE4F9D" w:rsidRPr="00C37181" w:rsidRDefault="00FE4F9D" w:rsidP="00C37181">
            <w:pPr>
              <w:keepNext/>
              <w:spacing w:after="16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Физическое лицо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, заявитель обратился через представителя, обращается неработающий пенсионер</w:t>
            </w:r>
          </w:p>
        </w:tc>
      </w:tr>
      <w:tr w:rsidR="00FE4F9D" w:rsidRPr="00C37181" w:rsidTr="004E06FE">
        <w:trPr>
          <w:trHeight w:val="435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keepNext/>
              <w:numPr>
                <w:ilvl w:val="0"/>
                <w:numId w:val="4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31" w:type="dxa"/>
          </w:tcPr>
          <w:p w:rsidR="00FE4F9D" w:rsidRPr="00C37181" w:rsidRDefault="00FE4F9D" w:rsidP="00C37181">
            <w:pPr>
              <w:keepNext/>
              <w:spacing w:after="16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Физическое лицо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, заявитель обратился через представителя, обращается лицо, относящееся к иной категории, установленной нормативным правовым актом органа местного самоуправления</w:t>
            </w:r>
          </w:p>
        </w:tc>
      </w:tr>
      <w:tr w:rsidR="00FE4F9D" w:rsidRPr="00C37181" w:rsidTr="004E06FE">
        <w:trPr>
          <w:trHeight w:val="426"/>
        </w:trPr>
        <w:tc>
          <w:tcPr>
            <w:tcW w:w="10065" w:type="dxa"/>
            <w:gridSpan w:val="2"/>
            <w:vAlign w:val="center"/>
          </w:tcPr>
          <w:p w:rsidR="00FE4F9D" w:rsidRPr="00C37181" w:rsidRDefault="00FE4F9D" w:rsidP="00C37181">
            <w:pPr>
              <w:spacing w:after="16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C37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Результат Услуги, за которым обращается заявитель </w:t>
            </w:r>
            <w:r w:rsidRPr="00C3718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«</w:t>
            </w:r>
            <w:r w:rsidRPr="00C37181">
              <w:rPr>
                <w:rFonts w:ascii="Times New Roman" w:hAnsi="Times New Roman" w:cs="Times New Roman"/>
                <w:i/>
                <w:noProof/>
                <w:color w:val="auto"/>
                <w:sz w:val="20"/>
                <w:szCs w:val="20"/>
                <w:lang w:eastAsia="en-US"/>
              </w:rPr>
              <w:t>Предоставление путевок в загородные детские оздоровительно-образовательные центры (лагеря) в каникулярный период</w:t>
            </w:r>
            <w:r w:rsidRPr="00C37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»</w:t>
            </w:r>
          </w:p>
        </w:tc>
      </w:tr>
      <w:tr w:rsidR="00FE4F9D" w:rsidRPr="00C37181" w:rsidTr="004E06FE">
        <w:trPr>
          <w:trHeight w:val="435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keepNext/>
              <w:numPr>
                <w:ilvl w:val="0"/>
                <w:numId w:val="4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31" w:type="dxa"/>
          </w:tcPr>
          <w:p w:rsidR="00FE4F9D" w:rsidRPr="00C37181" w:rsidRDefault="00FE4F9D" w:rsidP="00C37181">
            <w:pPr>
              <w:keepNext/>
              <w:spacing w:after="16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Физические лица, включенные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      </w:r>
          </w:p>
        </w:tc>
      </w:tr>
      <w:tr w:rsidR="00FE4F9D" w:rsidRPr="00C37181" w:rsidTr="004E06FE">
        <w:trPr>
          <w:trHeight w:val="426"/>
        </w:trPr>
        <w:tc>
          <w:tcPr>
            <w:tcW w:w="10065" w:type="dxa"/>
            <w:gridSpan w:val="2"/>
            <w:vAlign w:val="center"/>
          </w:tcPr>
          <w:p w:rsidR="00FE4F9D" w:rsidRPr="00C37181" w:rsidRDefault="00FE4F9D" w:rsidP="00C37181">
            <w:pPr>
              <w:spacing w:after="16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C37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Результат Услуги, за которым обращается заявитель </w:t>
            </w:r>
            <w:r w:rsidRPr="00C3718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«</w:t>
            </w:r>
            <w:r w:rsidRPr="00C37181">
              <w:rPr>
                <w:rFonts w:ascii="Times New Roman" w:hAnsi="Times New Roman" w:cs="Times New Roman"/>
                <w:i/>
                <w:noProof/>
                <w:color w:val="auto"/>
                <w:sz w:val="20"/>
                <w:szCs w:val="20"/>
                <w:lang w:eastAsia="en-US"/>
              </w:rPr>
              <w:t>Включение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      </w:r>
            <w:r w:rsidRPr="00C37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»</w:t>
            </w:r>
          </w:p>
        </w:tc>
      </w:tr>
      <w:tr w:rsidR="00FE4F9D" w:rsidRPr="00C37181" w:rsidTr="004E06FE">
        <w:trPr>
          <w:trHeight w:val="435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keepNext/>
              <w:numPr>
                <w:ilvl w:val="0"/>
                <w:numId w:val="4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31" w:type="dxa"/>
          </w:tcPr>
          <w:p w:rsidR="00FE4F9D" w:rsidRPr="00C37181" w:rsidRDefault="00FE4F9D" w:rsidP="00C37181">
            <w:pPr>
              <w:keepNext/>
              <w:spacing w:after="16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Физическое лицо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, заявитель обратился лично, обращается гражданин, состоящий в трудовых отношениях с бюджетными организациями, и для которого  данное место работы является основным</w:t>
            </w:r>
          </w:p>
        </w:tc>
      </w:tr>
      <w:tr w:rsidR="00FE4F9D" w:rsidRPr="00C37181" w:rsidTr="004E06FE">
        <w:trPr>
          <w:trHeight w:val="435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keepNext/>
              <w:numPr>
                <w:ilvl w:val="0"/>
                <w:numId w:val="4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31" w:type="dxa"/>
          </w:tcPr>
          <w:p w:rsidR="00FE4F9D" w:rsidRPr="00C37181" w:rsidRDefault="00FE4F9D" w:rsidP="00C37181">
            <w:pPr>
              <w:keepNext/>
              <w:spacing w:after="16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Физическое лицо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, заявитель обратился лично, обращается безработный гражданин</w:t>
            </w:r>
          </w:p>
        </w:tc>
      </w:tr>
      <w:tr w:rsidR="00FE4F9D" w:rsidRPr="00C37181" w:rsidTr="004E06FE">
        <w:trPr>
          <w:trHeight w:val="435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keepNext/>
              <w:numPr>
                <w:ilvl w:val="0"/>
                <w:numId w:val="4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31" w:type="dxa"/>
          </w:tcPr>
          <w:p w:rsidR="00FE4F9D" w:rsidRPr="00C37181" w:rsidRDefault="00FE4F9D" w:rsidP="00C37181">
            <w:pPr>
              <w:keepNext/>
              <w:spacing w:after="16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Физическое лицо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, заявитель обратился лично, обращается пенсионер, являющийся опекуном (попечителем), приемным родителем ребенка-сироты (ребенка, оставшегося без попечения родителей)</w:t>
            </w:r>
          </w:p>
        </w:tc>
      </w:tr>
      <w:tr w:rsidR="00FE4F9D" w:rsidRPr="00C37181" w:rsidTr="004E06FE">
        <w:trPr>
          <w:trHeight w:val="435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keepNext/>
              <w:numPr>
                <w:ilvl w:val="0"/>
                <w:numId w:val="4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31" w:type="dxa"/>
          </w:tcPr>
          <w:p w:rsidR="00FE4F9D" w:rsidRPr="00C37181" w:rsidRDefault="00FE4F9D" w:rsidP="00C37181">
            <w:pPr>
              <w:keepNext/>
              <w:spacing w:after="16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Физическое лицо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, заявитель обратился лично, обращается неработающий пенсионер</w:t>
            </w:r>
          </w:p>
        </w:tc>
      </w:tr>
      <w:tr w:rsidR="00FE4F9D" w:rsidRPr="00C37181" w:rsidTr="004E06FE">
        <w:trPr>
          <w:trHeight w:val="435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keepNext/>
              <w:numPr>
                <w:ilvl w:val="0"/>
                <w:numId w:val="4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31" w:type="dxa"/>
          </w:tcPr>
          <w:p w:rsidR="00FE4F9D" w:rsidRPr="00C37181" w:rsidRDefault="00FE4F9D" w:rsidP="00C37181">
            <w:pPr>
              <w:keepNext/>
              <w:spacing w:after="16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Физическое лицо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, заявитель обратился лично, обращается лицо, относящееся к иной категории, установленной нормативным правовым актом органа местного самоуправления</w:t>
            </w:r>
          </w:p>
        </w:tc>
      </w:tr>
      <w:tr w:rsidR="00FE4F9D" w:rsidRPr="00C37181" w:rsidTr="004E06FE">
        <w:trPr>
          <w:trHeight w:val="435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keepNext/>
              <w:numPr>
                <w:ilvl w:val="0"/>
                <w:numId w:val="4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31" w:type="dxa"/>
          </w:tcPr>
          <w:p w:rsidR="00FE4F9D" w:rsidRPr="00C37181" w:rsidRDefault="00FE4F9D" w:rsidP="00C37181">
            <w:pPr>
              <w:keepNext/>
              <w:spacing w:after="16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Физическое лицо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, заявитель обратился через представителя, обращается гражданин, состоящий в трудовых отношениях с бюджетными организациями, и для которого  данное место работы является основным</w:t>
            </w:r>
          </w:p>
        </w:tc>
      </w:tr>
      <w:tr w:rsidR="00FE4F9D" w:rsidRPr="00C37181" w:rsidTr="004E06FE">
        <w:trPr>
          <w:trHeight w:val="435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keepNext/>
              <w:numPr>
                <w:ilvl w:val="0"/>
                <w:numId w:val="4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31" w:type="dxa"/>
          </w:tcPr>
          <w:p w:rsidR="00FE4F9D" w:rsidRPr="00C37181" w:rsidRDefault="00FE4F9D" w:rsidP="00C37181">
            <w:pPr>
              <w:keepNext/>
              <w:spacing w:after="16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Физическое лицо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, заявитель обратился через представителя, обращается безработный гражданин</w:t>
            </w:r>
          </w:p>
        </w:tc>
      </w:tr>
      <w:tr w:rsidR="00FE4F9D" w:rsidRPr="00C37181" w:rsidTr="004E06FE">
        <w:trPr>
          <w:trHeight w:val="435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keepNext/>
              <w:numPr>
                <w:ilvl w:val="0"/>
                <w:numId w:val="4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31" w:type="dxa"/>
          </w:tcPr>
          <w:p w:rsidR="00FE4F9D" w:rsidRPr="00C37181" w:rsidRDefault="00FE4F9D" w:rsidP="00C37181">
            <w:pPr>
              <w:keepNext/>
              <w:spacing w:after="16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Физическое лицо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, заявитель обратился через представителя, обращается пенсионер, являющийся опекуном (попечителем), приемным родителем ребенка-сироты (ребенка, оставшегося без попечения родителей)</w:t>
            </w:r>
          </w:p>
        </w:tc>
      </w:tr>
      <w:tr w:rsidR="00FE4F9D" w:rsidRPr="00C37181" w:rsidTr="004E06FE">
        <w:trPr>
          <w:trHeight w:val="435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keepNext/>
              <w:numPr>
                <w:ilvl w:val="0"/>
                <w:numId w:val="4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31" w:type="dxa"/>
          </w:tcPr>
          <w:p w:rsidR="00FE4F9D" w:rsidRPr="00C37181" w:rsidRDefault="00FE4F9D" w:rsidP="00C37181">
            <w:pPr>
              <w:keepNext/>
              <w:spacing w:after="16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Физическое лицо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, заявитель обратился через представителя, обращается неработающий пенсионер</w:t>
            </w:r>
          </w:p>
        </w:tc>
      </w:tr>
      <w:tr w:rsidR="00FE4F9D" w:rsidRPr="00C37181" w:rsidTr="004E06FE">
        <w:trPr>
          <w:trHeight w:val="435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keepNext/>
              <w:numPr>
                <w:ilvl w:val="0"/>
                <w:numId w:val="4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31" w:type="dxa"/>
          </w:tcPr>
          <w:p w:rsidR="00FE4F9D" w:rsidRPr="00C37181" w:rsidRDefault="00FE4F9D" w:rsidP="00C37181">
            <w:pPr>
              <w:keepNext/>
              <w:spacing w:after="16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Физическое лицо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, заявитель обратился через представителя, обращается лицо, относящееся к иной категории, установленной нормативным правовым актом органа местного самоуправления</w:t>
            </w:r>
          </w:p>
        </w:tc>
      </w:tr>
      <w:tr w:rsidR="00FE4F9D" w:rsidRPr="00C37181" w:rsidTr="004E06FE">
        <w:trPr>
          <w:trHeight w:val="426"/>
        </w:trPr>
        <w:tc>
          <w:tcPr>
            <w:tcW w:w="10065" w:type="dxa"/>
            <w:gridSpan w:val="2"/>
            <w:vAlign w:val="center"/>
          </w:tcPr>
          <w:p w:rsidR="00FE4F9D" w:rsidRPr="00C37181" w:rsidRDefault="00FE4F9D" w:rsidP="00C37181">
            <w:pPr>
              <w:spacing w:after="16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C37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Результат Услуги, за которым обращается заявитель </w:t>
            </w:r>
            <w:r w:rsidRPr="00C3718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«</w:t>
            </w:r>
            <w:r w:rsidRPr="00C37181">
              <w:rPr>
                <w:rFonts w:ascii="Times New Roman" w:hAnsi="Times New Roman" w:cs="Times New Roman"/>
                <w:i/>
                <w:noProof/>
                <w:color w:val="auto"/>
                <w:sz w:val="20"/>
                <w:szCs w:val="20"/>
                <w:lang w:eastAsia="en-US"/>
              </w:rPr>
              <w:t>Предоставление возмещения части расходов по приобретению путевки в загородные детские оздоровительно-образовательные центры (лагеря) в каникулярный период</w:t>
            </w:r>
            <w:r w:rsidRPr="00C37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»</w:t>
            </w:r>
          </w:p>
        </w:tc>
      </w:tr>
      <w:tr w:rsidR="00FE4F9D" w:rsidRPr="00C37181" w:rsidTr="004E06FE">
        <w:trPr>
          <w:trHeight w:val="435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keepNext/>
              <w:numPr>
                <w:ilvl w:val="0"/>
                <w:numId w:val="4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31" w:type="dxa"/>
          </w:tcPr>
          <w:p w:rsidR="00FE4F9D" w:rsidRPr="00C37181" w:rsidRDefault="00FE4F9D" w:rsidP="00C37181">
            <w:pPr>
              <w:keepNext/>
              <w:spacing w:after="16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Физические лица, включенные в список лиц, имеющих право на предоставление возмещения части расходов по приобретению путевки в загородные детские оздоровительно-образовательные центры (лагеря) в каникулярный период</w:t>
            </w:r>
          </w:p>
        </w:tc>
      </w:tr>
      <w:tr w:rsidR="00FE4F9D" w:rsidRPr="00C37181" w:rsidTr="004E06FE">
        <w:trPr>
          <w:trHeight w:val="426"/>
        </w:trPr>
        <w:tc>
          <w:tcPr>
            <w:tcW w:w="10065" w:type="dxa"/>
            <w:gridSpan w:val="2"/>
            <w:vAlign w:val="center"/>
          </w:tcPr>
          <w:p w:rsidR="00FE4F9D" w:rsidRPr="00C37181" w:rsidRDefault="00FE4F9D" w:rsidP="00C37181">
            <w:pPr>
              <w:spacing w:after="16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C37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Результат Услуги, за которым обращается заявитель </w:t>
            </w:r>
            <w:r w:rsidRPr="00C3718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«</w:t>
            </w:r>
            <w:r w:rsidRPr="00C37181">
              <w:rPr>
                <w:rFonts w:ascii="Times New Roman" w:hAnsi="Times New Roman" w:cs="Times New Roman"/>
                <w:i/>
                <w:noProof/>
                <w:color w:val="auto"/>
                <w:sz w:val="20"/>
                <w:szCs w:val="20"/>
                <w:lang w:eastAsia="en-US"/>
              </w:rPr>
              <w:t>Начисление денежных средств по возмещению части расходов по приобретению путевки в загородные детские оздоровительно-образовательные центры (лагеря) в каникулярный период</w:t>
            </w:r>
            <w:r w:rsidRPr="00C37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»</w:t>
            </w:r>
          </w:p>
        </w:tc>
      </w:tr>
      <w:tr w:rsidR="00FE4F9D" w:rsidRPr="00C37181" w:rsidTr="004E06FE">
        <w:trPr>
          <w:trHeight w:val="435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keepNext/>
              <w:numPr>
                <w:ilvl w:val="0"/>
                <w:numId w:val="4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31" w:type="dxa"/>
          </w:tcPr>
          <w:p w:rsidR="00FE4F9D" w:rsidRPr="00C37181" w:rsidRDefault="00FE4F9D" w:rsidP="00C37181">
            <w:pPr>
              <w:keepNext/>
              <w:spacing w:after="16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Физическое лицо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, заявитель обратился лично, граждане, имеющие право на возмещение</w:t>
            </w:r>
          </w:p>
        </w:tc>
      </w:tr>
      <w:tr w:rsidR="00FE4F9D" w:rsidRPr="00C37181" w:rsidTr="004E06FE">
        <w:trPr>
          <w:trHeight w:val="435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keepNext/>
              <w:numPr>
                <w:ilvl w:val="0"/>
                <w:numId w:val="4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31" w:type="dxa"/>
          </w:tcPr>
          <w:p w:rsidR="00FE4F9D" w:rsidRPr="00C37181" w:rsidRDefault="00FE4F9D" w:rsidP="00C37181">
            <w:pPr>
              <w:keepNext/>
              <w:spacing w:after="16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Физическое лицо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, заявитель обратился через представителя, граждане, имеющие право на возмещение</w:t>
            </w:r>
          </w:p>
        </w:tc>
      </w:tr>
      <w:tr w:rsidR="00FE4F9D" w:rsidRPr="00C37181" w:rsidTr="004E06FE">
        <w:trPr>
          <w:trHeight w:val="426"/>
        </w:trPr>
        <w:tc>
          <w:tcPr>
            <w:tcW w:w="10065" w:type="dxa"/>
            <w:gridSpan w:val="2"/>
            <w:vAlign w:val="center"/>
          </w:tcPr>
          <w:p w:rsidR="00FE4F9D" w:rsidRPr="00C37181" w:rsidRDefault="00FE4F9D" w:rsidP="00C37181">
            <w:pPr>
              <w:spacing w:after="16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C37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Результат Услуги, за которым обращается заявитель </w:t>
            </w:r>
            <w:r w:rsidRPr="00C3718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«</w:t>
            </w:r>
            <w:r w:rsidRPr="00C37181">
              <w:rPr>
                <w:rFonts w:ascii="Times New Roman" w:hAnsi="Times New Roman" w:cs="Times New Roman"/>
                <w:i/>
                <w:noProof/>
                <w:color w:val="auto"/>
                <w:sz w:val="20"/>
                <w:szCs w:val="20"/>
                <w:lang w:eastAsia="en-US"/>
              </w:rPr>
              <w:t>Исправление допущенных опечаток и ошибок в документе, выданном по результатам предоставления Услуги</w:t>
            </w:r>
            <w:r w:rsidRPr="00C37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»</w:t>
            </w:r>
          </w:p>
        </w:tc>
      </w:tr>
      <w:tr w:rsidR="00FE4F9D" w:rsidRPr="00C37181" w:rsidTr="004E06FE">
        <w:trPr>
          <w:trHeight w:val="435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keepNext/>
              <w:numPr>
                <w:ilvl w:val="0"/>
                <w:numId w:val="4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31" w:type="dxa"/>
          </w:tcPr>
          <w:p w:rsidR="00FE4F9D" w:rsidRPr="00C37181" w:rsidRDefault="00FE4F9D" w:rsidP="00C37181">
            <w:pPr>
              <w:keepNext/>
              <w:spacing w:after="16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Физическое лицо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, заявитель обращается лично</w:t>
            </w:r>
          </w:p>
        </w:tc>
      </w:tr>
      <w:tr w:rsidR="00FE4F9D" w:rsidRPr="00C37181" w:rsidTr="004E06FE">
        <w:trPr>
          <w:trHeight w:val="435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keepNext/>
              <w:numPr>
                <w:ilvl w:val="0"/>
                <w:numId w:val="4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31" w:type="dxa"/>
          </w:tcPr>
          <w:p w:rsidR="00FE4F9D" w:rsidRPr="00C37181" w:rsidRDefault="00FE4F9D" w:rsidP="00C37181">
            <w:pPr>
              <w:keepNext/>
              <w:spacing w:after="160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Физическое лицо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, заявитель обращается через представителя</w:t>
            </w:r>
          </w:p>
        </w:tc>
      </w:tr>
    </w:tbl>
    <w:p w:rsidR="00FE4F9D" w:rsidRPr="00C37181" w:rsidRDefault="00FE4F9D" w:rsidP="00C3718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E4F9D" w:rsidRPr="00C37181" w:rsidRDefault="00FE4F9D" w:rsidP="00C3718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>Таблица 2. Перечень общих признаков заявителей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2977"/>
        <w:gridCol w:w="5954"/>
      </w:tblGrid>
      <w:tr w:rsidR="00FE4F9D" w:rsidRPr="00C37181" w:rsidTr="004E06FE">
        <w:trPr>
          <w:trHeight w:val="815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3718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977" w:type="dxa"/>
            <w:vAlign w:val="center"/>
          </w:tcPr>
          <w:p w:rsidR="00FE4F9D" w:rsidRPr="00C37181" w:rsidRDefault="00FE4F9D" w:rsidP="00C371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3718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Признак заявителя</w:t>
            </w:r>
          </w:p>
        </w:tc>
        <w:tc>
          <w:tcPr>
            <w:tcW w:w="5954" w:type="dxa"/>
            <w:vAlign w:val="center"/>
          </w:tcPr>
          <w:p w:rsidR="00FE4F9D" w:rsidRPr="00C37181" w:rsidRDefault="00FE4F9D" w:rsidP="00C371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3718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Значения признака заявителя</w:t>
            </w:r>
          </w:p>
        </w:tc>
      </w:tr>
      <w:tr w:rsidR="00FE4F9D" w:rsidRPr="00C37181" w:rsidTr="004E06FE">
        <w:trPr>
          <w:trHeight w:val="339"/>
        </w:trPr>
        <w:tc>
          <w:tcPr>
            <w:tcW w:w="10065" w:type="dxa"/>
            <w:gridSpan w:val="3"/>
            <w:vAlign w:val="center"/>
          </w:tcPr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Результат Услуги </w:t>
            </w:r>
            <w:r w:rsidRPr="00C3718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«</w:t>
            </w:r>
            <w:r w:rsidRPr="00C37181">
              <w:rPr>
                <w:rFonts w:ascii="Times New Roman" w:hAnsi="Times New Roman" w:cs="Times New Roman"/>
                <w:i/>
                <w:noProof/>
                <w:color w:val="auto"/>
                <w:sz w:val="20"/>
                <w:szCs w:val="20"/>
                <w:lang w:eastAsia="en-US"/>
              </w:rPr>
              <w:t>Включение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      </w:r>
            <w:r w:rsidRPr="00C37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»</w:t>
            </w:r>
          </w:p>
        </w:tc>
      </w:tr>
      <w:tr w:rsidR="00FE4F9D" w:rsidRPr="00C37181" w:rsidTr="004E06FE">
        <w:trPr>
          <w:trHeight w:val="841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numPr>
                <w:ilvl w:val="0"/>
                <w:numId w:val="2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E4F9D" w:rsidRPr="00C37181" w:rsidRDefault="00FE4F9D" w:rsidP="00C37181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US" w:eastAsia="en-US"/>
              </w:rPr>
              <w:t>Категория заявителя</w:t>
            </w:r>
          </w:p>
        </w:tc>
        <w:tc>
          <w:tcPr>
            <w:tcW w:w="5954" w:type="dxa"/>
          </w:tcPr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US" w:eastAsia="en-US"/>
              </w:rPr>
              <w:t>1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 xml:space="preserve">. </w:t>
            </w: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US" w:eastAsia="en-US"/>
              </w:rPr>
              <w:t>Физическое лицо</w:t>
            </w:r>
          </w:p>
        </w:tc>
      </w:tr>
      <w:tr w:rsidR="00FE4F9D" w:rsidRPr="00C37181" w:rsidTr="004E06FE">
        <w:trPr>
          <w:trHeight w:val="841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numPr>
                <w:ilvl w:val="0"/>
                <w:numId w:val="2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E4F9D" w:rsidRPr="00C37181" w:rsidRDefault="00FE4F9D" w:rsidP="00C37181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</w:tcPr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1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Заявитель обратился лично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2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Заявитель обратился через представителя</w:t>
            </w:r>
          </w:p>
        </w:tc>
      </w:tr>
      <w:tr w:rsidR="00FE4F9D" w:rsidRPr="00C37181" w:rsidTr="004E06FE">
        <w:trPr>
          <w:trHeight w:val="841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numPr>
                <w:ilvl w:val="0"/>
                <w:numId w:val="2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E4F9D" w:rsidRPr="00C37181" w:rsidRDefault="00FE4F9D" w:rsidP="00C37181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Наличие права на предоставление путевки</w:t>
            </w:r>
          </w:p>
        </w:tc>
        <w:tc>
          <w:tcPr>
            <w:tcW w:w="5954" w:type="dxa"/>
          </w:tcPr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1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Обращается гражданин, состоящий в трудовых отношениях с бюджетными организациями, и для которых (граждан) данное место работы является основным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2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Обращается безработный гражданин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3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Обращается пенсионер, являющийся  опекуном (попечителем), приемным родителем  ребенка-сироты (ребенка, оставшегося без попечения родителей)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4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Обращается неработающий пенсионер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5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Обращается лицо, относящееся к иной категории, установленной нормативным правовым актом органа местного самоуправления</w:t>
            </w:r>
          </w:p>
        </w:tc>
      </w:tr>
      <w:tr w:rsidR="00FE4F9D" w:rsidRPr="00C37181" w:rsidTr="004E06FE">
        <w:trPr>
          <w:trHeight w:val="339"/>
        </w:trPr>
        <w:tc>
          <w:tcPr>
            <w:tcW w:w="10065" w:type="dxa"/>
            <w:gridSpan w:val="3"/>
            <w:vAlign w:val="center"/>
          </w:tcPr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Результат Услуги </w:t>
            </w:r>
            <w:r w:rsidRPr="00C3718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«</w:t>
            </w:r>
            <w:r w:rsidRPr="00C37181">
              <w:rPr>
                <w:rFonts w:ascii="Times New Roman" w:hAnsi="Times New Roman" w:cs="Times New Roman"/>
                <w:i/>
                <w:noProof/>
                <w:color w:val="auto"/>
                <w:sz w:val="20"/>
                <w:szCs w:val="20"/>
                <w:lang w:eastAsia="en-US"/>
              </w:rPr>
              <w:t>Предоставление путевок в загородные детские оздоровительно-образовательные центры (лагеря) в каникулярный период</w:t>
            </w:r>
            <w:r w:rsidRPr="00C37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»</w:t>
            </w:r>
          </w:p>
        </w:tc>
      </w:tr>
      <w:tr w:rsidR="00FE4F9D" w:rsidRPr="00C37181" w:rsidTr="004E06FE">
        <w:trPr>
          <w:trHeight w:val="841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numPr>
                <w:ilvl w:val="0"/>
                <w:numId w:val="2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E4F9D" w:rsidRPr="00C37181" w:rsidRDefault="00FE4F9D" w:rsidP="00C37181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US" w:eastAsia="en-US"/>
              </w:rPr>
              <w:t>Категория заявителя</w:t>
            </w:r>
          </w:p>
        </w:tc>
        <w:tc>
          <w:tcPr>
            <w:tcW w:w="5954" w:type="dxa"/>
          </w:tcPr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1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Физические лица, включенные в список лиц, имеющих право на предоставление путевок в загородные детские оздоровительно-образовательные центры (лагеря) в каникулярный период</w:t>
            </w:r>
          </w:p>
        </w:tc>
      </w:tr>
      <w:tr w:rsidR="00FE4F9D" w:rsidRPr="00C37181" w:rsidTr="004E06FE">
        <w:trPr>
          <w:trHeight w:val="339"/>
        </w:trPr>
        <w:tc>
          <w:tcPr>
            <w:tcW w:w="10065" w:type="dxa"/>
            <w:gridSpan w:val="3"/>
            <w:vAlign w:val="center"/>
          </w:tcPr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Результат Услуги </w:t>
            </w:r>
            <w:r w:rsidRPr="00C3718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«</w:t>
            </w:r>
            <w:r w:rsidRPr="00C37181">
              <w:rPr>
                <w:rFonts w:ascii="Times New Roman" w:hAnsi="Times New Roman" w:cs="Times New Roman"/>
                <w:i/>
                <w:noProof/>
                <w:color w:val="auto"/>
                <w:sz w:val="20"/>
                <w:szCs w:val="20"/>
                <w:lang w:eastAsia="en-US"/>
              </w:rPr>
              <w:t>Включение в список лиц, имеющих право на возмещение части расходов по приобретению путевки в загородные детские оздоровительно-образовательные центры (лагеря) в каникулярный период</w:t>
            </w:r>
            <w:r w:rsidRPr="00C37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»</w:t>
            </w:r>
          </w:p>
        </w:tc>
      </w:tr>
      <w:tr w:rsidR="00FE4F9D" w:rsidRPr="00C37181" w:rsidTr="004E06FE">
        <w:trPr>
          <w:trHeight w:val="841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numPr>
                <w:ilvl w:val="0"/>
                <w:numId w:val="2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E4F9D" w:rsidRPr="00C37181" w:rsidRDefault="00FE4F9D" w:rsidP="00C37181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US" w:eastAsia="en-US"/>
              </w:rPr>
              <w:t>Категория заявителя</w:t>
            </w:r>
          </w:p>
        </w:tc>
        <w:tc>
          <w:tcPr>
            <w:tcW w:w="5954" w:type="dxa"/>
          </w:tcPr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US" w:eastAsia="en-US"/>
              </w:rPr>
              <w:t>1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 xml:space="preserve">. </w:t>
            </w: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US" w:eastAsia="en-US"/>
              </w:rPr>
              <w:t>Физическое лицо</w:t>
            </w:r>
          </w:p>
        </w:tc>
      </w:tr>
      <w:tr w:rsidR="00FE4F9D" w:rsidRPr="00C37181" w:rsidTr="004E06FE">
        <w:trPr>
          <w:trHeight w:val="841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numPr>
                <w:ilvl w:val="0"/>
                <w:numId w:val="2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E4F9D" w:rsidRPr="00C37181" w:rsidRDefault="00FE4F9D" w:rsidP="00C37181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</w:tcPr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1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Заявитель обратился лично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2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Заявитель обратился через представителя</w:t>
            </w:r>
          </w:p>
        </w:tc>
      </w:tr>
      <w:tr w:rsidR="00FE4F9D" w:rsidRPr="00C37181" w:rsidTr="004E06FE">
        <w:trPr>
          <w:trHeight w:val="841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numPr>
                <w:ilvl w:val="0"/>
                <w:numId w:val="2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E4F9D" w:rsidRPr="00C37181" w:rsidRDefault="00FE4F9D" w:rsidP="00C37181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Наличие права на предоставление путевки</w:t>
            </w:r>
          </w:p>
        </w:tc>
        <w:tc>
          <w:tcPr>
            <w:tcW w:w="5954" w:type="dxa"/>
          </w:tcPr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1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Обращается гражданин, состоящий в трудовых отношениях с бюджетными организациями, и для которого  данное место работы является основным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2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Обращается безработный гражданин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3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Обращается пенсионер, являющийся опекуном (попечителем), приемным родителем ребенка-сироты (ребенка, оставшегося без попечения родителей)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4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Обращается неработающий пенсионер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5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Обращается лицо, относящееся к иной категории, установленной нормативным правовым актом органа местного самоуправления</w:t>
            </w:r>
          </w:p>
        </w:tc>
      </w:tr>
      <w:tr w:rsidR="00FE4F9D" w:rsidRPr="00C37181" w:rsidTr="004E06FE">
        <w:trPr>
          <w:trHeight w:val="339"/>
        </w:trPr>
        <w:tc>
          <w:tcPr>
            <w:tcW w:w="10065" w:type="dxa"/>
            <w:gridSpan w:val="3"/>
            <w:vAlign w:val="center"/>
          </w:tcPr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Результат Услуги </w:t>
            </w:r>
            <w:r w:rsidRPr="00C3718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«</w:t>
            </w:r>
            <w:r w:rsidRPr="00C37181">
              <w:rPr>
                <w:rFonts w:ascii="Times New Roman" w:hAnsi="Times New Roman" w:cs="Times New Roman"/>
                <w:i/>
                <w:noProof/>
                <w:color w:val="auto"/>
                <w:sz w:val="20"/>
                <w:szCs w:val="20"/>
                <w:lang w:eastAsia="en-US"/>
              </w:rPr>
              <w:t>Предоставление возмещения части расходов по приобретению путевки в загородные детские оздоровительно-образовательные центры (лагеря) в каникулярный период</w:t>
            </w:r>
            <w:r w:rsidRPr="00C37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»</w:t>
            </w:r>
          </w:p>
        </w:tc>
      </w:tr>
      <w:tr w:rsidR="00FE4F9D" w:rsidRPr="00C37181" w:rsidTr="004E06FE">
        <w:trPr>
          <w:trHeight w:val="841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numPr>
                <w:ilvl w:val="0"/>
                <w:numId w:val="2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E4F9D" w:rsidRPr="00C37181" w:rsidRDefault="00FE4F9D" w:rsidP="00C37181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US" w:eastAsia="en-US"/>
              </w:rPr>
              <w:t>Категория заявителя</w:t>
            </w:r>
          </w:p>
        </w:tc>
        <w:tc>
          <w:tcPr>
            <w:tcW w:w="5954" w:type="dxa"/>
          </w:tcPr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1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Физические лица, включенные в список лиц, имеющих право на предоставление возмещения части расходов по приобретению путевки в загородные детские оздоровительно-образовательные центры (лагеря) в каникулярный период</w:t>
            </w:r>
          </w:p>
        </w:tc>
      </w:tr>
      <w:tr w:rsidR="00FE4F9D" w:rsidRPr="00C37181" w:rsidTr="004E06FE">
        <w:trPr>
          <w:trHeight w:val="339"/>
        </w:trPr>
        <w:tc>
          <w:tcPr>
            <w:tcW w:w="10065" w:type="dxa"/>
            <w:gridSpan w:val="3"/>
            <w:vAlign w:val="center"/>
          </w:tcPr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Результат Услуги </w:t>
            </w:r>
            <w:r w:rsidRPr="00C3718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«</w:t>
            </w:r>
            <w:r w:rsidRPr="00C37181">
              <w:rPr>
                <w:rFonts w:ascii="Times New Roman" w:hAnsi="Times New Roman" w:cs="Times New Roman"/>
                <w:i/>
                <w:noProof/>
                <w:color w:val="auto"/>
                <w:sz w:val="20"/>
                <w:szCs w:val="20"/>
                <w:lang w:eastAsia="en-US"/>
              </w:rPr>
              <w:t>Начисление денежных средств по возмещению части расходов по приобретению путевки в загородные детские оздоровительно-образовательные центры (лагеря) в каникулярный период</w:t>
            </w:r>
            <w:r w:rsidRPr="00C37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»</w:t>
            </w:r>
          </w:p>
        </w:tc>
      </w:tr>
      <w:tr w:rsidR="00FE4F9D" w:rsidRPr="00C37181" w:rsidTr="004E06FE">
        <w:trPr>
          <w:trHeight w:val="841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numPr>
                <w:ilvl w:val="0"/>
                <w:numId w:val="2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E4F9D" w:rsidRPr="00C37181" w:rsidRDefault="00FE4F9D" w:rsidP="00C37181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US" w:eastAsia="en-US"/>
              </w:rPr>
              <w:t>Категория заявителя</w:t>
            </w:r>
          </w:p>
        </w:tc>
        <w:tc>
          <w:tcPr>
            <w:tcW w:w="5954" w:type="dxa"/>
          </w:tcPr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US" w:eastAsia="en-US"/>
              </w:rPr>
              <w:t>1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 xml:space="preserve">. </w:t>
            </w: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US" w:eastAsia="en-US"/>
              </w:rPr>
              <w:t>Физическое лицо</w:t>
            </w:r>
          </w:p>
        </w:tc>
      </w:tr>
      <w:tr w:rsidR="00FE4F9D" w:rsidRPr="00C37181" w:rsidTr="004E06FE">
        <w:trPr>
          <w:trHeight w:val="841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numPr>
                <w:ilvl w:val="0"/>
                <w:numId w:val="2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E4F9D" w:rsidRPr="00C37181" w:rsidRDefault="00FE4F9D" w:rsidP="00C37181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</w:tcPr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1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Заявитель обратился лично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2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Заявитель обратился через представителя</w:t>
            </w:r>
          </w:p>
        </w:tc>
      </w:tr>
      <w:tr w:rsidR="00FE4F9D" w:rsidRPr="00C37181" w:rsidTr="004E06FE">
        <w:trPr>
          <w:trHeight w:val="841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numPr>
                <w:ilvl w:val="0"/>
                <w:numId w:val="2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E4F9D" w:rsidRPr="00C37181" w:rsidRDefault="00FE4F9D" w:rsidP="00C37181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Заявитель имеет право на возмещение расходов</w:t>
            </w:r>
          </w:p>
        </w:tc>
        <w:tc>
          <w:tcPr>
            <w:tcW w:w="5954" w:type="dxa"/>
          </w:tcPr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1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Граждане, имеющие право на возмещение</w:t>
            </w:r>
          </w:p>
        </w:tc>
      </w:tr>
      <w:tr w:rsidR="00FE4F9D" w:rsidRPr="00C37181" w:rsidTr="004E06FE">
        <w:trPr>
          <w:trHeight w:val="339"/>
        </w:trPr>
        <w:tc>
          <w:tcPr>
            <w:tcW w:w="10065" w:type="dxa"/>
            <w:gridSpan w:val="3"/>
            <w:vAlign w:val="center"/>
          </w:tcPr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Результат Услуги </w:t>
            </w:r>
            <w:r w:rsidRPr="00C3718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«</w:t>
            </w:r>
            <w:r w:rsidRPr="00C37181">
              <w:rPr>
                <w:rFonts w:ascii="Times New Roman" w:hAnsi="Times New Roman" w:cs="Times New Roman"/>
                <w:i/>
                <w:noProof/>
                <w:color w:val="auto"/>
                <w:sz w:val="20"/>
                <w:szCs w:val="20"/>
                <w:lang w:eastAsia="en-US"/>
              </w:rPr>
              <w:t>Исправление допущенных опечаток и ошибок в документе, выданном по результатам предоставления Услуги</w:t>
            </w:r>
            <w:r w:rsidRPr="00C37181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»</w:t>
            </w:r>
          </w:p>
        </w:tc>
      </w:tr>
      <w:tr w:rsidR="00FE4F9D" w:rsidRPr="00C37181" w:rsidTr="004E06FE">
        <w:trPr>
          <w:trHeight w:val="841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numPr>
                <w:ilvl w:val="0"/>
                <w:numId w:val="2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E4F9D" w:rsidRPr="00C37181" w:rsidRDefault="00FE4F9D" w:rsidP="00C37181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US" w:eastAsia="en-US"/>
              </w:rPr>
              <w:t>Категория заявителя</w:t>
            </w:r>
          </w:p>
        </w:tc>
        <w:tc>
          <w:tcPr>
            <w:tcW w:w="5954" w:type="dxa"/>
          </w:tcPr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US" w:eastAsia="en-US"/>
              </w:rPr>
              <w:t>1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 xml:space="preserve">. </w:t>
            </w: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US" w:eastAsia="en-US"/>
              </w:rPr>
              <w:t>Физическое лицо</w:t>
            </w:r>
          </w:p>
        </w:tc>
      </w:tr>
      <w:tr w:rsidR="00FE4F9D" w:rsidRPr="00C37181" w:rsidTr="004E06FE">
        <w:trPr>
          <w:trHeight w:val="841"/>
        </w:trPr>
        <w:tc>
          <w:tcPr>
            <w:tcW w:w="1134" w:type="dxa"/>
            <w:vAlign w:val="center"/>
          </w:tcPr>
          <w:p w:rsidR="00FE4F9D" w:rsidRPr="00C37181" w:rsidRDefault="00FE4F9D" w:rsidP="00C37181">
            <w:pPr>
              <w:numPr>
                <w:ilvl w:val="0"/>
                <w:numId w:val="2"/>
              </w:numPr>
              <w:ind w:right="-5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E4F9D" w:rsidRPr="00C37181" w:rsidRDefault="00FE4F9D" w:rsidP="00C37181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Способ обращения за предоставлением услуги</w:t>
            </w:r>
          </w:p>
        </w:tc>
        <w:tc>
          <w:tcPr>
            <w:tcW w:w="5954" w:type="dxa"/>
          </w:tcPr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1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Заявитель обращается лично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:rsidR="00FE4F9D" w:rsidRPr="00C37181" w:rsidRDefault="00FE4F9D" w:rsidP="00C3718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2</w:t>
            </w:r>
            <w:r w:rsidRPr="00C371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C371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eastAsia="en-US"/>
              </w:rPr>
              <w:t>Заявитель обращается через представителя</w:t>
            </w:r>
          </w:p>
        </w:tc>
      </w:tr>
    </w:tbl>
    <w:p w:rsidR="00FE4F9D" w:rsidRPr="00C37181" w:rsidRDefault="00FE4F9D" w:rsidP="00C37181">
      <w:pPr>
        <w:keepNext/>
        <w:spacing w:before="60" w:after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FE4F9D" w:rsidRPr="00C37181" w:rsidRDefault="00FE4F9D" w:rsidP="00C37181">
      <w:pPr>
        <w:ind w:left="6237"/>
        <w:outlineLvl w:val="0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Приложение № 2</w:t>
      </w:r>
    </w:p>
    <w:p w:rsidR="00FE4F9D" w:rsidRPr="00C37181" w:rsidRDefault="00FE4F9D" w:rsidP="00C37181">
      <w:pPr>
        <w:ind w:left="6237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к Административному регламенту, утвержденному постановлением </w:t>
      </w:r>
      <w:r w:rsidRPr="00C37181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t>Администрации Варнавинского муниципального округа Нижегородской области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от 25.12.25 № 877</w:t>
      </w:r>
    </w:p>
    <w:p w:rsidR="00FE4F9D" w:rsidRPr="00C37181" w:rsidRDefault="00FE4F9D" w:rsidP="00C37181">
      <w:pPr>
        <w:spacing w:before="60" w:after="60"/>
        <w:rPr>
          <w:rFonts w:ascii="Times New Roman" w:hAnsi="Times New Roman" w:cs="Times New Roman"/>
          <w:color w:val="auto"/>
          <w:sz w:val="20"/>
          <w:szCs w:val="20"/>
        </w:rPr>
      </w:pPr>
    </w:p>
    <w:p w:rsidR="00FE4F9D" w:rsidRPr="00C37181" w:rsidRDefault="00FE4F9D" w:rsidP="00C37181">
      <w:pPr>
        <w:spacing w:before="60" w:after="60"/>
        <w:ind w:left="720"/>
        <w:jc w:val="right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3718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ФОРМА к варианту </w:t>
      </w:r>
      <w:r w:rsidRPr="00C37181">
        <w:rPr>
          <w:rFonts w:ascii="Times New Roman" w:hAnsi="Times New Roman" w:cs="Times New Roman"/>
          <w:noProof/>
          <w:color w:val="auto"/>
          <w:sz w:val="20"/>
          <w:szCs w:val="20"/>
          <w:u w:val="single"/>
        </w:rPr>
        <w:t>1</w:t>
      </w:r>
    </w:p>
    <w:p w:rsidR="00FE4F9D" w:rsidRPr="00C37181" w:rsidRDefault="00FE4F9D" w:rsidP="00C37181">
      <w:pPr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FE4F9D" w:rsidRPr="00C37181" w:rsidRDefault="00FE4F9D" w:rsidP="00C37181">
      <w:pPr>
        <w:spacing w:line="360" w:lineRule="exact"/>
        <w:jc w:val="center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о предоставлении Услуги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Персональные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имя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отчество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адрес регистрации по месту жительства (по месту пребывания)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контактный телефон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Паспортные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и номер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личность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серия, 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Прошу предоставить путевку в детский загородный оздоровительно-образовательный центр  (лагерь) в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ребенке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ребенка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число, месяц и год рождения</w:t>
      </w:r>
      <w:r w:rsidRPr="00C37181">
        <w:rPr>
          <w:rFonts w:ascii="Times New Roman" w:hAnsi="Times New Roman" w:cs="Times New Roman"/>
          <w:color w:val="auto"/>
          <w:lang w:eastAsia="en-US"/>
        </w:rPr>
        <w:t>: __.__________.____ г.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об обучении в школе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учебный класс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Класс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Способ получения результата Услуги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 адрес электронной почты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МФЦ (в случае подачи заявления через МФЦ)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личного приема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Единого портала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 предоставлении путевки прошу проинформировать по телефону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 телефона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 телефона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 заявлению прилагаются следующие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и дата подачи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</w:t>
      </w:r>
      <w:r w:rsidRPr="00C37181">
        <w:rPr>
          <w:rFonts w:ascii="Times New Roman" w:hAnsi="Times New Roman" w:cs="Times New Roman"/>
          <w:noProof/>
          <w:color w:val="auto"/>
          <w:lang w:val="en-US" w:eastAsia="en-US"/>
        </w:rPr>
        <w:t>a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 принято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(при наличии)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и время приема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. </w:t>
      </w:r>
      <w:r w:rsidRPr="00C37181">
        <w:rPr>
          <w:rFonts w:ascii="Times New Roman" w:hAnsi="Times New Roman" w:cs="Times New Roman"/>
          <w:color w:val="auto"/>
          <w:lang w:eastAsia="en-US"/>
        </w:rPr>
        <w:br w:type="page"/>
      </w:r>
    </w:p>
    <w:p w:rsidR="00FE4F9D" w:rsidRPr="00C37181" w:rsidRDefault="00FE4F9D" w:rsidP="00C37181">
      <w:pPr>
        <w:spacing w:before="60" w:after="60"/>
        <w:rPr>
          <w:rFonts w:ascii="Times New Roman" w:hAnsi="Times New Roman" w:cs="Times New Roman"/>
          <w:color w:val="auto"/>
          <w:sz w:val="20"/>
          <w:szCs w:val="20"/>
        </w:rPr>
      </w:pPr>
    </w:p>
    <w:p w:rsidR="00FE4F9D" w:rsidRPr="00C37181" w:rsidRDefault="00FE4F9D" w:rsidP="00C37181">
      <w:pPr>
        <w:spacing w:before="60" w:after="60"/>
        <w:ind w:left="720"/>
        <w:jc w:val="right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3718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ФОРМА к варианту </w:t>
      </w:r>
      <w:r w:rsidRPr="00C37181">
        <w:rPr>
          <w:rFonts w:ascii="Times New Roman" w:hAnsi="Times New Roman" w:cs="Times New Roman"/>
          <w:noProof/>
          <w:color w:val="auto"/>
          <w:sz w:val="20"/>
          <w:szCs w:val="20"/>
          <w:u w:val="single"/>
        </w:rPr>
        <w:t>2</w:t>
      </w:r>
    </w:p>
    <w:p w:rsidR="00FE4F9D" w:rsidRPr="00C37181" w:rsidRDefault="00FE4F9D" w:rsidP="00C37181">
      <w:pPr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FE4F9D" w:rsidRPr="00C37181" w:rsidRDefault="00FE4F9D" w:rsidP="00C37181">
      <w:pPr>
        <w:spacing w:line="360" w:lineRule="exact"/>
        <w:jc w:val="center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о предоставлении Услуги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Персональные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имя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отчество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адрес регистрации по месту жительства (по месту пребывания)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контактный телефон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Паспортные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и номер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личность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серия, 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Прошу предоставить путевку в детский загородный оздоровительно-образовательный центр  (лагерь) в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ребенке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ребенка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число, месяц и год рождения</w:t>
      </w:r>
      <w:r w:rsidRPr="00C37181">
        <w:rPr>
          <w:rFonts w:ascii="Times New Roman" w:hAnsi="Times New Roman" w:cs="Times New Roman"/>
          <w:color w:val="auto"/>
          <w:lang w:eastAsia="en-US"/>
        </w:rPr>
        <w:t>: __.__________.____ г.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об обучении в школе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учебный класс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Класс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Способ получения результата Услуги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 адрес электронной почты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МФЦ (в случае подачи заявления через МФЦ)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личного приема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Единого портала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 предоставлении путевки прошу проинформировать по телефону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 телефона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 телефона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 заявлению прилагаются следующие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и дата подачи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</w:t>
      </w:r>
      <w:r w:rsidRPr="00C37181">
        <w:rPr>
          <w:rFonts w:ascii="Times New Roman" w:hAnsi="Times New Roman" w:cs="Times New Roman"/>
          <w:noProof/>
          <w:color w:val="auto"/>
          <w:lang w:val="en-US" w:eastAsia="en-US"/>
        </w:rPr>
        <w:t>a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 принято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(при наличии)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и время приема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. </w:t>
      </w:r>
      <w:r w:rsidRPr="00C37181">
        <w:rPr>
          <w:rFonts w:ascii="Times New Roman" w:hAnsi="Times New Roman" w:cs="Times New Roman"/>
          <w:color w:val="auto"/>
          <w:lang w:eastAsia="en-US"/>
        </w:rPr>
        <w:br w:type="page"/>
      </w:r>
    </w:p>
    <w:p w:rsidR="00FE4F9D" w:rsidRPr="00C37181" w:rsidRDefault="00FE4F9D" w:rsidP="00C37181">
      <w:pPr>
        <w:spacing w:before="60" w:after="60"/>
        <w:rPr>
          <w:rFonts w:ascii="Times New Roman" w:hAnsi="Times New Roman" w:cs="Times New Roman"/>
          <w:color w:val="auto"/>
          <w:sz w:val="20"/>
          <w:szCs w:val="20"/>
        </w:rPr>
      </w:pPr>
    </w:p>
    <w:p w:rsidR="00FE4F9D" w:rsidRPr="00C37181" w:rsidRDefault="00FE4F9D" w:rsidP="00C37181">
      <w:pPr>
        <w:spacing w:before="60" w:after="60"/>
        <w:ind w:left="720"/>
        <w:jc w:val="right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3718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ФОРМА к варианту </w:t>
      </w:r>
      <w:r w:rsidRPr="00C37181">
        <w:rPr>
          <w:rFonts w:ascii="Times New Roman" w:hAnsi="Times New Roman" w:cs="Times New Roman"/>
          <w:noProof/>
          <w:color w:val="auto"/>
          <w:sz w:val="20"/>
          <w:szCs w:val="20"/>
          <w:u w:val="single"/>
        </w:rPr>
        <w:t>3</w:t>
      </w:r>
    </w:p>
    <w:p w:rsidR="00FE4F9D" w:rsidRPr="00C37181" w:rsidRDefault="00FE4F9D" w:rsidP="00C37181">
      <w:pPr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FE4F9D" w:rsidRPr="00C37181" w:rsidRDefault="00FE4F9D" w:rsidP="00C37181">
      <w:pPr>
        <w:spacing w:line="360" w:lineRule="exact"/>
        <w:jc w:val="center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о предоставлении Услуги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Персональные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имя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отчество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адрес регистрации по месту жительства (по месту пребывания)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контактный телефон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Паспортные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и номер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личность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серия, 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Прошу предоставить путевку в детский загородный оздоровительно-образовательный центр  (лагерь) в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ребенке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ребенка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число, месяц и год рождения</w:t>
      </w:r>
      <w:r w:rsidRPr="00C37181">
        <w:rPr>
          <w:rFonts w:ascii="Times New Roman" w:hAnsi="Times New Roman" w:cs="Times New Roman"/>
          <w:color w:val="auto"/>
          <w:lang w:eastAsia="en-US"/>
        </w:rPr>
        <w:t>: __.__________.____ г.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об обучении в школе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учебный класс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Класс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Способ получения результата Услуги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 адрес электронной почты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МФЦ (в случае подачи заявления через МФЦ)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личного приема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Единого портала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 предоставлении путевки прошу проинформировать по телефону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 телефона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 телефона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 заявлению прилагаются следующие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и дата подачи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</w:t>
      </w:r>
      <w:r w:rsidRPr="00C37181">
        <w:rPr>
          <w:rFonts w:ascii="Times New Roman" w:hAnsi="Times New Roman" w:cs="Times New Roman"/>
          <w:noProof/>
          <w:color w:val="auto"/>
          <w:lang w:val="en-US" w:eastAsia="en-US"/>
        </w:rPr>
        <w:t>a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 принято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(при наличии)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и время приема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. </w:t>
      </w:r>
      <w:r w:rsidRPr="00C37181">
        <w:rPr>
          <w:rFonts w:ascii="Times New Roman" w:hAnsi="Times New Roman" w:cs="Times New Roman"/>
          <w:color w:val="auto"/>
          <w:lang w:eastAsia="en-US"/>
        </w:rPr>
        <w:br w:type="page"/>
      </w:r>
    </w:p>
    <w:p w:rsidR="00FE4F9D" w:rsidRPr="00C37181" w:rsidRDefault="00FE4F9D" w:rsidP="00C37181">
      <w:pPr>
        <w:spacing w:before="60" w:after="60"/>
        <w:rPr>
          <w:rFonts w:ascii="Times New Roman" w:hAnsi="Times New Roman" w:cs="Times New Roman"/>
          <w:color w:val="auto"/>
          <w:sz w:val="20"/>
          <w:szCs w:val="20"/>
        </w:rPr>
      </w:pPr>
    </w:p>
    <w:p w:rsidR="00FE4F9D" w:rsidRPr="00C37181" w:rsidRDefault="00FE4F9D" w:rsidP="00C37181">
      <w:pPr>
        <w:spacing w:before="60" w:after="60"/>
        <w:ind w:left="720"/>
        <w:jc w:val="right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3718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ФОРМА к варианту </w:t>
      </w:r>
      <w:r w:rsidRPr="00C37181">
        <w:rPr>
          <w:rFonts w:ascii="Times New Roman" w:hAnsi="Times New Roman" w:cs="Times New Roman"/>
          <w:noProof/>
          <w:color w:val="auto"/>
          <w:sz w:val="20"/>
          <w:szCs w:val="20"/>
          <w:u w:val="single"/>
        </w:rPr>
        <w:t>4</w:t>
      </w:r>
    </w:p>
    <w:p w:rsidR="00FE4F9D" w:rsidRPr="00C37181" w:rsidRDefault="00FE4F9D" w:rsidP="00C37181">
      <w:pPr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FE4F9D" w:rsidRPr="00C37181" w:rsidRDefault="00FE4F9D" w:rsidP="00C37181">
      <w:pPr>
        <w:spacing w:line="360" w:lineRule="exact"/>
        <w:jc w:val="center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о предоставлении Услуги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Персональные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имя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отчество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адрес регистрации по месту жительства (по месту пребывания)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контактный телефон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Паспортные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и номер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личность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серия, 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Прошу предоставить путевку в детский загородный оздоровительно-образовательный центр  (лагерь) в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ребенке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ребенка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число, месяц и год рождения</w:t>
      </w:r>
      <w:r w:rsidRPr="00C37181">
        <w:rPr>
          <w:rFonts w:ascii="Times New Roman" w:hAnsi="Times New Roman" w:cs="Times New Roman"/>
          <w:color w:val="auto"/>
          <w:lang w:eastAsia="en-US"/>
        </w:rPr>
        <w:t>: __.__________.____ г.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об обучении в школе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учебный класс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Класс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Способ получения результата Услуги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 адрес электронной почты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МФЦ (в случае подачи заявления через МФЦ)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личного приема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Единого портала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 предоставлении путевки прошу проинформировать по телефону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 телефона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 телефона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 заявлению прилагаются следующие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и дата подачи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</w:t>
      </w:r>
      <w:r w:rsidRPr="00C37181">
        <w:rPr>
          <w:rFonts w:ascii="Times New Roman" w:hAnsi="Times New Roman" w:cs="Times New Roman"/>
          <w:noProof/>
          <w:color w:val="auto"/>
          <w:lang w:val="en-US" w:eastAsia="en-US"/>
        </w:rPr>
        <w:t>a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 принято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(при наличии)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и время приема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. </w:t>
      </w:r>
      <w:r w:rsidRPr="00C37181">
        <w:rPr>
          <w:rFonts w:ascii="Times New Roman" w:hAnsi="Times New Roman" w:cs="Times New Roman"/>
          <w:color w:val="auto"/>
          <w:lang w:eastAsia="en-US"/>
        </w:rPr>
        <w:br w:type="page"/>
      </w:r>
    </w:p>
    <w:p w:rsidR="00FE4F9D" w:rsidRPr="00C37181" w:rsidRDefault="00FE4F9D" w:rsidP="00C37181">
      <w:pPr>
        <w:spacing w:before="60" w:after="60"/>
        <w:rPr>
          <w:rFonts w:ascii="Times New Roman" w:hAnsi="Times New Roman" w:cs="Times New Roman"/>
          <w:color w:val="auto"/>
          <w:sz w:val="20"/>
          <w:szCs w:val="20"/>
        </w:rPr>
      </w:pPr>
    </w:p>
    <w:p w:rsidR="00FE4F9D" w:rsidRPr="00C37181" w:rsidRDefault="00FE4F9D" w:rsidP="00C37181">
      <w:pPr>
        <w:spacing w:before="60" w:after="60"/>
        <w:ind w:left="720"/>
        <w:jc w:val="right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3718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ФОРМА к варианту </w:t>
      </w:r>
      <w:r w:rsidRPr="00C37181">
        <w:rPr>
          <w:rFonts w:ascii="Times New Roman" w:hAnsi="Times New Roman" w:cs="Times New Roman"/>
          <w:noProof/>
          <w:color w:val="auto"/>
          <w:sz w:val="20"/>
          <w:szCs w:val="20"/>
          <w:u w:val="single"/>
        </w:rPr>
        <w:t>5</w:t>
      </w:r>
    </w:p>
    <w:p w:rsidR="00FE4F9D" w:rsidRPr="00C37181" w:rsidRDefault="00FE4F9D" w:rsidP="00C37181">
      <w:pPr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FE4F9D" w:rsidRPr="00C37181" w:rsidRDefault="00FE4F9D" w:rsidP="00C37181">
      <w:pPr>
        <w:spacing w:line="360" w:lineRule="exact"/>
        <w:jc w:val="center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о предоставлении Услуги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Персональные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имя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отчество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адрес регистрации по месту жительства (по месту пребывания)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контактный телефон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Паспортные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и номер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личность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серия, 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Прошу предоставить путевку в детский загородный оздоровительно-образовательный центр  (лагерь) в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ребенке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ребенка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число, месяц и год рождения</w:t>
      </w:r>
      <w:r w:rsidRPr="00C37181">
        <w:rPr>
          <w:rFonts w:ascii="Times New Roman" w:hAnsi="Times New Roman" w:cs="Times New Roman"/>
          <w:color w:val="auto"/>
          <w:lang w:eastAsia="en-US"/>
        </w:rPr>
        <w:t>: __.__________.____ г.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об обучении в школе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учебный класс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Класс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Способ получения результата Услуги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 адрес электронной почты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МФЦ (в случае подачи заявления через МФЦ)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личного приема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Единого портала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 предоставлении путевки прошу проинформировать по телефону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 телефона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 телефона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 заявлению прилагаются следующие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и дата подачи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</w:t>
      </w:r>
      <w:r w:rsidRPr="00C37181">
        <w:rPr>
          <w:rFonts w:ascii="Times New Roman" w:hAnsi="Times New Roman" w:cs="Times New Roman"/>
          <w:noProof/>
          <w:color w:val="auto"/>
          <w:lang w:val="en-US" w:eastAsia="en-US"/>
        </w:rPr>
        <w:t>a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 принято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(при наличии)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и время приема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. </w:t>
      </w:r>
      <w:r w:rsidRPr="00C37181">
        <w:rPr>
          <w:rFonts w:ascii="Times New Roman" w:hAnsi="Times New Roman" w:cs="Times New Roman"/>
          <w:color w:val="auto"/>
          <w:lang w:eastAsia="en-US"/>
        </w:rPr>
        <w:br w:type="page"/>
      </w:r>
    </w:p>
    <w:p w:rsidR="00FE4F9D" w:rsidRPr="00C37181" w:rsidRDefault="00FE4F9D" w:rsidP="00C37181">
      <w:pPr>
        <w:spacing w:before="60" w:after="60"/>
        <w:rPr>
          <w:rFonts w:ascii="Times New Roman" w:hAnsi="Times New Roman" w:cs="Times New Roman"/>
          <w:color w:val="auto"/>
          <w:sz w:val="20"/>
          <w:szCs w:val="20"/>
        </w:rPr>
      </w:pPr>
    </w:p>
    <w:p w:rsidR="00FE4F9D" w:rsidRPr="00C37181" w:rsidRDefault="00FE4F9D" w:rsidP="00C37181">
      <w:pPr>
        <w:spacing w:before="60" w:after="60"/>
        <w:ind w:left="720"/>
        <w:jc w:val="right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3718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ФОРМА к варианту </w:t>
      </w:r>
      <w:r w:rsidRPr="00C37181">
        <w:rPr>
          <w:rFonts w:ascii="Times New Roman" w:hAnsi="Times New Roman" w:cs="Times New Roman"/>
          <w:noProof/>
          <w:color w:val="auto"/>
          <w:sz w:val="20"/>
          <w:szCs w:val="20"/>
          <w:u w:val="single"/>
        </w:rPr>
        <w:t>6</w:t>
      </w:r>
    </w:p>
    <w:p w:rsidR="00FE4F9D" w:rsidRPr="00C37181" w:rsidRDefault="00FE4F9D" w:rsidP="00C37181">
      <w:pPr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FE4F9D" w:rsidRPr="00C37181" w:rsidRDefault="00FE4F9D" w:rsidP="00C37181">
      <w:pPr>
        <w:spacing w:line="360" w:lineRule="exact"/>
        <w:jc w:val="center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о предоставлении Услуги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Персональные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имя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отчество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адрес регистрации по месту жительства (по месту пребывания)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контактный телефон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Паспортные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и номер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личность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серия, 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Прошу предоставить путевку в детский загородный оздоровительно-образовательный центр  (лагерь) в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ребенке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ребенка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число, месяц и год рождения</w:t>
      </w:r>
      <w:r w:rsidRPr="00C37181">
        <w:rPr>
          <w:rFonts w:ascii="Times New Roman" w:hAnsi="Times New Roman" w:cs="Times New Roman"/>
          <w:color w:val="auto"/>
          <w:lang w:eastAsia="en-US"/>
        </w:rPr>
        <w:t>: __.__________.____ г.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об обучении в школе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учебный класс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Класс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Способ получения результата Услуги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 адрес электронной почты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МФЦ (в случае подачи заявления через МФЦ)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личного приема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Единого портала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 предоставлении путевки прошу проинформировать по телефону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 телефона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 телефона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 заявлению прилагаются следующие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и дата подачи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</w:t>
      </w:r>
      <w:r w:rsidRPr="00C37181">
        <w:rPr>
          <w:rFonts w:ascii="Times New Roman" w:hAnsi="Times New Roman" w:cs="Times New Roman"/>
          <w:noProof/>
          <w:color w:val="auto"/>
          <w:lang w:val="en-US" w:eastAsia="en-US"/>
        </w:rPr>
        <w:t>a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 принято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(при наличии)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и время приема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инициалы уполномоченного представителя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 и инициалы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полномочия представителя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орган, выдавший документ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. </w:t>
      </w:r>
      <w:r w:rsidRPr="00C37181">
        <w:rPr>
          <w:rFonts w:ascii="Times New Roman" w:hAnsi="Times New Roman" w:cs="Times New Roman"/>
          <w:color w:val="auto"/>
          <w:lang w:eastAsia="en-US"/>
        </w:rPr>
        <w:br w:type="page"/>
      </w:r>
    </w:p>
    <w:p w:rsidR="00FE4F9D" w:rsidRPr="00C37181" w:rsidRDefault="00FE4F9D" w:rsidP="00C37181">
      <w:pPr>
        <w:spacing w:before="60" w:after="60"/>
        <w:rPr>
          <w:rFonts w:ascii="Times New Roman" w:hAnsi="Times New Roman" w:cs="Times New Roman"/>
          <w:color w:val="auto"/>
          <w:sz w:val="20"/>
          <w:szCs w:val="20"/>
        </w:rPr>
      </w:pPr>
    </w:p>
    <w:p w:rsidR="00FE4F9D" w:rsidRPr="00C37181" w:rsidRDefault="00FE4F9D" w:rsidP="00C37181">
      <w:pPr>
        <w:spacing w:before="60" w:after="60"/>
        <w:ind w:left="720"/>
        <w:jc w:val="right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3718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ФОРМА к варианту </w:t>
      </w:r>
      <w:r w:rsidRPr="00C37181">
        <w:rPr>
          <w:rFonts w:ascii="Times New Roman" w:hAnsi="Times New Roman" w:cs="Times New Roman"/>
          <w:noProof/>
          <w:color w:val="auto"/>
          <w:sz w:val="20"/>
          <w:szCs w:val="20"/>
          <w:u w:val="single"/>
        </w:rPr>
        <w:t>7</w:t>
      </w:r>
    </w:p>
    <w:p w:rsidR="00FE4F9D" w:rsidRPr="00C37181" w:rsidRDefault="00FE4F9D" w:rsidP="00C37181">
      <w:pPr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FE4F9D" w:rsidRPr="00C37181" w:rsidRDefault="00FE4F9D" w:rsidP="00C37181">
      <w:pPr>
        <w:spacing w:line="360" w:lineRule="exact"/>
        <w:jc w:val="center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о предоставлении Услуги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Персональные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имя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отчество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адрес регистрации по месту жительства (по месту пребывания)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контактный телефон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Паспортные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и номер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личность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серия, 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Прошу предоставить путевку в детский загородный оздоровительно-образовательный центр  (лагерь) в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ребенке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ребенка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число, месяц и год рождения</w:t>
      </w:r>
      <w:r w:rsidRPr="00C37181">
        <w:rPr>
          <w:rFonts w:ascii="Times New Roman" w:hAnsi="Times New Roman" w:cs="Times New Roman"/>
          <w:color w:val="auto"/>
          <w:lang w:eastAsia="en-US"/>
        </w:rPr>
        <w:t>: __.__________.____ г.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об обучении в школе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учебный класс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Класс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Способ получения результата Услуги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 адрес электронной почты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МФЦ (в случае подачи заявления через МФЦ)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личного приема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Единого портала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 предоставлении путевки прошу проинформировать по телефону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 телефона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 телефона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 заявлению прилагаются следующие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и дата подачи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</w:t>
      </w:r>
      <w:r w:rsidRPr="00C37181">
        <w:rPr>
          <w:rFonts w:ascii="Times New Roman" w:hAnsi="Times New Roman" w:cs="Times New Roman"/>
          <w:noProof/>
          <w:color w:val="auto"/>
          <w:lang w:val="en-US" w:eastAsia="en-US"/>
        </w:rPr>
        <w:t>a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 принято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(при наличии)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и время приема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инициалы уполномоченного представителя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 и инициалы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полномочия представителя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орган, выдавший документ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. </w:t>
      </w:r>
      <w:r w:rsidRPr="00C37181">
        <w:rPr>
          <w:rFonts w:ascii="Times New Roman" w:hAnsi="Times New Roman" w:cs="Times New Roman"/>
          <w:color w:val="auto"/>
          <w:lang w:eastAsia="en-US"/>
        </w:rPr>
        <w:br w:type="page"/>
      </w:r>
    </w:p>
    <w:p w:rsidR="00FE4F9D" w:rsidRPr="00C37181" w:rsidRDefault="00FE4F9D" w:rsidP="00C37181">
      <w:pPr>
        <w:spacing w:before="60" w:after="60"/>
        <w:rPr>
          <w:rFonts w:ascii="Times New Roman" w:hAnsi="Times New Roman" w:cs="Times New Roman"/>
          <w:color w:val="auto"/>
          <w:sz w:val="20"/>
          <w:szCs w:val="20"/>
        </w:rPr>
      </w:pPr>
    </w:p>
    <w:p w:rsidR="00FE4F9D" w:rsidRPr="00C37181" w:rsidRDefault="00FE4F9D" w:rsidP="00C37181">
      <w:pPr>
        <w:spacing w:before="60" w:after="60"/>
        <w:ind w:left="720"/>
        <w:jc w:val="right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3718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ФОРМА к варианту </w:t>
      </w:r>
      <w:r w:rsidRPr="00C37181">
        <w:rPr>
          <w:rFonts w:ascii="Times New Roman" w:hAnsi="Times New Roman" w:cs="Times New Roman"/>
          <w:noProof/>
          <w:color w:val="auto"/>
          <w:sz w:val="20"/>
          <w:szCs w:val="20"/>
          <w:u w:val="single"/>
        </w:rPr>
        <w:t>8</w:t>
      </w:r>
    </w:p>
    <w:p w:rsidR="00FE4F9D" w:rsidRPr="00C37181" w:rsidRDefault="00FE4F9D" w:rsidP="00C37181">
      <w:pPr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FE4F9D" w:rsidRPr="00C37181" w:rsidRDefault="00FE4F9D" w:rsidP="00C37181">
      <w:pPr>
        <w:spacing w:line="360" w:lineRule="exact"/>
        <w:jc w:val="center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о предоставлении Услуги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Персональные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имя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отчество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адрес регистрации по месту жительства (по месту пребывания)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контактный телефон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Паспортные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и номер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личность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серия, 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Прошу предоставить путевку в детский загородный оздоровительно-образовательный центр  (лагерь) в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ребенке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ребенка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число, месяц и год рождения</w:t>
      </w:r>
      <w:r w:rsidRPr="00C37181">
        <w:rPr>
          <w:rFonts w:ascii="Times New Roman" w:hAnsi="Times New Roman" w:cs="Times New Roman"/>
          <w:color w:val="auto"/>
          <w:lang w:eastAsia="en-US"/>
        </w:rPr>
        <w:t>: __.__________.____ г.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об обучении в школе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учебный класс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Класс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Способ получения результата Услуги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 адрес электронной почты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МФЦ (в случае подачи заявления через МФЦ)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личного приема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Единого портала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 предоставлении путевки прошу проинформировать по телефону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 телефона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 телефона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 заявлению прилагаются следующие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и дата подачи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</w:t>
      </w:r>
      <w:r w:rsidRPr="00C37181">
        <w:rPr>
          <w:rFonts w:ascii="Times New Roman" w:hAnsi="Times New Roman" w:cs="Times New Roman"/>
          <w:noProof/>
          <w:color w:val="auto"/>
          <w:lang w:val="en-US" w:eastAsia="en-US"/>
        </w:rPr>
        <w:t>a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 принято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(при наличии)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и время приема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инициалы уполномоченного представителя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 и инициалы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полномочия представителя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орган, выдавший документ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. </w:t>
      </w:r>
      <w:r w:rsidRPr="00C37181">
        <w:rPr>
          <w:rFonts w:ascii="Times New Roman" w:hAnsi="Times New Roman" w:cs="Times New Roman"/>
          <w:color w:val="auto"/>
          <w:lang w:eastAsia="en-US"/>
        </w:rPr>
        <w:br w:type="page"/>
      </w:r>
    </w:p>
    <w:p w:rsidR="00FE4F9D" w:rsidRPr="00C37181" w:rsidRDefault="00FE4F9D" w:rsidP="00C37181">
      <w:pPr>
        <w:spacing w:before="60" w:after="60"/>
        <w:rPr>
          <w:rFonts w:ascii="Times New Roman" w:hAnsi="Times New Roman" w:cs="Times New Roman"/>
          <w:color w:val="auto"/>
          <w:sz w:val="20"/>
          <w:szCs w:val="20"/>
        </w:rPr>
      </w:pPr>
    </w:p>
    <w:p w:rsidR="00FE4F9D" w:rsidRPr="00C37181" w:rsidRDefault="00FE4F9D" w:rsidP="00C37181">
      <w:pPr>
        <w:spacing w:before="60" w:after="60"/>
        <w:ind w:left="720"/>
        <w:jc w:val="right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3718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ФОРМА к варианту </w:t>
      </w:r>
      <w:r w:rsidRPr="00C37181">
        <w:rPr>
          <w:rFonts w:ascii="Times New Roman" w:hAnsi="Times New Roman" w:cs="Times New Roman"/>
          <w:noProof/>
          <w:color w:val="auto"/>
          <w:sz w:val="20"/>
          <w:szCs w:val="20"/>
          <w:u w:val="single"/>
        </w:rPr>
        <w:t>9</w:t>
      </w:r>
    </w:p>
    <w:p w:rsidR="00FE4F9D" w:rsidRPr="00C37181" w:rsidRDefault="00FE4F9D" w:rsidP="00C37181">
      <w:pPr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FE4F9D" w:rsidRPr="00C37181" w:rsidRDefault="00FE4F9D" w:rsidP="00C37181">
      <w:pPr>
        <w:spacing w:line="360" w:lineRule="exact"/>
        <w:jc w:val="center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о предоставлении Услуги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Персональные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имя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отчество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адрес регистрации по месту жительства (по месту пребывания)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контактный телефон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Паспортные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и номер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личность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серия, 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Прошу предоставить путевку в детский загородный оздоровительно-образовательный центр  (лагерь) в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ребенке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ребенка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число, месяц и год рождения</w:t>
      </w:r>
      <w:r w:rsidRPr="00C37181">
        <w:rPr>
          <w:rFonts w:ascii="Times New Roman" w:hAnsi="Times New Roman" w:cs="Times New Roman"/>
          <w:color w:val="auto"/>
          <w:lang w:eastAsia="en-US"/>
        </w:rPr>
        <w:t>: __.__________.____ г.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об обучении в школе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учебный класс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Класс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Способ получения результата Услуги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 адрес электронной почты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МФЦ (в случае подачи заявления через МФЦ)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личного приема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Единого портала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 предоставлении путевки прошу проинформировать по телефону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 телефона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 телефона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 заявлению прилагаются следующие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и дата подачи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</w:t>
      </w:r>
      <w:r w:rsidRPr="00C37181">
        <w:rPr>
          <w:rFonts w:ascii="Times New Roman" w:hAnsi="Times New Roman" w:cs="Times New Roman"/>
          <w:noProof/>
          <w:color w:val="auto"/>
          <w:lang w:val="en-US" w:eastAsia="en-US"/>
        </w:rPr>
        <w:t>a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 принято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(при наличии)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и время приема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инициалы уполномоченного представителя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 и инициалы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полномочия представителя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орган, выдавший документ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. </w:t>
      </w:r>
      <w:r w:rsidRPr="00C37181">
        <w:rPr>
          <w:rFonts w:ascii="Times New Roman" w:hAnsi="Times New Roman" w:cs="Times New Roman"/>
          <w:color w:val="auto"/>
          <w:lang w:eastAsia="en-US"/>
        </w:rPr>
        <w:br w:type="page"/>
      </w:r>
    </w:p>
    <w:p w:rsidR="00FE4F9D" w:rsidRPr="00C37181" w:rsidRDefault="00FE4F9D" w:rsidP="00C37181">
      <w:pPr>
        <w:spacing w:before="60" w:after="60"/>
        <w:rPr>
          <w:rFonts w:ascii="Times New Roman" w:hAnsi="Times New Roman" w:cs="Times New Roman"/>
          <w:color w:val="auto"/>
          <w:sz w:val="20"/>
          <w:szCs w:val="20"/>
        </w:rPr>
      </w:pPr>
    </w:p>
    <w:p w:rsidR="00FE4F9D" w:rsidRPr="00C37181" w:rsidRDefault="00FE4F9D" w:rsidP="00C37181">
      <w:pPr>
        <w:spacing w:before="60" w:after="60"/>
        <w:ind w:left="720"/>
        <w:jc w:val="right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3718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ФОРМА к варианту </w:t>
      </w:r>
      <w:r w:rsidRPr="00C37181">
        <w:rPr>
          <w:rFonts w:ascii="Times New Roman" w:hAnsi="Times New Roman" w:cs="Times New Roman"/>
          <w:noProof/>
          <w:color w:val="auto"/>
          <w:sz w:val="20"/>
          <w:szCs w:val="20"/>
          <w:u w:val="single"/>
        </w:rPr>
        <w:t>10</w:t>
      </w:r>
    </w:p>
    <w:p w:rsidR="00FE4F9D" w:rsidRPr="00C37181" w:rsidRDefault="00FE4F9D" w:rsidP="00C37181">
      <w:pPr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FE4F9D" w:rsidRPr="00C37181" w:rsidRDefault="00FE4F9D" w:rsidP="00C37181">
      <w:pPr>
        <w:spacing w:line="360" w:lineRule="exact"/>
        <w:jc w:val="center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о предоставлении Услуги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Персональные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имя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отчество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адрес регистрации по месту жительства (по месту пребывания)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контактный телефон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Паспортные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и номер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личность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серия, 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Прошу предоставить путевку в детский загородный оздоровительно-образовательный центр  (лагерь) в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ребенке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ребенка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число, месяц и год рождения</w:t>
      </w:r>
      <w:r w:rsidRPr="00C37181">
        <w:rPr>
          <w:rFonts w:ascii="Times New Roman" w:hAnsi="Times New Roman" w:cs="Times New Roman"/>
          <w:color w:val="auto"/>
          <w:lang w:eastAsia="en-US"/>
        </w:rPr>
        <w:t>: __.__________.____ г.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об обучении в школе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учебный класс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Класс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Способ получения результата Услуги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 адрес электронной почты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МФЦ (в случае подачи заявления через МФЦ)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личного приема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Единого портала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 предоставлении путевки прошу проинформировать по телефону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 телефона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 телефона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 заявлению прилагаются следующие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и дата подачи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</w:t>
      </w:r>
      <w:r w:rsidRPr="00C37181">
        <w:rPr>
          <w:rFonts w:ascii="Times New Roman" w:hAnsi="Times New Roman" w:cs="Times New Roman"/>
          <w:noProof/>
          <w:color w:val="auto"/>
          <w:lang w:val="en-US" w:eastAsia="en-US"/>
        </w:rPr>
        <w:t>a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 принято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(при наличии)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и время приема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инициалы уполномоченного представителя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 и инициалы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полномочия представителя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орган, выдавший документ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. </w:t>
      </w:r>
      <w:r w:rsidRPr="00C37181">
        <w:rPr>
          <w:rFonts w:ascii="Times New Roman" w:hAnsi="Times New Roman" w:cs="Times New Roman"/>
          <w:color w:val="auto"/>
          <w:lang w:eastAsia="en-US"/>
        </w:rPr>
        <w:br w:type="page"/>
      </w:r>
    </w:p>
    <w:p w:rsidR="00FE4F9D" w:rsidRPr="00C37181" w:rsidRDefault="00FE4F9D" w:rsidP="00C37181">
      <w:pPr>
        <w:spacing w:before="60" w:after="60"/>
        <w:rPr>
          <w:rFonts w:ascii="Times New Roman" w:hAnsi="Times New Roman" w:cs="Times New Roman"/>
          <w:color w:val="auto"/>
          <w:sz w:val="20"/>
          <w:szCs w:val="20"/>
        </w:rPr>
      </w:pPr>
      <w:r w:rsidRPr="00C3718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FE4F9D" w:rsidRPr="00C37181" w:rsidRDefault="00FE4F9D" w:rsidP="00C37181">
      <w:pPr>
        <w:spacing w:before="60" w:after="60"/>
        <w:ind w:left="720"/>
        <w:jc w:val="right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3718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ФОРМА к варианту </w:t>
      </w:r>
      <w:r w:rsidRPr="00C37181">
        <w:rPr>
          <w:rFonts w:ascii="Times New Roman" w:hAnsi="Times New Roman" w:cs="Times New Roman"/>
          <w:noProof/>
          <w:color w:val="auto"/>
          <w:sz w:val="20"/>
          <w:szCs w:val="20"/>
          <w:u w:val="single"/>
        </w:rPr>
        <w:t>11</w:t>
      </w:r>
    </w:p>
    <w:p w:rsidR="00FE4F9D" w:rsidRPr="00C37181" w:rsidRDefault="00FE4F9D" w:rsidP="00C37181">
      <w:pPr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FE4F9D" w:rsidRPr="00C37181" w:rsidRDefault="00FE4F9D" w:rsidP="00C37181">
      <w:pPr>
        <w:spacing w:line="360" w:lineRule="exact"/>
        <w:jc w:val="center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о предоставлении путевки в детский загородный  оздоровительно-образовательный центр (лагерь)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ребенке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ребенка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СНИЛС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и номер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и когда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пол (м/ж)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место рождения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рождения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адрес регистрации по месту жительства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адрес места пребывания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число, месяц и год рождения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запись акта о рождении ребенка была сделана компетентным органом иностранного государства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(при наличии) ребенка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. </w:t>
      </w:r>
      <w:r w:rsidRPr="00C37181">
        <w:rPr>
          <w:rFonts w:ascii="Times New Roman" w:hAnsi="Times New Roman" w:cs="Times New Roman"/>
          <w:color w:val="auto"/>
          <w:lang w:eastAsia="en-US"/>
        </w:rPr>
        <w:br w:type="page"/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</w:p>
    <w:p w:rsidR="00FE4F9D" w:rsidRPr="00C37181" w:rsidRDefault="00FE4F9D" w:rsidP="00C37181">
      <w:pPr>
        <w:spacing w:before="60" w:after="60"/>
        <w:ind w:left="720"/>
        <w:jc w:val="right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3718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ФОРМА к варианту </w:t>
      </w:r>
      <w:r w:rsidRPr="00C37181">
        <w:rPr>
          <w:rFonts w:ascii="Times New Roman" w:hAnsi="Times New Roman" w:cs="Times New Roman"/>
          <w:noProof/>
          <w:color w:val="auto"/>
          <w:sz w:val="20"/>
          <w:szCs w:val="20"/>
          <w:u w:val="single"/>
        </w:rPr>
        <w:t>12</w:t>
      </w:r>
    </w:p>
    <w:p w:rsidR="00FE4F9D" w:rsidRPr="00C37181" w:rsidRDefault="00FE4F9D" w:rsidP="00C37181">
      <w:pPr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FE4F9D" w:rsidRPr="00C37181" w:rsidRDefault="00FE4F9D" w:rsidP="00C37181">
      <w:pPr>
        <w:spacing w:line="360" w:lineRule="exact"/>
        <w:jc w:val="center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о предоставлении Услуги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Персональные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имя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отчество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адрес регистрации по месту жительства (по месту пребывания)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контактный телефон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личность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серия, 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лагеря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год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ребенке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ребенка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и номер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и когда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число, месяц и год рождения</w:t>
      </w:r>
      <w:r w:rsidRPr="00C37181">
        <w:rPr>
          <w:rFonts w:ascii="Times New Roman" w:hAnsi="Times New Roman" w:cs="Times New Roman"/>
          <w:color w:val="auto"/>
          <w:lang w:eastAsia="en-US"/>
        </w:rPr>
        <w:t>: __.__________.____ г.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об обучении в школе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учебный класс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Класс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Категория получателя для определения доли возмещения стоимости путевки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работник бюджетной организации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участник специальной военной операции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безработный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пенсионер, являющийся опекуном (попечителем) или приемным родителем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неработающий пенсионер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осуществляющий уход за инвалидом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работник организации, находящейся в трудном финансовом положении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работник организации, не являющейся бюджетной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другое</w:t>
      </w:r>
      <w:r w:rsidRPr="00C37181">
        <w:rPr>
          <w:rFonts w:ascii="Times New Roman" w:hAnsi="Times New Roman" w:cs="Times New Roman"/>
          <w:color w:val="auto"/>
          <w:lang w:eastAsia="en-US"/>
        </w:rPr>
        <w:t>: 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Способ получения результата Услуги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 адрес электронной почты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МФЦ (в случае подачи заявления через МФЦ)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личного приема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Единого портала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 заявлению прилагаются следующие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и дата подачи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</w:t>
      </w:r>
      <w:r w:rsidRPr="00C37181">
        <w:rPr>
          <w:rFonts w:ascii="Times New Roman" w:hAnsi="Times New Roman" w:cs="Times New Roman"/>
          <w:noProof/>
          <w:color w:val="auto"/>
          <w:lang w:val="en-US" w:eastAsia="en-US"/>
        </w:rPr>
        <w:t>a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 принято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(при наличии)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и время приема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. </w:t>
      </w:r>
      <w:r w:rsidRPr="00C37181">
        <w:rPr>
          <w:rFonts w:ascii="Times New Roman" w:hAnsi="Times New Roman" w:cs="Times New Roman"/>
          <w:color w:val="auto"/>
          <w:lang w:eastAsia="en-US"/>
        </w:rPr>
        <w:br w:type="page"/>
      </w:r>
    </w:p>
    <w:p w:rsidR="00FE4F9D" w:rsidRPr="00C37181" w:rsidRDefault="00FE4F9D" w:rsidP="00C37181">
      <w:pPr>
        <w:spacing w:before="60" w:after="60"/>
        <w:rPr>
          <w:rFonts w:ascii="Times New Roman" w:hAnsi="Times New Roman" w:cs="Times New Roman"/>
          <w:color w:val="auto"/>
          <w:sz w:val="20"/>
          <w:szCs w:val="20"/>
        </w:rPr>
      </w:pPr>
    </w:p>
    <w:p w:rsidR="00FE4F9D" w:rsidRPr="00C37181" w:rsidRDefault="00FE4F9D" w:rsidP="00C37181">
      <w:pPr>
        <w:spacing w:before="60" w:after="60"/>
        <w:ind w:left="720"/>
        <w:jc w:val="right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3718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ФОРМА к варианту </w:t>
      </w:r>
      <w:r w:rsidRPr="00C37181">
        <w:rPr>
          <w:rFonts w:ascii="Times New Roman" w:hAnsi="Times New Roman" w:cs="Times New Roman"/>
          <w:noProof/>
          <w:color w:val="auto"/>
          <w:sz w:val="20"/>
          <w:szCs w:val="20"/>
          <w:u w:val="single"/>
        </w:rPr>
        <w:t>13</w:t>
      </w:r>
    </w:p>
    <w:p w:rsidR="00FE4F9D" w:rsidRPr="00C37181" w:rsidRDefault="00FE4F9D" w:rsidP="00C37181">
      <w:pPr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FE4F9D" w:rsidRPr="00C37181" w:rsidRDefault="00FE4F9D" w:rsidP="00C37181">
      <w:pPr>
        <w:spacing w:line="360" w:lineRule="exact"/>
        <w:jc w:val="center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о предоставлении Услуги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Персональные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имя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отчество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адрес регистрации по месту жительства (по месту пребывания)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контактный телефон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личность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серия, 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лагеря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год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ребенке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ребенка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и номер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и когда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число, месяц и год рождения</w:t>
      </w:r>
      <w:r w:rsidRPr="00C37181">
        <w:rPr>
          <w:rFonts w:ascii="Times New Roman" w:hAnsi="Times New Roman" w:cs="Times New Roman"/>
          <w:color w:val="auto"/>
          <w:lang w:eastAsia="en-US"/>
        </w:rPr>
        <w:t>: __.__________.____ г.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об обучении в школе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учебный класс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Класс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Категория получателя для определения доли возмещения стоимости путевки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работник бюджетной организации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участник специальной военной операции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безработный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пенсионер, являющийся опекуном (попечителем) или приемным родителем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неработающий пенсионер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осуществляющий уход за инвалидом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работник организации, находящейся в трудном финансовом положении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работник организации, не являющейся бюджетной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другое</w:t>
      </w:r>
      <w:r w:rsidRPr="00C37181">
        <w:rPr>
          <w:rFonts w:ascii="Times New Roman" w:hAnsi="Times New Roman" w:cs="Times New Roman"/>
          <w:color w:val="auto"/>
          <w:lang w:eastAsia="en-US"/>
        </w:rPr>
        <w:t>: 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Способ получения результата Услуги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 адрес электронной почты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МФЦ (в случае подачи заявления через МФЦ)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личного приема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Единого портала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 заявлению прилагаются следующие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и дата подачи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</w:t>
      </w:r>
      <w:r w:rsidRPr="00C37181">
        <w:rPr>
          <w:rFonts w:ascii="Times New Roman" w:hAnsi="Times New Roman" w:cs="Times New Roman"/>
          <w:noProof/>
          <w:color w:val="auto"/>
          <w:lang w:val="en-US" w:eastAsia="en-US"/>
        </w:rPr>
        <w:t>a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 принято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(при наличии)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и время приема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. </w:t>
      </w:r>
      <w:r w:rsidRPr="00C37181">
        <w:rPr>
          <w:rFonts w:ascii="Times New Roman" w:hAnsi="Times New Roman" w:cs="Times New Roman"/>
          <w:color w:val="auto"/>
          <w:lang w:eastAsia="en-US"/>
        </w:rPr>
        <w:br w:type="page"/>
      </w:r>
    </w:p>
    <w:p w:rsidR="00FE4F9D" w:rsidRPr="00C37181" w:rsidRDefault="00FE4F9D" w:rsidP="00C37181">
      <w:pPr>
        <w:spacing w:before="60" w:after="60"/>
        <w:rPr>
          <w:rFonts w:ascii="Times New Roman" w:hAnsi="Times New Roman" w:cs="Times New Roman"/>
          <w:color w:val="auto"/>
          <w:sz w:val="20"/>
          <w:szCs w:val="20"/>
        </w:rPr>
      </w:pPr>
    </w:p>
    <w:p w:rsidR="00FE4F9D" w:rsidRPr="00C37181" w:rsidRDefault="00FE4F9D" w:rsidP="00C37181">
      <w:pPr>
        <w:spacing w:before="60" w:after="60"/>
        <w:ind w:left="720"/>
        <w:jc w:val="right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3718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ФОРМА к варианту </w:t>
      </w:r>
      <w:r w:rsidRPr="00C37181">
        <w:rPr>
          <w:rFonts w:ascii="Times New Roman" w:hAnsi="Times New Roman" w:cs="Times New Roman"/>
          <w:noProof/>
          <w:color w:val="auto"/>
          <w:sz w:val="20"/>
          <w:szCs w:val="20"/>
          <w:u w:val="single"/>
        </w:rPr>
        <w:t>14</w:t>
      </w:r>
    </w:p>
    <w:p w:rsidR="00FE4F9D" w:rsidRPr="00C37181" w:rsidRDefault="00FE4F9D" w:rsidP="00C37181">
      <w:pPr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FE4F9D" w:rsidRPr="00C37181" w:rsidRDefault="00FE4F9D" w:rsidP="00C37181">
      <w:pPr>
        <w:spacing w:line="360" w:lineRule="exact"/>
        <w:jc w:val="center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о предоставлении Услуги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Персональные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имя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отчество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адрес регистрации по месту жительства (по месту пребывания)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контактный телефон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личность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серия, 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лагеря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год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ребенке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ребенка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и номер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и когда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число, месяц и год рождения</w:t>
      </w:r>
      <w:r w:rsidRPr="00C37181">
        <w:rPr>
          <w:rFonts w:ascii="Times New Roman" w:hAnsi="Times New Roman" w:cs="Times New Roman"/>
          <w:color w:val="auto"/>
          <w:lang w:eastAsia="en-US"/>
        </w:rPr>
        <w:t>: __.__________.____ г.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об обучении в школе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учебный класс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Класс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Категория получателя для определения доли возмещения стоимости путевки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работник бюджетной организации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участник специальной военной операции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безработный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пенсионер, являющийся опекуном (попечителем) или приемным родителем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неработающий пенсионер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осуществляющий уход за инвалидом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работник организации, находящейся в трудном финансовом положении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работник организации, не являющейся бюджетной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другое</w:t>
      </w:r>
      <w:r w:rsidRPr="00C37181">
        <w:rPr>
          <w:rFonts w:ascii="Times New Roman" w:hAnsi="Times New Roman" w:cs="Times New Roman"/>
          <w:color w:val="auto"/>
          <w:lang w:eastAsia="en-US"/>
        </w:rPr>
        <w:t>: 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Способ получения результата Услуги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 адрес электронной почты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МФЦ (в случае подачи заявления через МФЦ)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личного приема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Единого портала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 заявлению прилагаются следующие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и дата подачи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</w:t>
      </w:r>
      <w:r w:rsidRPr="00C37181">
        <w:rPr>
          <w:rFonts w:ascii="Times New Roman" w:hAnsi="Times New Roman" w:cs="Times New Roman"/>
          <w:noProof/>
          <w:color w:val="auto"/>
          <w:lang w:val="en-US" w:eastAsia="en-US"/>
        </w:rPr>
        <w:t>a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 принято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(при наличии)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и время приема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. </w:t>
      </w:r>
      <w:r w:rsidRPr="00C37181">
        <w:rPr>
          <w:rFonts w:ascii="Times New Roman" w:hAnsi="Times New Roman" w:cs="Times New Roman"/>
          <w:color w:val="auto"/>
          <w:lang w:eastAsia="en-US"/>
        </w:rPr>
        <w:br w:type="page"/>
      </w:r>
    </w:p>
    <w:p w:rsidR="00FE4F9D" w:rsidRPr="00C37181" w:rsidRDefault="00FE4F9D" w:rsidP="00C37181">
      <w:pPr>
        <w:spacing w:before="60" w:after="60"/>
        <w:rPr>
          <w:rFonts w:ascii="Times New Roman" w:hAnsi="Times New Roman" w:cs="Times New Roman"/>
          <w:color w:val="auto"/>
          <w:sz w:val="20"/>
          <w:szCs w:val="20"/>
        </w:rPr>
      </w:pPr>
    </w:p>
    <w:p w:rsidR="00FE4F9D" w:rsidRPr="00C37181" w:rsidRDefault="00FE4F9D" w:rsidP="00C37181">
      <w:pPr>
        <w:spacing w:before="60" w:after="60"/>
        <w:ind w:left="720"/>
        <w:jc w:val="right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3718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ФОРМА к варианту </w:t>
      </w:r>
      <w:r w:rsidRPr="00C37181">
        <w:rPr>
          <w:rFonts w:ascii="Times New Roman" w:hAnsi="Times New Roman" w:cs="Times New Roman"/>
          <w:noProof/>
          <w:color w:val="auto"/>
          <w:sz w:val="20"/>
          <w:szCs w:val="20"/>
          <w:u w:val="single"/>
        </w:rPr>
        <w:t>15</w:t>
      </w:r>
    </w:p>
    <w:p w:rsidR="00FE4F9D" w:rsidRPr="00C37181" w:rsidRDefault="00FE4F9D" w:rsidP="00C37181">
      <w:pPr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FE4F9D" w:rsidRPr="00C37181" w:rsidRDefault="00FE4F9D" w:rsidP="00C37181">
      <w:pPr>
        <w:spacing w:line="360" w:lineRule="exact"/>
        <w:jc w:val="center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о предоставлении Услуги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Персональные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имя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отчество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адрес регистрации по месту жительства (по месту пребывания)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контактный телефон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личность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серия, 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лагеря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год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ребенке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ребенка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и номер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и когда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число, месяц и год рождения</w:t>
      </w:r>
      <w:r w:rsidRPr="00C37181">
        <w:rPr>
          <w:rFonts w:ascii="Times New Roman" w:hAnsi="Times New Roman" w:cs="Times New Roman"/>
          <w:color w:val="auto"/>
          <w:lang w:eastAsia="en-US"/>
        </w:rPr>
        <w:t>: __.__________.____ г.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об обучении в школе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учебный класс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Класс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Категория получателя для определения доли возмещения стоимости путевки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работник бюджетной организации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участник специальной военной операции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безработный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пенсионер, являющийся опекуном (попечителем) или приемным родителем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неработающий пенсионер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осуществляющий уход за инвалидом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работник организации, находящейся в трудном финансовом положении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работник организации, не являющейся бюджетной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другое</w:t>
      </w:r>
      <w:r w:rsidRPr="00C37181">
        <w:rPr>
          <w:rFonts w:ascii="Times New Roman" w:hAnsi="Times New Roman" w:cs="Times New Roman"/>
          <w:color w:val="auto"/>
          <w:lang w:eastAsia="en-US"/>
        </w:rPr>
        <w:t>: 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Способ получения результата Услуги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 адрес электронной почты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МФЦ (в случае подачи заявления через МФЦ)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личного приема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Единого портала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 заявлению прилагаются следующие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и дата подачи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</w:t>
      </w:r>
      <w:r w:rsidRPr="00C37181">
        <w:rPr>
          <w:rFonts w:ascii="Times New Roman" w:hAnsi="Times New Roman" w:cs="Times New Roman"/>
          <w:noProof/>
          <w:color w:val="auto"/>
          <w:lang w:val="en-US" w:eastAsia="en-US"/>
        </w:rPr>
        <w:t>a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 принято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(при наличии)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и время приема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. </w:t>
      </w:r>
      <w:r w:rsidRPr="00C37181">
        <w:rPr>
          <w:rFonts w:ascii="Times New Roman" w:hAnsi="Times New Roman" w:cs="Times New Roman"/>
          <w:color w:val="auto"/>
          <w:lang w:eastAsia="en-US"/>
        </w:rPr>
        <w:br w:type="page"/>
      </w:r>
    </w:p>
    <w:p w:rsidR="00FE4F9D" w:rsidRPr="00C37181" w:rsidRDefault="00FE4F9D" w:rsidP="00C37181">
      <w:pPr>
        <w:spacing w:before="60" w:after="60"/>
        <w:rPr>
          <w:rFonts w:ascii="Times New Roman" w:hAnsi="Times New Roman" w:cs="Times New Roman"/>
          <w:color w:val="auto"/>
          <w:sz w:val="20"/>
          <w:szCs w:val="20"/>
        </w:rPr>
      </w:pPr>
    </w:p>
    <w:p w:rsidR="00FE4F9D" w:rsidRPr="00C37181" w:rsidRDefault="00FE4F9D" w:rsidP="00C37181">
      <w:pPr>
        <w:spacing w:before="60" w:after="60"/>
        <w:ind w:left="720"/>
        <w:jc w:val="right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3718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ФОРМА к варианту </w:t>
      </w:r>
      <w:r w:rsidRPr="00C37181">
        <w:rPr>
          <w:rFonts w:ascii="Times New Roman" w:hAnsi="Times New Roman" w:cs="Times New Roman"/>
          <w:noProof/>
          <w:color w:val="auto"/>
          <w:sz w:val="20"/>
          <w:szCs w:val="20"/>
          <w:u w:val="single"/>
        </w:rPr>
        <w:t>16</w:t>
      </w:r>
    </w:p>
    <w:p w:rsidR="00FE4F9D" w:rsidRPr="00C37181" w:rsidRDefault="00FE4F9D" w:rsidP="00C37181">
      <w:pPr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FE4F9D" w:rsidRPr="00C37181" w:rsidRDefault="00FE4F9D" w:rsidP="00C37181">
      <w:pPr>
        <w:spacing w:line="360" w:lineRule="exact"/>
        <w:jc w:val="center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о предоставлении Услуги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Персональные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имя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отчество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адрес регистрации по месту жительства (по месту пребывания)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контактный телефон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личность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серия, 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лагеря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год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ребенке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ребенка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и номер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и когда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число, месяц и год рождения</w:t>
      </w:r>
      <w:r w:rsidRPr="00C37181">
        <w:rPr>
          <w:rFonts w:ascii="Times New Roman" w:hAnsi="Times New Roman" w:cs="Times New Roman"/>
          <w:color w:val="auto"/>
          <w:lang w:eastAsia="en-US"/>
        </w:rPr>
        <w:t>: __.__________.____ г.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об обучении в школе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учебный класс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Класс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Категория получателя для определения доли возмещения стоимости путевки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работник бюджетной организации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участник специальной военной операции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безработный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пенсионер, являющийся опекуном (попечителем) или приемным родителем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неработающий пенсионер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осуществляющий уход за инвалидом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работник организации, находящейся в трудном финансовом положении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работник организации, не являющейся бюджетной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другое</w:t>
      </w:r>
      <w:r w:rsidRPr="00C37181">
        <w:rPr>
          <w:rFonts w:ascii="Times New Roman" w:hAnsi="Times New Roman" w:cs="Times New Roman"/>
          <w:color w:val="auto"/>
          <w:lang w:eastAsia="en-US"/>
        </w:rPr>
        <w:t>: 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Способ получения результата Услуги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 адрес электронной почты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МФЦ (в случае подачи заявления через МФЦ)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личного приема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Единого портала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 заявлению прилагаются следующие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и дата подачи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</w:t>
      </w:r>
      <w:r w:rsidRPr="00C37181">
        <w:rPr>
          <w:rFonts w:ascii="Times New Roman" w:hAnsi="Times New Roman" w:cs="Times New Roman"/>
          <w:noProof/>
          <w:color w:val="auto"/>
          <w:lang w:val="en-US" w:eastAsia="en-US"/>
        </w:rPr>
        <w:t>a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 принято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(при наличии)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и время приема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. </w:t>
      </w:r>
      <w:r w:rsidRPr="00C37181">
        <w:rPr>
          <w:rFonts w:ascii="Times New Roman" w:hAnsi="Times New Roman" w:cs="Times New Roman"/>
          <w:color w:val="auto"/>
          <w:lang w:eastAsia="en-US"/>
        </w:rPr>
        <w:br w:type="page"/>
      </w:r>
    </w:p>
    <w:p w:rsidR="00FE4F9D" w:rsidRPr="00C37181" w:rsidRDefault="00FE4F9D" w:rsidP="00C37181">
      <w:pPr>
        <w:spacing w:before="60" w:after="60"/>
        <w:rPr>
          <w:rFonts w:ascii="Times New Roman" w:hAnsi="Times New Roman" w:cs="Times New Roman"/>
          <w:color w:val="auto"/>
          <w:sz w:val="20"/>
          <w:szCs w:val="20"/>
        </w:rPr>
      </w:pPr>
    </w:p>
    <w:p w:rsidR="00FE4F9D" w:rsidRPr="00C37181" w:rsidRDefault="00FE4F9D" w:rsidP="00C37181">
      <w:pPr>
        <w:spacing w:before="60" w:after="60"/>
        <w:ind w:left="720"/>
        <w:jc w:val="right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3718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ФОРМА к варианту </w:t>
      </w:r>
      <w:r w:rsidRPr="00C37181">
        <w:rPr>
          <w:rFonts w:ascii="Times New Roman" w:hAnsi="Times New Roman" w:cs="Times New Roman"/>
          <w:noProof/>
          <w:color w:val="auto"/>
          <w:sz w:val="20"/>
          <w:szCs w:val="20"/>
          <w:u w:val="single"/>
        </w:rPr>
        <w:t>17</w:t>
      </w:r>
    </w:p>
    <w:p w:rsidR="00FE4F9D" w:rsidRPr="00C37181" w:rsidRDefault="00FE4F9D" w:rsidP="00C37181">
      <w:pPr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FE4F9D" w:rsidRPr="00C37181" w:rsidRDefault="00FE4F9D" w:rsidP="00C37181">
      <w:pPr>
        <w:spacing w:line="360" w:lineRule="exact"/>
        <w:jc w:val="center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о предоставлении Услуги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Персональные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имя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отчество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адрес регистрации по месту жительства (по месту пребывания)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контактный телефон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личность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серия, 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лагеря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год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ребенке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ребенка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и номер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и когда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число, месяц и год рождения</w:t>
      </w:r>
      <w:r w:rsidRPr="00C37181">
        <w:rPr>
          <w:rFonts w:ascii="Times New Roman" w:hAnsi="Times New Roman" w:cs="Times New Roman"/>
          <w:color w:val="auto"/>
          <w:lang w:eastAsia="en-US"/>
        </w:rPr>
        <w:t>: __.__________.____ г.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об обучении в школе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учебный класс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Класс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Категория получателя для определения доли возмещения стоимости путевки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работник бюджетной организации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участник специальной военной операции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безработный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пенсионер, являющийся опекуном (попечителем) или приемным родителем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неработающий пенсионер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осуществляющий уход за инвалидом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работник организации, находящейся в трудном финансовом положении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работник организации, не являющейся бюджетной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другое</w:t>
      </w:r>
      <w:r w:rsidRPr="00C37181">
        <w:rPr>
          <w:rFonts w:ascii="Times New Roman" w:hAnsi="Times New Roman" w:cs="Times New Roman"/>
          <w:color w:val="auto"/>
          <w:lang w:eastAsia="en-US"/>
        </w:rPr>
        <w:t>: 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Способ получения результата Услуги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 адрес электронной почты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МФЦ (в случае подачи заявления через МФЦ)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личного приема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Единого портала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 заявлению прилагаются следующие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и дата подачи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</w:t>
      </w:r>
      <w:r w:rsidRPr="00C37181">
        <w:rPr>
          <w:rFonts w:ascii="Times New Roman" w:hAnsi="Times New Roman" w:cs="Times New Roman"/>
          <w:noProof/>
          <w:color w:val="auto"/>
          <w:lang w:val="en-US" w:eastAsia="en-US"/>
        </w:rPr>
        <w:t>a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 принято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(при наличии)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и время приема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инициалы уполномоченного представителя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 и инициалы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полномочия представителя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орган, выдавший документ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. </w:t>
      </w:r>
      <w:r w:rsidRPr="00C37181">
        <w:rPr>
          <w:rFonts w:ascii="Times New Roman" w:hAnsi="Times New Roman" w:cs="Times New Roman"/>
          <w:color w:val="auto"/>
          <w:lang w:eastAsia="en-US"/>
        </w:rPr>
        <w:br w:type="page"/>
      </w:r>
    </w:p>
    <w:p w:rsidR="00FE4F9D" w:rsidRPr="00C37181" w:rsidRDefault="00FE4F9D" w:rsidP="00C37181">
      <w:pPr>
        <w:spacing w:before="60" w:after="60"/>
        <w:rPr>
          <w:rFonts w:ascii="Times New Roman" w:hAnsi="Times New Roman" w:cs="Times New Roman"/>
          <w:color w:val="auto"/>
          <w:sz w:val="20"/>
          <w:szCs w:val="20"/>
        </w:rPr>
      </w:pPr>
    </w:p>
    <w:p w:rsidR="00FE4F9D" w:rsidRPr="00C37181" w:rsidRDefault="00FE4F9D" w:rsidP="00C37181">
      <w:pPr>
        <w:spacing w:before="60" w:after="60"/>
        <w:ind w:left="720"/>
        <w:jc w:val="right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3718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ФОРМА к варианту </w:t>
      </w:r>
      <w:r w:rsidRPr="00C37181">
        <w:rPr>
          <w:rFonts w:ascii="Times New Roman" w:hAnsi="Times New Roman" w:cs="Times New Roman"/>
          <w:noProof/>
          <w:color w:val="auto"/>
          <w:sz w:val="20"/>
          <w:szCs w:val="20"/>
          <w:u w:val="single"/>
        </w:rPr>
        <w:t>18</w:t>
      </w:r>
    </w:p>
    <w:p w:rsidR="00FE4F9D" w:rsidRPr="00C37181" w:rsidRDefault="00FE4F9D" w:rsidP="00C37181">
      <w:pPr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FE4F9D" w:rsidRPr="00C37181" w:rsidRDefault="00FE4F9D" w:rsidP="00C37181">
      <w:pPr>
        <w:spacing w:line="360" w:lineRule="exact"/>
        <w:jc w:val="center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о предоставлении Услуги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Персональные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имя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отчество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адрес регистрации по месту жительства (по месту пребывания)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контактный телефон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личность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серия, 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лагеря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год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ребенке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ребенка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и номер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и когда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число, месяц и год рождения</w:t>
      </w:r>
      <w:r w:rsidRPr="00C37181">
        <w:rPr>
          <w:rFonts w:ascii="Times New Roman" w:hAnsi="Times New Roman" w:cs="Times New Roman"/>
          <w:color w:val="auto"/>
          <w:lang w:eastAsia="en-US"/>
        </w:rPr>
        <w:t>: __.__________.____ г.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об обучении в школе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учебный класс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Класс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Категория получателя для определения доли возмещения стоимости путевки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работник бюджетной организации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участник специальной военной операции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безработный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пенсионер, являющийся опекуном (попечителем) или приемным родителем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неработающий пенсионер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осуществляющий уход за инвалидом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работник организации, находящейся в трудном финансовом положении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работник организации, не являющейся бюджетной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другое</w:t>
      </w:r>
      <w:r w:rsidRPr="00C37181">
        <w:rPr>
          <w:rFonts w:ascii="Times New Roman" w:hAnsi="Times New Roman" w:cs="Times New Roman"/>
          <w:color w:val="auto"/>
          <w:lang w:eastAsia="en-US"/>
        </w:rPr>
        <w:t>: 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Способ получения результата Услуги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 адрес электронной почты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МФЦ (в случае подачи заявления через МФЦ)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личного приема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Единого портала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 заявлению прилагаются следующие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и дата подачи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</w:t>
      </w:r>
      <w:r w:rsidRPr="00C37181">
        <w:rPr>
          <w:rFonts w:ascii="Times New Roman" w:hAnsi="Times New Roman" w:cs="Times New Roman"/>
          <w:noProof/>
          <w:color w:val="auto"/>
          <w:lang w:val="en-US" w:eastAsia="en-US"/>
        </w:rPr>
        <w:t>a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 принято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(при наличии)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и время приема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инициалы уполномоченного представителя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 и инициалы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полномочия представителя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орган, выдавший документ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. </w:t>
      </w:r>
      <w:r w:rsidRPr="00C37181">
        <w:rPr>
          <w:rFonts w:ascii="Times New Roman" w:hAnsi="Times New Roman" w:cs="Times New Roman"/>
          <w:color w:val="auto"/>
          <w:lang w:eastAsia="en-US"/>
        </w:rPr>
        <w:br w:type="page"/>
      </w:r>
    </w:p>
    <w:p w:rsidR="00FE4F9D" w:rsidRPr="00C37181" w:rsidRDefault="00FE4F9D" w:rsidP="00C37181">
      <w:pPr>
        <w:spacing w:before="60" w:after="60"/>
        <w:rPr>
          <w:rFonts w:ascii="Times New Roman" w:hAnsi="Times New Roman" w:cs="Times New Roman"/>
          <w:color w:val="auto"/>
          <w:sz w:val="20"/>
          <w:szCs w:val="20"/>
        </w:rPr>
      </w:pPr>
    </w:p>
    <w:p w:rsidR="00FE4F9D" w:rsidRPr="00C37181" w:rsidRDefault="00FE4F9D" w:rsidP="00C37181">
      <w:pPr>
        <w:spacing w:before="60" w:after="60"/>
        <w:ind w:left="720"/>
        <w:jc w:val="right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3718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ФОРМА к варианту </w:t>
      </w:r>
      <w:r w:rsidRPr="00C37181">
        <w:rPr>
          <w:rFonts w:ascii="Times New Roman" w:hAnsi="Times New Roman" w:cs="Times New Roman"/>
          <w:noProof/>
          <w:color w:val="auto"/>
          <w:sz w:val="20"/>
          <w:szCs w:val="20"/>
          <w:u w:val="single"/>
        </w:rPr>
        <w:t>19</w:t>
      </w:r>
    </w:p>
    <w:p w:rsidR="00FE4F9D" w:rsidRPr="00C37181" w:rsidRDefault="00FE4F9D" w:rsidP="00C37181">
      <w:pPr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FE4F9D" w:rsidRPr="00C37181" w:rsidRDefault="00FE4F9D" w:rsidP="00C37181">
      <w:pPr>
        <w:spacing w:line="360" w:lineRule="exact"/>
        <w:jc w:val="center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о предоставлении Услуги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Персональные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имя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отчество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адрес регистрации по месту жительства (по месту пребывания)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контактный телефон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личность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серия, 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лагеря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год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ребенке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ребенка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и номер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и когда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число, месяц и год рождения</w:t>
      </w:r>
      <w:r w:rsidRPr="00C37181">
        <w:rPr>
          <w:rFonts w:ascii="Times New Roman" w:hAnsi="Times New Roman" w:cs="Times New Roman"/>
          <w:color w:val="auto"/>
          <w:lang w:eastAsia="en-US"/>
        </w:rPr>
        <w:t>: __.__________.____ г.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об обучении в школе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учебный класс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Класс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Категория получателя для определения доли возмещения стоимости путевки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работник бюджетной организации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участник специальной военной операции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безработный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пенсионер, являющийся опекуном (попечителем) или приемным родителем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неработающий пенсионер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осуществляющий уход за инвалидом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работник организации, находящейся в трудном финансовом положении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работник организации, не являющейся бюджетной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другое</w:t>
      </w:r>
      <w:r w:rsidRPr="00C37181">
        <w:rPr>
          <w:rFonts w:ascii="Times New Roman" w:hAnsi="Times New Roman" w:cs="Times New Roman"/>
          <w:color w:val="auto"/>
          <w:lang w:eastAsia="en-US"/>
        </w:rPr>
        <w:t>: 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Способ получения результата Услуги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 адрес электронной почты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МФЦ (в случае подачи заявления через МФЦ)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личного приема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Единого портала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 заявлению прилагаются следующие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и дата подачи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</w:t>
      </w:r>
      <w:r w:rsidRPr="00C37181">
        <w:rPr>
          <w:rFonts w:ascii="Times New Roman" w:hAnsi="Times New Roman" w:cs="Times New Roman"/>
          <w:noProof/>
          <w:color w:val="auto"/>
          <w:lang w:val="en-US" w:eastAsia="en-US"/>
        </w:rPr>
        <w:t>a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 принято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(при наличии)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и время приема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инициалы уполномоченного представителя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 и инициалы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полномочия представителя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орган, выдавший документ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. </w:t>
      </w:r>
      <w:r w:rsidRPr="00C37181">
        <w:rPr>
          <w:rFonts w:ascii="Times New Roman" w:hAnsi="Times New Roman" w:cs="Times New Roman"/>
          <w:color w:val="auto"/>
          <w:lang w:eastAsia="en-US"/>
        </w:rPr>
        <w:br w:type="page"/>
      </w:r>
    </w:p>
    <w:p w:rsidR="00FE4F9D" w:rsidRPr="00C37181" w:rsidRDefault="00FE4F9D" w:rsidP="00C37181">
      <w:pPr>
        <w:spacing w:before="60" w:after="60"/>
        <w:rPr>
          <w:rFonts w:ascii="Times New Roman" w:hAnsi="Times New Roman" w:cs="Times New Roman"/>
          <w:color w:val="auto"/>
          <w:sz w:val="20"/>
          <w:szCs w:val="20"/>
        </w:rPr>
      </w:pPr>
    </w:p>
    <w:p w:rsidR="00FE4F9D" w:rsidRPr="00C37181" w:rsidRDefault="00FE4F9D" w:rsidP="00C37181">
      <w:pPr>
        <w:spacing w:before="60" w:after="60"/>
        <w:ind w:left="720"/>
        <w:jc w:val="right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3718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ФОРМА к варианту </w:t>
      </w:r>
      <w:r w:rsidRPr="00C37181">
        <w:rPr>
          <w:rFonts w:ascii="Times New Roman" w:hAnsi="Times New Roman" w:cs="Times New Roman"/>
          <w:noProof/>
          <w:color w:val="auto"/>
          <w:sz w:val="20"/>
          <w:szCs w:val="20"/>
          <w:u w:val="single"/>
        </w:rPr>
        <w:t>20</w:t>
      </w:r>
    </w:p>
    <w:p w:rsidR="00FE4F9D" w:rsidRPr="00C37181" w:rsidRDefault="00FE4F9D" w:rsidP="00C37181">
      <w:pPr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FE4F9D" w:rsidRPr="00C37181" w:rsidRDefault="00FE4F9D" w:rsidP="00C37181">
      <w:pPr>
        <w:spacing w:line="360" w:lineRule="exact"/>
        <w:jc w:val="center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о предоставлении Услуги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Персональные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имя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отчество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адрес регистрации по месту жительства (по месту пребывания)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контактный телефон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личность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серия, 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лагеря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год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ребенке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ребенка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и номер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и когда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число, месяц и год рождения</w:t>
      </w:r>
      <w:r w:rsidRPr="00C37181">
        <w:rPr>
          <w:rFonts w:ascii="Times New Roman" w:hAnsi="Times New Roman" w:cs="Times New Roman"/>
          <w:color w:val="auto"/>
          <w:lang w:eastAsia="en-US"/>
        </w:rPr>
        <w:t>: __.__________.____ г.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об обучении в школе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учебный класс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Класс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Категория получателя для определения доли возмещения стоимости путевки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работник бюджетной организации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участник специальной военной операции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безработный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пенсионер, являющийся опекуном (попечителем) или приемным родителем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неработающий пенсионер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осуществляющий уход за инвалидом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работник организации, находящейся в трудном финансовом положении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работник организации, не являющейся бюджетной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другое</w:t>
      </w:r>
      <w:r w:rsidRPr="00C37181">
        <w:rPr>
          <w:rFonts w:ascii="Times New Roman" w:hAnsi="Times New Roman" w:cs="Times New Roman"/>
          <w:color w:val="auto"/>
          <w:lang w:eastAsia="en-US"/>
        </w:rPr>
        <w:t>: 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Способ получения результата Услуги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 адрес электронной почты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МФЦ (в случае подачи заявления через МФЦ)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личного приема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Единого портала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 заявлению прилагаются следующие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и дата подачи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</w:t>
      </w:r>
      <w:r w:rsidRPr="00C37181">
        <w:rPr>
          <w:rFonts w:ascii="Times New Roman" w:hAnsi="Times New Roman" w:cs="Times New Roman"/>
          <w:noProof/>
          <w:color w:val="auto"/>
          <w:lang w:val="en-US" w:eastAsia="en-US"/>
        </w:rPr>
        <w:t>a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 принято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(при наличии)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и время приема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инициалы уполномоченного представителя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 и инициалы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полномочия представителя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орган, выдавший документ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. </w:t>
      </w:r>
      <w:r w:rsidRPr="00C37181">
        <w:rPr>
          <w:rFonts w:ascii="Times New Roman" w:hAnsi="Times New Roman" w:cs="Times New Roman"/>
          <w:color w:val="auto"/>
          <w:lang w:eastAsia="en-US"/>
        </w:rPr>
        <w:br w:type="page"/>
      </w:r>
    </w:p>
    <w:p w:rsidR="00FE4F9D" w:rsidRPr="00C37181" w:rsidRDefault="00FE4F9D" w:rsidP="00C37181">
      <w:pPr>
        <w:spacing w:before="60" w:after="60"/>
        <w:rPr>
          <w:rFonts w:ascii="Times New Roman" w:hAnsi="Times New Roman" w:cs="Times New Roman"/>
          <w:color w:val="auto"/>
          <w:sz w:val="20"/>
          <w:szCs w:val="20"/>
        </w:rPr>
      </w:pPr>
    </w:p>
    <w:p w:rsidR="00FE4F9D" w:rsidRPr="00C37181" w:rsidRDefault="00FE4F9D" w:rsidP="00C37181">
      <w:pPr>
        <w:spacing w:before="60" w:after="60"/>
        <w:ind w:left="720"/>
        <w:jc w:val="right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3718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ФОРМА к варианту </w:t>
      </w:r>
      <w:r w:rsidRPr="00C37181">
        <w:rPr>
          <w:rFonts w:ascii="Times New Roman" w:hAnsi="Times New Roman" w:cs="Times New Roman"/>
          <w:noProof/>
          <w:color w:val="auto"/>
          <w:sz w:val="20"/>
          <w:szCs w:val="20"/>
          <w:u w:val="single"/>
        </w:rPr>
        <w:t>21</w:t>
      </w:r>
    </w:p>
    <w:p w:rsidR="00FE4F9D" w:rsidRPr="00C37181" w:rsidRDefault="00FE4F9D" w:rsidP="00C37181">
      <w:pPr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FE4F9D" w:rsidRPr="00C37181" w:rsidRDefault="00FE4F9D" w:rsidP="00C37181">
      <w:pPr>
        <w:spacing w:line="360" w:lineRule="exact"/>
        <w:jc w:val="center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о предоставлении Услуги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Персональные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имя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отчество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адрес регистрации по месту жительства (по месту пребывания)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контактный телефон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личность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серия, 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Прошу возместить часть расходов по приобретению путевки в детский загородный оздоровительно-образовательный центр (лагерь) Нижегородской области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лагеря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год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ребенке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ребенка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и номер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и когда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число, месяц и год рождения</w:t>
      </w:r>
      <w:r w:rsidRPr="00C37181">
        <w:rPr>
          <w:rFonts w:ascii="Times New Roman" w:hAnsi="Times New Roman" w:cs="Times New Roman"/>
          <w:color w:val="auto"/>
          <w:lang w:eastAsia="en-US"/>
        </w:rPr>
        <w:t>: __.__________.____ г.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об обучении в школе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учебного заведения (школы)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учебный класс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Класс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Категория получателя для определения доли возмещения стоимости путевки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работник бюджетной организации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участник специальной военной операции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безработный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пенсионер, являющийся опекуном (попечителем) или приемным родителем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неработающий пенсионер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осуществляющий уход за инвалидом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работник организации, находящейся в трудном финансовом положении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работник организации, не являющейся бюджетной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другое</w:t>
      </w:r>
      <w:r w:rsidRPr="00C37181">
        <w:rPr>
          <w:rFonts w:ascii="Times New Roman" w:hAnsi="Times New Roman" w:cs="Times New Roman"/>
          <w:color w:val="auto"/>
          <w:lang w:eastAsia="en-US"/>
        </w:rPr>
        <w:t>: 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Способ получения результата Услуги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 адрес электронной почты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МФЦ (в случае подачи заявления через МФЦ)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личного приема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Единого портала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 заявлению прилагаются следующие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и дата подачи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</w:t>
      </w:r>
      <w:r w:rsidRPr="00C37181">
        <w:rPr>
          <w:rFonts w:ascii="Times New Roman" w:hAnsi="Times New Roman" w:cs="Times New Roman"/>
          <w:noProof/>
          <w:color w:val="auto"/>
          <w:lang w:val="en-US" w:eastAsia="en-US"/>
        </w:rPr>
        <w:t>a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 принято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(при наличии)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и время приема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инициалы уполномоченного представителя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 и инициалы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полномочия представителя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орган, выдавший документ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. </w:t>
      </w:r>
      <w:r w:rsidRPr="00C37181">
        <w:rPr>
          <w:rFonts w:ascii="Times New Roman" w:hAnsi="Times New Roman" w:cs="Times New Roman"/>
          <w:color w:val="auto"/>
          <w:lang w:eastAsia="en-US"/>
        </w:rPr>
        <w:br w:type="page"/>
      </w:r>
    </w:p>
    <w:p w:rsidR="00FE4F9D" w:rsidRPr="00C37181" w:rsidRDefault="00FE4F9D" w:rsidP="00C37181">
      <w:pPr>
        <w:spacing w:before="60" w:after="60"/>
        <w:rPr>
          <w:rFonts w:ascii="Times New Roman" w:hAnsi="Times New Roman" w:cs="Times New Roman"/>
          <w:color w:val="auto"/>
          <w:sz w:val="20"/>
          <w:szCs w:val="20"/>
        </w:rPr>
      </w:pPr>
      <w:r w:rsidRPr="00C3718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FE4F9D" w:rsidRPr="00C37181" w:rsidRDefault="00FE4F9D" w:rsidP="00C37181">
      <w:pPr>
        <w:spacing w:before="60" w:after="60"/>
        <w:ind w:left="720"/>
        <w:jc w:val="right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3718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ФОРМА к варианту </w:t>
      </w:r>
      <w:r w:rsidRPr="00C37181">
        <w:rPr>
          <w:rFonts w:ascii="Times New Roman" w:hAnsi="Times New Roman" w:cs="Times New Roman"/>
          <w:noProof/>
          <w:color w:val="auto"/>
          <w:sz w:val="20"/>
          <w:szCs w:val="20"/>
          <w:u w:val="single"/>
        </w:rPr>
        <w:t>22</w:t>
      </w:r>
    </w:p>
    <w:p w:rsidR="00FE4F9D" w:rsidRPr="00C37181" w:rsidRDefault="00FE4F9D" w:rsidP="00C37181">
      <w:pPr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FE4F9D" w:rsidRPr="00C37181" w:rsidRDefault="00FE4F9D" w:rsidP="00C37181">
      <w:pPr>
        <w:spacing w:line="360" w:lineRule="exact"/>
        <w:jc w:val="center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о возмещении части расходов по приобретению путевки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Категория получателя для определения доли возмещения стоимости путевки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работник бюджетной организации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участник специальной военной операции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безработный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пенсионер, являющийся опекуном (попечителем) или приемным родителем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неработающий пенсионер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осуществляющий уход за инвалидом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работник организации, находящейся в трудном финансовом положении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работник организации, не являющейся бюджетной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другое</w:t>
      </w:r>
      <w:r w:rsidRPr="00C37181">
        <w:rPr>
          <w:rFonts w:ascii="Times New Roman" w:hAnsi="Times New Roman" w:cs="Times New Roman"/>
          <w:color w:val="auto"/>
          <w:lang w:eastAsia="en-US"/>
        </w:rPr>
        <w:t>: 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ребенке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ребенка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СНИЛС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и номер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и когда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пол (м/ж)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место рождения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рождения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адрес регистрации по месту жительства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адрес места пребывания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число, месяц и год рождения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запись акта о рождении ребенка была сделана компетентным органом иностранного государства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(при наличии) ребенка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. </w:t>
      </w:r>
      <w:r w:rsidRPr="00C37181">
        <w:rPr>
          <w:rFonts w:ascii="Times New Roman" w:hAnsi="Times New Roman" w:cs="Times New Roman"/>
          <w:color w:val="auto"/>
          <w:lang w:eastAsia="en-US"/>
        </w:rPr>
        <w:br w:type="page"/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</w:pPr>
    </w:p>
    <w:p w:rsidR="00FE4F9D" w:rsidRPr="00C37181" w:rsidRDefault="00FE4F9D" w:rsidP="00C37181">
      <w:pPr>
        <w:spacing w:before="60" w:after="60"/>
        <w:ind w:left="720"/>
        <w:jc w:val="right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3718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ФОРМА к варианту </w:t>
      </w:r>
      <w:r w:rsidRPr="00C37181">
        <w:rPr>
          <w:rFonts w:ascii="Times New Roman" w:hAnsi="Times New Roman" w:cs="Times New Roman"/>
          <w:noProof/>
          <w:color w:val="auto"/>
          <w:sz w:val="20"/>
          <w:szCs w:val="20"/>
          <w:u w:val="single"/>
        </w:rPr>
        <w:t>23</w:t>
      </w:r>
    </w:p>
    <w:p w:rsidR="00FE4F9D" w:rsidRPr="00C37181" w:rsidRDefault="00FE4F9D" w:rsidP="00C37181">
      <w:pPr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FE4F9D" w:rsidRPr="00C37181" w:rsidRDefault="00FE4F9D" w:rsidP="00C37181">
      <w:pPr>
        <w:spacing w:line="360" w:lineRule="exact"/>
        <w:jc w:val="center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о выплате денежных средств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Персональные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имя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отчество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адрес регистрации по месту жительства (по месту пребывания)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контактный телефон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личность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серия, 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Прошу произвести выплату денежных средств согласно ранее поданного заявления о возмещении части расходов по приобретению путевки в детский загородный оздоровительно-образовательный центр (лагерь) Нижегородской области моему ребенку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ребенке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ребенка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и номер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и когда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число, месяц и год рождения</w:t>
      </w:r>
      <w:r w:rsidRPr="00C37181">
        <w:rPr>
          <w:rFonts w:ascii="Times New Roman" w:hAnsi="Times New Roman" w:cs="Times New Roman"/>
          <w:color w:val="auto"/>
          <w:lang w:eastAsia="en-US"/>
        </w:rPr>
        <w:t>: __.__________.____ г.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Паспортные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и номер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 заявлению прилагаются следующие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Банковские реквизиты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банка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КПП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БИК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ИНН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корр.счет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Отрывной талон к путевке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период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Оплата произведена платежным документом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платежа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 платежа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Путевка не была частично оплачена за счет средств организации или бюджета бюджетной системы Российской Федерации (в т.ч. за счет средств кешбека)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и дата подачи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</w:t>
      </w:r>
      <w:r w:rsidRPr="00C37181">
        <w:rPr>
          <w:rFonts w:ascii="Times New Roman" w:hAnsi="Times New Roman" w:cs="Times New Roman"/>
          <w:noProof/>
          <w:color w:val="auto"/>
          <w:lang w:val="en-US" w:eastAsia="en-US"/>
        </w:rPr>
        <w:t>a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 принято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(при наличии)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и время приема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. </w:t>
      </w:r>
      <w:r w:rsidRPr="00C37181">
        <w:rPr>
          <w:rFonts w:ascii="Times New Roman" w:hAnsi="Times New Roman" w:cs="Times New Roman"/>
          <w:color w:val="auto"/>
          <w:lang w:eastAsia="en-US"/>
        </w:rPr>
        <w:br w:type="page"/>
      </w:r>
    </w:p>
    <w:p w:rsidR="00FE4F9D" w:rsidRPr="00C37181" w:rsidRDefault="00FE4F9D" w:rsidP="00C37181">
      <w:pPr>
        <w:spacing w:before="60" w:after="60"/>
        <w:rPr>
          <w:rFonts w:ascii="Times New Roman" w:hAnsi="Times New Roman" w:cs="Times New Roman"/>
          <w:color w:val="auto"/>
          <w:sz w:val="20"/>
          <w:szCs w:val="20"/>
        </w:rPr>
      </w:pPr>
    </w:p>
    <w:p w:rsidR="00FE4F9D" w:rsidRPr="00C37181" w:rsidRDefault="00FE4F9D" w:rsidP="00C37181">
      <w:pPr>
        <w:spacing w:before="60" w:after="60"/>
        <w:ind w:left="720"/>
        <w:jc w:val="right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3718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ФОРМА к варианту </w:t>
      </w:r>
      <w:r w:rsidRPr="00C37181">
        <w:rPr>
          <w:rFonts w:ascii="Times New Roman" w:hAnsi="Times New Roman" w:cs="Times New Roman"/>
          <w:noProof/>
          <w:color w:val="auto"/>
          <w:sz w:val="20"/>
          <w:szCs w:val="20"/>
          <w:u w:val="single"/>
        </w:rPr>
        <w:t>24</w:t>
      </w:r>
    </w:p>
    <w:p w:rsidR="00FE4F9D" w:rsidRPr="00C37181" w:rsidRDefault="00FE4F9D" w:rsidP="00C37181">
      <w:pPr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FE4F9D" w:rsidRPr="00C37181" w:rsidRDefault="00FE4F9D" w:rsidP="00C37181">
      <w:pPr>
        <w:spacing w:line="360" w:lineRule="exact"/>
        <w:jc w:val="center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о выплате денежных средств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Персональные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имя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отчество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адрес регистрации по месту жительства (по месту пребывания)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контактный телефон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личность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серия, 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Прошу произвести выплату денежных средств согласно ранее поданного заявления о возмещении части расходов по приобретению путевки в детский загородный оздоровительно-образовательный центр (лагерь) Нижегородской области моему ребенку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ребенке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ребенка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и номер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и когда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число, месяц и год рождения</w:t>
      </w:r>
      <w:r w:rsidRPr="00C37181">
        <w:rPr>
          <w:rFonts w:ascii="Times New Roman" w:hAnsi="Times New Roman" w:cs="Times New Roman"/>
          <w:color w:val="auto"/>
          <w:lang w:eastAsia="en-US"/>
        </w:rPr>
        <w:t>: __.__________.____ г.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Паспортные данные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и номер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 заявлению прилагаются следующие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Банковские реквизиты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банка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КПП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БИК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ИНН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корр.счет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Отрывной талон к путевке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период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Оплата произведена платежным документом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платежа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 платежа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Путевка не была частично оплачена за счет средств организации или бюджета бюджетной системы Российской Федерации (в т.ч. за счет средств кешбека)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и дата подачи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</w:t>
      </w:r>
      <w:r w:rsidRPr="00C37181">
        <w:rPr>
          <w:rFonts w:ascii="Times New Roman" w:hAnsi="Times New Roman" w:cs="Times New Roman"/>
          <w:noProof/>
          <w:color w:val="auto"/>
          <w:lang w:val="en-US" w:eastAsia="en-US"/>
        </w:rPr>
        <w:t>a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 принято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имя, отчество (при наличии)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должностного лица, принявшего документы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и время приема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инициалы уполномоченного представителя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 и инициалы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полномочия представителя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орган, выдавший документ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. </w:t>
      </w:r>
      <w:r w:rsidRPr="00C37181">
        <w:rPr>
          <w:rFonts w:ascii="Times New Roman" w:hAnsi="Times New Roman" w:cs="Times New Roman"/>
          <w:color w:val="auto"/>
          <w:lang w:eastAsia="en-US"/>
        </w:rPr>
        <w:br w:type="page"/>
      </w:r>
    </w:p>
    <w:p w:rsidR="00FE4F9D" w:rsidRPr="00C37181" w:rsidRDefault="00FE4F9D" w:rsidP="00C37181">
      <w:pPr>
        <w:spacing w:before="60" w:after="60"/>
        <w:rPr>
          <w:rFonts w:ascii="Times New Roman" w:hAnsi="Times New Roman" w:cs="Times New Roman"/>
          <w:color w:val="auto"/>
          <w:sz w:val="20"/>
          <w:szCs w:val="20"/>
        </w:rPr>
      </w:pPr>
    </w:p>
    <w:p w:rsidR="00FE4F9D" w:rsidRPr="00C37181" w:rsidRDefault="00FE4F9D" w:rsidP="00C37181">
      <w:pPr>
        <w:spacing w:before="60" w:after="60"/>
        <w:ind w:left="720"/>
        <w:jc w:val="right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3718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ФОРМА к варианту </w:t>
      </w:r>
      <w:r w:rsidRPr="00C37181">
        <w:rPr>
          <w:rFonts w:ascii="Times New Roman" w:hAnsi="Times New Roman" w:cs="Times New Roman"/>
          <w:noProof/>
          <w:color w:val="auto"/>
          <w:sz w:val="20"/>
          <w:szCs w:val="20"/>
          <w:u w:val="single"/>
        </w:rPr>
        <w:t>25</w:t>
      </w:r>
    </w:p>
    <w:p w:rsidR="00FE4F9D" w:rsidRPr="00C37181" w:rsidRDefault="00FE4F9D" w:rsidP="00C37181">
      <w:pPr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FE4F9D" w:rsidRPr="00C37181" w:rsidRDefault="00FE4F9D" w:rsidP="00C37181">
      <w:pPr>
        <w:spacing w:line="360" w:lineRule="exact"/>
        <w:jc w:val="center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об исправлении допущенных опечаток и ошибок в документах, выданных по результатам предоставления Услуги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личность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серия, 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Телефон лица, уполномоченного на подачу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допущенных опечатках и (или) ошибках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описание опечаток и (или) ошибок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правильное написание соответствующих сведений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место совершения опечаток и (или) ошибок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Способ получения результата Услуги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 адрес электронной почты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МФЦ (в случае подачи заявления через МФЦ)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Единого портала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лично в Органе местного самоуправления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и дата подачи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расшифровка подписи (инициалы, фамилия)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подписания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 </w:t>
      </w:r>
      <w:r w:rsidRPr="00C37181">
        <w:rPr>
          <w:rFonts w:ascii="Times New Roman" w:hAnsi="Times New Roman" w:cs="Times New Roman"/>
          <w:color w:val="auto"/>
          <w:lang w:eastAsia="en-US"/>
        </w:rPr>
        <w:br w:type="page"/>
      </w:r>
    </w:p>
    <w:p w:rsidR="00FE4F9D" w:rsidRPr="00C37181" w:rsidRDefault="00FE4F9D" w:rsidP="00C37181">
      <w:pPr>
        <w:spacing w:before="60" w:after="60"/>
        <w:rPr>
          <w:rFonts w:ascii="Times New Roman" w:hAnsi="Times New Roman" w:cs="Times New Roman"/>
          <w:color w:val="auto"/>
          <w:sz w:val="20"/>
          <w:szCs w:val="20"/>
        </w:rPr>
      </w:pPr>
    </w:p>
    <w:p w:rsidR="00FE4F9D" w:rsidRPr="00C37181" w:rsidRDefault="00FE4F9D" w:rsidP="00C37181">
      <w:pPr>
        <w:spacing w:before="60" w:after="60"/>
        <w:ind w:left="720"/>
        <w:jc w:val="right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3718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ФОРМА к варианту </w:t>
      </w:r>
      <w:r w:rsidRPr="00C37181">
        <w:rPr>
          <w:rFonts w:ascii="Times New Roman" w:hAnsi="Times New Roman" w:cs="Times New Roman"/>
          <w:noProof/>
          <w:color w:val="auto"/>
          <w:sz w:val="20"/>
          <w:szCs w:val="20"/>
          <w:u w:val="single"/>
        </w:rPr>
        <w:t>26</w:t>
      </w:r>
    </w:p>
    <w:p w:rsidR="00FE4F9D" w:rsidRPr="00C37181" w:rsidRDefault="00FE4F9D" w:rsidP="00C37181">
      <w:pPr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:rsidR="00FE4F9D" w:rsidRPr="00C37181" w:rsidRDefault="00FE4F9D" w:rsidP="00C37181">
      <w:pPr>
        <w:spacing w:line="360" w:lineRule="exact"/>
        <w:jc w:val="center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Заявление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C37181">
        <w:rPr>
          <w:rFonts w:ascii="Times New Roman" w:hAnsi="Times New Roman" w:cs="Times New Roman"/>
          <w:noProof/>
          <w:color w:val="auto"/>
          <w:lang w:eastAsia="en-US"/>
        </w:rPr>
        <w:t>об исправлении допущенных опечаток и ошибок в документах, выданных по результатам предоставления Услуги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личность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удостоверяющего личность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серия, 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Телефон лица, уполномоченного на подачу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допущенных опечатках и (или) ошибках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описание опечаток и (или) ошибок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правильное написание соответствующих сведений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место совершения опечаток и (или) ошибок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Способ получения результата Услуги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 адрес электронной почты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МФЦ (в случае подачи заявления через МФЦ)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посредством Единого портала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лично в Органе местного самоуправления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да, </w:t>
      </w:r>
      <w:r w:rsidRPr="00C37181">
        <w:rPr>
          <w:rFonts w:ascii="Segoe UI Symbol" w:eastAsia="MS Gothic" w:hAnsi="Segoe UI Symbol" w:cs="Segoe UI Symbol"/>
          <w:color w:val="auto"/>
          <w:lang w:eastAsia="en-US"/>
        </w:rPr>
        <w:t>☐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 нет.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C37181">
        <w:rPr>
          <w:rFonts w:ascii="Times New Roman" w:hAnsi="Times New Roman" w:cs="Times New Roman"/>
          <w:color w:val="auto"/>
          <w:lang w:eastAsia="en-US"/>
        </w:rPr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 и дата подачи заявления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подпись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расшифровка подписи (инициалы, фамилия)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подписания</w:t>
      </w:r>
      <w:r w:rsidRPr="00C37181">
        <w:rPr>
          <w:rFonts w:ascii="Times New Roman" w:hAnsi="Times New Roman" w:cs="Times New Roman"/>
          <w:color w:val="auto"/>
          <w:lang w:eastAsia="en-US"/>
        </w:rPr>
        <w:t>: __.__________.____ г.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Фамилия, инициалы уполномоченного представителя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фамилия и инициалы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spacing w:line="360" w:lineRule="exact"/>
        <w:rPr>
          <w:rFonts w:ascii="Times New Roman" w:hAnsi="Times New Roman" w:cs="Times New Roman"/>
          <w:color w:val="auto"/>
          <w:lang w:eastAsia="en-US"/>
        </w:rPr>
      </w:pPr>
    </w:p>
    <w:p w:rsidR="00FE4F9D" w:rsidRPr="00C37181" w:rsidRDefault="00FE4F9D" w:rsidP="00C37181">
      <w:pPr>
        <w:keepNext/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Сведения о документе, удостоверяющем полномочия представителя заявителя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 (при наличии)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 документа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орган, выдавший документ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срок действия полномочий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наименование документа, подтверждающего полномочия представителя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серия, номер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дата выдачи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__.__________.____ г.;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кем выдан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 xml:space="preserve">; </w:t>
      </w:r>
    </w:p>
    <w:p w:rsidR="00FE4F9D" w:rsidRPr="00C37181" w:rsidRDefault="00FE4F9D" w:rsidP="00C37181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 w:cs="Times New Roman"/>
          <w:color w:val="auto"/>
          <w:lang w:eastAsia="en-US"/>
        </w:rPr>
        <w:sectPr w:rsidR="00FE4F9D" w:rsidRPr="00C37181" w:rsidSect="004F6540">
          <w:headerReference w:type="default" r:id="rId12"/>
          <w:headerReference w:type="first" r:id="rId13"/>
          <w:pgSz w:w="11906" w:h="16838"/>
          <w:pgMar w:top="567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C37181">
        <w:rPr>
          <w:rFonts w:ascii="Times New Roman" w:hAnsi="Times New Roman" w:cs="Times New Roman"/>
          <w:noProof/>
          <w:color w:val="auto"/>
          <w:lang w:eastAsia="en-US"/>
        </w:rPr>
        <w:t>срок действия полномочий</w:t>
      </w:r>
      <w:r w:rsidRPr="00C37181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C37181">
        <w:rPr>
          <w:rFonts w:ascii="Times New Roman" w:hAnsi="Times New Roman" w:cs="Times New Roman"/>
          <w:color w:val="auto"/>
          <w:lang w:eastAsia="en-US"/>
        </w:rPr>
        <w:tab/>
        <w:t>.</w:t>
      </w:r>
    </w:p>
    <w:p w:rsidR="00FE4F9D" w:rsidRPr="00C37181" w:rsidRDefault="00FE4F9D" w:rsidP="00C37181">
      <w:pPr>
        <w:pageBreakBefore/>
        <w:rPr>
          <w:rFonts w:ascii="Times New Roman" w:hAnsi="Times New Roman" w:cs="Times New Roman"/>
          <w:color w:val="auto"/>
          <w:sz w:val="20"/>
          <w:szCs w:val="22"/>
          <w:lang w:eastAsia="en-US"/>
        </w:rPr>
      </w:pPr>
    </w:p>
    <w:p w:rsidR="00FE4F9D" w:rsidRPr="00732DE0" w:rsidRDefault="00FE4F9D" w:rsidP="00C37181">
      <w:pPr>
        <w:widowControl w:val="0"/>
        <w:ind w:left="6250"/>
        <w:rPr>
          <w:rFonts w:ascii="Times New Roman" w:hAnsi="Times New Roman" w:cs="Times New Roman"/>
          <w:sz w:val="28"/>
          <w:szCs w:val="28"/>
        </w:rPr>
      </w:pPr>
      <w:r w:rsidRPr="00C37181">
        <w:rPr>
          <w:rFonts w:ascii="Times New Roman" w:hAnsi="Times New Roman" w:cs="Times New Roman"/>
          <w:sz w:val="28"/>
          <w:szCs w:val="28"/>
        </w:rPr>
        <w:t xml:space="preserve">Приложение № 3 к Административному регламенту, утвержденному постановлением Администрации Варнавинского муниципального округа Нижегородской области </w:t>
      </w:r>
      <w:r w:rsidRPr="00732DE0">
        <w:rPr>
          <w:rFonts w:ascii="Times New Roman" w:hAnsi="Times New Roman" w:cs="Times New Roman"/>
          <w:sz w:val="28"/>
          <w:szCs w:val="28"/>
        </w:rPr>
        <w:t>от 25.12.25 № 877</w:t>
      </w:r>
    </w:p>
    <w:p w:rsidR="00FE4F9D" w:rsidRPr="00C37181" w:rsidRDefault="00FE4F9D" w:rsidP="00C37181">
      <w:pPr>
        <w:widowControl w:val="0"/>
        <w:rPr>
          <w:rFonts w:ascii="XO Thames" w:hAnsi="XO Thames" w:cs="Times New Roman"/>
          <w:sz w:val="28"/>
          <w:szCs w:val="28"/>
        </w:rPr>
      </w:pPr>
      <w:r w:rsidRPr="00C37181">
        <w:rPr>
          <w:rFonts w:ascii="XO Thames" w:hAnsi="XO Thames" w:cs="Times New Roman"/>
          <w:sz w:val="28"/>
          <w:szCs w:val="28"/>
        </w:rPr>
        <w:t xml:space="preserve"> 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Бланк Органа местного самоуправления</w:t>
      </w: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Кому: _______________________________________ 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УВЕДОМЛЕНИЕ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о включении в список лиц, 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имеющих право на предоставление путевки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 на территории___________________________________________________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i/>
          <w:sz w:val="16"/>
          <w:szCs w:val="28"/>
        </w:rPr>
        <w:t>наименование муниципального образования</w:t>
      </w:r>
      <w:r w:rsidRPr="00C37181">
        <w:rPr>
          <w:rFonts w:ascii="Times New Roman" w:hAnsi="Times New Roman" w:cs="Times New Roman"/>
          <w:szCs w:val="28"/>
        </w:rPr>
        <w:t xml:space="preserve"> </w:t>
      </w: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от __________________ № ______________</w:t>
      </w:r>
    </w:p>
    <w:p w:rsidR="00FE4F9D" w:rsidRPr="00C37181" w:rsidRDefault="00FE4F9D" w:rsidP="00C37181">
      <w:pPr>
        <w:widowControl w:val="0"/>
        <w:ind w:firstLine="357"/>
        <w:jc w:val="right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709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Рассмотрев Ваше заявление от __________ № __________ и представленные Вами документы, 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руководствуясь _________________________________________________, Органом местного самоуправления</w:t>
      </w: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 </w:t>
      </w:r>
    </w:p>
    <w:p w:rsidR="00FE4F9D" w:rsidRPr="00C37181" w:rsidRDefault="00FE4F9D" w:rsidP="00C37181">
      <w:pPr>
        <w:widowControl w:val="0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_____________________________________________________________________________ </w:t>
      </w:r>
      <w:r w:rsidRPr="00C37181">
        <w:rPr>
          <w:rFonts w:ascii="Times New Roman" w:hAnsi="Times New Roman" w:cs="Times New Roman"/>
          <w:i/>
          <w:sz w:val="16"/>
          <w:szCs w:val="28"/>
        </w:rPr>
        <w:t>наименование Органа местного самоуправления</w:t>
      </w:r>
      <w:r w:rsidRPr="00C37181">
        <w:rPr>
          <w:rFonts w:ascii="Times New Roman" w:hAnsi="Times New Roman" w:cs="Times New Roman"/>
          <w:szCs w:val="28"/>
        </w:rPr>
        <w:t xml:space="preserve"> 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принято решение о включении Вас в список лиц, имеющих право на предоставление путевки в детский загородный оздоровительно-образовательный центр (лагерь) на:</w:t>
      </w: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____________________________________________________________________________.</w:t>
      </w:r>
    </w:p>
    <w:p w:rsidR="00FE4F9D" w:rsidRPr="00C37181" w:rsidRDefault="00FE4F9D" w:rsidP="00C37181">
      <w:pPr>
        <w:widowControl w:val="0"/>
        <w:jc w:val="center"/>
        <w:rPr>
          <w:rFonts w:ascii="XO Thames" w:hAnsi="XO Thames" w:cs="Times New Roman"/>
          <w:sz w:val="28"/>
          <w:szCs w:val="28"/>
        </w:rPr>
      </w:pPr>
      <w:r w:rsidRPr="00C37181">
        <w:rPr>
          <w:rFonts w:ascii="Times New Roman" w:hAnsi="Times New Roman" w:cs="Times New Roman"/>
          <w:i/>
          <w:sz w:val="16"/>
          <w:szCs w:val="28"/>
        </w:rPr>
        <w:t>ФИО, дата рождения ребенка заявителя</w:t>
      </w:r>
    </w:p>
    <w:p w:rsidR="00FE4F9D" w:rsidRPr="00C37181" w:rsidRDefault="00FE4F9D" w:rsidP="00C37181">
      <w:pPr>
        <w:widowControl w:val="0"/>
        <w:ind w:firstLine="357"/>
        <w:jc w:val="right"/>
        <w:rPr>
          <w:rFonts w:ascii="XO Thames" w:hAnsi="XO Thames" w:cs="Times New Roman"/>
          <w:sz w:val="28"/>
          <w:szCs w:val="28"/>
        </w:rPr>
      </w:pPr>
    </w:p>
    <w:p w:rsidR="00FE4F9D" w:rsidRPr="00C37181" w:rsidRDefault="00FE4F9D" w:rsidP="00C37181">
      <w:pPr>
        <w:widowControl w:val="0"/>
        <w:ind w:firstLine="709"/>
        <w:rPr>
          <w:rFonts w:ascii="XO Thames" w:hAnsi="XO Thames" w:cs="Times New Roman"/>
          <w:sz w:val="28"/>
          <w:szCs w:val="28"/>
        </w:rPr>
      </w:pPr>
      <w:r w:rsidRPr="00C37181">
        <w:rPr>
          <w:rFonts w:ascii="Times New Roman" w:hAnsi="Times New Roman" w:cs="Times New Roman"/>
          <w:szCs w:val="28"/>
        </w:rPr>
        <w:t>Дополнительная информация: _________________________________________________.</w:t>
      </w:r>
    </w:p>
    <w:p w:rsidR="00FE4F9D" w:rsidRPr="00C37181" w:rsidRDefault="00FE4F9D" w:rsidP="00C37181">
      <w:pPr>
        <w:widowControl w:val="0"/>
        <w:ind w:firstLine="357"/>
        <w:rPr>
          <w:rFonts w:ascii="XO Thames" w:hAnsi="XO Thames" w:cs="Times New Roman"/>
          <w:sz w:val="28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XO Thames" w:hAnsi="XO Thames" w:cs="Times New Roman"/>
          <w:sz w:val="28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 __________________________________________</w:t>
      </w:r>
    </w:p>
    <w:p w:rsidR="00FE4F9D" w:rsidRPr="00C37181" w:rsidRDefault="00FE4F9D" w:rsidP="00C37181">
      <w:pPr>
        <w:widowControl w:val="0"/>
        <w:ind w:firstLine="357"/>
        <w:rPr>
          <w:rFonts w:ascii="XO Thames" w:hAnsi="XO Thames" w:cs="Times New Roman"/>
          <w:sz w:val="28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 </w:t>
      </w:r>
      <w:r w:rsidRPr="00C37181">
        <w:rPr>
          <w:rFonts w:ascii="Times New Roman" w:hAnsi="Times New Roman" w:cs="Times New Roman"/>
          <w:i/>
          <w:sz w:val="16"/>
          <w:szCs w:val="28"/>
        </w:rPr>
        <w:t>Должность и ФИО сотрудника, принявшего решение, подпись</w:t>
      </w:r>
    </w:p>
    <w:p w:rsidR="00FE4F9D" w:rsidRPr="00C37181" w:rsidRDefault="00FE4F9D" w:rsidP="00C37181">
      <w:pPr>
        <w:widowControl w:val="0"/>
        <w:ind w:firstLine="357"/>
        <w:rPr>
          <w:rFonts w:ascii="XO Thames" w:hAnsi="XO Thames" w:cs="Times New Roman"/>
          <w:sz w:val="28"/>
          <w:szCs w:val="28"/>
        </w:rPr>
      </w:pPr>
    </w:p>
    <w:p w:rsidR="00FE4F9D" w:rsidRPr="00C37181" w:rsidRDefault="00FE4F9D" w:rsidP="00C37181">
      <w:pPr>
        <w:widowControl w:val="0"/>
        <w:suppressAutoHyphens/>
        <w:spacing w:before="4"/>
        <w:ind w:left="886" w:right="890" w:hanging="4"/>
        <w:jc w:val="right"/>
        <w:rPr>
          <w:rFonts w:ascii="Times New Roman" w:hAnsi="Times New Roman" w:cs="Times New Roman"/>
          <w:lang w:eastAsia="en-US"/>
        </w:rPr>
      </w:pPr>
    </w:p>
    <w:p w:rsidR="00FE4F9D" w:rsidRPr="00C37181" w:rsidRDefault="00FE4F9D" w:rsidP="00C37181">
      <w:pPr>
        <w:widowControl w:val="0"/>
        <w:suppressAutoHyphens/>
        <w:spacing w:before="4"/>
        <w:ind w:left="886" w:right="890" w:hanging="4"/>
        <w:jc w:val="right"/>
        <w:rPr>
          <w:rFonts w:ascii="Times New Roman" w:hAnsi="Times New Roman" w:cs="Times New Roman"/>
          <w:lang w:eastAsia="en-US"/>
        </w:rPr>
      </w:pPr>
    </w:p>
    <w:p w:rsidR="00FE4F9D" w:rsidRPr="00C37181" w:rsidRDefault="00FE4F9D" w:rsidP="00C37181">
      <w:pPr>
        <w:widowControl w:val="0"/>
        <w:suppressAutoHyphens/>
        <w:spacing w:before="4"/>
        <w:ind w:left="886" w:right="890" w:hanging="4"/>
        <w:jc w:val="right"/>
        <w:rPr>
          <w:rFonts w:ascii="Times New Roman" w:hAnsi="Times New Roman" w:cs="Times New Roman"/>
          <w:color w:val="auto"/>
        </w:rPr>
        <w:sectPr w:rsidR="00FE4F9D" w:rsidRPr="00C371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37181">
        <w:rPr>
          <w:rFonts w:ascii="Times New Roman" w:hAnsi="Times New Roman" w:cs="Times New Roman"/>
          <w:lang w:eastAsia="en-US"/>
        </w:rPr>
        <w:t>Сведения об электронной цифровой подписи</w:t>
      </w:r>
    </w:p>
    <w:p w:rsidR="00FE4F9D" w:rsidRPr="00C37181" w:rsidRDefault="00FE4F9D" w:rsidP="00C37181">
      <w:pPr>
        <w:pageBreakBefore/>
        <w:rPr>
          <w:rFonts w:ascii="Times New Roman" w:hAnsi="Times New Roman" w:cs="Times New Roman"/>
          <w:color w:val="auto"/>
          <w:sz w:val="20"/>
          <w:szCs w:val="22"/>
          <w:lang w:eastAsia="en-US"/>
        </w:rPr>
      </w:pPr>
    </w:p>
    <w:p w:rsidR="00FE4F9D" w:rsidRPr="00732DE0" w:rsidRDefault="00FE4F9D" w:rsidP="00C37181">
      <w:pPr>
        <w:widowControl w:val="0"/>
        <w:ind w:left="6250"/>
        <w:rPr>
          <w:rFonts w:ascii="Times New Roman" w:hAnsi="Times New Roman" w:cs="Times New Roman"/>
          <w:sz w:val="28"/>
          <w:szCs w:val="28"/>
        </w:rPr>
      </w:pPr>
      <w:r w:rsidRPr="00C37181">
        <w:rPr>
          <w:rFonts w:ascii="Times New Roman" w:hAnsi="Times New Roman" w:cs="Times New Roman"/>
          <w:sz w:val="28"/>
          <w:szCs w:val="28"/>
        </w:rPr>
        <w:t xml:space="preserve">Приложение № 4 к Административному регламенту, утвержденному постановлением Администрации Варнавинского муниципального округа Нижегородской области </w:t>
      </w:r>
      <w:r w:rsidRPr="00732DE0">
        <w:rPr>
          <w:rFonts w:ascii="Times New Roman" w:hAnsi="Times New Roman" w:cs="Times New Roman"/>
          <w:sz w:val="28"/>
          <w:szCs w:val="28"/>
        </w:rPr>
        <w:t>от 25.12.25 № 877</w:t>
      </w:r>
    </w:p>
    <w:p w:rsidR="00FE4F9D" w:rsidRPr="00C37181" w:rsidRDefault="00FE4F9D" w:rsidP="00C37181">
      <w:pPr>
        <w:widowControl w:val="0"/>
        <w:rPr>
          <w:rFonts w:ascii="XO Thames" w:hAnsi="XO Thames" w:cs="Times New Roman"/>
          <w:sz w:val="28"/>
          <w:szCs w:val="28"/>
        </w:rPr>
      </w:pPr>
      <w:r w:rsidRPr="00C37181">
        <w:rPr>
          <w:rFonts w:ascii="XO Thames" w:hAnsi="XO Thames" w:cs="Times New Roman"/>
          <w:sz w:val="28"/>
          <w:szCs w:val="28"/>
        </w:rPr>
        <w:t xml:space="preserve"> 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Бланк Органа местного самоуправления</w:t>
      </w: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Кому: _______________________________________ 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УВЕДОМЛЕНИЕ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о предоставлении путевки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 на территории___________________________________________________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i/>
          <w:sz w:val="16"/>
          <w:szCs w:val="28"/>
        </w:rPr>
        <w:t>наименование муниципального образования</w:t>
      </w:r>
      <w:r w:rsidRPr="00C37181">
        <w:rPr>
          <w:rFonts w:ascii="Times New Roman" w:hAnsi="Times New Roman" w:cs="Times New Roman"/>
          <w:szCs w:val="28"/>
        </w:rPr>
        <w:t xml:space="preserve"> </w:t>
      </w: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от __________________ № ______________</w:t>
      </w:r>
    </w:p>
    <w:p w:rsidR="00FE4F9D" w:rsidRPr="00C37181" w:rsidRDefault="00FE4F9D" w:rsidP="00C37181">
      <w:pPr>
        <w:widowControl w:val="0"/>
        <w:ind w:firstLine="357"/>
        <w:jc w:val="right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709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Рассмотрев Ваше заявление от __________ № __________ и представленные Вами документы, 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руководствуясь _________________________________________________, Органом местного самоуправления</w:t>
      </w: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 </w:t>
      </w:r>
    </w:p>
    <w:p w:rsidR="00FE4F9D" w:rsidRPr="00C37181" w:rsidRDefault="00FE4F9D" w:rsidP="00C37181">
      <w:pPr>
        <w:widowControl w:val="0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_____________________________________________________________________________ </w:t>
      </w:r>
      <w:r w:rsidRPr="00C37181">
        <w:rPr>
          <w:rFonts w:ascii="Times New Roman" w:hAnsi="Times New Roman" w:cs="Times New Roman"/>
          <w:i/>
          <w:sz w:val="16"/>
          <w:szCs w:val="28"/>
        </w:rPr>
        <w:t>наименование Органа местного самоуправления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принято решение о предоставлении путевки в детский загородный оздоровительно-образовательный центр (лагерь) на:</w:t>
      </w: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____________________________________________________________________________.</w:t>
      </w:r>
    </w:p>
    <w:p w:rsidR="00FE4F9D" w:rsidRPr="00C37181" w:rsidRDefault="00FE4F9D" w:rsidP="00C37181">
      <w:pPr>
        <w:widowControl w:val="0"/>
        <w:jc w:val="center"/>
        <w:rPr>
          <w:rFonts w:ascii="XO Thames" w:hAnsi="XO Thames" w:cs="Times New Roman"/>
          <w:sz w:val="28"/>
          <w:szCs w:val="28"/>
        </w:rPr>
      </w:pPr>
      <w:r w:rsidRPr="00C37181">
        <w:rPr>
          <w:rFonts w:ascii="Times New Roman" w:hAnsi="Times New Roman" w:cs="Times New Roman"/>
          <w:i/>
          <w:sz w:val="16"/>
          <w:szCs w:val="28"/>
        </w:rPr>
        <w:t>ФИО, дата рождения ребенка заявителя</w:t>
      </w:r>
    </w:p>
    <w:p w:rsidR="00FE4F9D" w:rsidRPr="00C37181" w:rsidRDefault="00FE4F9D" w:rsidP="00C37181">
      <w:pPr>
        <w:widowControl w:val="0"/>
        <w:ind w:firstLine="357"/>
        <w:jc w:val="right"/>
        <w:rPr>
          <w:rFonts w:ascii="XO Thames" w:hAnsi="XO Thames" w:cs="Times New Roman"/>
          <w:sz w:val="28"/>
          <w:szCs w:val="28"/>
        </w:rPr>
      </w:pPr>
    </w:p>
    <w:p w:rsidR="00FE4F9D" w:rsidRPr="00C37181" w:rsidRDefault="00FE4F9D" w:rsidP="00C37181">
      <w:pPr>
        <w:widowControl w:val="0"/>
        <w:ind w:firstLine="709"/>
        <w:rPr>
          <w:rFonts w:ascii="XO Thames" w:hAnsi="XO Thames" w:cs="Times New Roman"/>
          <w:sz w:val="28"/>
          <w:szCs w:val="28"/>
        </w:rPr>
      </w:pPr>
      <w:r w:rsidRPr="00C37181">
        <w:rPr>
          <w:rFonts w:ascii="Times New Roman" w:hAnsi="Times New Roman" w:cs="Times New Roman"/>
          <w:szCs w:val="28"/>
        </w:rPr>
        <w:t>Дополнительная информация: _________________________________________________.</w:t>
      </w:r>
    </w:p>
    <w:p w:rsidR="00FE4F9D" w:rsidRPr="00C37181" w:rsidRDefault="00FE4F9D" w:rsidP="00C37181">
      <w:pPr>
        <w:widowControl w:val="0"/>
        <w:ind w:firstLine="357"/>
        <w:rPr>
          <w:rFonts w:ascii="XO Thames" w:hAnsi="XO Thames" w:cs="Times New Roman"/>
          <w:sz w:val="28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XO Thames" w:hAnsi="XO Thames" w:cs="Times New Roman"/>
          <w:sz w:val="28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 __________________________________________</w:t>
      </w:r>
    </w:p>
    <w:p w:rsidR="00FE4F9D" w:rsidRPr="00C37181" w:rsidRDefault="00FE4F9D" w:rsidP="00C37181">
      <w:pPr>
        <w:widowControl w:val="0"/>
        <w:ind w:firstLine="357"/>
        <w:rPr>
          <w:rFonts w:ascii="XO Thames" w:hAnsi="XO Thames" w:cs="Times New Roman"/>
          <w:sz w:val="28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 </w:t>
      </w:r>
      <w:r w:rsidRPr="00C37181">
        <w:rPr>
          <w:rFonts w:ascii="Times New Roman" w:hAnsi="Times New Roman" w:cs="Times New Roman"/>
          <w:i/>
          <w:sz w:val="16"/>
          <w:szCs w:val="28"/>
        </w:rPr>
        <w:t>Должность и ФИО сотрудника, принявшего решение, подпись</w:t>
      </w:r>
    </w:p>
    <w:p w:rsidR="00FE4F9D" w:rsidRPr="00C37181" w:rsidRDefault="00FE4F9D" w:rsidP="00C37181">
      <w:pPr>
        <w:widowControl w:val="0"/>
        <w:ind w:firstLine="357"/>
        <w:rPr>
          <w:rFonts w:ascii="XO Thames" w:hAnsi="XO Thames" w:cs="Times New Roman"/>
          <w:sz w:val="28"/>
          <w:szCs w:val="28"/>
        </w:rPr>
      </w:pPr>
    </w:p>
    <w:p w:rsidR="00FE4F9D" w:rsidRPr="00C37181" w:rsidRDefault="00FE4F9D" w:rsidP="00C37181">
      <w:pPr>
        <w:widowControl w:val="0"/>
        <w:suppressAutoHyphens/>
        <w:spacing w:before="4"/>
        <w:ind w:left="886" w:right="890" w:hanging="4"/>
        <w:jc w:val="right"/>
        <w:rPr>
          <w:rFonts w:ascii="Times New Roman" w:hAnsi="Times New Roman" w:cs="Times New Roman"/>
          <w:lang w:eastAsia="en-US"/>
        </w:rPr>
      </w:pPr>
    </w:p>
    <w:p w:rsidR="00FE4F9D" w:rsidRPr="00C37181" w:rsidRDefault="00FE4F9D" w:rsidP="00C37181">
      <w:pPr>
        <w:widowControl w:val="0"/>
        <w:suppressAutoHyphens/>
        <w:spacing w:before="4"/>
        <w:ind w:left="886" w:right="890" w:hanging="4"/>
        <w:jc w:val="right"/>
        <w:rPr>
          <w:rFonts w:ascii="Times New Roman" w:hAnsi="Times New Roman" w:cs="Times New Roman"/>
          <w:lang w:eastAsia="en-US"/>
        </w:rPr>
      </w:pPr>
    </w:p>
    <w:p w:rsidR="00FE4F9D" w:rsidRPr="00C37181" w:rsidRDefault="00FE4F9D" w:rsidP="00C37181">
      <w:pPr>
        <w:widowControl w:val="0"/>
        <w:suppressAutoHyphens/>
        <w:spacing w:before="4"/>
        <w:ind w:left="886" w:right="890" w:hanging="4"/>
        <w:jc w:val="right"/>
        <w:rPr>
          <w:rFonts w:ascii="Times New Roman" w:hAnsi="Times New Roman" w:cs="Times New Roman"/>
          <w:color w:val="auto"/>
        </w:rPr>
        <w:sectPr w:rsidR="00FE4F9D" w:rsidRPr="00C371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37181">
        <w:rPr>
          <w:rFonts w:ascii="Times New Roman" w:hAnsi="Times New Roman" w:cs="Times New Roman"/>
          <w:lang w:eastAsia="en-US"/>
        </w:rPr>
        <w:t>Сведения об электронной цифровой подписи</w:t>
      </w:r>
    </w:p>
    <w:p w:rsidR="00FE4F9D" w:rsidRPr="00C37181" w:rsidRDefault="00FE4F9D" w:rsidP="00C37181">
      <w:pPr>
        <w:pageBreakBefore/>
        <w:rPr>
          <w:rFonts w:ascii="Times New Roman" w:hAnsi="Times New Roman" w:cs="Times New Roman"/>
          <w:color w:val="auto"/>
          <w:sz w:val="20"/>
          <w:szCs w:val="22"/>
          <w:lang w:eastAsia="en-US"/>
        </w:rPr>
      </w:pPr>
    </w:p>
    <w:p w:rsidR="00FE4F9D" w:rsidRPr="00732DE0" w:rsidRDefault="00FE4F9D" w:rsidP="00C37181">
      <w:pPr>
        <w:widowControl w:val="0"/>
        <w:ind w:left="6250"/>
        <w:rPr>
          <w:rFonts w:ascii="Times New Roman" w:hAnsi="Times New Roman" w:cs="Times New Roman"/>
          <w:sz w:val="28"/>
          <w:szCs w:val="28"/>
        </w:rPr>
      </w:pPr>
      <w:r w:rsidRPr="00C37181">
        <w:rPr>
          <w:rFonts w:ascii="Times New Roman" w:hAnsi="Times New Roman" w:cs="Times New Roman"/>
          <w:sz w:val="28"/>
          <w:szCs w:val="28"/>
        </w:rPr>
        <w:t xml:space="preserve">Приложение № 5 к Административному регламенту, утвержденному постановлением Администрации Варнавинского муниципального округа Нижегородской области </w:t>
      </w:r>
      <w:r w:rsidRPr="00732DE0">
        <w:rPr>
          <w:rFonts w:ascii="Times New Roman" w:hAnsi="Times New Roman" w:cs="Times New Roman"/>
          <w:sz w:val="28"/>
          <w:szCs w:val="28"/>
        </w:rPr>
        <w:t>от 25.12.25 № 877</w:t>
      </w:r>
    </w:p>
    <w:p w:rsidR="00FE4F9D" w:rsidRPr="00C37181" w:rsidRDefault="00FE4F9D" w:rsidP="00C37181">
      <w:pPr>
        <w:widowControl w:val="0"/>
        <w:rPr>
          <w:rFonts w:ascii="XO Thames" w:hAnsi="XO Thames" w:cs="Times New Roman"/>
          <w:sz w:val="28"/>
          <w:szCs w:val="28"/>
        </w:rPr>
      </w:pPr>
      <w:r w:rsidRPr="00C37181">
        <w:rPr>
          <w:rFonts w:ascii="XO Thames" w:hAnsi="XO Thames" w:cs="Times New Roman"/>
          <w:sz w:val="28"/>
          <w:szCs w:val="28"/>
        </w:rPr>
        <w:t xml:space="preserve"> 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Бланк Органа местного самоуправления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Кому: _______________________________________ 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УВЕДОМЛЕНИЕ 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об отказе в предоставлении путевки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 </w:t>
      </w: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от __________________ № ______________</w:t>
      </w:r>
    </w:p>
    <w:p w:rsidR="00FE4F9D" w:rsidRPr="00C37181" w:rsidRDefault="00FE4F9D" w:rsidP="00C37181">
      <w:pPr>
        <w:widowControl w:val="0"/>
        <w:ind w:firstLine="357"/>
        <w:jc w:val="right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jc w:val="right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 Рассмотрев Ваше заявление от __________ № __________ и представленные Вами документы, 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руководствуясь _______________________________________________, Органом местного самоуправления</w:t>
      </w: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 </w:t>
      </w:r>
    </w:p>
    <w:p w:rsidR="00FE4F9D" w:rsidRPr="00C37181" w:rsidRDefault="00FE4F9D" w:rsidP="00C37181">
      <w:pPr>
        <w:widowControl w:val="0"/>
        <w:jc w:val="center"/>
        <w:rPr>
          <w:rFonts w:ascii="Times New Roman" w:hAnsi="Times New Roman" w:cs="Times New Roman"/>
          <w:i/>
          <w:sz w:val="16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_____________________________________________________________________________ </w:t>
      </w:r>
      <w:r w:rsidRPr="00C37181">
        <w:rPr>
          <w:rFonts w:ascii="Times New Roman" w:hAnsi="Times New Roman" w:cs="Times New Roman"/>
          <w:i/>
          <w:sz w:val="16"/>
          <w:szCs w:val="28"/>
        </w:rPr>
        <w:t>наименование Органа местного самоуправления</w:t>
      </w:r>
    </w:p>
    <w:p w:rsidR="00FE4F9D" w:rsidRPr="00C37181" w:rsidRDefault="00FE4F9D" w:rsidP="00C37181">
      <w:pPr>
        <w:widowControl w:val="0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принято решение об отказе в предоставлени путевки в детский загородный оздоровительно-образовательный центр (лагерь)</w:t>
      </w: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</w:rPr>
        <w:t>Данный отказ может быть обжалован в досудебном порядке путем направления жалобы в ____________________________________, а также в судебном порядке.</w:t>
      </w:r>
    </w:p>
    <w:p w:rsidR="00FE4F9D" w:rsidRPr="00C37181" w:rsidRDefault="00FE4F9D" w:rsidP="00C37181">
      <w:pPr>
        <w:widowControl w:val="0"/>
        <w:ind w:firstLine="357"/>
        <w:jc w:val="right"/>
        <w:rPr>
          <w:rFonts w:ascii="XO Thames" w:hAnsi="XO Thames" w:cs="Times New Roman"/>
          <w:sz w:val="28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 </w:t>
      </w:r>
    </w:p>
    <w:p w:rsidR="00FE4F9D" w:rsidRPr="00C37181" w:rsidRDefault="00FE4F9D" w:rsidP="00C37181">
      <w:pPr>
        <w:widowControl w:val="0"/>
        <w:rPr>
          <w:rFonts w:ascii="XO Thames" w:hAnsi="XO Thames" w:cs="Times New Roman"/>
          <w:sz w:val="28"/>
          <w:szCs w:val="28"/>
        </w:rPr>
      </w:pPr>
      <w:r w:rsidRPr="00C37181">
        <w:rPr>
          <w:rFonts w:ascii="Times New Roman" w:hAnsi="Times New Roman" w:cs="Times New Roman"/>
          <w:szCs w:val="28"/>
        </w:rPr>
        <w:t>Дополнительная информация: _________________________________________________.</w:t>
      </w:r>
    </w:p>
    <w:p w:rsidR="00FE4F9D" w:rsidRPr="00C37181" w:rsidRDefault="00FE4F9D" w:rsidP="00C37181">
      <w:pPr>
        <w:widowControl w:val="0"/>
        <w:ind w:firstLine="357"/>
        <w:rPr>
          <w:rFonts w:ascii="XO Thames" w:hAnsi="XO Thames" w:cs="Times New Roman"/>
          <w:sz w:val="28"/>
          <w:szCs w:val="28"/>
        </w:rPr>
      </w:pP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__________________________________________</w:t>
      </w: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 </w:t>
      </w:r>
      <w:r w:rsidRPr="00C37181">
        <w:rPr>
          <w:rFonts w:ascii="Times New Roman" w:hAnsi="Times New Roman" w:cs="Times New Roman"/>
          <w:i/>
          <w:sz w:val="16"/>
          <w:szCs w:val="28"/>
        </w:rPr>
        <w:t>Должность и ФИО сотрудника, принявшего решение, подпись</w:t>
      </w: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jc w:val="right"/>
        <w:rPr>
          <w:rFonts w:ascii="XO Thames" w:hAnsi="XO Thames" w:cs="Times New Roman"/>
        </w:rPr>
      </w:pPr>
      <w:r w:rsidRPr="00C37181">
        <w:rPr>
          <w:rFonts w:ascii="XO Thames" w:hAnsi="XO Thames" w:cs="Times New Roman"/>
        </w:rPr>
        <w:t>Сведения об электронной цифровой подписи</w:t>
      </w:r>
    </w:p>
    <w:p w:rsidR="00FE4F9D" w:rsidRPr="00C37181" w:rsidRDefault="00FE4F9D" w:rsidP="00C37181">
      <w:pPr>
        <w:widowControl w:val="0"/>
        <w:rPr>
          <w:rFonts w:ascii="XO Thames" w:hAnsi="XO Thames" w:cs="Times New Roman"/>
          <w:sz w:val="28"/>
          <w:szCs w:val="28"/>
        </w:rPr>
        <w:sectPr w:rsidR="00FE4F9D" w:rsidRPr="00C371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4F9D" w:rsidRPr="00C37181" w:rsidRDefault="00FE4F9D" w:rsidP="00C37181">
      <w:pPr>
        <w:pageBreakBefore/>
        <w:rPr>
          <w:rFonts w:ascii="Times New Roman" w:hAnsi="Times New Roman" w:cs="Times New Roman"/>
          <w:color w:val="auto"/>
          <w:sz w:val="20"/>
          <w:szCs w:val="22"/>
          <w:lang w:eastAsia="en-US"/>
        </w:rPr>
      </w:pPr>
    </w:p>
    <w:p w:rsidR="00FE4F9D" w:rsidRPr="00732DE0" w:rsidRDefault="00FE4F9D" w:rsidP="00C37181">
      <w:pPr>
        <w:widowControl w:val="0"/>
        <w:ind w:left="6250"/>
        <w:rPr>
          <w:rFonts w:ascii="Times New Roman" w:hAnsi="Times New Roman" w:cs="Times New Roman"/>
          <w:sz w:val="28"/>
          <w:szCs w:val="28"/>
        </w:rPr>
      </w:pPr>
      <w:r w:rsidRPr="00C37181">
        <w:rPr>
          <w:rFonts w:ascii="Times New Roman" w:hAnsi="Times New Roman" w:cs="Times New Roman"/>
          <w:sz w:val="28"/>
          <w:szCs w:val="28"/>
        </w:rPr>
        <w:t xml:space="preserve">Приложение № 6 к Административному регламенту, утвержденному постановлением Администрации Варнавинского муниципального округа Нижегородской области </w:t>
      </w:r>
      <w:r w:rsidRPr="00732DE0">
        <w:rPr>
          <w:rFonts w:ascii="Times New Roman" w:hAnsi="Times New Roman" w:cs="Times New Roman"/>
          <w:sz w:val="28"/>
          <w:szCs w:val="28"/>
        </w:rPr>
        <w:t>от 25.12.25 № 877</w:t>
      </w:r>
    </w:p>
    <w:p w:rsidR="00FE4F9D" w:rsidRPr="00C37181" w:rsidRDefault="00FE4F9D" w:rsidP="00C37181">
      <w:pPr>
        <w:widowControl w:val="0"/>
        <w:rPr>
          <w:rFonts w:ascii="XO Thames" w:hAnsi="XO Thames" w:cs="Times New Roman"/>
          <w:sz w:val="28"/>
          <w:szCs w:val="28"/>
        </w:rPr>
      </w:pPr>
      <w:r w:rsidRPr="00C37181">
        <w:rPr>
          <w:rFonts w:ascii="XO Thames" w:hAnsi="XO Thames" w:cs="Times New Roman"/>
          <w:sz w:val="28"/>
          <w:szCs w:val="28"/>
        </w:rPr>
        <w:t xml:space="preserve"> 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Бланк Органа местного самоуправления</w:t>
      </w: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Кому: _______________________________________ 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УВЕДОМЛЕНИЕ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 о включении в список лиц, 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имеющих право на возмещение части расходов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от __________________ № ______________</w:t>
      </w:r>
    </w:p>
    <w:p w:rsidR="00FE4F9D" w:rsidRPr="00C37181" w:rsidRDefault="00FE4F9D" w:rsidP="00C37181">
      <w:pPr>
        <w:widowControl w:val="0"/>
        <w:ind w:firstLine="357"/>
        <w:jc w:val="right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709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Рассмотрев Ваше заявление от __________ № __________ и представленные Вами документы, 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руководствуясь _______________________________________________________________, Органом  местного самоуправления</w:t>
      </w:r>
    </w:p>
    <w:p w:rsidR="00FE4F9D" w:rsidRPr="00C37181" w:rsidRDefault="00FE4F9D" w:rsidP="00C37181">
      <w:pPr>
        <w:widowControl w:val="0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____________________________________________________________________________                                         </w:t>
      </w:r>
      <w:r w:rsidRPr="00C37181">
        <w:rPr>
          <w:rFonts w:ascii="Times New Roman" w:hAnsi="Times New Roman" w:cs="Times New Roman"/>
          <w:i/>
          <w:sz w:val="16"/>
          <w:szCs w:val="28"/>
        </w:rPr>
        <w:t>наименование Органа местного самоуправления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принято решение о включении в список лиц, имеющих право на возмещение части расходов по приобретению путевки в детский загородный оздоровительно-образовательный центр (лагерь) на:</w:t>
      </w: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____________________________________________________________________________.</w:t>
      </w:r>
    </w:p>
    <w:p w:rsidR="00FE4F9D" w:rsidRPr="00C37181" w:rsidRDefault="00FE4F9D" w:rsidP="00C37181">
      <w:pPr>
        <w:widowControl w:val="0"/>
        <w:jc w:val="center"/>
        <w:rPr>
          <w:rFonts w:ascii="XO Thames" w:hAnsi="XO Thames" w:cs="Times New Roman"/>
          <w:sz w:val="28"/>
          <w:szCs w:val="28"/>
        </w:rPr>
      </w:pPr>
      <w:r w:rsidRPr="00C37181">
        <w:rPr>
          <w:rFonts w:ascii="Times New Roman" w:hAnsi="Times New Roman" w:cs="Times New Roman"/>
          <w:i/>
          <w:sz w:val="16"/>
          <w:szCs w:val="28"/>
        </w:rPr>
        <w:t>ФИО, дата рождения ребенка заявителя</w:t>
      </w:r>
    </w:p>
    <w:p w:rsidR="00FE4F9D" w:rsidRPr="00C37181" w:rsidRDefault="00FE4F9D" w:rsidP="00C37181">
      <w:pPr>
        <w:widowControl w:val="0"/>
        <w:ind w:firstLine="357"/>
        <w:jc w:val="right"/>
        <w:rPr>
          <w:rFonts w:ascii="XO Thames" w:hAnsi="XO Thames" w:cs="Times New Roman"/>
          <w:sz w:val="28"/>
          <w:szCs w:val="28"/>
        </w:rPr>
      </w:pPr>
    </w:p>
    <w:p w:rsidR="00FE4F9D" w:rsidRPr="00C37181" w:rsidRDefault="00FE4F9D" w:rsidP="00C37181">
      <w:pPr>
        <w:widowControl w:val="0"/>
        <w:ind w:firstLine="709"/>
        <w:rPr>
          <w:rFonts w:ascii="XO Thames" w:hAnsi="XO Thames" w:cs="Times New Roman"/>
          <w:sz w:val="28"/>
          <w:szCs w:val="28"/>
        </w:rPr>
      </w:pPr>
      <w:r w:rsidRPr="00C37181">
        <w:rPr>
          <w:rFonts w:ascii="Times New Roman" w:hAnsi="Times New Roman" w:cs="Times New Roman"/>
          <w:szCs w:val="28"/>
        </w:rPr>
        <w:t>Дополнительная информация: _________________________________________________.</w:t>
      </w:r>
    </w:p>
    <w:p w:rsidR="00FE4F9D" w:rsidRPr="00C37181" w:rsidRDefault="00FE4F9D" w:rsidP="00C37181">
      <w:pPr>
        <w:widowControl w:val="0"/>
        <w:ind w:firstLine="357"/>
        <w:rPr>
          <w:rFonts w:ascii="XO Thames" w:hAnsi="XO Thames" w:cs="Times New Roman"/>
          <w:sz w:val="28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XO Thames" w:hAnsi="XO Thames" w:cs="Times New Roman"/>
          <w:sz w:val="28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 __________________________________________</w:t>
      </w:r>
    </w:p>
    <w:p w:rsidR="00FE4F9D" w:rsidRPr="00C37181" w:rsidRDefault="00FE4F9D" w:rsidP="00C37181">
      <w:pPr>
        <w:widowControl w:val="0"/>
        <w:ind w:firstLine="357"/>
        <w:rPr>
          <w:rFonts w:ascii="XO Thames" w:hAnsi="XO Thames" w:cs="Times New Roman"/>
          <w:sz w:val="28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 </w:t>
      </w:r>
      <w:r w:rsidRPr="00C37181">
        <w:rPr>
          <w:rFonts w:ascii="Times New Roman" w:hAnsi="Times New Roman" w:cs="Times New Roman"/>
          <w:i/>
          <w:sz w:val="16"/>
          <w:szCs w:val="28"/>
        </w:rPr>
        <w:t>Должность и ФИО сотрудника, принявшего решение, подпись</w:t>
      </w:r>
    </w:p>
    <w:p w:rsidR="00FE4F9D" w:rsidRPr="00C37181" w:rsidRDefault="00FE4F9D" w:rsidP="00C37181">
      <w:pPr>
        <w:widowControl w:val="0"/>
        <w:ind w:firstLine="357"/>
        <w:rPr>
          <w:rFonts w:ascii="XO Thames" w:hAnsi="XO Thames" w:cs="Times New Roman"/>
          <w:sz w:val="28"/>
          <w:szCs w:val="28"/>
        </w:rPr>
      </w:pPr>
    </w:p>
    <w:p w:rsidR="00FE4F9D" w:rsidRPr="00C37181" w:rsidRDefault="00FE4F9D" w:rsidP="00C37181">
      <w:pPr>
        <w:widowControl w:val="0"/>
        <w:suppressAutoHyphens/>
        <w:spacing w:before="4"/>
        <w:ind w:left="886" w:right="890" w:hanging="4"/>
        <w:jc w:val="right"/>
        <w:rPr>
          <w:rFonts w:ascii="Times New Roman" w:hAnsi="Times New Roman" w:cs="Times New Roman"/>
          <w:lang w:eastAsia="en-US"/>
        </w:rPr>
      </w:pPr>
    </w:p>
    <w:p w:rsidR="00FE4F9D" w:rsidRPr="00C37181" w:rsidRDefault="00FE4F9D" w:rsidP="00C37181">
      <w:pPr>
        <w:widowControl w:val="0"/>
        <w:suppressAutoHyphens/>
        <w:spacing w:before="4"/>
        <w:ind w:left="886" w:right="890" w:hanging="4"/>
        <w:jc w:val="right"/>
        <w:rPr>
          <w:rFonts w:ascii="Times New Roman" w:hAnsi="Times New Roman" w:cs="Times New Roman"/>
          <w:lang w:eastAsia="en-US"/>
        </w:rPr>
      </w:pPr>
    </w:p>
    <w:p w:rsidR="00FE4F9D" w:rsidRPr="00C37181" w:rsidRDefault="00FE4F9D" w:rsidP="00C37181">
      <w:pPr>
        <w:widowControl w:val="0"/>
        <w:suppressAutoHyphens/>
        <w:spacing w:before="4"/>
        <w:ind w:left="886" w:right="890" w:hanging="4"/>
        <w:jc w:val="right"/>
        <w:rPr>
          <w:rFonts w:ascii="Times New Roman" w:hAnsi="Times New Roman" w:cs="Times New Roman"/>
          <w:color w:val="auto"/>
        </w:rPr>
      </w:pPr>
      <w:r w:rsidRPr="00C37181">
        <w:rPr>
          <w:rFonts w:ascii="Times New Roman" w:hAnsi="Times New Roman" w:cs="Times New Roman"/>
          <w:lang w:eastAsia="en-US"/>
        </w:rPr>
        <w:t>Сведения об электронной цифровой подписи</w:t>
      </w:r>
    </w:p>
    <w:p w:rsidR="00FE4F9D" w:rsidRPr="00C37181" w:rsidRDefault="00FE4F9D" w:rsidP="00C37181">
      <w:pPr>
        <w:widowControl w:val="0"/>
        <w:ind w:firstLine="357"/>
        <w:jc w:val="right"/>
        <w:rPr>
          <w:rFonts w:ascii="XO Thames" w:hAnsi="XO Thames" w:cs="Times New Roman"/>
          <w:sz w:val="28"/>
          <w:szCs w:val="28"/>
        </w:rPr>
        <w:sectPr w:rsidR="00FE4F9D" w:rsidRPr="00C371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37181">
        <w:rPr>
          <w:rFonts w:ascii="Times New Roman" w:hAnsi="Times New Roman" w:cs="Times New Roman"/>
          <w:szCs w:val="28"/>
        </w:rPr>
        <w:t xml:space="preserve">                                    </w:t>
      </w:r>
    </w:p>
    <w:p w:rsidR="00FE4F9D" w:rsidRPr="00C37181" w:rsidRDefault="00FE4F9D" w:rsidP="00C37181">
      <w:pPr>
        <w:pageBreakBefore/>
        <w:rPr>
          <w:rFonts w:ascii="Times New Roman" w:hAnsi="Times New Roman" w:cs="Times New Roman"/>
          <w:color w:val="auto"/>
          <w:sz w:val="20"/>
          <w:szCs w:val="22"/>
          <w:lang w:eastAsia="en-US"/>
        </w:rPr>
      </w:pPr>
    </w:p>
    <w:p w:rsidR="00FE4F9D" w:rsidRPr="00732DE0" w:rsidRDefault="00FE4F9D" w:rsidP="00C37181">
      <w:pPr>
        <w:widowControl w:val="0"/>
        <w:ind w:left="6250"/>
        <w:rPr>
          <w:rFonts w:ascii="Times New Roman" w:hAnsi="Times New Roman" w:cs="Times New Roman"/>
          <w:sz w:val="28"/>
          <w:szCs w:val="28"/>
        </w:rPr>
      </w:pPr>
      <w:r w:rsidRPr="00C37181">
        <w:rPr>
          <w:rFonts w:ascii="Times New Roman" w:hAnsi="Times New Roman" w:cs="Times New Roman"/>
          <w:sz w:val="28"/>
          <w:szCs w:val="28"/>
        </w:rPr>
        <w:t xml:space="preserve">Приложение № 7 к Административному регламенту, утвержденному постановлением Администрации Варнавинского муниципального округа Нижегородской области </w:t>
      </w:r>
      <w:r w:rsidRPr="00732DE0">
        <w:rPr>
          <w:rFonts w:ascii="Times New Roman" w:hAnsi="Times New Roman" w:cs="Times New Roman"/>
          <w:sz w:val="28"/>
          <w:szCs w:val="28"/>
        </w:rPr>
        <w:t>от 25.12.25 № 877</w:t>
      </w:r>
    </w:p>
    <w:p w:rsidR="00FE4F9D" w:rsidRPr="00C37181" w:rsidRDefault="00FE4F9D" w:rsidP="00C37181">
      <w:pPr>
        <w:widowControl w:val="0"/>
        <w:rPr>
          <w:rFonts w:ascii="XO Thames" w:hAnsi="XO Thames" w:cs="Times New Roman"/>
          <w:sz w:val="28"/>
          <w:szCs w:val="28"/>
        </w:rPr>
      </w:pPr>
      <w:r w:rsidRPr="00C37181">
        <w:rPr>
          <w:rFonts w:ascii="XO Thames" w:hAnsi="XO Thames" w:cs="Times New Roman"/>
          <w:sz w:val="28"/>
          <w:szCs w:val="28"/>
        </w:rPr>
        <w:t xml:space="preserve"> 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Бланк Органа местного самоуправления</w:t>
      </w: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Кому: _______________________________________ 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УВЕДОМЛЕНИЕ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 о предоставлении возмещения части расходов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от __________________ № ______________</w:t>
      </w:r>
    </w:p>
    <w:p w:rsidR="00FE4F9D" w:rsidRPr="00C37181" w:rsidRDefault="00FE4F9D" w:rsidP="00C37181">
      <w:pPr>
        <w:widowControl w:val="0"/>
        <w:ind w:firstLine="357"/>
        <w:jc w:val="right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709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Рассмотрев Ваше заявление от __________ № __________ и представленные Вами документы, 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руководствуясь _______________________________________________________________, Органом  местного самоуправления</w:t>
      </w:r>
    </w:p>
    <w:p w:rsidR="00FE4F9D" w:rsidRPr="00C37181" w:rsidRDefault="00FE4F9D" w:rsidP="00C37181">
      <w:pPr>
        <w:widowControl w:val="0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____________________________________________________________________________                                         </w:t>
      </w:r>
      <w:r w:rsidRPr="00C37181">
        <w:rPr>
          <w:rFonts w:ascii="Times New Roman" w:hAnsi="Times New Roman" w:cs="Times New Roman"/>
          <w:i/>
          <w:sz w:val="16"/>
          <w:szCs w:val="28"/>
        </w:rPr>
        <w:t>наименование Органа местного самоуправления</w:t>
      </w: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принято решение о предоставлении возмещения части расходов по приобретению путевки в детский загородный оздоровительно-образовательный центр (лагерь) на:</w:t>
      </w: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____________________________________________________________________________.</w:t>
      </w:r>
    </w:p>
    <w:p w:rsidR="00FE4F9D" w:rsidRPr="00C37181" w:rsidRDefault="00FE4F9D" w:rsidP="00C37181">
      <w:pPr>
        <w:widowControl w:val="0"/>
        <w:jc w:val="center"/>
        <w:rPr>
          <w:rFonts w:ascii="XO Thames" w:hAnsi="XO Thames" w:cs="Times New Roman"/>
          <w:sz w:val="28"/>
          <w:szCs w:val="28"/>
        </w:rPr>
      </w:pPr>
      <w:r w:rsidRPr="00C37181">
        <w:rPr>
          <w:rFonts w:ascii="Times New Roman" w:hAnsi="Times New Roman" w:cs="Times New Roman"/>
          <w:i/>
          <w:sz w:val="16"/>
          <w:szCs w:val="28"/>
        </w:rPr>
        <w:t>ФИО, дата рождения ребенка заявителя</w:t>
      </w:r>
    </w:p>
    <w:p w:rsidR="00FE4F9D" w:rsidRPr="00C37181" w:rsidRDefault="00FE4F9D" w:rsidP="00C37181">
      <w:pPr>
        <w:widowControl w:val="0"/>
        <w:ind w:firstLine="357"/>
        <w:jc w:val="right"/>
        <w:rPr>
          <w:rFonts w:ascii="XO Thames" w:hAnsi="XO Thames" w:cs="Times New Roman"/>
          <w:sz w:val="28"/>
          <w:szCs w:val="28"/>
        </w:rPr>
      </w:pPr>
    </w:p>
    <w:p w:rsidR="00FE4F9D" w:rsidRPr="00C37181" w:rsidRDefault="00FE4F9D" w:rsidP="00C37181">
      <w:pPr>
        <w:widowControl w:val="0"/>
        <w:ind w:firstLine="709"/>
        <w:rPr>
          <w:rFonts w:ascii="XO Thames" w:hAnsi="XO Thames" w:cs="Times New Roman"/>
          <w:sz w:val="28"/>
          <w:szCs w:val="28"/>
        </w:rPr>
      </w:pPr>
      <w:r w:rsidRPr="00C37181">
        <w:rPr>
          <w:rFonts w:ascii="Times New Roman" w:hAnsi="Times New Roman" w:cs="Times New Roman"/>
          <w:szCs w:val="28"/>
        </w:rPr>
        <w:t>Дополнительная информация: _________________________________________________.</w:t>
      </w:r>
    </w:p>
    <w:p w:rsidR="00FE4F9D" w:rsidRPr="00C37181" w:rsidRDefault="00FE4F9D" w:rsidP="00C37181">
      <w:pPr>
        <w:widowControl w:val="0"/>
        <w:ind w:firstLine="357"/>
        <w:rPr>
          <w:rFonts w:ascii="XO Thames" w:hAnsi="XO Thames" w:cs="Times New Roman"/>
          <w:sz w:val="28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XO Thames" w:hAnsi="XO Thames" w:cs="Times New Roman"/>
          <w:sz w:val="28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 __________________________________________</w:t>
      </w:r>
    </w:p>
    <w:p w:rsidR="00FE4F9D" w:rsidRPr="00C37181" w:rsidRDefault="00FE4F9D" w:rsidP="00C37181">
      <w:pPr>
        <w:widowControl w:val="0"/>
        <w:ind w:firstLine="357"/>
        <w:rPr>
          <w:rFonts w:ascii="XO Thames" w:hAnsi="XO Thames" w:cs="Times New Roman"/>
          <w:sz w:val="28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 </w:t>
      </w:r>
      <w:r w:rsidRPr="00C37181">
        <w:rPr>
          <w:rFonts w:ascii="Times New Roman" w:hAnsi="Times New Roman" w:cs="Times New Roman"/>
          <w:i/>
          <w:sz w:val="16"/>
          <w:szCs w:val="28"/>
        </w:rPr>
        <w:t>Должность и ФИО сотрудника, принявшего решение, подпись</w:t>
      </w:r>
    </w:p>
    <w:p w:rsidR="00FE4F9D" w:rsidRPr="00C37181" w:rsidRDefault="00FE4F9D" w:rsidP="00C37181">
      <w:pPr>
        <w:widowControl w:val="0"/>
        <w:ind w:firstLine="357"/>
        <w:rPr>
          <w:rFonts w:ascii="XO Thames" w:hAnsi="XO Thames" w:cs="Times New Roman"/>
          <w:sz w:val="28"/>
          <w:szCs w:val="28"/>
        </w:rPr>
      </w:pPr>
    </w:p>
    <w:p w:rsidR="00FE4F9D" w:rsidRPr="00C37181" w:rsidRDefault="00FE4F9D" w:rsidP="00C37181">
      <w:pPr>
        <w:widowControl w:val="0"/>
        <w:suppressAutoHyphens/>
        <w:spacing w:before="4"/>
        <w:ind w:left="886" w:right="890" w:hanging="4"/>
        <w:jc w:val="right"/>
        <w:rPr>
          <w:rFonts w:ascii="Times New Roman" w:hAnsi="Times New Roman" w:cs="Times New Roman"/>
          <w:lang w:eastAsia="en-US"/>
        </w:rPr>
      </w:pPr>
    </w:p>
    <w:p w:rsidR="00FE4F9D" w:rsidRPr="00C37181" w:rsidRDefault="00FE4F9D" w:rsidP="00C37181">
      <w:pPr>
        <w:widowControl w:val="0"/>
        <w:suppressAutoHyphens/>
        <w:spacing w:before="4"/>
        <w:ind w:left="886" w:right="890" w:hanging="4"/>
        <w:jc w:val="right"/>
        <w:rPr>
          <w:rFonts w:ascii="Times New Roman" w:hAnsi="Times New Roman" w:cs="Times New Roman"/>
          <w:lang w:eastAsia="en-US"/>
        </w:rPr>
      </w:pPr>
    </w:p>
    <w:p w:rsidR="00FE4F9D" w:rsidRPr="00C37181" w:rsidRDefault="00FE4F9D" w:rsidP="00C37181">
      <w:pPr>
        <w:widowControl w:val="0"/>
        <w:suppressAutoHyphens/>
        <w:spacing w:before="4"/>
        <w:ind w:left="886" w:right="890" w:hanging="4"/>
        <w:jc w:val="right"/>
        <w:rPr>
          <w:rFonts w:ascii="Times New Roman" w:hAnsi="Times New Roman" w:cs="Times New Roman"/>
          <w:color w:val="auto"/>
        </w:rPr>
      </w:pPr>
      <w:r w:rsidRPr="00C37181">
        <w:rPr>
          <w:rFonts w:ascii="Times New Roman" w:hAnsi="Times New Roman" w:cs="Times New Roman"/>
          <w:lang w:eastAsia="en-US"/>
        </w:rPr>
        <w:t>Сведения об электронной цифровой подписи</w:t>
      </w:r>
    </w:p>
    <w:p w:rsidR="00FE4F9D" w:rsidRPr="00C37181" w:rsidRDefault="00FE4F9D" w:rsidP="00C37181">
      <w:pPr>
        <w:widowControl w:val="0"/>
        <w:ind w:firstLine="357"/>
        <w:jc w:val="right"/>
        <w:rPr>
          <w:rFonts w:ascii="XO Thames" w:hAnsi="XO Thames" w:cs="Times New Roman"/>
          <w:sz w:val="28"/>
          <w:szCs w:val="28"/>
        </w:rPr>
        <w:sectPr w:rsidR="00FE4F9D" w:rsidRPr="00C371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37181">
        <w:rPr>
          <w:rFonts w:ascii="Times New Roman" w:hAnsi="Times New Roman" w:cs="Times New Roman"/>
          <w:szCs w:val="28"/>
        </w:rPr>
        <w:t xml:space="preserve">                                    </w:t>
      </w:r>
    </w:p>
    <w:p w:rsidR="00FE4F9D" w:rsidRPr="00C37181" w:rsidRDefault="00FE4F9D" w:rsidP="00C37181">
      <w:pPr>
        <w:pageBreakBefore/>
        <w:rPr>
          <w:rFonts w:ascii="Times New Roman" w:hAnsi="Times New Roman" w:cs="Times New Roman"/>
          <w:color w:val="auto"/>
          <w:sz w:val="20"/>
          <w:szCs w:val="22"/>
          <w:lang w:eastAsia="en-US"/>
        </w:rPr>
      </w:pPr>
    </w:p>
    <w:p w:rsidR="00FE4F9D" w:rsidRPr="00732DE0" w:rsidRDefault="00FE4F9D" w:rsidP="00C37181">
      <w:pPr>
        <w:widowControl w:val="0"/>
        <w:ind w:left="6250"/>
        <w:rPr>
          <w:rFonts w:ascii="Times New Roman" w:hAnsi="Times New Roman" w:cs="Times New Roman"/>
          <w:sz w:val="28"/>
          <w:szCs w:val="28"/>
        </w:rPr>
      </w:pPr>
      <w:r w:rsidRPr="00C37181">
        <w:rPr>
          <w:rFonts w:ascii="Times New Roman" w:hAnsi="Times New Roman" w:cs="Times New Roman"/>
          <w:sz w:val="28"/>
          <w:szCs w:val="28"/>
        </w:rPr>
        <w:t xml:space="preserve">Приложение № 8 к Административному регламенту, утвержденному постановлением Администрации Варнавинского муниципального округа Нижегородской области </w:t>
      </w:r>
      <w:r w:rsidRPr="00732DE0">
        <w:rPr>
          <w:rFonts w:ascii="Times New Roman" w:hAnsi="Times New Roman" w:cs="Times New Roman"/>
          <w:sz w:val="28"/>
          <w:szCs w:val="28"/>
        </w:rPr>
        <w:t>от 25.12.25 № 877</w:t>
      </w:r>
    </w:p>
    <w:p w:rsidR="00FE4F9D" w:rsidRPr="00C37181" w:rsidRDefault="00FE4F9D" w:rsidP="00C37181">
      <w:pPr>
        <w:widowControl w:val="0"/>
        <w:rPr>
          <w:rFonts w:ascii="XO Thames" w:hAnsi="XO Thames" w:cs="Times New Roman"/>
          <w:sz w:val="28"/>
          <w:szCs w:val="28"/>
        </w:rPr>
      </w:pPr>
      <w:r w:rsidRPr="00C37181">
        <w:rPr>
          <w:rFonts w:ascii="XO Thames" w:hAnsi="XO Thames" w:cs="Times New Roman"/>
          <w:sz w:val="28"/>
          <w:szCs w:val="28"/>
        </w:rPr>
        <w:t xml:space="preserve"> 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Бланк Органа местного самоуправления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Кому: _______________________________________ 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УВЕДОМЛЕНИЕ 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об отказе в предоставлении возмещения части расходов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 </w:t>
      </w: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от __________________ № ______________</w:t>
      </w:r>
    </w:p>
    <w:p w:rsidR="00FE4F9D" w:rsidRPr="00C37181" w:rsidRDefault="00FE4F9D" w:rsidP="00C37181">
      <w:pPr>
        <w:widowControl w:val="0"/>
        <w:ind w:firstLine="357"/>
        <w:jc w:val="right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jc w:val="right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 Рассмотрев Ваше заявление от __________ № __________ и представленные Вами документы, 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руководствуясь ______________________________________, Органом местного самоуправления</w:t>
      </w: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 </w:t>
      </w:r>
    </w:p>
    <w:p w:rsidR="00FE4F9D" w:rsidRPr="00C37181" w:rsidRDefault="00FE4F9D" w:rsidP="00C37181">
      <w:pPr>
        <w:widowControl w:val="0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_____________________________________________________________________________ </w:t>
      </w:r>
      <w:r w:rsidRPr="00C37181">
        <w:rPr>
          <w:rFonts w:ascii="Times New Roman" w:hAnsi="Times New Roman" w:cs="Times New Roman"/>
          <w:i/>
          <w:sz w:val="16"/>
          <w:szCs w:val="28"/>
        </w:rPr>
        <w:t>наименование Органа местного самоуправления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принято решение об отказе в предоставлении возмещения части расходов по приобретению путевки в детский загородный оздоровительно-образовательный центр (лагерь)</w:t>
      </w: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</w:rPr>
        <w:t>Данный отказ может быть обжалован в досудебном порядке путем направления жалобы в ____________________________________, а также в судебном порядке.</w:t>
      </w:r>
    </w:p>
    <w:p w:rsidR="00FE4F9D" w:rsidRPr="00C37181" w:rsidRDefault="00FE4F9D" w:rsidP="00C37181">
      <w:pPr>
        <w:widowControl w:val="0"/>
        <w:ind w:firstLine="357"/>
        <w:jc w:val="right"/>
        <w:rPr>
          <w:rFonts w:ascii="XO Thames" w:hAnsi="XO Thames" w:cs="Times New Roman"/>
          <w:sz w:val="28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 </w:t>
      </w:r>
    </w:p>
    <w:p w:rsidR="00FE4F9D" w:rsidRPr="00C37181" w:rsidRDefault="00FE4F9D" w:rsidP="00C37181">
      <w:pPr>
        <w:widowControl w:val="0"/>
        <w:rPr>
          <w:rFonts w:ascii="XO Thames" w:hAnsi="XO Thames" w:cs="Times New Roman"/>
          <w:sz w:val="28"/>
          <w:szCs w:val="28"/>
        </w:rPr>
      </w:pPr>
      <w:r w:rsidRPr="00C37181">
        <w:rPr>
          <w:rFonts w:ascii="Times New Roman" w:hAnsi="Times New Roman" w:cs="Times New Roman"/>
          <w:szCs w:val="28"/>
        </w:rPr>
        <w:t>Дополнительная информация: _________________________________________________.</w:t>
      </w:r>
    </w:p>
    <w:p w:rsidR="00FE4F9D" w:rsidRPr="00C37181" w:rsidRDefault="00FE4F9D" w:rsidP="00C37181">
      <w:pPr>
        <w:widowControl w:val="0"/>
        <w:ind w:firstLine="357"/>
        <w:rPr>
          <w:rFonts w:ascii="XO Thames" w:hAnsi="XO Thames" w:cs="Times New Roman"/>
          <w:sz w:val="28"/>
          <w:szCs w:val="28"/>
        </w:rPr>
      </w:pP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__________________________________________</w:t>
      </w: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 </w:t>
      </w:r>
      <w:r w:rsidRPr="00C37181">
        <w:rPr>
          <w:rFonts w:ascii="Times New Roman" w:hAnsi="Times New Roman" w:cs="Times New Roman"/>
          <w:i/>
          <w:sz w:val="16"/>
          <w:szCs w:val="28"/>
        </w:rPr>
        <w:t>Должность и ФИО сотрудника, принявшего решение, подпись</w:t>
      </w: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jc w:val="right"/>
        <w:rPr>
          <w:rFonts w:ascii="XO Thames" w:hAnsi="XO Thames" w:cs="Times New Roman"/>
        </w:rPr>
      </w:pPr>
      <w:r w:rsidRPr="00C37181">
        <w:rPr>
          <w:rFonts w:ascii="XO Thames" w:hAnsi="XO Thames" w:cs="Times New Roman"/>
        </w:rPr>
        <w:t>Сведения об электронной цифровой подписи</w:t>
      </w:r>
    </w:p>
    <w:p w:rsidR="00FE4F9D" w:rsidRPr="00C37181" w:rsidRDefault="00FE4F9D" w:rsidP="00C37181">
      <w:pPr>
        <w:widowControl w:val="0"/>
        <w:rPr>
          <w:rFonts w:ascii="XO Thames" w:hAnsi="XO Thames" w:cs="Times New Roman"/>
          <w:sz w:val="28"/>
          <w:szCs w:val="28"/>
        </w:rPr>
        <w:sectPr w:rsidR="00FE4F9D" w:rsidRPr="00C371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4F9D" w:rsidRPr="00C37181" w:rsidRDefault="00FE4F9D" w:rsidP="00C37181">
      <w:pPr>
        <w:pageBreakBefore/>
        <w:rPr>
          <w:rFonts w:ascii="Times New Roman" w:hAnsi="Times New Roman" w:cs="Times New Roman"/>
          <w:color w:val="auto"/>
          <w:sz w:val="20"/>
          <w:szCs w:val="22"/>
          <w:lang w:eastAsia="en-US"/>
        </w:rPr>
      </w:pPr>
    </w:p>
    <w:p w:rsidR="00FE4F9D" w:rsidRPr="00732DE0" w:rsidRDefault="00FE4F9D" w:rsidP="00C37181">
      <w:pPr>
        <w:widowControl w:val="0"/>
        <w:ind w:left="6250"/>
        <w:rPr>
          <w:rFonts w:ascii="Times New Roman" w:hAnsi="Times New Roman" w:cs="Times New Roman"/>
          <w:color w:val="auto"/>
          <w:sz w:val="28"/>
          <w:szCs w:val="22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2"/>
          <w:lang w:eastAsia="en-US"/>
        </w:rPr>
        <w:t xml:space="preserve">Приложение № 9 к Административному регламенту, утвержденному постановлением Администрации Варнавинского муниципального округа Нижегородской области </w:t>
      </w:r>
      <w:r w:rsidRPr="00732DE0">
        <w:rPr>
          <w:rFonts w:ascii="Times New Roman" w:hAnsi="Times New Roman" w:cs="Times New Roman"/>
          <w:color w:val="auto"/>
          <w:sz w:val="28"/>
          <w:szCs w:val="22"/>
          <w:lang w:eastAsia="en-US"/>
        </w:rPr>
        <w:t>от 25.12.25 № 877</w:t>
      </w:r>
    </w:p>
    <w:p w:rsidR="00FE4F9D" w:rsidRPr="00C37181" w:rsidRDefault="00FE4F9D" w:rsidP="00C37181">
      <w:pPr>
        <w:widowControl w:val="0"/>
        <w:rPr>
          <w:rFonts w:ascii="Calibri" w:hAnsi="Calibri" w:cs="Times New Roman"/>
          <w:color w:val="auto"/>
          <w:sz w:val="22"/>
          <w:szCs w:val="22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2"/>
          <w:lang w:eastAsia="en-US"/>
        </w:rPr>
        <w:t xml:space="preserve"> 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color w:val="auto"/>
          <w:szCs w:val="22"/>
          <w:lang w:eastAsia="en-US"/>
        </w:rPr>
      </w:pPr>
      <w:r w:rsidRPr="00C37181">
        <w:rPr>
          <w:rFonts w:ascii="Times New Roman" w:hAnsi="Times New Roman" w:cs="Times New Roman"/>
          <w:color w:val="auto"/>
          <w:szCs w:val="22"/>
          <w:lang w:eastAsia="en-US"/>
        </w:rPr>
        <w:t>Бланк Органа местного самоуправления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color w:val="auto"/>
          <w:szCs w:val="22"/>
          <w:lang w:eastAsia="en-US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color w:val="auto"/>
          <w:szCs w:val="22"/>
          <w:lang w:eastAsia="en-US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color w:val="auto"/>
          <w:szCs w:val="22"/>
          <w:lang w:eastAsia="en-US"/>
        </w:rPr>
      </w:pPr>
    </w:p>
    <w:p w:rsidR="00FE4F9D" w:rsidRPr="00C37181" w:rsidRDefault="00FE4F9D" w:rsidP="00C37181">
      <w:pPr>
        <w:widowControl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Уведомление о передаче сведений для выплаты денежных средств</w:t>
      </w:r>
    </w:p>
    <w:p w:rsidR="00FE4F9D" w:rsidRPr="00C37181" w:rsidRDefault="00FE4F9D" w:rsidP="00C37181">
      <w:pPr>
        <w:widowControl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FE4F9D" w:rsidRPr="00C37181" w:rsidRDefault="00FE4F9D" w:rsidP="00C37181">
      <w:pPr>
        <w:widowControl w:val="0"/>
        <w:autoSpaceDE w:val="0"/>
        <w:autoSpaceDN w:val="0"/>
        <w:ind w:firstLine="79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уведомление подтверждает, что информация о реквизитах для выплаты денежных средств согласно заявления </w:t>
      </w:r>
      <w:r w:rsidRPr="00C37181">
        <w:rPr>
          <w:rFonts w:ascii="Times New Roman" w:hAnsi="Times New Roman" w:cs="Times New Roman"/>
          <w:color w:val="auto"/>
          <w:sz w:val="22"/>
          <w:szCs w:val="20"/>
        </w:rPr>
        <w:t xml:space="preserve">№_____________ </w:t>
      </w:r>
      <w:r w:rsidRPr="00C37181">
        <w:rPr>
          <w:rFonts w:ascii="Times New Roman" w:hAnsi="Times New Roman" w:cs="Times New Roman"/>
          <w:color w:val="auto"/>
          <w:sz w:val="28"/>
          <w:szCs w:val="28"/>
        </w:rPr>
        <w:t>о предоставлении путевки с частичной оплатой/компенсации расходов по приобретению путевки в организацию, осуществляющую санаторно-курортную помощь и/или санаторно-курортное лечение детей в соответствии с имеющейся лицензией гр. __________________________________________,</w:t>
      </w:r>
    </w:p>
    <w:p w:rsidR="00FE4F9D" w:rsidRPr="00C37181" w:rsidRDefault="00FE4F9D" w:rsidP="00C37181">
      <w:pPr>
        <w:widowControl w:val="0"/>
        <w:jc w:val="center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C37181">
        <w:rPr>
          <w:rFonts w:ascii="Times New Roman" w:hAnsi="Times New Roman" w:cs="Times New Roman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</w:t>
      </w:r>
      <w:r w:rsidRPr="00C37181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(ФИО)</w:t>
      </w:r>
    </w:p>
    <w:p w:rsidR="00FE4F9D" w:rsidRPr="00C37181" w:rsidRDefault="00FE4F9D" w:rsidP="00C37181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направлены в </w:t>
      </w:r>
      <w:r w:rsidRPr="00C37181">
        <w:rPr>
          <w:rFonts w:ascii="Times New Roman" w:hAnsi="Times New Roman" w:cs="Times New Roman"/>
          <w:color w:val="C00000"/>
          <w:sz w:val="28"/>
          <w:szCs w:val="28"/>
          <w:lang w:eastAsia="en-US"/>
        </w:rPr>
        <w:t xml:space="preserve">_______________(указать наименование ответственной организации) </w:t>
      </w: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«___»_____________ 20___г.</w:t>
      </w:r>
    </w:p>
    <w:p w:rsidR="00FE4F9D" w:rsidRPr="00C37181" w:rsidRDefault="00FE4F9D" w:rsidP="00C37181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FE4F9D" w:rsidRPr="00C37181" w:rsidRDefault="00FE4F9D" w:rsidP="00C37181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371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__________________________________________________________________</w:t>
      </w:r>
    </w:p>
    <w:p w:rsidR="00FE4F9D" w:rsidRPr="00C37181" w:rsidRDefault="00FE4F9D" w:rsidP="00C37181">
      <w:pPr>
        <w:widowControl w:val="0"/>
        <w:jc w:val="center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C37181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(должность, ФИО и подпись уполномоченного лица)</w:t>
      </w:r>
    </w:p>
    <w:p w:rsidR="00FE4F9D" w:rsidRPr="00C37181" w:rsidRDefault="00FE4F9D" w:rsidP="00C37181">
      <w:pPr>
        <w:widowControl w:val="0"/>
        <w:jc w:val="right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FE4F9D" w:rsidRPr="00C37181" w:rsidRDefault="00FE4F9D" w:rsidP="00C37181">
      <w:pPr>
        <w:widowControl w:val="0"/>
        <w:suppressAutoHyphens/>
        <w:spacing w:before="4"/>
        <w:ind w:left="886" w:right="890" w:hanging="4"/>
        <w:jc w:val="right"/>
        <w:rPr>
          <w:rFonts w:ascii="Times New Roman" w:hAnsi="Times New Roman" w:cs="Times New Roman"/>
          <w:color w:val="auto"/>
        </w:rPr>
      </w:pPr>
      <w:r w:rsidRPr="00C37181">
        <w:rPr>
          <w:rFonts w:ascii="Times New Roman" w:hAnsi="Times New Roman" w:cs="Times New Roman"/>
          <w:lang w:eastAsia="en-US"/>
        </w:rPr>
        <w:t>Сведения об электронной цифровой подписи</w:t>
      </w:r>
    </w:p>
    <w:p w:rsidR="00FE4F9D" w:rsidRPr="00C37181" w:rsidRDefault="00FE4F9D" w:rsidP="00C37181">
      <w:pPr>
        <w:widowControl w:val="0"/>
        <w:jc w:val="right"/>
        <w:rPr>
          <w:rFonts w:ascii="Times New Roman" w:hAnsi="Times New Roman" w:cs="Times New Roman"/>
          <w:color w:val="auto"/>
          <w:sz w:val="28"/>
          <w:szCs w:val="28"/>
          <w:lang w:eastAsia="en-US"/>
        </w:rPr>
        <w:sectPr w:rsidR="00FE4F9D" w:rsidRPr="00C371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4F9D" w:rsidRPr="00C37181" w:rsidRDefault="00FE4F9D" w:rsidP="00C37181">
      <w:pPr>
        <w:pageBreakBefore/>
        <w:rPr>
          <w:rFonts w:ascii="Times New Roman" w:hAnsi="Times New Roman" w:cs="Times New Roman"/>
          <w:color w:val="auto"/>
          <w:sz w:val="20"/>
          <w:szCs w:val="22"/>
          <w:lang w:eastAsia="en-US"/>
        </w:rPr>
      </w:pPr>
    </w:p>
    <w:p w:rsidR="00FE4F9D" w:rsidRPr="00732DE0" w:rsidRDefault="00FE4F9D" w:rsidP="00C37181">
      <w:pPr>
        <w:widowControl w:val="0"/>
        <w:ind w:left="6250"/>
        <w:rPr>
          <w:rFonts w:ascii="Times New Roman" w:hAnsi="Times New Roman" w:cs="Times New Roman"/>
          <w:sz w:val="28"/>
          <w:szCs w:val="28"/>
        </w:rPr>
      </w:pPr>
      <w:r w:rsidRPr="00C37181">
        <w:rPr>
          <w:rFonts w:ascii="Times New Roman" w:hAnsi="Times New Roman" w:cs="Times New Roman"/>
          <w:sz w:val="28"/>
          <w:szCs w:val="28"/>
        </w:rPr>
        <w:t xml:space="preserve">Приложение № 10 к Административному регламенту, утвержденному постановлением Администрации Варнавинского муниципального округа Нижегородской области </w:t>
      </w:r>
      <w:r w:rsidRPr="00732DE0">
        <w:rPr>
          <w:rFonts w:ascii="Times New Roman" w:hAnsi="Times New Roman" w:cs="Times New Roman"/>
          <w:sz w:val="28"/>
          <w:szCs w:val="28"/>
        </w:rPr>
        <w:t>от 25.12.25 № 877</w:t>
      </w:r>
    </w:p>
    <w:p w:rsidR="00FE4F9D" w:rsidRPr="00C37181" w:rsidRDefault="00FE4F9D" w:rsidP="00C37181">
      <w:pPr>
        <w:widowControl w:val="0"/>
        <w:rPr>
          <w:rFonts w:ascii="XO Thames" w:hAnsi="XO Thames" w:cs="Times New Roman"/>
          <w:sz w:val="28"/>
          <w:szCs w:val="28"/>
        </w:rPr>
      </w:pPr>
      <w:r w:rsidRPr="00C37181">
        <w:rPr>
          <w:rFonts w:ascii="XO Thames" w:hAnsi="XO Thames" w:cs="Times New Roman"/>
          <w:sz w:val="28"/>
          <w:szCs w:val="28"/>
        </w:rPr>
        <w:t xml:space="preserve"> 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Бланк Органа местного самоуправления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Кому: _______________________________________ 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УВЕДОМЛЕНИЕ 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о принятии решения об отказе в начислении денежных средств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 </w:t>
      </w: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от __________________ № ______________</w:t>
      </w:r>
    </w:p>
    <w:p w:rsidR="00FE4F9D" w:rsidRPr="00C37181" w:rsidRDefault="00FE4F9D" w:rsidP="00C37181">
      <w:pPr>
        <w:widowControl w:val="0"/>
        <w:ind w:firstLine="357"/>
        <w:jc w:val="right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jc w:val="right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 Рассмотрев Ваше заявление от __________ № _____________ и представленные Вами документы, 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руководствуясь _______________________________________________, Органом местного самоуправления</w:t>
      </w: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 </w:t>
      </w:r>
    </w:p>
    <w:p w:rsidR="00FE4F9D" w:rsidRPr="00C37181" w:rsidRDefault="00FE4F9D" w:rsidP="00C37181">
      <w:pPr>
        <w:widowControl w:val="0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_____________________________________________________________________________ </w:t>
      </w:r>
      <w:r w:rsidRPr="00C37181">
        <w:rPr>
          <w:rFonts w:ascii="Times New Roman" w:hAnsi="Times New Roman" w:cs="Times New Roman"/>
          <w:i/>
          <w:sz w:val="16"/>
          <w:szCs w:val="28"/>
        </w:rPr>
        <w:t>наименование Органа местного самоуправления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принято решение об отказе в начислении денежных средств за приобретение путевки в детский загородный оздоровительно-образовательный центр (лагерь)</w:t>
      </w: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</w:rPr>
        <w:t>Данный отказ может быть обжалован в досудебном порядке путем направления жалобы в ____________________________________, а также в судебном порядке.</w:t>
      </w:r>
    </w:p>
    <w:p w:rsidR="00FE4F9D" w:rsidRPr="00C37181" w:rsidRDefault="00FE4F9D" w:rsidP="00C37181">
      <w:pPr>
        <w:widowControl w:val="0"/>
        <w:ind w:firstLine="357"/>
        <w:jc w:val="right"/>
        <w:rPr>
          <w:rFonts w:ascii="XO Thames" w:hAnsi="XO Thames" w:cs="Times New Roman"/>
          <w:sz w:val="28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 </w:t>
      </w:r>
    </w:p>
    <w:p w:rsidR="00FE4F9D" w:rsidRPr="00C37181" w:rsidRDefault="00FE4F9D" w:rsidP="00C37181">
      <w:pPr>
        <w:widowControl w:val="0"/>
        <w:rPr>
          <w:rFonts w:ascii="XO Thames" w:hAnsi="XO Thames" w:cs="Times New Roman"/>
          <w:sz w:val="28"/>
          <w:szCs w:val="28"/>
        </w:rPr>
      </w:pPr>
      <w:r w:rsidRPr="00C37181">
        <w:rPr>
          <w:rFonts w:ascii="Times New Roman" w:hAnsi="Times New Roman" w:cs="Times New Roman"/>
          <w:szCs w:val="28"/>
        </w:rPr>
        <w:t>Дополнительная информация: _________________________________________________.</w:t>
      </w:r>
    </w:p>
    <w:p w:rsidR="00FE4F9D" w:rsidRPr="00C37181" w:rsidRDefault="00FE4F9D" w:rsidP="00C37181">
      <w:pPr>
        <w:widowControl w:val="0"/>
        <w:ind w:firstLine="357"/>
        <w:rPr>
          <w:rFonts w:ascii="XO Thames" w:hAnsi="XO Thames" w:cs="Times New Roman"/>
          <w:sz w:val="28"/>
          <w:szCs w:val="28"/>
        </w:rPr>
      </w:pP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__________________________________________</w:t>
      </w: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 </w:t>
      </w:r>
      <w:r w:rsidRPr="00C37181">
        <w:rPr>
          <w:rFonts w:ascii="Times New Roman" w:hAnsi="Times New Roman" w:cs="Times New Roman"/>
          <w:i/>
          <w:sz w:val="16"/>
          <w:szCs w:val="28"/>
        </w:rPr>
        <w:t>Должность и ФИО сотрудника, принявшего решение, подпись</w:t>
      </w: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jc w:val="right"/>
        <w:rPr>
          <w:rFonts w:ascii="XO Thames" w:hAnsi="XO Thames" w:cs="Times New Roman"/>
        </w:rPr>
      </w:pPr>
      <w:r w:rsidRPr="00C37181">
        <w:rPr>
          <w:rFonts w:ascii="XO Thames" w:hAnsi="XO Thames" w:cs="Times New Roman"/>
        </w:rPr>
        <w:t>Сведения об электронной цифровой подписи</w:t>
      </w:r>
    </w:p>
    <w:p w:rsidR="00FE4F9D" w:rsidRPr="00C37181" w:rsidRDefault="00FE4F9D" w:rsidP="00C37181">
      <w:pPr>
        <w:widowControl w:val="0"/>
        <w:rPr>
          <w:rFonts w:ascii="XO Thames" w:hAnsi="XO Thames" w:cs="Times New Roman"/>
          <w:sz w:val="28"/>
          <w:szCs w:val="28"/>
        </w:rPr>
        <w:sectPr w:rsidR="00FE4F9D" w:rsidRPr="00C371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4F9D" w:rsidRPr="00C37181" w:rsidRDefault="00FE4F9D" w:rsidP="00C37181">
      <w:pPr>
        <w:pageBreakBefore/>
        <w:rPr>
          <w:rFonts w:ascii="Times New Roman" w:hAnsi="Times New Roman" w:cs="Times New Roman"/>
          <w:color w:val="auto"/>
          <w:sz w:val="20"/>
          <w:szCs w:val="22"/>
          <w:lang w:eastAsia="en-US"/>
        </w:rPr>
      </w:pPr>
    </w:p>
    <w:p w:rsidR="00FE4F9D" w:rsidRPr="00732DE0" w:rsidRDefault="00FE4F9D" w:rsidP="001B0037">
      <w:pPr>
        <w:widowControl w:val="0"/>
        <w:ind w:left="6250"/>
        <w:rPr>
          <w:rFonts w:ascii="Times New Roman" w:hAnsi="Times New Roman" w:cs="Times New Roman"/>
          <w:sz w:val="28"/>
          <w:szCs w:val="28"/>
        </w:rPr>
      </w:pPr>
      <w:r w:rsidRPr="00C37181">
        <w:rPr>
          <w:rFonts w:ascii="Times New Roman" w:hAnsi="Times New Roman" w:cs="Times New Roman"/>
          <w:sz w:val="28"/>
          <w:szCs w:val="28"/>
        </w:rPr>
        <w:t xml:space="preserve">Приложение № 11 к Административному регламенту, утвержденному постановлением Администрации Варнавинского муниципального округа Нижегородской области от </w:t>
      </w:r>
      <w:r w:rsidRPr="00732DE0">
        <w:rPr>
          <w:rFonts w:ascii="Times New Roman" w:hAnsi="Times New Roman" w:cs="Times New Roman"/>
          <w:sz w:val="28"/>
          <w:szCs w:val="28"/>
        </w:rPr>
        <w:t>от 25.12.25 № 877</w:t>
      </w:r>
    </w:p>
    <w:p w:rsidR="00FE4F9D" w:rsidRPr="00C37181" w:rsidRDefault="00FE4F9D" w:rsidP="00C37181">
      <w:pPr>
        <w:widowControl w:val="0"/>
        <w:rPr>
          <w:rFonts w:ascii="XO Thames" w:hAnsi="XO Thames" w:cs="Times New Roman"/>
          <w:sz w:val="28"/>
          <w:szCs w:val="28"/>
        </w:rPr>
      </w:pPr>
      <w:r w:rsidRPr="00C37181">
        <w:rPr>
          <w:rFonts w:ascii="XO Thames" w:hAnsi="XO Thames" w:cs="Times New Roman"/>
          <w:sz w:val="28"/>
          <w:szCs w:val="28"/>
        </w:rPr>
        <w:t xml:space="preserve"> 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Бланк Органа местного самоуправления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Кому: _______________________________________ 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УВЕДОМЛЕНИЕ 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об отказе в исправлении допущенных опечаток и (или) ошибок </w:t>
      </w: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от __________________ № ______________</w:t>
      </w:r>
    </w:p>
    <w:p w:rsidR="00FE4F9D" w:rsidRPr="00C37181" w:rsidRDefault="00FE4F9D" w:rsidP="00C37181">
      <w:pPr>
        <w:widowControl w:val="0"/>
        <w:ind w:firstLine="357"/>
        <w:jc w:val="right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jc w:val="right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 Рассмотрев Ваше заявление от __________ № __________ и представленные Вами документы, </w:t>
      </w:r>
    </w:p>
    <w:p w:rsidR="00FE4F9D" w:rsidRPr="00C37181" w:rsidRDefault="00FE4F9D" w:rsidP="00C37181">
      <w:pPr>
        <w:widowControl w:val="0"/>
        <w:ind w:firstLine="357"/>
        <w:jc w:val="center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руководствуясь ________________________________________________, Органом местного самоуправления</w:t>
      </w: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 </w:t>
      </w:r>
    </w:p>
    <w:p w:rsidR="00FE4F9D" w:rsidRPr="00C37181" w:rsidRDefault="00FE4F9D" w:rsidP="00C37181">
      <w:pPr>
        <w:widowControl w:val="0"/>
        <w:jc w:val="center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_____________________________________________________________________________ </w:t>
      </w:r>
      <w:r w:rsidRPr="00C37181">
        <w:rPr>
          <w:rFonts w:ascii="Times New Roman" w:hAnsi="Times New Roman" w:cs="Times New Roman"/>
          <w:i/>
          <w:sz w:val="16"/>
          <w:szCs w:val="28"/>
        </w:rPr>
        <w:t>наименование Органа местного самоуправления</w:t>
      </w: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принято решение об отказе в исправлении допущенных опечаток и (или) ошибок в ______________________________________________________________________.</w:t>
      </w: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i/>
          <w:sz w:val="16"/>
          <w:szCs w:val="28"/>
        </w:rPr>
        <w:t xml:space="preserve">                                                                                               наименование документа</w:t>
      </w: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</w:rPr>
        <w:t>Данный отказ может быть обжалован в досудебном порядке путем направления жалобы в ____________________________________, а также в судебном порядке.</w:t>
      </w:r>
    </w:p>
    <w:p w:rsidR="00FE4F9D" w:rsidRPr="00C37181" w:rsidRDefault="00FE4F9D" w:rsidP="00C37181">
      <w:pPr>
        <w:widowControl w:val="0"/>
        <w:ind w:firstLine="357"/>
        <w:jc w:val="right"/>
        <w:rPr>
          <w:rFonts w:ascii="XO Thames" w:hAnsi="XO Thames" w:cs="Times New Roman"/>
          <w:sz w:val="28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 </w:t>
      </w:r>
    </w:p>
    <w:p w:rsidR="00FE4F9D" w:rsidRPr="00C37181" w:rsidRDefault="00FE4F9D" w:rsidP="00C37181">
      <w:pPr>
        <w:widowControl w:val="0"/>
        <w:rPr>
          <w:rFonts w:ascii="XO Thames" w:hAnsi="XO Thames" w:cs="Times New Roman"/>
          <w:sz w:val="28"/>
          <w:szCs w:val="28"/>
        </w:rPr>
      </w:pPr>
      <w:r w:rsidRPr="00C37181">
        <w:rPr>
          <w:rFonts w:ascii="Times New Roman" w:hAnsi="Times New Roman" w:cs="Times New Roman"/>
          <w:szCs w:val="28"/>
        </w:rPr>
        <w:t>Дополнительная информация: _________________________________________________.</w:t>
      </w:r>
    </w:p>
    <w:p w:rsidR="00FE4F9D" w:rsidRPr="00C37181" w:rsidRDefault="00FE4F9D" w:rsidP="00C37181">
      <w:pPr>
        <w:widowControl w:val="0"/>
        <w:ind w:firstLine="357"/>
        <w:rPr>
          <w:rFonts w:ascii="XO Thames" w:hAnsi="XO Thames" w:cs="Times New Roman"/>
          <w:sz w:val="28"/>
          <w:szCs w:val="28"/>
        </w:rPr>
      </w:pP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>__________________________________________</w:t>
      </w: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  <w:r w:rsidRPr="00C37181">
        <w:rPr>
          <w:rFonts w:ascii="Times New Roman" w:hAnsi="Times New Roman" w:cs="Times New Roman"/>
          <w:szCs w:val="28"/>
        </w:rPr>
        <w:t xml:space="preserve"> </w:t>
      </w:r>
      <w:r w:rsidRPr="00C37181">
        <w:rPr>
          <w:rFonts w:ascii="Times New Roman" w:hAnsi="Times New Roman" w:cs="Times New Roman"/>
          <w:i/>
          <w:sz w:val="16"/>
          <w:szCs w:val="28"/>
        </w:rPr>
        <w:t>Должность и ФИО сотрудника, принявшего решение, подпись</w:t>
      </w: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rPr>
          <w:rFonts w:ascii="Times New Roman" w:hAnsi="Times New Roman" w:cs="Times New Roman"/>
          <w:szCs w:val="28"/>
        </w:rPr>
      </w:pPr>
    </w:p>
    <w:p w:rsidR="00FE4F9D" w:rsidRPr="00C37181" w:rsidRDefault="00FE4F9D" w:rsidP="00C37181">
      <w:pPr>
        <w:widowControl w:val="0"/>
        <w:ind w:firstLine="357"/>
        <w:jc w:val="right"/>
        <w:rPr>
          <w:rFonts w:ascii="XO Thames" w:hAnsi="XO Thames" w:cs="Times New Roman"/>
        </w:rPr>
      </w:pPr>
      <w:r w:rsidRPr="00C37181">
        <w:rPr>
          <w:rFonts w:ascii="XO Thames" w:hAnsi="XO Thames" w:cs="Times New Roman"/>
        </w:rPr>
        <w:t>Сведения об электронной цифровой подписи</w:t>
      </w:r>
    </w:p>
    <w:p w:rsidR="00FE4F9D" w:rsidRPr="00C37181" w:rsidRDefault="00FE4F9D" w:rsidP="00C37181">
      <w:pPr>
        <w:widowControl w:val="0"/>
        <w:rPr>
          <w:rFonts w:ascii="XO Thames" w:hAnsi="XO Thames" w:cs="Times New Roman"/>
          <w:sz w:val="28"/>
          <w:szCs w:val="28"/>
        </w:rPr>
      </w:pPr>
    </w:p>
    <w:p w:rsidR="00FE4F9D" w:rsidRPr="00C37181" w:rsidRDefault="00FE4F9D" w:rsidP="000B421D">
      <w:pPr>
        <w:pStyle w:val="5"/>
        <w:shd w:val="clear" w:color="auto" w:fill="auto"/>
        <w:spacing w:before="0" w:after="0" w:line="240" w:lineRule="auto"/>
        <w:ind w:right="606" w:firstLine="0"/>
        <w:rPr>
          <w:rFonts w:ascii="Times New Roman" w:hAnsi="Times New Roman"/>
          <w:sz w:val="28"/>
          <w:szCs w:val="28"/>
          <w:lang w:val="en-US"/>
        </w:rPr>
      </w:pPr>
    </w:p>
    <w:sectPr w:rsidR="00FE4F9D" w:rsidRPr="00C37181" w:rsidSect="00D33216">
      <w:pgSz w:w="11905" w:h="16837"/>
      <w:pgMar w:top="426" w:right="706" w:bottom="142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F9D" w:rsidRDefault="00FE4F9D">
      <w:r>
        <w:separator/>
      </w:r>
    </w:p>
  </w:endnote>
  <w:endnote w:type="continuationSeparator" w:id="0">
    <w:p w:rsidR="00FE4F9D" w:rsidRDefault="00FE4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??p???f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F9D" w:rsidRDefault="00FE4F9D">
      <w:r>
        <w:separator/>
      </w:r>
    </w:p>
  </w:footnote>
  <w:footnote w:type="continuationSeparator" w:id="0">
    <w:p w:rsidR="00FE4F9D" w:rsidRDefault="00FE4F9D">
      <w:r>
        <w:continuationSeparator/>
      </w:r>
    </w:p>
  </w:footnote>
  <w:footnote w:id="1">
    <w:p w:rsidR="00FE4F9D" w:rsidRDefault="00FE4F9D" w:rsidP="00C3718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FE4F9D" w:rsidRDefault="00FE4F9D" w:rsidP="00C3718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FE4F9D" w:rsidRDefault="00FE4F9D" w:rsidP="00C37181">
      <w:pPr>
        <w:jc w:val="both"/>
      </w:pPr>
      <w:r w:rsidRPr="000B41A6">
        <w:rPr>
          <w:rStyle w:val="FootnoteReference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rFonts w:hint="eastAsia"/>
          <w:szCs w:val="20"/>
        </w:rPr>
        <w:t>Постановление</w:t>
      </w:r>
      <w:r w:rsidRPr="0055087F">
        <w:rPr>
          <w:szCs w:val="20"/>
        </w:rPr>
        <w:t xml:space="preserve"> Правительства Российской Федерации от  08.09.2010 № 697 «</w:t>
      </w:r>
      <w:r w:rsidRPr="0055087F">
        <w:rPr>
          <w:rFonts w:hint="eastAsia"/>
          <w:szCs w:val="20"/>
        </w:rPr>
        <w:t>О</w:t>
      </w:r>
      <w:r w:rsidRPr="0055087F">
        <w:rPr>
          <w:szCs w:val="20"/>
        </w:rPr>
        <w:t xml:space="preserve"> единой системе межв</w:t>
      </w:r>
      <w:r w:rsidRPr="0055087F">
        <w:rPr>
          <w:rFonts w:hint="eastAsia"/>
          <w:szCs w:val="20"/>
        </w:rPr>
        <w:t>едомственного</w:t>
      </w:r>
      <w:r w:rsidRPr="0055087F">
        <w:rPr>
          <w:szCs w:val="20"/>
        </w:rPr>
        <w:t xml:space="preserve"> эле</w:t>
      </w:r>
      <w:r>
        <w:rPr>
          <w:rFonts w:hint="eastAsia"/>
          <w:szCs w:val="20"/>
        </w:rPr>
        <w:t>ктронного</w:t>
      </w:r>
      <w:r>
        <w:rPr>
          <w:szCs w:val="20"/>
        </w:rPr>
        <w:t xml:space="preserve"> взаимоде</w:t>
      </w:r>
      <w:r>
        <w:rPr>
          <w:rFonts w:hint="eastAsia"/>
          <w:szCs w:val="20"/>
        </w:rPr>
        <w:t>йствия»</w:t>
      </w:r>
      <w:r w:rsidRPr="0055087F">
        <w:rPr>
          <w:szCs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F9D" w:rsidRDefault="00FE4F9D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FE4F9D" w:rsidRDefault="00FE4F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F9D" w:rsidRDefault="00FE4F9D">
    <w:pPr>
      <w:pStyle w:val="Header"/>
      <w:jc w:val="center"/>
    </w:pPr>
  </w:p>
  <w:p w:rsidR="00FE4F9D" w:rsidRDefault="00FE4F9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F9D" w:rsidRPr="004F6540" w:rsidRDefault="00FE4F9D">
    <w:pPr>
      <w:pStyle w:val="Header"/>
      <w:jc w:val="center"/>
    </w:pPr>
    <w:fldSimple w:instr="PAGE   \* MERGEFORMAT">
      <w:r>
        <w:rPr>
          <w:noProof/>
        </w:rPr>
        <w:t>224</w:t>
      </w:r>
    </w:fldSimple>
  </w:p>
  <w:p w:rsidR="00FE4F9D" w:rsidRDefault="00FE4F9D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F9D" w:rsidRDefault="00FE4F9D">
    <w:pPr>
      <w:pStyle w:val="Header"/>
      <w:jc w:val="center"/>
    </w:pPr>
  </w:p>
  <w:p w:rsidR="00FE4F9D" w:rsidRDefault="00FE4F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61DD9"/>
    <w:multiLevelType w:val="hybridMultilevel"/>
    <w:tmpl w:val="41D4DD54"/>
    <w:lvl w:ilvl="0" w:tplc="4C8C06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21D"/>
    <w:rsid w:val="000133C9"/>
    <w:rsid w:val="00060B43"/>
    <w:rsid w:val="000B41A6"/>
    <w:rsid w:val="000B421D"/>
    <w:rsid w:val="000D4C52"/>
    <w:rsid w:val="001B0037"/>
    <w:rsid w:val="0025212E"/>
    <w:rsid w:val="00270E6E"/>
    <w:rsid w:val="00271448"/>
    <w:rsid w:val="00442F18"/>
    <w:rsid w:val="004B498B"/>
    <w:rsid w:val="004E06FE"/>
    <w:rsid w:val="004F6540"/>
    <w:rsid w:val="005303A9"/>
    <w:rsid w:val="0055087F"/>
    <w:rsid w:val="005B4243"/>
    <w:rsid w:val="005E5B1A"/>
    <w:rsid w:val="00656380"/>
    <w:rsid w:val="00677318"/>
    <w:rsid w:val="006C11F7"/>
    <w:rsid w:val="00732DE0"/>
    <w:rsid w:val="007816CA"/>
    <w:rsid w:val="007846C0"/>
    <w:rsid w:val="007F3CAF"/>
    <w:rsid w:val="00810252"/>
    <w:rsid w:val="00853493"/>
    <w:rsid w:val="008621C4"/>
    <w:rsid w:val="00892258"/>
    <w:rsid w:val="00AF7156"/>
    <w:rsid w:val="00BC35F0"/>
    <w:rsid w:val="00BD132F"/>
    <w:rsid w:val="00C37181"/>
    <w:rsid w:val="00C475B5"/>
    <w:rsid w:val="00C8168C"/>
    <w:rsid w:val="00D33216"/>
    <w:rsid w:val="00D4031B"/>
    <w:rsid w:val="00D955F8"/>
    <w:rsid w:val="00DA1767"/>
    <w:rsid w:val="00E21221"/>
    <w:rsid w:val="00E4707E"/>
    <w:rsid w:val="00FD7B5F"/>
    <w:rsid w:val="00FE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21D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locked/>
    <w:rsid w:val="00C37181"/>
    <w:pPr>
      <w:keepNext/>
      <w:keepLines/>
      <w:spacing w:before="480" w:line="259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en-US"/>
    </w:rPr>
  </w:style>
  <w:style w:type="paragraph" w:styleId="Heading2">
    <w:name w:val="heading 2"/>
    <w:basedOn w:val="Normal"/>
    <w:link w:val="Heading2Char"/>
    <w:uiPriority w:val="99"/>
    <w:qFormat/>
    <w:locked/>
    <w:rsid w:val="00C37181"/>
    <w:pPr>
      <w:keepNext/>
      <w:keepLines/>
      <w:spacing w:before="200" w:line="259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0B421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locked/>
    <w:rsid w:val="00C37181"/>
    <w:pPr>
      <w:keepNext/>
      <w:keepLines/>
      <w:spacing w:before="200" w:line="259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2"/>
      <w:szCs w:val="22"/>
      <w:lang w:eastAsia="en-US"/>
    </w:rPr>
  </w:style>
  <w:style w:type="paragraph" w:styleId="Heading5">
    <w:name w:val="heading 5"/>
    <w:basedOn w:val="Normal"/>
    <w:link w:val="Heading5Char"/>
    <w:uiPriority w:val="99"/>
    <w:qFormat/>
    <w:locked/>
    <w:rsid w:val="00C37181"/>
    <w:pPr>
      <w:keepNext/>
      <w:keepLines/>
      <w:spacing w:before="200" w:line="259" w:lineRule="auto"/>
      <w:outlineLvl w:val="4"/>
    </w:pPr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Heading6">
    <w:name w:val="heading 6"/>
    <w:basedOn w:val="Normal"/>
    <w:link w:val="Heading6Char"/>
    <w:uiPriority w:val="99"/>
    <w:qFormat/>
    <w:locked/>
    <w:rsid w:val="00C37181"/>
    <w:pPr>
      <w:keepNext/>
      <w:keepLines/>
      <w:spacing w:before="200" w:line="259" w:lineRule="auto"/>
      <w:outlineLvl w:val="5"/>
    </w:pPr>
    <w:rPr>
      <w:rFonts w:ascii="Calibri Light" w:eastAsia="Times New Roman" w:hAnsi="Calibri Light" w:cs="Times New Roman"/>
      <w:i/>
      <w:iCs/>
      <w:color w:val="1F4D78"/>
      <w:sz w:val="22"/>
      <w:szCs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475B5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475B5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B421D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475B5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475B5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475B5"/>
    <w:rPr>
      <w:rFonts w:ascii="Calibri" w:hAnsi="Calibri" w:cs="Times New Roman"/>
      <w:b/>
      <w:bCs/>
      <w:color w:val="000000"/>
    </w:rPr>
  </w:style>
  <w:style w:type="character" w:customStyle="1" w:styleId="a">
    <w:name w:val="Основной текст_"/>
    <w:link w:val="5"/>
    <w:uiPriority w:val="99"/>
    <w:locked/>
    <w:rsid w:val="000B421D"/>
    <w:rPr>
      <w:rFonts w:ascii="Arial" w:hAnsi="Arial"/>
      <w:sz w:val="23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0B421D"/>
    <w:rPr>
      <w:rFonts w:ascii="Arial" w:hAnsi="Arial"/>
      <w:sz w:val="29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0B421D"/>
    <w:rPr>
      <w:rFonts w:ascii="Arial" w:hAnsi="Arial"/>
      <w:sz w:val="21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0B421D"/>
    <w:rPr>
      <w:rFonts w:ascii="Arial" w:hAnsi="Arial"/>
      <w:sz w:val="43"/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0B421D"/>
    <w:rPr>
      <w:rFonts w:ascii="Arial" w:hAnsi="Arial"/>
      <w:sz w:val="31"/>
      <w:shd w:val="clear" w:color="auto" w:fill="FFFFFF"/>
    </w:rPr>
  </w:style>
  <w:style w:type="character" w:customStyle="1" w:styleId="a0">
    <w:name w:val="Основной текст + Полужирный"/>
    <w:uiPriority w:val="99"/>
    <w:rsid w:val="000B421D"/>
    <w:rPr>
      <w:rFonts w:ascii="Arial" w:hAnsi="Arial"/>
      <w:b/>
      <w:spacing w:val="0"/>
      <w:sz w:val="23"/>
    </w:rPr>
  </w:style>
  <w:style w:type="character" w:customStyle="1" w:styleId="11">
    <w:name w:val="Основной текст1"/>
    <w:uiPriority w:val="99"/>
    <w:rsid w:val="000B421D"/>
    <w:rPr>
      <w:rFonts w:ascii="Arial" w:hAnsi="Arial"/>
      <w:spacing w:val="0"/>
      <w:sz w:val="23"/>
    </w:rPr>
  </w:style>
  <w:style w:type="character" w:customStyle="1" w:styleId="4">
    <w:name w:val="Основной текст (4)_"/>
    <w:link w:val="40"/>
    <w:uiPriority w:val="99"/>
    <w:locked/>
    <w:rsid w:val="000B421D"/>
    <w:rPr>
      <w:rFonts w:ascii="Times New Roman" w:hAnsi="Times New Roman"/>
      <w:sz w:val="20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0B421D"/>
    <w:rPr>
      <w:rFonts w:ascii="Arial" w:hAnsi="Arial"/>
      <w:sz w:val="31"/>
      <w:shd w:val="clear" w:color="auto" w:fill="FFFFFF"/>
    </w:rPr>
  </w:style>
  <w:style w:type="character" w:customStyle="1" w:styleId="23">
    <w:name w:val="Основной текст2"/>
    <w:uiPriority w:val="99"/>
    <w:rsid w:val="000B421D"/>
    <w:rPr>
      <w:rFonts w:ascii="Arial" w:hAnsi="Arial"/>
      <w:spacing w:val="0"/>
      <w:sz w:val="23"/>
    </w:rPr>
  </w:style>
  <w:style w:type="character" w:customStyle="1" w:styleId="31">
    <w:name w:val="Основной текст3"/>
    <w:uiPriority w:val="99"/>
    <w:rsid w:val="000B421D"/>
    <w:rPr>
      <w:rFonts w:ascii="Arial" w:hAnsi="Arial"/>
      <w:spacing w:val="0"/>
      <w:sz w:val="23"/>
    </w:rPr>
  </w:style>
  <w:style w:type="paragraph" w:customStyle="1" w:styleId="5">
    <w:name w:val="Основной текст5"/>
    <w:basedOn w:val="Normal"/>
    <w:link w:val="a"/>
    <w:uiPriority w:val="99"/>
    <w:rsid w:val="000B421D"/>
    <w:pPr>
      <w:shd w:val="clear" w:color="auto" w:fill="FFFFFF"/>
      <w:spacing w:before="300" w:after="600" w:line="240" w:lineRule="atLeast"/>
      <w:ind w:hanging="1160"/>
      <w:jc w:val="both"/>
    </w:pPr>
    <w:rPr>
      <w:rFonts w:ascii="Arial" w:eastAsia="Calibri" w:hAnsi="Arial" w:cs="Times New Roman"/>
      <w:color w:val="auto"/>
      <w:sz w:val="23"/>
      <w:szCs w:val="20"/>
    </w:rPr>
  </w:style>
  <w:style w:type="paragraph" w:customStyle="1" w:styleId="20">
    <w:name w:val="Основной текст (2)"/>
    <w:basedOn w:val="Normal"/>
    <w:link w:val="2"/>
    <w:uiPriority w:val="99"/>
    <w:rsid w:val="000B421D"/>
    <w:pPr>
      <w:shd w:val="clear" w:color="auto" w:fill="FFFFFF"/>
      <w:spacing w:after="180" w:line="240" w:lineRule="atLeast"/>
      <w:jc w:val="center"/>
    </w:pPr>
    <w:rPr>
      <w:rFonts w:ascii="Arial" w:eastAsia="Calibri" w:hAnsi="Arial" w:cs="Times New Roman"/>
      <w:color w:val="auto"/>
      <w:sz w:val="29"/>
      <w:szCs w:val="20"/>
    </w:rPr>
  </w:style>
  <w:style w:type="paragraph" w:customStyle="1" w:styleId="30">
    <w:name w:val="Основной текст (3)"/>
    <w:basedOn w:val="Normal"/>
    <w:link w:val="3"/>
    <w:uiPriority w:val="99"/>
    <w:rsid w:val="000B421D"/>
    <w:pPr>
      <w:shd w:val="clear" w:color="auto" w:fill="FFFFFF"/>
      <w:spacing w:before="180" w:after="420" w:line="254" w:lineRule="exact"/>
      <w:jc w:val="center"/>
    </w:pPr>
    <w:rPr>
      <w:rFonts w:ascii="Arial" w:eastAsia="Calibri" w:hAnsi="Arial" w:cs="Times New Roman"/>
      <w:color w:val="auto"/>
      <w:sz w:val="21"/>
      <w:szCs w:val="20"/>
    </w:rPr>
  </w:style>
  <w:style w:type="paragraph" w:customStyle="1" w:styleId="10">
    <w:name w:val="Заголовок №1"/>
    <w:basedOn w:val="Normal"/>
    <w:link w:val="1"/>
    <w:uiPriority w:val="99"/>
    <w:rsid w:val="000B421D"/>
    <w:pPr>
      <w:shd w:val="clear" w:color="auto" w:fill="FFFFFF"/>
      <w:spacing w:before="420" w:after="300" w:line="240" w:lineRule="atLeast"/>
      <w:jc w:val="center"/>
      <w:outlineLvl w:val="0"/>
    </w:pPr>
    <w:rPr>
      <w:rFonts w:ascii="Arial" w:eastAsia="Calibri" w:hAnsi="Arial" w:cs="Times New Roman"/>
      <w:color w:val="auto"/>
      <w:sz w:val="43"/>
      <w:szCs w:val="20"/>
    </w:rPr>
  </w:style>
  <w:style w:type="paragraph" w:customStyle="1" w:styleId="22">
    <w:name w:val="Заголовок №2"/>
    <w:basedOn w:val="Normal"/>
    <w:link w:val="21"/>
    <w:uiPriority w:val="99"/>
    <w:rsid w:val="000B421D"/>
    <w:pPr>
      <w:shd w:val="clear" w:color="auto" w:fill="FFFFFF"/>
      <w:spacing w:before="600" w:line="365" w:lineRule="exact"/>
      <w:outlineLvl w:val="1"/>
    </w:pPr>
    <w:rPr>
      <w:rFonts w:ascii="Arial" w:eastAsia="Calibri" w:hAnsi="Arial" w:cs="Times New Roman"/>
      <w:color w:val="auto"/>
      <w:sz w:val="31"/>
      <w:szCs w:val="20"/>
    </w:rPr>
  </w:style>
  <w:style w:type="paragraph" w:customStyle="1" w:styleId="40">
    <w:name w:val="Основной текст (4)"/>
    <w:basedOn w:val="Normal"/>
    <w:link w:val="4"/>
    <w:uiPriority w:val="99"/>
    <w:rsid w:val="000B421D"/>
    <w:pPr>
      <w:shd w:val="clear" w:color="auto" w:fill="FFFFFF"/>
      <w:spacing w:line="240" w:lineRule="atLeas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60">
    <w:name w:val="Основной текст (6)"/>
    <w:basedOn w:val="Normal"/>
    <w:link w:val="6"/>
    <w:uiPriority w:val="99"/>
    <w:rsid w:val="000B421D"/>
    <w:pPr>
      <w:shd w:val="clear" w:color="auto" w:fill="FFFFFF"/>
      <w:spacing w:after="120" w:line="240" w:lineRule="atLeast"/>
      <w:jc w:val="right"/>
    </w:pPr>
    <w:rPr>
      <w:rFonts w:ascii="Arial" w:eastAsia="Calibri" w:hAnsi="Arial" w:cs="Times New Roman"/>
      <w:color w:val="auto"/>
      <w:sz w:val="31"/>
      <w:szCs w:val="20"/>
    </w:rPr>
  </w:style>
  <w:style w:type="paragraph" w:customStyle="1" w:styleId="ConsPlusTitle">
    <w:name w:val="ConsPlusTitle"/>
    <w:uiPriority w:val="99"/>
    <w:rsid w:val="002714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271448"/>
    <w:pPr>
      <w:jc w:val="center"/>
    </w:pPr>
    <w:rPr>
      <w:rFonts w:ascii="Calibri" w:eastAsia="Times New Roman" w:hAnsi="Calibri" w:cs="Calibri"/>
      <w:color w:val="auto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271448"/>
    <w:rPr>
      <w:rFonts w:ascii="Calibri" w:hAnsi="Calibri" w:cs="Calibri"/>
      <w:sz w:val="32"/>
      <w:szCs w:val="32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271448"/>
    <w:pPr>
      <w:spacing w:before="60"/>
      <w:jc w:val="center"/>
    </w:pPr>
    <w:rPr>
      <w:rFonts w:ascii="Calibri" w:eastAsia="Times New Roman" w:hAnsi="Calibri" w:cs="Calibri"/>
      <w:b/>
      <w:bCs/>
      <w:color w:val="auto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71448"/>
    <w:rPr>
      <w:rFonts w:ascii="Calibri" w:hAnsi="Calibri" w:cs="Calibri"/>
      <w:b/>
      <w:bCs/>
      <w:sz w:val="40"/>
      <w:szCs w:val="40"/>
      <w:lang w:eastAsia="ru-RU"/>
    </w:rPr>
  </w:style>
  <w:style w:type="paragraph" w:styleId="ListParagraph">
    <w:name w:val="List Paragraph"/>
    <w:basedOn w:val="Normal"/>
    <w:uiPriority w:val="99"/>
    <w:qFormat/>
    <w:rsid w:val="004B49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C3718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C37181"/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37181"/>
    <w:rPr>
      <w:rFonts w:eastAsia="Times New Roman" w:cs="Times New Roman"/>
      <w:lang w:val="ru-RU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C37181"/>
    <w:rPr>
      <w:rFonts w:ascii="Segoe UI" w:eastAsia="Times New Roman" w:hAnsi="Segoe UI" w:cs="Segoe UI"/>
      <w:color w:val="auto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181"/>
    <w:rPr>
      <w:rFonts w:ascii="Segoe UI" w:hAnsi="Segoe UI" w:cs="Segoe UI"/>
      <w:sz w:val="18"/>
      <w:szCs w:val="18"/>
      <w:lang w:val="ru-RU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37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37181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Normal"/>
    <w:uiPriority w:val="99"/>
    <w:rsid w:val="00C37181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table" w:customStyle="1" w:styleId="32">
    <w:name w:val="Сетка таблицы3"/>
    <w:uiPriority w:val="99"/>
    <w:rsid w:val="00C37181"/>
    <w:rPr>
      <w:rFonts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locked/>
    <w:rsid w:val="00C3718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37181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37181"/>
    <w:rPr>
      <w:rFonts w:eastAsia="Times New Roman" w:cs="Times New Roman"/>
      <w:sz w:val="22"/>
      <w:szCs w:val="22"/>
      <w:lang w:val="ru-RU" w:eastAsia="en-US" w:bidi="ar-SA"/>
    </w:rPr>
  </w:style>
  <w:style w:type="paragraph" w:styleId="Footer">
    <w:name w:val="footer"/>
    <w:basedOn w:val="Normal"/>
    <w:link w:val="FooterChar"/>
    <w:uiPriority w:val="99"/>
    <w:rsid w:val="00C37181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37181"/>
    <w:rPr>
      <w:rFonts w:eastAsia="Times New Roman" w:cs="Times New Roman"/>
      <w:sz w:val="22"/>
      <w:szCs w:val="22"/>
      <w:lang w:val="ru-RU" w:eastAsia="en-US" w:bidi="ar-SA"/>
    </w:rPr>
  </w:style>
  <w:style w:type="paragraph" w:styleId="EndnoteText">
    <w:name w:val="endnote text"/>
    <w:basedOn w:val="Normal"/>
    <w:link w:val="EndnoteTextChar"/>
    <w:uiPriority w:val="99"/>
    <w:semiHidden/>
    <w:rsid w:val="00C37181"/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37181"/>
    <w:rPr>
      <w:rFonts w:eastAsia="Times New Roman" w:cs="Times New Roman"/>
      <w:lang w:val="ru-RU" w:eastAsia="en-US" w:bidi="ar-SA"/>
    </w:rPr>
  </w:style>
  <w:style w:type="character" w:styleId="EndnoteReference">
    <w:name w:val="endnote reference"/>
    <w:basedOn w:val="DefaultParagraphFont"/>
    <w:uiPriority w:val="99"/>
    <w:semiHidden/>
    <w:rsid w:val="00C37181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C37181"/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37181"/>
    <w:rPr>
      <w:rFonts w:eastAsia="Times New Roman" w:cs="Times New Roman"/>
      <w:lang w:val="ru-RU"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C37181"/>
    <w:rPr>
      <w:rFonts w:cs="Times New Roman"/>
      <w:vertAlign w:val="superscript"/>
    </w:rPr>
  </w:style>
  <w:style w:type="paragraph" w:styleId="NoSpacing">
    <w:name w:val="No Spacing"/>
    <w:uiPriority w:val="99"/>
    <w:qFormat/>
    <w:rsid w:val="00C37181"/>
    <w:rPr>
      <w:rFonts w:ascii="Times New Roman" w:eastAsia="Times New Roman" w:hAnsi="Times New Roman"/>
      <w:sz w:val="20"/>
      <w:lang w:eastAsia="en-US"/>
    </w:rPr>
  </w:style>
  <w:style w:type="paragraph" w:styleId="BodyText">
    <w:name w:val="Body Text"/>
    <w:basedOn w:val="Normal"/>
    <w:link w:val="BodyTextChar"/>
    <w:uiPriority w:val="99"/>
    <w:rsid w:val="00C37181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37181"/>
    <w:rPr>
      <w:rFonts w:eastAsia="Times New Roman" w:cs="Times New Roman"/>
      <w:sz w:val="24"/>
      <w:szCs w:val="24"/>
      <w:lang w:val="ru-RU" w:eastAsia="en-US" w:bidi="ar-SA"/>
    </w:rPr>
  </w:style>
  <w:style w:type="character" w:styleId="HTMLCode">
    <w:name w:val="HTML Code"/>
    <w:basedOn w:val="DefaultParagraphFont"/>
    <w:uiPriority w:val="99"/>
    <w:semiHidden/>
    <w:rsid w:val="00C37181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C37181"/>
    <w:rPr>
      <w:rFonts w:cs="Times New Roman"/>
      <w:color w:val="0563C1"/>
      <w:u w:val="single"/>
    </w:rPr>
  </w:style>
  <w:style w:type="table" w:customStyle="1" w:styleId="NormalTable1">
    <w:name w:val="Normal Table 1"/>
    <w:uiPriority w:val="99"/>
    <w:semiHidden/>
    <w:rsid w:val="00C37181"/>
    <w:pPr>
      <w:spacing w:after="160" w:line="259" w:lineRule="auto"/>
    </w:pPr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uiPriority w:val="99"/>
    <w:rsid w:val="00C37181"/>
    <w:pPr>
      <w:jc w:val="both"/>
    </w:pPr>
    <w:rPr>
      <w:rFonts w:ascii="XO Thames" w:eastAsia="Times New Roman" w:hAnsi="XO Thames"/>
      <w:color w:val="000000"/>
      <w:sz w:val="28"/>
      <w:szCs w:val="20"/>
    </w:rPr>
  </w:style>
  <w:style w:type="paragraph" w:customStyle="1" w:styleId="a1">
    <w:name w:val="Содержимое врезки"/>
    <w:basedOn w:val="Normal1"/>
    <w:uiPriority w:val="99"/>
    <w:rsid w:val="00C37181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1">
    <w:name w:val="Default Paragraph Font 1"/>
    <w:uiPriority w:val="99"/>
    <w:semiHidden/>
    <w:rsid w:val="00C37181"/>
  </w:style>
  <w:style w:type="table" w:customStyle="1" w:styleId="NormalTable2">
    <w:name w:val="Normal Table 2"/>
    <w:uiPriority w:val="99"/>
    <w:semiHidden/>
    <w:rsid w:val="00C37181"/>
    <w:pPr>
      <w:spacing w:after="160" w:line="259" w:lineRule="auto"/>
    </w:pPr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uiPriority w:val="99"/>
    <w:rsid w:val="00C37181"/>
    <w:pPr>
      <w:jc w:val="both"/>
    </w:pPr>
    <w:rPr>
      <w:rFonts w:ascii="XO Thames" w:eastAsia="Times New Roman" w:hAnsi="XO Thames"/>
      <w:color w:val="000000"/>
      <w:sz w:val="28"/>
      <w:szCs w:val="20"/>
    </w:rPr>
  </w:style>
  <w:style w:type="paragraph" w:customStyle="1" w:styleId="12">
    <w:name w:val="Содержимое врезки 1"/>
    <w:basedOn w:val="Normal2"/>
    <w:uiPriority w:val="99"/>
    <w:rsid w:val="00C37181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2">
    <w:name w:val="Default Paragraph Font 2"/>
    <w:uiPriority w:val="99"/>
    <w:semiHidden/>
    <w:rsid w:val="00C37181"/>
  </w:style>
  <w:style w:type="table" w:customStyle="1" w:styleId="NormalTable3">
    <w:name w:val="Normal Table 3"/>
    <w:uiPriority w:val="99"/>
    <w:semiHidden/>
    <w:rsid w:val="00C37181"/>
    <w:pPr>
      <w:spacing w:after="160" w:line="259" w:lineRule="auto"/>
    </w:pPr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 3"/>
    <w:link w:val="13"/>
    <w:uiPriority w:val="99"/>
    <w:rsid w:val="00C37181"/>
    <w:pPr>
      <w:jc w:val="both"/>
    </w:pPr>
    <w:rPr>
      <w:rFonts w:ascii="XO Thames" w:hAnsi="XO Thames"/>
    </w:rPr>
  </w:style>
  <w:style w:type="character" w:customStyle="1" w:styleId="13">
    <w:name w:val="Обычный1"/>
    <w:link w:val="Normal3"/>
    <w:uiPriority w:val="99"/>
    <w:locked/>
    <w:rsid w:val="00C37181"/>
    <w:rPr>
      <w:rFonts w:ascii="XO Thames" w:hAnsi="XO Thames"/>
      <w:sz w:val="22"/>
      <w:lang w:val="ru-RU" w:eastAsia="ru-RU"/>
    </w:rPr>
  </w:style>
  <w:style w:type="character" w:customStyle="1" w:styleId="DefaultParagraphFont3">
    <w:name w:val="Default Paragraph Font 3"/>
    <w:uiPriority w:val="99"/>
    <w:semiHidden/>
    <w:rsid w:val="00C37181"/>
  </w:style>
  <w:style w:type="table" w:customStyle="1" w:styleId="NormalTable4">
    <w:name w:val="Normal Table 4"/>
    <w:uiPriority w:val="99"/>
    <w:semiHidden/>
    <w:rsid w:val="00C37181"/>
    <w:pPr>
      <w:spacing w:after="160" w:line="259" w:lineRule="auto"/>
    </w:pPr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">
    <w:name w:val="Normal 4"/>
    <w:uiPriority w:val="99"/>
    <w:rsid w:val="00C37181"/>
    <w:pPr>
      <w:jc w:val="both"/>
    </w:pPr>
    <w:rPr>
      <w:rFonts w:ascii="XO Thames" w:eastAsia="Times New Roman" w:hAnsi="XO Thames"/>
      <w:color w:val="000000"/>
      <w:sz w:val="28"/>
      <w:szCs w:val="20"/>
    </w:rPr>
  </w:style>
  <w:style w:type="paragraph" w:customStyle="1" w:styleId="24">
    <w:name w:val="Содержимое врезки 2"/>
    <w:basedOn w:val="Normal4"/>
    <w:uiPriority w:val="99"/>
    <w:rsid w:val="00C37181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4">
    <w:name w:val="Default Paragraph Font 4"/>
    <w:uiPriority w:val="99"/>
    <w:semiHidden/>
    <w:rsid w:val="00C37181"/>
  </w:style>
  <w:style w:type="table" w:customStyle="1" w:styleId="NormalTable5">
    <w:name w:val="Normal Table 5"/>
    <w:uiPriority w:val="99"/>
    <w:semiHidden/>
    <w:rsid w:val="00C37181"/>
    <w:pPr>
      <w:spacing w:after="160" w:line="259" w:lineRule="auto"/>
    </w:pPr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5">
    <w:name w:val="Normal 5"/>
    <w:uiPriority w:val="99"/>
    <w:rsid w:val="00C37181"/>
    <w:pPr>
      <w:jc w:val="both"/>
    </w:pPr>
    <w:rPr>
      <w:rFonts w:ascii="XO Thames" w:eastAsia="Times New Roman" w:hAnsi="XO Thames"/>
      <w:color w:val="000000"/>
      <w:sz w:val="28"/>
      <w:szCs w:val="20"/>
    </w:rPr>
  </w:style>
  <w:style w:type="paragraph" w:customStyle="1" w:styleId="33">
    <w:name w:val="Содержимое врезки 3"/>
    <w:basedOn w:val="Normal5"/>
    <w:uiPriority w:val="99"/>
    <w:rsid w:val="00C37181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5">
    <w:name w:val="Default Paragraph Font 5"/>
    <w:uiPriority w:val="99"/>
    <w:semiHidden/>
    <w:rsid w:val="00C37181"/>
  </w:style>
  <w:style w:type="table" w:customStyle="1" w:styleId="NormalTable6">
    <w:name w:val="Normal Table 6"/>
    <w:uiPriority w:val="99"/>
    <w:semiHidden/>
    <w:rsid w:val="00C37181"/>
    <w:pPr>
      <w:spacing w:after="160" w:line="259" w:lineRule="auto"/>
    </w:pPr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6">
    <w:name w:val="Normal 6"/>
    <w:link w:val="110"/>
    <w:uiPriority w:val="99"/>
    <w:rsid w:val="00C37181"/>
    <w:pPr>
      <w:jc w:val="both"/>
    </w:pPr>
    <w:rPr>
      <w:rFonts w:ascii="XO Thames" w:hAnsi="XO Thames"/>
    </w:rPr>
  </w:style>
  <w:style w:type="character" w:customStyle="1" w:styleId="110">
    <w:name w:val="Обычный1 1"/>
    <w:link w:val="Normal6"/>
    <w:uiPriority w:val="99"/>
    <w:locked/>
    <w:rsid w:val="00C37181"/>
    <w:rPr>
      <w:rFonts w:ascii="XO Thames" w:hAnsi="XO Thames"/>
      <w:sz w:val="22"/>
      <w:lang w:val="ru-RU" w:eastAsia="ru-RU"/>
    </w:rPr>
  </w:style>
  <w:style w:type="paragraph" w:customStyle="1" w:styleId="41">
    <w:name w:val="Содержимое врезки 4"/>
    <w:basedOn w:val="Normal6"/>
    <w:uiPriority w:val="99"/>
    <w:rsid w:val="00C37181"/>
    <w:pPr>
      <w:widowControl w:val="0"/>
      <w:suppressAutoHyphens/>
      <w:jc w:val="left"/>
    </w:pPr>
    <w:rPr>
      <w:rFonts w:ascii="Times New Roman" w:hAnsi="Times New Roman"/>
      <w:lang w:eastAsia="en-US"/>
    </w:rPr>
  </w:style>
  <w:style w:type="character" w:customStyle="1" w:styleId="DefaultParagraphFont6">
    <w:name w:val="Default Paragraph Font 6"/>
    <w:uiPriority w:val="99"/>
    <w:semiHidden/>
    <w:rsid w:val="00C37181"/>
  </w:style>
  <w:style w:type="table" w:customStyle="1" w:styleId="NormalTable7">
    <w:name w:val="Normal Table 7"/>
    <w:uiPriority w:val="99"/>
    <w:semiHidden/>
    <w:rsid w:val="00C37181"/>
    <w:pPr>
      <w:spacing w:after="160" w:line="259" w:lineRule="auto"/>
    </w:pPr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7">
    <w:name w:val="Normal 7"/>
    <w:uiPriority w:val="99"/>
    <w:rsid w:val="00C37181"/>
    <w:pPr>
      <w:spacing w:after="160" w:line="259" w:lineRule="auto"/>
    </w:pPr>
    <w:rPr>
      <w:lang w:eastAsia="en-US"/>
    </w:rPr>
  </w:style>
  <w:style w:type="paragraph" w:customStyle="1" w:styleId="ListParagraph1">
    <w:name w:val="List Paragraph 1"/>
    <w:basedOn w:val="Normal7"/>
    <w:uiPriority w:val="99"/>
    <w:rsid w:val="00C37181"/>
    <w:pPr>
      <w:ind w:left="720"/>
      <w:contextualSpacing/>
    </w:pPr>
  </w:style>
  <w:style w:type="paragraph" w:customStyle="1" w:styleId="ConsPlusNormal">
    <w:name w:val="ConsPlusNormal"/>
    <w:uiPriority w:val="99"/>
    <w:rsid w:val="00C3718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NormalWeb1">
    <w:name w:val="Normal (Web)1"/>
    <w:basedOn w:val="Normal7"/>
    <w:uiPriority w:val="99"/>
    <w:semiHidden/>
    <w:rsid w:val="00C371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alloonText1">
    <w:name w:val="Balloon Text 1"/>
    <w:basedOn w:val="Normal7"/>
    <w:link w:val="14"/>
    <w:uiPriority w:val="99"/>
    <w:semiHidden/>
    <w:rsid w:val="00C37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 1"/>
    <w:basedOn w:val="DefaultParagraphFont7"/>
    <w:link w:val="BalloonText1"/>
    <w:uiPriority w:val="99"/>
    <w:semiHidden/>
    <w:locked/>
    <w:rsid w:val="00C37181"/>
    <w:rPr>
      <w:rFonts w:ascii="Segoe UI" w:hAnsi="Segoe UI" w:cs="Segoe UI"/>
      <w:sz w:val="18"/>
      <w:szCs w:val="18"/>
      <w:lang w:val="ru-RU" w:eastAsia="en-US" w:bidi="ar-SA"/>
    </w:rPr>
  </w:style>
  <w:style w:type="paragraph" w:customStyle="1" w:styleId="50">
    <w:name w:val="Содержимое врезки 5"/>
    <w:basedOn w:val="Normal7"/>
    <w:uiPriority w:val="99"/>
    <w:rsid w:val="00C37181"/>
    <w:pPr>
      <w:widowControl w:val="0"/>
      <w:suppressAutoHyphens/>
      <w:spacing w:after="0" w:line="240" w:lineRule="auto"/>
    </w:pPr>
    <w:rPr>
      <w:rFonts w:ascii="Times New Roman" w:eastAsia="Times New Roman" w:hAnsi="Times New Roman"/>
    </w:rPr>
  </w:style>
  <w:style w:type="character" w:customStyle="1" w:styleId="DefaultParagraphFont7">
    <w:name w:val="Default Paragraph Font 7"/>
    <w:uiPriority w:val="99"/>
    <w:semiHidden/>
    <w:rsid w:val="00C37181"/>
  </w:style>
  <w:style w:type="table" w:customStyle="1" w:styleId="NormalTable8">
    <w:name w:val="Normal Table 8"/>
    <w:uiPriority w:val="99"/>
    <w:semiHidden/>
    <w:rsid w:val="00C37181"/>
    <w:pPr>
      <w:spacing w:after="160" w:line="259" w:lineRule="auto"/>
    </w:pPr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8">
    <w:name w:val="Normal 8"/>
    <w:link w:val="120"/>
    <w:uiPriority w:val="99"/>
    <w:rsid w:val="00C37181"/>
    <w:pPr>
      <w:jc w:val="both"/>
    </w:pPr>
    <w:rPr>
      <w:rFonts w:ascii="XO Thames" w:hAnsi="XO Thames"/>
    </w:rPr>
  </w:style>
  <w:style w:type="character" w:customStyle="1" w:styleId="120">
    <w:name w:val="Обычный1 2"/>
    <w:link w:val="Normal8"/>
    <w:uiPriority w:val="99"/>
    <w:locked/>
    <w:rsid w:val="00C37181"/>
    <w:rPr>
      <w:rFonts w:ascii="XO Thames" w:hAnsi="XO Thames"/>
      <w:sz w:val="22"/>
      <w:lang w:val="ru-RU" w:eastAsia="ru-RU"/>
    </w:rPr>
  </w:style>
  <w:style w:type="character" w:customStyle="1" w:styleId="DefaultParagraphFont8">
    <w:name w:val="Default Paragraph Font 8"/>
    <w:uiPriority w:val="99"/>
    <w:semiHidden/>
    <w:rsid w:val="00C37181"/>
  </w:style>
  <w:style w:type="table" w:customStyle="1" w:styleId="NormalTable9">
    <w:name w:val="Normal Table 9"/>
    <w:uiPriority w:val="99"/>
    <w:semiHidden/>
    <w:rsid w:val="00C37181"/>
    <w:pPr>
      <w:spacing w:after="160" w:line="259" w:lineRule="auto"/>
    </w:pPr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9">
    <w:name w:val="Normal 9"/>
    <w:link w:val="130"/>
    <w:uiPriority w:val="99"/>
    <w:rsid w:val="00C37181"/>
    <w:pPr>
      <w:jc w:val="both"/>
    </w:pPr>
    <w:rPr>
      <w:rFonts w:ascii="XO Thames" w:hAnsi="XO Thames"/>
    </w:rPr>
  </w:style>
  <w:style w:type="character" w:customStyle="1" w:styleId="130">
    <w:name w:val="Обычный1 3"/>
    <w:link w:val="Normal9"/>
    <w:uiPriority w:val="99"/>
    <w:locked/>
    <w:rsid w:val="00C37181"/>
    <w:rPr>
      <w:rFonts w:ascii="XO Thames" w:hAnsi="XO Thames"/>
      <w:sz w:val="22"/>
      <w:lang w:val="ru-RU" w:eastAsia="ru-RU"/>
    </w:rPr>
  </w:style>
  <w:style w:type="character" w:customStyle="1" w:styleId="DefaultParagraphFont9">
    <w:name w:val="Default Paragraph Font 9"/>
    <w:uiPriority w:val="99"/>
    <w:semiHidden/>
    <w:rsid w:val="00C371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225</Pages>
  <Words>-32766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5</cp:revision>
  <cp:lastPrinted>2025-12-23T12:07:00Z</cp:lastPrinted>
  <dcterms:created xsi:type="dcterms:W3CDTF">2025-12-29T10:52:00Z</dcterms:created>
  <dcterms:modified xsi:type="dcterms:W3CDTF">2026-01-14T05:25:00Z</dcterms:modified>
</cp:coreProperties>
</file>