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3761103E" w14:textId="77777777" w:rsidTr="00F84A4D">
        <w:trPr>
          <w:trHeight w:val="993"/>
        </w:trPr>
        <w:tc>
          <w:tcPr>
            <w:tcW w:w="9815" w:type="dxa"/>
            <w:gridSpan w:val="5"/>
          </w:tcPr>
          <w:p w14:paraId="452C9BE5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B6575AF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E609E14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3B9D477F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1BCCB20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6D55BD5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230A5D7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F56EA1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45E7A8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78F335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BB116D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3C5796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9CFAC8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F1B7D4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CA207C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F102D5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AA90FB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2CDC66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B40A00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948F5A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F03F25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574A6C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72F22E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65A75A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4BE8AEF8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21B8DC50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55069622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388D4BFE" w14:textId="51E7E499" w:rsidR="0085764D" w:rsidRPr="000C6826" w:rsidRDefault="001F73F2" w:rsidP="00E006BE">
            <w:pPr>
              <w:jc w:val="center"/>
            </w:pPr>
            <w:r>
              <w:t>19.12.2025</w:t>
            </w:r>
          </w:p>
        </w:tc>
        <w:tc>
          <w:tcPr>
            <w:tcW w:w="4604" w:type="dxa"/>
            <w:vAlign w:val="bottom"/>
          </w:tcPr>
          <w:p w14:paraId="1FA91855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35172C2D" w14:textId="2F4657AC" w:rsidR="0085764D" w:rsidRPr="00B603A7" w:rsidRDefault="006F53F1" w:rsidP="00E20A3C">
            <w:pPr>
              <w:tabs>
                <w:tab w:val="center" w:pos="2160"/>
              </w:tabs>
              <w:ind w:left="-108"/>
              <w:jc w:val="center"/>
            </w:pPr>
            <w:r>
              <w:t>60/83</w:t>
            </w:r>
          </w:p>
        </w:tc>
      </w:tr>
      <w:tr w:rsidR="0085764D" w14:paraId="265D17B8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78BA83BE" w14:textId="77777777" w:rsidR="0085764D" w:rsidRDefault="0085764D" w:rsidP="00F84A4D"/>
        </w:tc>
      </w:tr>
      <w:tr w:rsidR="0085764D" w14:paraId="1236553B" w14:textId="77777777" w:rsidTr="006648EA">
        <w:trPr>
          <w:trHeight w:val="244"/>
        </w:trPr>
        <w:tc>
          <w:tcPr>
            <w:tcW w:w="1951" w:type="dxa"/>
          </w:tcPr>
          <w:p w14:paraId="5C63C5E2" w14:textId="77777777" w:rsidR="0085764D" w:rsidRDefault="0085764D" w:rsidP="00F84A4D"/>
        </w:tc>
        <w:tc>
          <w:tcPr>
            <w:tcW w:w="6095" w:type="dxa"/>
            <w:gridSpan w:val="3"/>
          </w:tcPr>
          <w:p w14:paraId="7AAB5959" w14:textId="77777777" w:rsidR="0085764D" w:rsidRPr="002B12E7" w:rsidRDefault="002B12E7" w:rsidP="0046184B">
            <w:pPr>
              <w:jc w:val="center"/>
              <w:rPr>
                <w:bCs/>
                <w:szCs w:val="28"/>
              </w:rPr>
            </w:pPr>
            <w:r w:rsidRPr="002B12E7">
              <w:rPr>
                <w:szCs w:val="28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szCs w:val="28"/>
              </w:rPr>
              <w:br/>
            </w:r>
            <w:r w:rsidRPr="002B12E7">
              <w:rPr>
                <w:szCs w:val="28"/>
              </w:rPr>
              <w:t>от 30 ноября 2023 г. № 51/63 «</w:t>
            </w:r>
            <w:r w:rsidRPr="002B12E7">
              <w:rPr>
                <w:bCs/>
                <w:szCs w:val="28"/>
              </w:rPr>
              <w:t xml:space="preserve">Об установлении МУНИЦИПАЛЬНОМУ УНИТАРНОМУ ПРЕДПРИЯТИЮ ВАРНАВИНСКОГО МУНИЦИПАЛЬНОГО ОКРУГА «ВАРНАВИНКОММУНСЕРВИС» </w:t>
            </w:r>
            <w:r>
              <w:rPr>
                <w:bCs/>
                <w:szCs w:val="28"/>
              </w:rPr>
              <w:br/>
            </w:r>
            <w:r w:rsidRPr="002B12E7">
              <w:rPr>
                <w:bCs/>
                <w:szCs w:val="28"/>
              </w:rPr>
              <w:t xml:space="preserve">(ИНН 5207003582), </w:t>
            </w:r>
            <w:proofErr w:type="spellStart"/>
            <w:r w:rsidRPr="002B12E7">
              <w:rPr>
                <w:bCs/>
                <w:szCs w:val="28"/>
              </w:rPr>
              <w:t>р.п</w:t>
            </w:r>
            <w:proofErr w:type="spellEnd"/>
            <w:r w:rsidRPr="002B12E7">
              <w:rPr>
                <w:bCs/>
                <w:szCs w:val="28"/>
              </w:rPr>
              <w:t>. Варнавино Нижегородской области, тарифов в сфере холодного водоснабжения для потребителей Варнавинского муниципального округа Нижегородской области</w:t>
            </w:r>
            <w:r w:rsidRPr="002B12E7">
              <w:rPr>
                <w:szCs w:val="28"/>
              </w:rPr>
              <w:t>»</w:t>
            </w:r>
          </w:p>
        </w:tc>
        <w:tc>
          <w:tcPr>
            <w:tcW w:w="1769" w:type="dxa"/>
          </w:tcPr>
          <w:p w14:paraId="1A8F9AE7" w14:textId="77777777" w:rsidR="0085764D" w:rsidRDefault="0085764D" w:rsidP="00F84A4D"/>
        </w:tc>
      </w:tr>
    </w:tbl>
    <w:p w14:paraId="49706C95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79027A26" w14:textId="77777777" w:rsidR="00261BEB" w:rsidRPr="00992484" w:rsidRDefault="00261BEB" w:rsidP="00067D08">
      <w:pPr>
        <w:pStyle w:val="ac"/>
        <w:jc w:val="center"/>
      </w:pPr>
    </w:p>
    <w:p w14:paraId="389E24FF" w14:textId="77777777" w:rsidR="006F53F1" w:rsidRDefault="006F53F1" w:rsidP="00D84965">
      <w:pPr>
        <w:spacing w:line="276" w:lineRule="auto"/>
        <w:ind w:firstLine="709"/>
        <w:jc w:val="both"/>
        <w:rPr>
          <w:szCs w:val="28"/>
        </w:rPr>
      </w:pPr>
    </w:p>
    <w:p w14:paraId="55D4790F" w14:textId="7034666E" w:rsidR="00D84965" w:rsidRPr="00D84965" w:rsidRDefault="00D84965" w:rsidP="00D84965">
      <w:pPr>
        <w:spacing w:line="276" w:lineRule="auto"/>
        <w:ind w:firstLine="709"/>
        <w:jc w:val="both"/>
        <w:rPr>
          <w:szCs w:val="28"/>
        </w:rPr>
      </w:pPr>
      <w:r w:rsidRPr="00D84965">
        <w:rPr>
          <w:szCs w:val="28"/>
        </w:rPr>
        <w:t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</w:t>
      </w:r>
      <w:r w:rsidR="0046184B">
        <w:rPr>
          <w:szCs w:val="28"/>
        </w:rPr>
        <w:t>бжения и водоотведения»</w:t>
      </w:r>
      <w:r w:rsidR="00DF5B3B">
        <w:rPr>
          <w:szCs w:val="28"/>
        </w:rPr>
        <w:t xml:space="preserve"> </w:t>
      </w:r>
      <w:r w:rsidRPr="00D84965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="00361408" w:rsidRPr="00361408">
        <w:rPr>
          <w:szCs w:val="28"/>
        </w:rPr>
        <w:t xml:space="preserve">МУНИЦИПАЛЬНЫМ УНИТАРНЫМ ПРЕДПРИЯТИЕМ </w:t>
      </w:r>
      <w:r w:rsidR="005D553C" w:rsidRPr="005D553C">
        <w:rPr>
          <w:szCs w:val="28"/>
        </w:rPr>
        <w:t xml:space="preserve">ВАРНАВИНСКОГО МУНИЦИПАЛЬНОГО ОКРУГА «ВАРНАВИНКОММУНСЕРВИС» (ИНН 5207003582), </w:t>
      </w:r>
      <w:proofErr w:type="spellStart"/>
      <w:r w:rsidR="005D553C" w:rsidRPr="005D553C">
        <w:rPr>
          <w:szCs w:val="28"/>
        </w:rPr>
        <w:t>р.п</w:t>
      </w:r>
      <w:proofErr w:type="spellEnd"/>
      <w:r w:rsidR="005D553C" w:rsidRPr="005D553C">
        <w:rPr>
          <w:szCs w:val="28"/>
        </w:rPr>
        <w:t>. Варнавино Нижегородской области</w:t>
      </w:r>
      <w:r w:rsidRPr="00D84965">
        <w:rPr>
          <w:szCs w:val="28"/>
        </w:rPr>
        <w:t>, экспертного заключения рег. № в-</w:t>
      </w:r>
      <w:r w:rsidR="00370D4A">
        <w:rPr>
          <w:szCs w:val="28"/>
        </w:rPr>
        <w:t>919</w:t>
      </w:r>
      <w:r w:rsidR="0046184B">
        <w:rPr>
          <w:szCs w:val="28"/>
        </w:rPr>
        <w:t xml:space="preserve"> </w:t>
      </w:r>
      <w:r w:rsidR="00370D4A" w:rsidRPr="00734656">
        <w:rPr>
          <w:szCs w:val="28"/>
        </w:rPr>
        <w:t xml:space="preserve">от </w:t>
      </w:r>
      <w:r w:rsidR="00370D4A">
        <w:rPr>
          <w:szCs w:val="28"/>
        </w:rPr>
        <w:t xml:space="preserve">12 декабря </w:t>
      </w:r>
      <w:r w:rsidR="00370D4A" w:rsidRPr="00734656">
        <w:rPr>
          <w:szCs w:val="28"/>
        </w:rPr>
        <w:t>202</w:t>
      </w:r>
      <w:r w:rsidR="00370D4A">
        <w:rPr>
          <w:szCs w:val="28"/>
        </w:rPr>
        <w:t>5</w:t>
      </w:r>
      <w:r w:rsidR="00370D4A" w:rsidRPr="00734656">
        <w:rPr>
          <w:szCs w:val="28"/>
        </w:rPr>
        <w:t xml:space="preserve"> г.:</w:t>
      </w:r>
    </w:p>
    <w:p w14:paraId="53350585" w14:textId="77777777" w:rsidR="002B12E7" w:rsidRPr="002B12E7" w:rsidRDefault="002B12E7" w:rsidP="002B12E7">
      <w:pPr>
        <w:spacing w:line="276" w:lineRule="auto"/>
        <w:ind w:firstLine="709"/>
        <w:jc w:val="both"/>
        <w:rPr>
          <w:szCs w:val="24"/>
        </w:rPr>
      </w:pPr>
      <w:r w:rsidRPr="002B12E7">
        <w:rPr>
          <w:b/>
          <w:szCs w:val="24"/>
        </w:rPr>
        <w:t xml:space="preserve">1. </w:t>
      </w:r>
      <w:r w:rsidRPr="002B12E7">
        <w:rPr>
          <w:bCs/>
          <w:szCs w:val="24"/>
        </w:rPr>
        <w:t xml:space="preserve">Внести в решение региональной службы по тарифам Нижегородской области </w:t>
      </w:r>
      <w:r w:rsidRPr="002B12E7">
        <w:rPr>
          <w:szCs w:val="24"/>
        </w:rPr>
        <w:t>от 30 ноября 2023 г. № 51/63 «</w:t>
      </w:r>
      <w:r w:rsidRPr="002B12E7">
        <w:rPr>
          <w:bCs/>
          <w:szCs w:val="24"/>
        </w:rPr>
        <w:t xml:space="preserve">Об установлении МУНИЦИПАЛЬНОМУ УНИТАРНОМУ ПРЕДПРИЯТИЮ ВАРНАВИНСКОГО МУНИЦИПАЛЬНОГО ОКРУГА «ВАРНАВИНКОММУНСЕРВИС» (ИНН 5207003582), </w:t>
      </w:r>
      <w:proofErr w:type="spellStart"/>
      <w:r w:rsidRPr="002B12E7">
        <w:rPr>
          <w:bCs/>
          <w:szCs w:val="24"/>
        </w:rPr>
        <w:t>р.п</w:t>
      </w:r>
      <w:proofErr w:type="spellEnd"/>
      <w:r w:rsidRPr="002B12E7">
        <w:rPr>
          <w:bCs/>
          <w:szCs w:val="24"/>
        </w:rPr>
        <w:t>. Варнавино Нижегородской области, тарифов в сфере холодного водоснабжения для потребителей Варнавинского муниципального округа Нижегородской области</w:t>
      </w:r>
      <w:r w:rsidRPr="002B12E7">
        <w:rPr>
          <w:szCs w:val="24"/>
        </w:rPr>
        <w:t xml:space="preserve">» </w:t>
      </w:r>
      <w:r w:rsidRPr="002B12E7">
        <w:rPr>
          <w:noProof/>
          <w:szCs w:val="24"/>
        </w:rPr>
        <w:t>следующие изменения:</w:t>
      </w:r>
    </w:p>
    <w:p w14:paraId="3421ADB0" w14:textId="77777777" w:rsidR="0063579D" w:rsidRDefault="0063579D" w:rsidP="00B27F8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1B0B67">
        <w:rPr>
          <w:b/>
          <w:bCs/>
          <w:szCs w:val="28"/>
        </w:rPr>
        <w:t>1.1.</w:t>
      </w:r>
      <w:r>
        <w:rPr>
          <w:bCs/>
          <w:szCs w:val="28"/>
        </w:rPr>
        <w:t xml:space="preserve"> В пункте 3 решения:</w:t>
      </w:r>
    </w:p>
    <w:p w14:paraId="26B5E34B" w14:textId="77777777" w:rsidR="00931DF4" w:rsidRDefault="00931DF4" w:rsidP="00C97D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1) </w:t>
      </w:r>
      <w:r w:rsidRPr="004E0E54">
        <w:rPr>
          <w:bCs/>
          <w:szCs w:val="28"/>
        </w:rPr>
        <w:t>перед таблицей дополнить словами «Таблица 1»;</w:t>
      </w:r>
    </w:p>
    <w:p w14:paraId="2ADD7F8D" w14:textId="77777777" w:rsidR="00931DF4" w:rsidRPr="0024359B" w:rsidRDefault="00931DF4" w:rsidP="00C97DFF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bCs/>
        </w:rPr>
        <w:lastRenderedPageBreak/>
        <w:t>2</w:t>
      </w:r>
      <w:r w:rsidRPr="0024359B">
        <w:rPr>
          <w:bCs/>
        </w:rPr>
        <w:t xml:space="preserve">) графу </w:t>
      </w:r>
      <w:r w:rsidRPr="0024359B">
        <w:t>«2026 год» таблицы исключить;</w:t>
      </w:r>
    </w:p>
    <w:p w14:paraId="0E730CC2" w14:textId="77777777" w:rsidR="00931DF4" w:rsidRPr="0024359B" w:rsidRDefault="00931DF4" w:rsidP="00C97DFF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Cs/>
        </w:rPr>
        <w:t>3</w:t>
      </w:r>
      <w:r w:rsidRPr="0024359B">
        <w:rPr>
          <w:bCs/>
        </w:rPr>
        <w:t xml:space="preserve">) дополнить таблицей </w:t>
      </w:r>
      <w:r>
        <w:rPr>
          <w:bCs/>
        </w:rPr>
        <w:t xml:space="preserve">2 </w:t>
      </w:r>
      <w:r w:rsidRPr="0024359B">
        <w:rPr>
          <w:bCs/>
        </w:rPr>
        <w:t>следующего содержания:</w:t>
      </w:r>
    </w:p>
    <w:p w14:paraId="6EBD1B5B" w14:textId="77777777" w:rsidR="00931DF4" w:rsidRDefault="00931DF4" w:rsidP="00931DF4">
      <w:pPr>
        <w:spacing w:line="276" w:lineRule="auto"/>
        <w:jc w:val="right"/>
      </w:pPr>
      <w:r w:rsidRPr="00EE2B0F">
        <w:t>«</w:t>
      </w:r>
      <w:r>
        <w:t>Таблица 2</w:t>
      </w: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3433"/>
        <w:gridCol w:w="2808"/>
        <w:gridCol w:w="2806"/>
      </w:tblGrid>
      <w:tr w:rsidR="00B15B22" w:rsidRPr="00B15B22" w14:paraId="51BC2A9E" w14:textId="77777777" w:rsidTr="0063579D">
        <w:trPr>
          <w:trHeight w:val="27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F375" w14:textId="77777777" w:rsidR="00B15B22" w:rsidRPr="0063579D" w:rsidRDefault="00B15B22" w:rsidP="00B15B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3579D">
              <w:rPr>
                <w:b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BB67" w14:textId="77777777" w:rsidR="00B15B22" w:rsidRPr="0063579D" w:rsidRDefault="00B15B22" w:rsidP="00B15B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3579D">
              <w:rPr>
                <w:b/>
                <w:sz w:val="16"/>
                <w:szCs w:val="16"/>
                <w:lang w:eastAsia="en-US"/>
              </w:rPr>
              <w:t xml:space="preserve">Тарифы в сфере холодного водоснабжения </w:t>
            </w: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2779" w14:textId="77777777" w:rsidR="00B15B22" w:rsidRPr="0063579D" w:rsidRDefault="00B15B22" w:rsidP="00B15B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3579D">
              <w:rPr>
                <w:b/>
                <w:sz w:val="16"/>
                <w:szCs w:val="16"/>
                <w:lang w:eastAsia="en-US"/>
              </w:rPr>
              <w:t>Периоды регулирования</w:t>
            </w:r>
          </w:p>
        </w:tc>
      </w:tr>
      <w:tr w:rsidR="00B15B22" w:rsidRPr="00B15B22" w14:paraId="4016F710" w14:textId="77777777" w:rsidTr="0063579D">
        <w:trPr>
          <w:cantSplit/>
          <w:trHeight w:val="1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CB30" w14:textId="77777777" w:rsidR="00B15B22" w:rsidRPr="0063579D" w:rsidRDefault="00B15B22" w:rsidP="00B15B2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B778" w14:textId="77777777" w:rsidR="00B15B22" w:rsidRPr="0063579D" w:rsidRDefault="00B15B22" w:rsidP="00B15B2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57EE" w14:textId="77777777" w:rsidR="00B15B22" w:rsidRPr="0063579D" w:rsidRDefault="00B15B22" w:rsidP="00B15B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3579D">
              <w:rPr>
                <w:b/>
                <w:sz w:val="16"/>
                <w:szCs w:val="16"/>
                <w:lang w:eastAsia="en-US"/>
              </w:rPr>
              <w:t>2026 год</w:t>
            </w:r>
          </w:p>
        </w:tc>
      </w:tr>
      <w:tr w:rsidR="00B15B22" w:rsidRPr="00B15B22" w14:paraId="22942289" w14:textId="77777777" w:rsidTr="0063579D">
        <w:trPr>
          <w:cantSplit/>
          <w:trHeight w:val="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0418" w14:textId="77777777" w:rsidR="00B15B22" w:rsidRPr="0063579D" w:rsidRDefault="00B15B22" w:rsidP="00B15B2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DA0B" w14:textId="77777777" w:rsidR="00B15B22" w:rsidRPr="0063579D" w:rsidRDefault="00B15B22" w:rsidP="00B15B22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C338" w14:textId="77777777" w:rsidR="00B15B22" w:rsidRPr="0063579D" w:rsidRDefault="00B15B22" w:rsidP="00B15B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3579D">
              <w:rPr>
                <w:b/>
                <w:sz w:val="16"/>
                <w:szCs w:val="16"/>
                <w:lang w:eastAsia="en-US"/>
              </w:rPr>
              <w:t>С 1 января по 30 сентября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126A" w14:textId="77777777" w:rsidR="00B15B22" w:rsidRPr="0063579D" w:rsidRDefault="00B15B22" w:rsidP="00B15B22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63579D">
              <w:rPr>
                <w:b/>
                <w:sz w:val="16"/>
                <w:szCs w:val="16"/>
                <w:lang w:eastAsia="en-US"/>
              </w:rPr>
              <w:t>С 1 октября по 31 декабря</w:t>
            </w:r>
          </w:p>
        </w:tc>
      </w:tr>
      <w:tr w:rsidR="00B15B22" w:rsidRPr="00B15B22" w14:paraId="7ED7841E" w14:textId="77777777" w:rsidTr="0063579D">
        <w:trPr>
          <w:trHeight w:val="13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93D3" w14:textId="77777777" w:rsidR="00B15B22" w:rsidRPr="00B15B22" w:rsidRDefault="00B15B22" w:rsidP="00B15B22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15B22">
              <w:rPr>
                <w:b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C604" w14:textId="77777777" w:rsidR="00B15B22" w:rsidRPr="00B15B22" w:rsidRDefault="00B15B22" w:rsidP="00B15B22">
            <w:pPr>
              <w:rPr>
                <w:noProof/>
                <w:sz w:val="18"/>
                <w:szCs w:val="18"/>
                <w:lang w:eastAsia="en-US"/>
              </w:rPr>
            </w:pPr>
            <w:r w:rsidRPr="00B15B22">
              <w:rPr>
                <w:sz w:val="18"/>
                <w:szCs w:val="18"/>
                <w:lang w:eastAsia="en-US"/>
              </w:rPr>
              <w:t>Питьевая вода, руб./м</w:t>
            </w:r>
            <w:r w:rsidRPr="00B15B2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5626A" w14:textId="1BAB7288" w:rsidR="00B15B22" w:rsidRPr="00B15B22" w:rsidRDefault="00486468" w:rsidP="00B15B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 w:rsidR="00E30164">
              <w:rPr>
                <w:sz w:val="18"/>
                <w:szCs w:val="18"/>
                <w:lang w:eastAsia="en-US"/>
              </w:rPr>
              <w:t>9,50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D69FA" w14:textId="6DEAEB59" w:rsidR="00B15B22" w:rsidRPr="00B15B22" w:rsidRDefault="00E30164" w:rsidP="00B15B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43,41</w:t>
            </w:r>
          </w:p>
        </w:tc>
      </w:tr>
      <w:tr w:rsidR="00B15B22" w:rsidRPr="00B15B22" w14:paraId="3C898AEE" w14:textId="77777777" w:rsidTr="0063579D">
        <w:trPr>
          <w:trHeight w:val="4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6D1C" w14:textId="77777777" w:rsidR="00B15B22" w:rsidRPr="00B15B22" w:rsidRDefault="00B15B22" w:rsidP="00B15B22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B15B22">
              <w:rPr>
                <w:b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888A" w14:textId="77777777" w:rsidR="00B15B22" w:rsidRPr="00B15B22" w:rsidRDefault="00B15B22" w:rsidP="00B15B22">
            <w:pPr>
              <w:rPr>
                <w:noProof/>
                <w:sz w:val="18"/>
                <w:szCs w:val="18"/>
                <w:lang w:eastAsia="en-US"/>
              </w:rPr>
            </w:pPr>
            <w:r w:rsidRPr="00B15B22">
              <w:rPr>
                <w:sz w:val="18"/>
                <w:szCs w:val="18"/>
                <w:lang w:eastAsia="en-US"/>
              </w:rPr>
              <w:t>Питьевая вода, руб./м</w:t>
            </w:r>
            <w:r w:rsidRPr="00B15B22">
              <w:rPr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0724E6E9" w14:textId="77777777" w:rsidR="00B15B22" w:rsidRPr="00B15B22" w:rsidRDefault="00B15B22" w:rsidP="00B15B22">
            <w:pPr>
              <w:rPr>
                <w:noProof/>
                <w:sz w:val="18"/>
                <w:szCs w:val="18"/>
                <w:lang w:eastAsia="en-US"/>
              </w:rPr>
            </w:pPr>
            <w:r w:rsidRPr="00B15B22">
              <w:rPr>
                <w:noProof/>
                <w:sz w:val="18"/>
                <w:szCs w:val="18"/>
                <w:lang w:eastAsia="en-US"/>
              </w:rPr>
              <w:t>Население (с учетом НДС)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B24C7" w14:textId="3D080936" w:rsidR="00B15B22" w:rsidRPr="00B15B22" w:rsidRDefault="00486468" w:rsidP="00B15B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bookmarkStart w:id="0" w:name="_GoBack"/>
            <w:bookmarkEnd w:id="0"/>
            <w:r w:rsidR="00E30164">
              <w:rPr>
                <w:sz w:val="18"/>
                <w:szCs w:val="18"/>
                <w:lang w:eastAsia="en-US"/>
              </w:rPr>
              <w:t>9,50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EBF9B" w14:textId="6DDD099E" w:rsidR="00B15B22" w:rsidRPr="00B15B22" w:rsidRDefault="00E30164" w:rsidP="00B15B2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43,41</w:t>
            </w:r>
          </w:p>
        </w:tc>
      </w:tr>
    </w:tbl>
    <w:p w14:paraId="03A39C6A" w14:textId="77777777" w:rsidR="002B12E7" w:rsidRPr="002B12E7" w:rsidRDefault="002B12E7" w:rsidP="002B12E7">
      <w:pPr>
        <w:spacing w:line="276" w:lineRule="auto"/>
        <w:ind w:firstLine="709"/>
        <w:jc w:val="right"/>
        <w:rPr>
          <w:szCs w:val="24"/>
        </w:rPr>
      </w:pPr>
      <w:r w:rsidRPr="002B12E7">
        <w:rPr>
          <w:szCs w:val="24"/>
        </w:rPr>
        <w:t>».</w:t>
      </w:r>
    </w:p>
    <w:p w14:paraId="36B43AB7" w14:textId="77777777" w:rsidR="0063579D" w:rsidRPr="00BD19EC" w:rsidRDefault="0063579D" w:rsidP="0063579D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BD19EC">
        <w:rPr>
          <w:b/>
        </w:rPr>
        <w:t xml:space="preserve">1.2. </w:t>
      </w:r>
      <w:r w:rsidRPr="00BD19EC">
        <w:t>В Приложении к решению:</w:t>
      </w:r>
    </w:p>
    <w:p w14:paraId="3B3D5EC4" w14:textId="77777777" w:rsidR="00916D86" w:rsidRPr="00BD19EC" w:rsidRDefault="00916D86" w:rsidP="00916D86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D16E9D">
        <w:t xml:space="preserve">1) </w:t>
      </w:r>
      <w:r>
        <w:t>слова «Производственная программа по оказанию услуг» заменить словами «П</w:t>
      </w:r>
      <w:r w:rsidRPr="00D16E9D">
        <w:t xml:space="preserve">роизводственная программа </w:t>
      </w:r>
      <w:r w:rsidRPr="000E3BB5">
        <w:rPr>
          <w:szCs w:val="28"/>
        </w:rPr>
        <w:t xml:space="preserve">МУНИЦИПАЛЬНОГО УНИТАРНОГО ПРЕДПРИЯТИЯ ВАРНАВИНСКОГО МУНИЦИПАЛЬНОГО ОКРУГА «ВАРНАВИНКОММУНСЕРВИС» (ИНН 5207003582), </w:t>
      </w:r>
      <w:proofErr w:type="spellStart"/>
      <w:r w:rsidRPr="000E3BB5">
        <w:rPr>
          <w:szCs w:val="28"/>
        </w:rPr>
        <w:t>р.п</w:t>
      </w:r>
      <w:proofErr w:type="spellEnd"/>
      <w:r w:rsidRPr="000E3BB5">
        <w:rPr>
          <w:szCs w:val="28"/>
        </w:rPr>
        <w:t>. Варнавино Нижегородской области</w:t>
      </w:r>
      <w:r w:rsidRPr="00BD19EC">
        <w:t>, в сфере»;</w:t>
      </w:r>
    </w:p>
    <w:p w14:paraId="3C694857" w14:textId="77777777" w:rsidR="000E3BB5" w:rsidRPr="000E3BB5" w:rsidRDefault="000E3BB5" w:rsidP="000E3BB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0E3BB5">
        <w:rPr>
          <w:szCs w:val="28"/>
        </w:rPr>
        <w:t xml:space="preserve">2) производственную программу МУНИЦИПАЛЬНОГО УНИТАРНОГО ПРЕДПРИЯТИЯ ВАРНАВИНСКОГО МУНИЦИПАЛЬНОГО ОКРУГА «ВАРНАВИНКОММУНСЕРВИС» (ИНН 5207003582), </w:t>
      </w:r>
      <w:proofErr w:type="spellStart"/>
      <w:r w:rsidRPr="000E3BB5">
        <w:rPr>
          <w:szCs w:val="28"/>
        </w:rPr>
        <w:t>р.п</w:t>
      </w:r>
      <w:proofErr w:type="spellEnd"/>
      <w:r w:rsidRPr="000E3BB5">
        <w:rPr>
          <w:szCs w:val="28"/>
        </w:rPr>
        <w:t>. Варнавино Нижегородской области, в сфере холодного водоснабжения признать утратившей силу в части периода реализации показателей и мероприятий производственной программы с 1 января 2026 г. по 31 декабря 2026 г.;</w:t>
      </w:r>
    </w:p>
    <w:p w14:paraId="2E0901DB" w14:textId="77777777" w:rsidR="000E3BB5" w:rsidRPr="000E3BB5" w:rsidRDefault="000E3BB5" w:rsidP="000E3BB5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Cs w:val="28"/>
        </w:rPr>
      </w:pPr>
      <w:r w:rsidRPr="000E3BB5">
        <w:rPr>
          <w:szCs w:val="28"/>
        </w:rPr>
        <w:t>3) дополнить производственной программой</w:t>
      </w:r>
      <w:r w:rsidRPr="000E3BB5">
        <w:rPr>
          <w:b/>
          <w:szCs w:val="28"/>
        </w:rPr>
        <w:t xml:space="preserve"> </w:t>
      </w:r>
      <w:r w:rsidRPr="000E3BB5">
        <w:rPr>
          <w:szCs w:val="28"/>
        </w:rPr>
        <w:t xml:space="preserve">МУНИЦИПАЛЬНОГО УНИТАРНОГО ПРЕДПРИЯТИЯ ВАРНАВИНСКОГО МУНИЦИПАЛЬНОГО ОКРУГА «ВАРНАВИНКОММУНСЕРВИС» (ИНН 5207003582), </w:t>
      </w:r>
      <w:proofErr w:type="spellStart"/>
      <w:r w:rsidRPr="000E3BB5">
        <w:rPr>
          <w:szCs w:val="28"/>
        </w:rPr>
        <w:t>р.п</w:t>
      </w:r>
      <w:proofErr w:type="spellEnd"/>
      <w:r w:rsidRPr="000E3BB5">
        <w:rPr>
          <w:szCs w:val="28"/>
        </w:rPr>
        <w:t>. Варнавино Нижегородской области, в сфере холодного водоснабжения на период реализации с 1 января 2026 г. по 31 декабря 2026 г. согласно Приложению к настоящему решению.</w:t>
      </w:r>
    </w:p>
    <w:p w14:paraId="2A98F6A4" w14:textId="77777777" w:rsidR="002B12E7" w:rsidRPr="002B12E7" w:rsidRDefault="002B12E7" w:rsidP="002B12E7">
      <w:pPr>
        <w:spacing w:line="276" w:lineRule="auto"/>
        <w:ind w:firstLine="709"/>
        <w:jc w:val="both"/>
        <w:rPr>
          <w:szCs w:val="24"/>
        </w:rPr>
      </w:pPr>
      <w:r w:rsidRPr="002B12E7">
        <w:rPr>
          <w:b/>
          <w:szCs w:val="24"/>
        </w:rPr>
        <w:t xml:space="preserve">2. </w:t>
      </w:r>
      <w:r w:rsidRPr="002B12E7">
        <w:rPr>
          <w:szCs w:val="24"/>
        </w:rPr>
        <w:t>Настоящее решение вступает в силу с 1 января 202</w:t>
      </w:r>
      <w:r w:rsidR="001D263C">
        <w:rPr>
          <w:szCs w:val="24"/>
        </w:rPr>
        <w:t>6</w:t>
      </w:r>
      <w:r w:rsidRPr="002B12E7">
        <w:rPr>
          <w:szCs w:val="24"/>
        </w:rPr>
        <w:t xml:space="preserve"> г.</w:t>
      </w:r>
    </w:p>
    <w:p w14:paraId="493AC160" w14:textId="77777777" w:rsidR="000C3EA3" w:rsidRPr="0056238E" w:rsidRDefault="000C3EA3" w:rsidP="00A95CC6">
      <w:pPr>
        <w:autoSpaceDE w:val="0"/>
        <w:autoSpaceDN w:val="0"/>
        <w:adjustRightInd w:val="0"/>
        <w:spacing w:line="276" w:lineRule="auto"/>
        <w:ind w:firstLine="720"/>
        <w:jc w:val="both"/>
        <w:rPr>
          <w:noProof/>
          <w:szCs w:val="28"/>
        </w:rPr>
      </w:pPr>
    </w:p>
    <w:p w14:paraId="6E196ADF" w14:textId="77777777" w:rsidR="000C3EA3" w:rsidRDefault="000C3EA3" w:rsidP="00A95CC6">
      <w:pPr>
        <w:tabs>
          <w:tab w:val="left" w:pos="1897"/>
        </w:tabs>
        <w:spacing w:line="276" w:lineRule="auto"/>
        <w:rPr>
          <w:noProof/>
        </w:rPr>
      </w:pPr>
    </w:p>
    <w:p w14:paraId="6025D589" w14:textId="77777777" w:rsidR="005D553C" w:rsidRPr="000C3EA3" w:rsidRDefault="005D553C" w:rsidP="00A95CC6">
      <w:pPr>
        <w:tabs>
          <w:tab w:val="left" w:pos="1897"/>
        </w:tabs>
        <w:spacing w:line="276" w:lineRule="auto"/>
        <w:rPr>
          <w:noProof/>
        </w:rPr>
      </w:pPr>
    </w:p>
    <w:p w14:paraId="267DD199" w14:textId="77777777" w:rsidR="00D75609" w:rsidRPr="00A471EA" w:rsidRDefault="00D75609" w:rsidP="00D75609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Pr="008068B0">
        <w:rPr>
          <w:szCs w:val="28"/>
        </w:rPr>
        <w:t>уководител</w:t>
      </w:r>
      <w:r>
        <w:rPr>
          <w:szCs w:val="28"/>
        </w:rPr>
        <w:t>ь</w:t>
      </w:r>
      <w:r w:rsidRPr="008068B0">
        <w:rPr>
          <w:szCs w:val="28"/>
        </w:rPr>
        <w:t xml:space="preserve"> службы</w:t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>
        <w:rPr>
          <w:szCs w:val="28"/>
        </w:rPr>
        <w:t xml:space="preserve">           Ю.Л. Алешина</w:t>
      </w:r>
    </w:p>
    <w:p w14:paraId="43DE927B" w14:textId="77777777" w:rsidR="00067D08" w:rsidRDefault="003F7CA5" w:rsidP="00C61F01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  <w:t xml:space="preserve">              </w:t>
      </w:r>
    </w:p>
    <w:tbl>
      <w:tblPr>
        <w:tblpPr w:leftFromText="180" w:rightFromText="180" w:vertAnchor="text" w:tblpY="1"/>
        <w:tblOverlap w:val="never"/>
        <w:tblW w:w="10151" w:type="dxa"/>
        <w:tblLook w:val="04A0" w:firstRow="1" w:lastRow="0" w:firstColumn="1" w:lastColumn="0" w:noHBand="0" w:noVBand="1"/>
      </w:tblPr>
      <w:tblGrid>
        <w:gridCol w:w="528"/>
        <w:gridCol w:w="456"/>
        <w:gridCol w:w="9167"/>
      </w:tblGrid>
      <w:tr w:rsidR="005C06DC" w14:paraId="43C0FB40" w14:textId="77777777" w:rsidTr="000658D5">
        <w:tc>
          <w:tcPr>
            <w:tcW w:w="528" w:type="dxa"/>
          </w:tcPr>
          <w:p w14:paraId="4CA63F7E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20DE9134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157535DC" w14:textId="77777777" w:rsidR="005D553C" w:rsidRDefault="005D553C" w:rsidP="008305DC">
            <w:pPr>
              <w:ind w:left="3552"/>
              <w:jc w:val="center"/>
            </w:pPr>
          </w:p>
          <w:p w14:paraId="4C9FF4B7" w14:textId="77777777" w:rsidR="005D553C" w:rsidRDefault="005D553C" w:rsidP="008305DC">
            <w:pPr>
              <w:ind w:left="3552"/>
              <w:jc w:val="center"/>
            </w:pPr>
          </w:p>
          <w:p w14:paraId="2F7BE85F" w14:textId="77777777" w:rsidR="002B12E7" w:rsidRDefault="002B12E7" w:rsidP="008305DC">
            <w:pPr>
              <w:ind w:left="3552"/>
              <w:jc w:val="center"/>
            </w:pPr>
          </w:p>
          <w:p w14:paraId="3F8E60D3" w14:textId="77777777" w:rsidR="002B12E7" w:rsidRDefault="002B12E7" w:rsidP="008305DC">
            <w:pPr>
              <w:ind w:left="3552"/>
              <w:jc w:val="center"/>
            </w:pPr>
          </w:p>
          <w:p w14:paraId="67CF6AB1" w14:textId="77777777" w:rsidR="00931DF4" w:rsidRDefault="00931DF4" w:rsidP="008305DC">
            <w:pPr>
              <w:ind w:left="3552"/>
              <w:jc w:val="center"/>
            </w:pPr>
          </w:p>
          <w:p w14:paraId="25FE175D" w14:textId="77777777" w:rsidR="006F53F1" w:rsidRDefault="006F53F1" w:rsidP="008305DC">
            <w:pPr>
              <w:ind w:left="3552"/>
              <w:jc w:val="center"/>
            </w:pPr>
          </w:p>
          <w:p w14:paraId="1FD324A0" w14:textId="77777777" w:rsidR="006F53F1" w:rsidRDefault="006F53F1" w:rsidP="008305DC">
            <w:pPr>
              <w:ind w:left="3552"/>
              <w:jc w:val="center"/>
            </w:pPr>
          </w:p>
          <w:p w14:paraId="1B3CF313" w14:textId="77777777" w:rsidR="00931DF4" w:rsidRDefault="00931DF4" w:rsidP="008305DC">
            <w:pPr>
              <w:ind w:left="3552"/>
              <w:jc w:val="center"/>
            </w:pPr>
          </w:p>
          <w:p w14:paraId="0C45F387" w14:textId="77777777" w:rsidR="00931DF4" w:rsidRDefault="00931DF4" w:rsidP="008305DC">
            <w:pPr>
              <w:ind w:left="3552"/>
              <w:jc w:val="center"/>
            </w:pPr>
          </w:p>
          <w:p w14:paraId="729C2A6D" w14:textId="77777777" w:rsidR="00931DF4" w:rsidRDefault="00931DF4" w:rsidP="008305DC">
            <w:pPr>
              <w:ind w:left="3552"/>
              <w:jc w:val="center"/>
            </w:pPr>
          </w:p>
          <w:p w14:paraId="54255019" w14:textId="77777777" w:rsidR="000E3BB5" w:rsidRDefault="000E3BB5" w:rsidP="008305DC">
            <w:pPr>
              <w:ind w:left="3552"/>
              <w:jc w:val="center"/>
            </w:pPr>
          </w:p>
          <w:p w14:paraId="0E814F5B" w14:textId="77777777" w:rsidR="002B12E7" w:rsidRDefault="002B12E7" w:rsidP="002B12E7">
            <w:pPr>
              <w:ind w:left="3552"/>
              <w:jc w:val="center"/>
            </w:pPr>
            <w:r>
              <w:lastRenderedPageBreak/>
              <w:t xml:space="preserve">ПРИЛОЖЕНИЕ </w:t>
            </w:r>
          </w:p>
          <w:p w14:paraId="11CE063E" w14:textId="77777777" w:rsidR="002B12E7" w:rsidRDefault="002B12E7" w:rsidP="002B12E7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27D22422" w14:textId="0230DFCD" w:rsidR="0056238E" w:rsidRPr="001D06AF" w:rsidRDefault="002B12E7" w:rsidP="0063579D">
            <w:pPr>
              <w:ind w:left="3552"/>
              <w:jc w:val="center"/>
            </w:pPr>
            <w:r w:rsidRPr="00067D08">
              <w:t xml:space="preserve">от </w:t>
            </w:r>
            <w:r w:rsidR="001F73F2">
              <w:t xml:space="preserve">19 декабря </w:t>
            </w:r>
            <w:r w:rsidR="001D263C">
              <w:t>2025</w:t>
            </w:r>
            <w:r w:rsidRPr="00067D08">
              <w:t xml:space="preserve"> г. №</w:t>
            </w:r>
            <w:r w:rsidRPr="00D74902">
              <w:t xml:space="preserve"> </w:t>
            </w:r>
            <w:r w:rsidR="006F53F1">
              <w:t>60/83</w:t>
            </w:r>
          </w:p>
        </w:tc>
      </w:tr>
    </w:tbl>
    <w:p w14:paraId="5D73AA5A" w14:textId="77777777" w:rsidR="000658D5" w:rsidRDefault="000658D5" w:rsidP="000658D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95B324F" w14:textId="77777777" w:rsidR="000658D5" w:rsidRPr="005C06DC" w:rsidRDefault="0063579D" w:rsidP="000658D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C06DC">
        <w:rPr>
          <w:b/>
          <w:bCs/>
          <w:sz w:val="24"/>
          <w:szCs w:val="24"/>
        </w:rPr>
        <w:t>Производственная программа</w:t>
      </w:r>
    </w:p>
    <w:p w14:paraId="7AA5E4F3" w14:textId="77777777" w:rsidR="000658D5" w:rsidRDefault="0063579D" w:rsidP="000658D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3579D">
        <w:rPr>
          <w:b/>
          <w:bCs/>
          <w:sz w:val="24"/>
          <w:szCs w:val="24"/>
        </w:rPr>
        <w:t xml:space="preserve">МУНИЦИПАЛЬНОГО УНИТАРНОГО ПРЕДПРИЯТИЯ ВАРНАВИНСКОГО МУНИЦИПАЛЬНОГО ОКРУГА «ВАРНАВИНКОММУНСЕРВИС» (ИНН 5207003582), </w:t>
      </w:r>
      <w:proofErr w:type="spellStart"/>
      <w:r w:rsidRPr="0063579D">
        <w:rPr>
          <w:b/>
          <w:bCs/>
          <w:sz w:val="24"/>
          <w:szCs w:val="24"/>
        </w:rPr>
        <w:t>р.п</w:t>
      </w:r>
      <w:proofErr w:type="spellEnd"/>
      <w:r w:rsidRPr="0063579D">
        <w:rPr>
          <w:b/>
          <w:bCs/>
          <w:sz w:val="24"/>
          <w:szCs w:val="24"/>
        </w:rPr>
        <w:t>. Варнавино Нижегородской области</w:t>
      </w:r>
      <w:r>
        <w:rPr>
          <w:b/>
          <w:bCs/>
          <w:sz w:val="24"/>
          <w:szCs w:val="24"/>
        </w:rPr>
        <w:t xml:space="preserve">, в сфере </w:t>
      </w:r>
      <w:r w:rsidRPr="005C06DC">
        <w:rPr>
          <w:b/>
          <w:bCs/>
          <w:sz w:val="24"/>
          <w:szCs w:val="24"/>
        </w:rPr>
        <w:t>холодного водоснабжения</w:t>
      </w:r>
      <w:r w:rsidR="00916D86" w:rsidRPr="00916D86">
        <w:t xml:space="preserve"> </w:t>
      </w:r>
      <w:r w:rsidR="00916D86" w:rsidRPr="00916D86">
        <w:rPr>
          <w:b/>
          <w:bCs/>
          <w:sz w:val="24"/>
          <w:szCs w:val="24"/>
        </w:rPr>
        <w:t>на период реализации с 1 января 2026 г. по 31 декабря 2026 г.</w:t>
      </w:r>
      <w:r w:rsidRPr="005C06DC">
        <w:rPr>
          <w:b/>
          <w:bCs/>
          <w:sz w:val="24"/>
          <w:szCs w:val="24"/>
        </w:rPr>
        <w:t xml:space="preserve"> </w:t>
      </w:r>
    </w:p>
    <w:p w14:paraId="494D3FD4" w14:textId="77777777" w:rsidR="00AF6AB4" w:rsidRDefault="00AF6AB4" w:rsidP="000658D5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14:paraId="442CAC90" w14:textId="0AD53926" w:rsidR="001D263C" w:rsidRDefault="000658D5" w:rsidP="001F73F2">
      <w:pPr>
        <w:autoSpaceDE w:val="0"/>
        <w:autoSpaceDN w:val="0"/>
        <w:adjustRightInd w:val="0"/>
        <w:ind w:firstLine="540"/>
        <w:jc w:val="center"/>
        <w:rPr>
          <w:rFonts w:eastAsia="Calibri"/>
          <w:sz w:val="20"/>
          <w:lang w:eastAsia="en-US"/>
        </w:rPr>
      </w:pPr>
      <w:r>
        <w:rPr>
          <w:sz w:val="24"/>
          <w:szCs w:val="24"/>
        </w:rPr>
        <w:t>Период</w:t>
      </w:r>
      <w:r w:rsidRPr="005C06DC">
        <w:rPr>
          <w:sz w:val="24"/>
          <w:szCs w:val="24"/>
        </w:rPr>
        <w:t xml:space="preserve"> реализации пр</w:t>
      </w:r>
      <w:r w:rsidR="00FF20DE">
        <w:rPr>
          <w:sz w:val="24"/>
          <w:szCs w:val="24"/>
        </w:rPr>
        <w:t>оизводственной программы с 01.01</w:t>
      </w:r>
      <w:r w:rsidR="001D263C">
        <w:rPr>
          <w:sz w:val="24"/>
          <w:szCs w:val="24"/>
        </w:rPr>
        <w:t>.2026</w:t>
      </w:r>
      <w:r w:rsidRPr="005C06DC">
        <w:rPr>
          <w:sz w:val="24"/>
          <w:szCs w:val="24"/>
        </w:rPr>
        <w:t xml:space="preserve"> по 31.12.202</w:t>
      </w:r>
      <w:r w:rsidR="0063579D">
        <w:rPr>
          <w:sz w:val="24"/>
          <w:szCs w:val="24"/>
        </w:rPr>
        <w:t>6</w:t>
      </w:r>
      <w:r w:rsidR="0046184B" w:rsidRPr="00E538B6">
        <w:rPr>
          <w:rFonts w:eastAsia="Calibri"/>
          <w:sz w:val="20"/>
          <w:lang w:eastAsia="en-US"/>
        </w:rPr>
        <w:t xml:space="preserve"> </w:t>
      </w:r>
    </w:p>
    <w:tbl>
      <w:tblPr>
        <w:tblW w:w="9498" w:type="dxa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0"/>
        <w:gridCol w:w="1267"/>
        <w:gridCol w:w="425"/>
        <w:gridCol w:w="2136"/>
        <w:gridCol w:w="65"/>
        <w:gridCol w:w="142"/>
        <w:gridCol w:w="851"/>
        <w:gridCol w:w="649"/>
        <w:gridCol w:w="1413"/>
      </w:tblGrid>
      <w:tr w:rsidR="001F73F2" w:rsidRPr="001F73F2" w14:paraId="7C027C54" w14:textId="77777777" w:rsidTr="00DE057B">
        <w:trPr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DE04A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1F73F2">
              <w:rPr>
                <w:b/>
                <w:sz w:val="20"/>
              </w:rPr>
              <w:t>1. Паспорт производственной программы</w:t>
            </w:r>
          </w:p>
        </w:tc>
      </w:tr>
      <w:tr w:rsidR="001F73F2" w:rsidRPr="001F73F2" w14:paraId="1B8EFF96" w14:textId="77777777" w:rsidTr="00DE057B">
        <w:trPr>
          <w:trHeight w:val="624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88FB1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Наименование регулируемой</w:t>
            </w:r>
          </w:p>
          <w:p w14:paraId="745D1F70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организации (ИНН)</w:t>
            </w:r>
          </w:p>
        </w:tc>
        <w:tc>
          <w:tcPr>
            <w:tcW w:w="694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BF6FC" w14:textId="1E9986BA" w:rsidR="001F73F2" w:rsidRPr="001F73F2" w:rsidRDefault="001F73F2" w:rsidP="001F73F2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МУНИЦИПАЛЬНОЕ УНИТАРНОЕ ПРЕДПРИЯТИЕ ВАРНАВИНСКОГО МУНИЦИПАЛЬНОГО ОКРУГА «ВАРНАВИНКОММУНСЕРВИС» (ИНН 5207003582)</w:t>
            </w:r>
          </w:p>
        </w:tc>
      </w:tr>
      <w:tr w:rsidR="001F73F2" w:rsidRPr="001F73F2" w14:paraId="00437C31" w14:textId="77777777" w:rsidTr="00DE057B">
        <w:trPr>
          <w:trHeight w:val="568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FCF65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Местонахождение</w:t>
            </w:r>
          </w:p>
          <w:p w14:paraId="25F42E7C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регулируемой организации</w:t>
            </w:r>
          </w:p>
        </w:tc>
        <w:tc>
          <w:tcPr>
            <w:tcW w:w="694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807E4" w14:textId="3594E074" w:rsidR="001F73F2" w:rsidRPr="001F73F2" w:rsidRDefault="001F73F2" w:rsidP="001F73F2">
            <w:pPr>
              <w:rPr>
                <w:sz w:val="20"/>
              </w:rPr>
            </w:pPr>
            <w:r w:rsidRPr="001F73F2">
              <w:rPr>
                <w:sz w:val="20"/>
              </w:rPr>
              <w:t xml:space="preserve">606760, Нижегородская область, </w:t>
            </w:r>
            <w:proofErr w:type="spellStart"/>
            <w:r w:rsidRPr="001F73F2">
              <w:rPr>
                <w:sz w:val="20"/>
              </w:rPr>
              <w:t>р.п</w:t>
            </w:r>
            <w:proofErr w:type="spellEnd"/>
            <w:r w:rsidRPr="001F73F2">
              <w:rPr>
                <w:sz w:val="20"/>
              </w:rPr>
              <w:t>. Варнавино, ул. Красноармейская, д. 17</w:t>
            </w:r>
          </w:p>
        </w:tc>
      </w:tr>
      <w:tr w:rsidR="001F73F2" w:rsidRPr="001F73F2" w14:paraId="1FF79189" w14:textId="77777777" w:rsidTr="00DE057B">
        <w:trPr>
          <w:trHeight w:val="328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0066B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Наименование</w:t>
            </w:r>
          </w:p>
          <w:p w14:paraId="74030D90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уполномоченного органа</w:t>
            </w:r>
          </w:p>
        </w:tc>
        <w:tc>
          <w:tcPr>
            <w:tcW w:w="694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C3B9C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1F73F2" w:rsidRPr="001F73F2" w14:paraId="3E9FBEFC" w14:textId="77777777" w:rsidTr="00DE057B">
        <w:trPr>
          <w:trHeight w:val="137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701A5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Местонахождение</w:t>
            </w:r>
          </w:p>
          <w:p w14:paraId="7726FEB7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уполномоченного органа</w:t>
            </w:r>
          </w:p>
        </w:tc>
        <w:tc>
          <w:tcPr>
            <w:tcW w:w="694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6A25A" w14:textId="77777777" w:rsidR="001F73F2" w:rsidRPr="001F73F2" w:rsidRDefault="001F73F2" w:rsidP="001F73F2">
            <w:pPr>
              <w:rPr>
                <w:sz w:val="20"/>
              </w:rPr>
            </w:pPr>
            <w:r w:rsidRPr="001F73F2">
              <w:rPr>
                <w:sz w:val="20"/>
              </w:rPr>
              <w:t>603005, г. Нижний Новгород, Верхне-Волжская наб., д. 8/59</w:t>
            </w:r>
          </w:p>
          <w:p w14:paraId="4F8F1183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F73F2" w:rsidRPr="001F73F2" w14:paraId="59658254" w14:textId="77777777" w:rsidTr="00DE057B">
        <w:trPr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E8EB5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1F73F2">
              <w:rPr>
                <w:b/>
                <w:sz w:val="20"/>
              </w:rPr>
              <w:t>2. Объем подачи воды</w:t>
            </w:r>
          </w:p>
        </w:tc>
      </w:tr>
      <w:tr w:rsidR="001F73F2" w:rsidRPr="001F73F2" w14:paraId="1FDC55AE" w14:textId="77777777" w:rsidTr="00DE057B">
        <w:trPr>
          <w:trHeight w:val="269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45C2C8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Наименование услуги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4C92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На период с 01.01.2026 по 31.12.2026</w:t>
            </w:r>
          </w:p>
        </w:tc>
      </w:tr>
      <w:tr w:rsidR="001F73F2" w:rsidRPr="001F73F2" w14:paraId="0C08B2C1" w14:textId="77777777" w:rsidTr="00DE057B">
        <w:trPr>
          <w:trHeight w:val="269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CFC97A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Подано воды всего, тыс. м</w:t>
            </w:r>
            <w:r w:rsidRPr="001F73F2">
              <w:rPr>
                <w:sz w:val="20"/>
                <w:vertAlign w:val="superscript"/>
              </w:rPr>
              <w:t>3</w:t>
            </w:r>
            <w:r w:rsidRPr="001F73F2">
              <w:rPr>
                <w:sz w:val="20"/>
              </w:rPr>
              <w:t xml:space="preserve"> в том числе: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4248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197,50</w:t>
            </w:r>
          </w:p>
        </w:tc>
      </w:tr>
      <w:tr w:rsidR="001F73F2" w:rsidRPr="001F73F2" w14:paraId="0C8751C0" w14:textId="77777777" w:rsidTr="00DE057B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BE4D7C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1F73F2">
              <w:rPr>
                <w:rFonts w:eastAsia="Calibri"/>
                <w:sz w:val="20"/>
                <w:lang w:eastAsia="en-US"/>
              </w:rPr>
              <w:t>1.</w:t>
            </w:r>
            <w:r w:rsidRPr="001F73F2">
              <w:rPr>
                <w:rFonts w:eastAsia="Calibri"/>
                <w:iCs/>
                <w:sz w:val="20"/>
                <w:lang w:eastAsia="en-US"/>
              </w:rPr>
              <w:t xml:space="preserve"> Объем отпуска воды, на основании которого были рассчитаны тарифы, в том числе:</w:t>
            </w:r>
          </w:p>
        </w:tc>
        <w:tc>
          <w:tcPr>
            <w:tcW w:w="30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F70CD" w14:textId="77777777" w:rsidR="001F73F2" w:rsidRPr="001F73F2" w:rsidRDefault="001F73F2" w:rsidP="001F73F2">
            <w:pPr>
              <w:jc w:val="center"/>
              <w:rPr>
                <w:sz w:val="20"/>
              </w:rPr>
            </w:pPr>
            <w:r w:rsidRPr="001F73F2">
              <w:rPr>
                <w:sz w:val="20"/>
              </w:rPr>
              <w:t>197,50</w:t>
            </w:r>
          </w:p>
        </w:tc>
      </w:tr>
      <w:tr w:rsidR="001F73F2" w:rsidRPr="001F73F2" w14:paraId="4FF890EF" w14:textId="77777777" w:rsidTr="00DE057B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57EE18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1F73F2">
              <w:rPr>
                <w:i/>
                <w:sz w:val="20"/>
              </w:rPr>
              <w:t>- населению,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E32A" w14:textId="77777777" w:rsidR="001F73F2" w:rsidRPr="001F73F2" w:rsidRDefault="001F73F2" w:rsidP="001F73F2">
            <w:pPr>
              <w:jc w:val="center"/>
              <w:rPr>
                <w:i/>
                <w:sz w:val="20"/>
              </w:rPr>
            </w:pPr>
            <w:r w:rsidRPr="001F73F2">
              <w:rPr>
                <w:sz w:val="20"/>
              </w:rPr>
              <w:t>119,00</w:t>
            </w:r>
          </w:p>
        </w:tc>
      </w:tr>
      <w:tr w:rsidR="001F73F2" w:rsidRPr="001F73F2" w14:paraId="092C21E1" w14:textId="77777777" w:rsidTr="00DE057B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DDCF007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1F73F2">
              <w:rPr>
                <w:i/>
                <w:sz w:val="20"/>
              </w:rPr>
              <w:t>- бюджетным потребителям,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EFCB" w14:textId="77777777" w:rsidR="001F73F2" w:rsidRPr="001F73F2" w:rsidRDefault="001F73F2" w:rsidP="001F73F2">
            <w:pPr>
              <w:jc w:val="center"/>
              <w:rPr>
                <w:i/>
                <w:sz w:val="20"/>
              </w:rPr>
            </w:pPr>
            <w:r w:rsidRPr="001F73F2">
              <w:rPr>
                <w:sz w:val="20"/>
              </w:rPr>
              <w:t>55,68</w:t>
            </w:r>
          </w:p>
        </w:tc>
      </w:tr>
      <w:tr w:rsidR="001F73F2" w:rsidRPr="001F73F2" w14:paraId="4A1E2990" w14:textId="77777777" w:rsidTr="00DE057B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1C7433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1F73F2">
              <w:rPr>
                <w:i/>
                <w:sz w:val="20"/>
              </w:rPr>
              <w:t>- прочим потребителям,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C2F6" w14:textId="77777777" w:rsidR="001F73F2" w:rsidRPr="001F73F2" w:rsidRDefault="001F73F2" w:rsidP="001F73F2">
            <w:pPr>
              <w:jc w:val="center"/>
              <w:rPr>
                <w:i/>
                <w:sz w:val="20"/>
              </w:rPr>
            </w:pPr>
            <w:r w:rsidRPr="001F73F2">
              <w:rPr>
                <w:sz w:val="20"/>
              </w:rPr>
              <w:t>22,82</w:t>
            </w:r>
          </w:p>
        </w:tc>
      </w:tr>
      <w:tr w:rsidR="001F73F2" w:rsidRPr="001F73F2" w14:paraId="197CA4F5" w14:textId="77777777" w:rsidTr="00DE057B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2D5D1F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1F73F2">
              <w:rPr>
                <w:bCs/>
                <w:sz w:val="20"/>
              </w:rPr>
              <w:t xml:space="preserve">- </w:t>
            </w:r>
            <w:r w:rsidRPr="001F73F2">
              <w:rPr>
                <w:i/>
                <w:sz w:val="20"/>
              </w:rPr>
              <w:t>передано воды другим водопроводам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1FA4" w14:textId="77777777" w:rsidR="001F73F2" w:rsidRPr="001F73F2" w:rsidRDefault="001F73F2" w:rsidP="001F73F2">
            <w:pPr>
              <w:jc w:val="center"/>
              <w:rPr>
                <w:i/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</w:tr>
      <w:tr w:rsidR="001F73F2" w:rsidRPr="001F73F2" w14:paraId="71765319" w14:textId="77777777" w:rsidTr="00DE057B">
        <w:trPr>
          <w:trHeight w:val="296"/>
          <w:tblCellSpacing w:w="5" w:type="nil"/>
          <w:jc w:val="center"/>
        </w:trPr>
        <w:tc>
          <w:tcPr>
            <w:tcW w:w="64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D11555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1F73F2">
              <w:rPr>
                <w:bCs/>
                <w:sz w:val="20"/>
              </w:rPr>
              <w:t>2. Собственное потребление (</w:t>
            </w:r>
            <w:proofErr w:type="spellStart"/>
            <w:r w:rsidRPr="001F73F2">
              <w:rPr>
                <w:bCs/>
                <w:sz w:val="20"/>
              </w:rPr>
              <w:t>справочно</w:t>
            </w:r>
            <w:proofErr w:type="spellEnd"/>
            <w:r w:rsidRPr="001F73F2">
              <w:rPr>
                <w:bCs/>
                <w:sz w:val="20"/>
              </w:rPr>
              <w:t>)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3EE9" w14:textId="77777777" w:rsidR="001F73F2" w:rsidRPr="001F73F2" w:rsidRDefault="001F73F2" w:rsidP="001F73F2">
            <w:pPr>
              <w:jc w:val="center"/>
              <w:rPr>
                <w:i/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</w:tr>
      <w:tr w:rsidR="001F73F2" w:rsidRPr="001F73F2" w14:paraId="48D825BC" w14:textId="77777777" w:rsidTr="00DE057B">
        <w:trPr>
          <w:trHeight w:val="296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5ED9D8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1F73F2">
              <w:rPr>
                <w:b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1F73F2" w:rsidRPr="001F73F2" w14:paraId="44117EB7" w14:textId="77777777" w:rsidTr="00DE057B">
        <w:trPr>
          <w:trHeight w:val="223"/>
          <w:tblCellSpacing w:w="5" w:type="nil"/>
          <w:jc w:val="center"/>
        </w:trPr>
        <w:tc>
          <w:tcPr>
            <w:tcW w:w="25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2C7736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Наименование мероприятий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FE62B41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График реализации мероприятий</w:t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6583E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44377D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Всего сумма, тыс. руб.</w:t>
            </w:r>
          </w:p>
        </w:tc>
      </w:tr>
      <w:tr w:rsidR="001F73F2" w:rsidRPr="001F73F2" w14:paraId="25318A05" w14:textId="77777777" w:rsidTr="00DE057B">
        <w:trPr>
          <w:trHeight w:val="255"/>
          <w:tblCellSpacing w:w="5" w:type="nil"/>
          <w:jc w:val="center"/>
        </w:trPr>
        <w:tc>
          <w:tcPr>
            <w:tcW w:w="25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7172E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8144B5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5BD7A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2D679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Другие</w:t>
            </w:r>
          </w:p>
          <w:p w14:paraId="53DAC20A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2CA8F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F73F2" w:rsidRPr="001F73F2" w14:paraId="2F439CD6" w14:textId="77777777" w:rsidTr="00DE057B">
        <w:trPr>
          <w:trHeight w:val="21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8B2E3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На период с 01.01.2026 по 31.12.2026</w:t>
            </w:r>
          </w:p>
        </w:tc>
      </w:tr>
      <w:tr w:rsidR="001F73F2" w:rsidRPr="001F73F2" w14:paraId="254CA52B" w14:textId="77777777" w:rsidTr="00DE057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486A6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Производственные расходы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E5E08" w14:textId="77777777" w:rsidR="001F73F2" w:rsidRPr="001F73F2" w:rsidRDefault="001F73F2" w:rsidP="001F73F2">
            <w:pPr>
              <w:rPr>
                <w:sz w:val="20"/>
              </w:rPr>
            </w:pPr>
            <w:r w:rsidRPr="001F73F2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A1692" w14:textId="77777777" w:rsidR="001F73F2" w:rsidRPr="001F73F2" w:rsidRDefault="001F73F2" w:rsidP="001F73F2">
            <w:pPr>
              <w:jc w:val="center"/>
              <w:rPr>
                <w:sz w:val="20"/>
                <w:highlight w:val="yellow"/>
              </w:rPr>
            </w:pPr>
            <w:r w:rsidRPr="001F73F2">
              <w:rPr>
                <w:sz w:val="20"/>
              </w:rPr>
              <w:t>6 092,05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0CBAE" w14:textId="77777777" w:rsidR="001F73F2" w:rsidRPr="001F73F2" w:rsidRDefault="001F73F2" w:rsidP="001F73F2">
            <w:pPr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2E0F3" w14:textId="77777777" w:rsidR="001F73F2" w:rsidRPr="001F73F2" w:rsidRDefault="001F73F2" w:rsidP="001F73F2">
            <w:pPr>
              <w:jc w:val="center"/>
              <w:rPr>
                <w:sz w:val="20"/>
                <w:lang w:val="en-US"/>
              </w:rPr>
            </w:pPr>
            <w:r w:rsidRPr="001F73F2">
              <w:rPr>
                <w:sz w:val="20"/>
              </w:rPr>
              <w:t>6 092,05</w:t>
            </w:r>
          </w:p>
        </w:tc>
      </w:tr>
      <w:tr w:rsidR="001F73F2" w:rsidRPr="001F73F2" w14:paraId="7C5FF156" w14:textId="77777777" w:rsidTr="00DE057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6922C3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bCs/>
                <w:sz w:val="20"/>
              </w:rPr>
              <w:t>Административные расходы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758E6" w14:textId="77777777" w:rsidR="001F73F2" w:rsidRPr="001F73F2" w:rsidRDefault="001F73F2" w:rsidP="001F73F2">
            <w:pPr>
              <w:rPr>
                <w:sz w:val="20"/>
              </w:rPr>
            </w:pPr>
            <w:r w:rsidRPr="001F73F2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A4306" w14:textId="77777777" w:rsidR="001F73F2" w:rsidRPr="001F73F2" w:rsidRDefault="001F73F2" w:rsidP="001F73F2">
            <w:pPr>
              <w:jc w:val="center"/>
              <w:rPr>
                <w:sz w:val="20"/>
                <w:highlight w:val="yellow"/>
                <w:lang w:val="en-US"/>
              </w:rPr>
            </w:pPr>
            <w:r w:rsidRPr="001F73F2">
              <w:rPr>
                <w:sz w:val="20"/>
              </w:rPr>
              <w:t>680,31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A245C" w14:textId="77777777" w:rsidR="001F73F2" w:rsidRPr="001F73F2" w:rsidRDefault="001F73F2" w:rsidP="001F73F2">
            <w:pPr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19578" w14:textId="77777777" w:rsidR="001F73F2" w:rsidRPr="001F73F2" w:rsidRDefault="001F73F2" w:rsidP="001F73F2">
            <w:pPr>
              <w:jc w:val="center"/>
              <w:rPr>
                <w:sz w:val="20"/>
              </w:rPr>
            </w:pPr>
            <w:r w:rsidRPr="001F73F2">
              <w:rPr>
                <w:sz w:val="20"/>
              </w:rPr>
              <w:t>680,31</w:t>
            </w:r>
          </w:p>
        </w:tc>
      </w:tr>
      <w:tr w:rsidR="001F73F2" w:rsidRPr="001F73F2" w14:paraId="13943E96" w14:textId="77777777" w:rsidTr="00DE057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A5ACB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bCs/>
                <w:sz w:val="20"/>
              </w:rPr>
              <w:t>Сбытовые расходы гарантирующих организаций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9DC77" w14:textId="77777777" w:rsidR="001F73F2" w:rsidRPr="001F73F2" w:rsidRDefault="001F73F2" w:rsidP="001F73F2">
            <w:pPr>
              <w:rPr>
                <w:sz w:val="20"/>
              </w:rPr>
            </w:pPr>
            <w:r w:rsidRPr="001F73F2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B75FB" w14:textId="77777777" w:rsidR="001F73F2" w:rsidRPr="001F73F2" w:rsidRDefault="001F73F2" w:rsidP="001F73F2">
            <w:pPr>
              <w:jc w:val="center"/>
              <w:rPr>
                <w:sz w:val="20"/>
              </w:rPr>
            </w:pPr>
            <w:r w:rsidRPr="001F73F2">
              <w:rPr>
                <w:sz w:val="20"/>
              </w:rPr>
              <w:t>0,00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9F339" w14:textId="77777777" w:rsidR="001F73F2" w:rsidRPr="001F73F2" w:rsidRDefault="001F73F2" w:rsidP="001F73F2">
            <w:pPr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4D820" w14:textId="77777777" w:rsidR="001F73F2" w:rsidRPr="001F73F2" w:rsidRDefault="001F73F2" w:rsidP="001F73F2">
            <w:pPr>
              <w:jc w:val="center"/>
              <w:rPr>
                <w:sz w:val="20"/>
              </w:rPr>
            </w:pPr>
            <w:r w:rsidRPr="001F73F2">
              <w:rPr>
                <w:sz w:val="20"/>
              </w:rPr>
              <w:t>0,00</w:t>
            </w:r>
          </w:p>
        </w:tc>
      </w:tr>
      <w:tr w:rsidR="001F73F2" w:rsidRPr="001F73F2" w14:paraId="5A47A00B" w14:textId="77777777" w:rsidTr="00DE057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1B6D1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bCs/>
                <w:sz w:val="20"/>
              </w:rPr>
              <w:t>Расходы на амортизацию основных средств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F3DDA" w14:textId="77777777" w:rsidR="001F73F2" w:rsidRPr="001F73F2" w:rsidRDefault="001F73F2" w:rsidP="001F73F2">
            <w:pPr>
              <w:rPr>
                <w:sz w:val="20"/>
              </w:rPr>
            </w:pPr>
            <w:r w:rsidRPr="001F73F2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4AA6F" w14:textId="77777777" w:rsidR="001F73F2" w:rsidRPr="001F73F2" w:rsidRDefault="001F73F2" w:rsidP="001F73F2">
            <w:pPr>
              <w:jc w:val="center"/>
              <w:rPr>
                <w:sz w:val="20"/>
              </w:rPr>
            </w:pPr>
            <w:r w:rsidRPr="001F73F2">
              <w:rPr>
                <w:sz w:val="20"/>
              </w:rPr>
              <w:t>0,00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B6726" w14:textId="77777777" w:rsidR="001F73F2" w:rsidRPr="001F73F2" w:rsidRDefault="001F73F2" w:rsidP="001F73F2">
            <w:pPr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0FC31" w14:textId="77777777" w:rsidR="001F73F2" w:rsidRPr="001F73F2" w:rsidRDefault="001F73F2" w:rsidP="001F73F2">
            <w:pPr>
              <w:jc w:val="center"/>
              <w:rPr>
                <w:sz w:val="20"/>
              </w:rPr>
            </w:pPr>
            <w:r w:rsidRPr="001F73F2">
              <w:rPr>
                <w:sz w:val="20"/>
              </w:rPr>
              <w:t>0,00</w:t>
            </w:r>
          </w:p>
        </w:tc>
      </w:tr>
      <w:tr w:rsidR="001F73F2" w:rsidRPr="001F73F2" w14:paraId="14195041" w14:textId="77777777" w:rsidTr="00DE057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3A156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bCs/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123D4" w14:textId="77777777" w:rsidR="001F73F2" w:rsidRPr="001F73F2" w:rsidRDefault="001F73F2" w:rsidP="001F73F2">
            <w:pPr>
              <w:rPr>
                <w:sz w:val="20"/>
              </w:rPr>
            </w:pPr>
            <w:r w:rsidRPr="001F73F2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84FB7" w14:textId="77777777" w:rsidR="001F73F2" w:rsidRPr="001F73F2" w:rsidRDefault="001F73F2" w:rsidP="001F73F2">
            <w:pPr>
              <w:jc w:val="center"/>
              <w:rPr>
                <w:sz w:val="20"/>
              </w:rPr>
            </w:pPr>
            <w:r w:rsidRPr="001F73F2">
              <w:rPr>
                <w:sz w:val="20"/>
              </w:rPr>
              <w:t>310,00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6CED5" w14:textId="77777777" w:rsidR="001F73F2" w:rsidRPr="001F73F2" w:rsidRDefault="001F73F2" w:rsidP="001F73F2">
            <w:pPr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9B9C9" w14:textId="77777777" w:rsidR="001F73F2" w:rsidRPr="001F73F2" w:rsidRDefault="001F73F2" w:rsidP="001F73F2">
            <w:pPr>
              <w:jc w:val="center"/>
              <w:rPr>
                <w:sz w:val="20"/>
              </w:rPr>
            </w:pPr>
            <w:r w:rsidRPr="001F73F2">
              <w:rPr>
                <w:sz w:val="20"/>
              </w:rPr>
              <w:t>310,00</w:t>
            </w:r>
          </w:p>
        </w:tc>
      </w:tr>
      <w:tr w:rsidR="001F73F2" w:rsidRPr="001F73F2" w14:paraId="57551363" w14:textId="77777777" w:rsidTr="00DE057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8873C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bCs/>
                <w:sz w:val="20"/>
              </w:rPr>
              <w:t>Расходы, связанные с оплатой налогов и сборов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8D66C" w14:textId="77777777" w:rsidR="001F73F2" w:rsidRPr="001F73F2" w:rsidRDefault="001F73F2" w:rsidP="001F73F2">
            <w:pPr>
              <w:rPr>
                <w:sz w:val="20"/>
              </w:rPr>
            </w:pPr>
            <w:r w:rsidRPr="001F73F2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6CDF7" w14:textId="77777777" w:rsidR="001F73F2" w:rsidRPr="001F73F2" w:rsidRDefault="001F73F2" w:rsidP="001F73F2">
            <w:pPr>
              <w:jc w:val="center"/>
              <w:rPr>
                <w:sz w:val="20"/>
                <w:highlight w:val="yellow"/>
              </w:rPr>
            </w:pPr>
            <w:r w:rsidRPr="001F73F2">
              <w:rPr>
                <w:sz w:val="20"/>
              </w:rPr>
              <w:t>248,36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869C0" w14:textId="77777777" w:rsidR="001F73F2" w:rsidRPr="001F73F2" w:rsidRDefault="001F73F2" w:rsidP="001F73F2">
            <w:pPr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DCFAE" w14:textId="77777777" w:rsidR="001F73F2" w:rsidRPr="001F73F2" w:rsidRDefault="001F73F2" w:rsidP="001F73F2">
            <w:pPr>
              <w:jc w:val="center"/>
              <w:rPr>
                <w:sz w:val="20"/>
              </w:rPr>
            </w:pPr>
            <w:r w:rsidRPr="001F73F2">
              <w:rPr>
                <w:sz w:val="20"/>
              </w:rPr>
              <w:t>248,36</w:t>
            </w:r>
          </w:p>
        </w:tc>
      </w:tr>
      <w:tr w:rsidR="001F73F2" w:rsidRPr="001F73F2" w14:paraId="050801DB" w14:textId="77777777" w:rsidTr="00DE057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59A3F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Итого на период с 01.01.2026 по 31.12.2026: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B6890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1F73F2">
              <w:rPr>
                <w:sz w:val="20"/>
              </w:rPr>
              <w:t>7 330,72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71196" w14:textId="77777777" w:rsidR="001F73F2" w:rsidRPr="001F73F2" w:rsidRDefault="001F73F2" w:rsidP="001F73F2">
            <w:pPr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A86F4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1F73F2">
              <w:rPr>
                <w:sz w:val="20"/>
              </w:rPr>
              <w:t>7 330,72</w:t>
            </w:r>
          </w:p>
        </w:tc>
      </w:tr>
      <w:tr w:rsidR="001F73F2" w:rsidRPr="001F73F2" w14:paraId="6DCC0521" w14:textId="77777777" w:rsidTr="00DE057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BDF6A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6A977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1F73F2">
              <w:rPr>
                <w:sz w:val="20"/>
              </w:rPr>
              <w:t>7 330,72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030C4" w14:textId="77777777" w:rsidR="001F73F2" w:rsidRPr="001F73F2" w:rsidRDefault="001F73F2" w:rsidP="001F73F2">
            <w:pPr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BB6AF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1F73F2">
              <w:rPr>
                <w:sz w:val="20"/>
              </w:rPr>
              <w:t>7 330,72</w:t>
            </w:r>
          </w:p>
        </w:tc>
      </w:tr>
      <w:tr w:rsidR="001F73F2" w:rsidRPr="001F73F2" w14:paraId="272A312F" w14:textId="77777777" w:rsidTr="00DE057B">
        <w:trPr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DAD9D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1F73F2">
              <w:rPr>
                <w:b/>
                <w:sz w:val="20"/>
              </w:rPr>
              <w:t>4. Мероприятия, направленные на поддержание объектов централизованных систем холодного водоснабжения в состоянии, соответствующем установленным требованиям технических регламентов</w:t>
            </w:r>
          </w:p>
        </w:tc>
      </w:tr>
      <w:tr w:rsidR="001F73F2" w:rsidRPr="001F73F2" w14:paraId="58EE626E" w14:textId="77777777" w:rsidTr="00DE057B">
        <w:trPr>
          <w:trHeight w:val="25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DA70D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1F73F2">
              <w:rPr>
                <w:i/>
                <w:sz w:val="20"/>
              </w:rPr>
              <w:t>4.1. Перечень мероприятий по ремонту объектов централизованных систем водоснабжения</w:t>
            </w:r>
          </w:p>
        </w:tc>
      </w:tr>
      <w:tr w:rsidR="001F73F2" w:rsidRPr="001F73F2" w14:paraId="6528B1B3" w14:textId="77777777" w:rsidTr="00DE057B">
        <w:trPr>
          <w:trHeight w:val="223"/>
          <w:tblCellSpacing w:w="5" w:type="nil"/>
          <w:jc w:val="center"/>
        </w:trPr>
        <w:tc>
          <w:tcPr>
            <w:tcW w:w="25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430574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lastRenderedPageBreak/>
              <w:t>Наименование мероприятий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3517C5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График реализации мероприятий</w:t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DB83C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19D35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Всего сумма, тыс. руб.</w:t>
            </w:r>
          </w:p>
        </w:tc>
      </w:tr>
      <w:tr w:rsidR="001F73F2" w:rsidRPr="001F73F2" w14:paraId="0EA1EFAC" w14:textId="77777777" w:rsidTr="00DE057B">
        <w:trPr>
          <w:trHeight w:val="119"/>
          <w:tblCellSpacing w:w="5" w:type="nil"/>
          <w:jc w:val="center"/>
        </w:trPr>
        <w:tc>
          <w:tcPr>
            <w:tcW w:w="25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609C0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0EFE7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05300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CF7ED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Другие</w:t>
            </w:r>
          </w:p>
          <w:p w14:paraId="70DFF92A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6B7B1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F73F2" w:rsidRPr="001F73F2" w14:paraId="0CEC862F" w14:textId="77777777" w:rsidTr="00DE057B">
        <w:trPr>
          <w:trHeight w:val="21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46250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На период с 01.01.2026 по 31.12.2026</w:t>
            </w:r>
          </w:p>
        </w:tc>
      </w:tr>
      <w:tr w:rsidR="001F73F2" w:rsidRPr="001F73F2" w14:paraId="13254FAD" w14:textId="77777777" w:rsidTr="00DE057B">
        <w:trPr>
          <w:trHeight w:val="138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47AEF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Ремонт оборудования системы водоснабжения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4D1611" w14:textId="77777777" w:rsidR="001F73F2" w:rsidRPr="001F73F2" w:rsidRDefault="001F73F2" w:rsidP="001F73F2">
            <w:pPr>
              <w:rPr>
                <w:sz w:val="20"/>
              </w:rPr>
            </w:pPr>
            <w:r w:rsidRPr="001F73F2">
              <w:rPr>
                <w:sz w:val="20"/>
              </w:rPr>
              <w:t>с 01.01.2026 по 31.12.2026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44B97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1F73F2">
              <w:rPr>
                <w:sz w:val="20"/>
                <w:lang w:val="en-US"/>
              </w:rPr>
              <w:t xml:space="preserve">        </w:t>
            </w:r>
          </w:p>
          <w:p w14:paraId="64E4A949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1F73F2">
              <w:rPr>
                <w:sz w:val="20"/>
                <w:lang w:val="en-US"/>
              </w:rPr>
              <w:t xml:space="preserve">         141,13</w:t>
            </w:r>
            <w:r w:rsidRPr="001F73F2">
              <w:rPr>
                <w:sz w:val="20"/>
                <w:lang w:val="en-US"/>
              </w:rPr>
              <w:tab/>
            </w:r>
            <w:r w:rsidRPr="001F73F2">
              <w:rPr>
                <w:sz w:val="20"/>
              </w:rPr>
              <w:tab/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F2FA9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42D94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  <w:lang w:val="en-US"/>
              </w:rPr>
              <w:t xml:space="preserve">  </w:t>
            </w:r>
            <w:r w:rsidRPr="001F73F2">
              <w:rPr>
                <w:sz w:val="20"/>
              </w:rPr>
              <w:t>141,13</w:t>
            </w:r>
            <w:r w:rsidRPr="001F73F2">
              <w:rPr>
                <w:sz w:val="20"/>
              </w:rPr>
              <w:tab/>
            </w:r>
          </w:p>
        </w:tc>
      </w:tr>
      <w:tr w:rsidR="001F73F2" w:rsidRPr="001F73F2" w14:paraId="23FB27A6" w14:textId="77777777" w:rsidTr="00DE057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E4936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Итого на период с 01.01.2026 по 31.12.2026: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B5A49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1F73F2">
              <w:rPr>
                <w:sz w:val="20"/>
              </w:rPr>
              <w:t>141,13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368CD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868D9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141,13</w:t>
            </w:r>
          </w:p>
        </w:tc>
      </w:tr>
      <w:tr w:rsidR="001F73F2" w:rsidRPr="001F73F2" w14:paraId="3F5E7806" w14:textId="77777777" w:rsidTr="00DE057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CC479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A4680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1F73F2">
              <w:rPr>
                <w:sz w:val="20"/>
              </w:rPr>
              <w:t>141,13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F6F98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904EB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141,13</w:t>
            </w:r>
          </w:p>
        </w:tc>
      </w:tr>
      <w:tr w:rsidR="001F73F2" w:rsidRPr="001F73F2" w14:paraId="00453585" w14:textId="77777777" w:rsidTr="00DE057B">
        <w:trPr>
          <w:trHeight w:val="167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2F510D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1F73F2">
              <w:rPr>
                <w:i/>
                <w:sz w:val="20"/>
              </w:rPr>
              <w:t>4.2. Перечень мероприятий, направленных на улучшение качества питьевой воды</w:t>
            </w:r>
          </w:p>
        </w:tc>
      </w:tr>
      <w:tr w:rsidR="001F73F2" w:rsidRPr="001F73F2" w14:paraId="248EE37D" w14:textId="77777777" w:rsidTr="00DE057B">
        <w:trPr>
          <w:trHeight w:val="223"/>
          <w:tblCellSpacing w:w="5" w:type="nil"/>
          <w:jc w:val="center"/>
        </w:trPr>
        <w:tc>
          <w:tcPr>
            <w:tcW w:w="25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A22E1F7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Наименование мероприятий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43B8D8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График реализации мероприятий</w:t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6FEC6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8D6A2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Всего сумма, тыс. руб.</w:t>
            </w:r>
          </w:p>
        </w:tc>
      </w:tr>
      <w:tr w:rsidR="001F73F2" w:rsidRPr="001F73F2" w14:paraId="65CC4C01" w14:textId="77777777" w:rsidTr="00DE057B">
        <w:trPr>
          <w:trHeight w:val="255"/>
          <w:tblCellSpacing w:w="5" w:type="nil"/>
          <w:jc w:val="center"/>
        </w:trPr>
        <w:tc>
          <w:tcPr>
            <w:tcW w:w="25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9F5B3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38BDA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8EA09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672BD1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Другие</w:t>
            </w:r>
          </w:p>
          <w:p w14:paraId="0808D4E2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DBA16A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F73F2" w:rsidRPr="001F73F2" w14:paraId="52684787" w14:textId="77777777" w:rsidTr="00DE057B">
        <w:trPr>
          <w:trHeight w:val="21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C9CCD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На период с 01.01.2026 по 31.12.2026</w:t>
            </w:r>
          </w:p>
        </w:tc>
      </w:tr>
      <w:tr w:rsidR="001F73F2" w:rsidRPr="001F73F2" w14:paraId="2D2A7122" w14:textId="77777777" w:rsidTr="00DE057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CE4D5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Мероприятия отсутствуют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36A3E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F7C1B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8D865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28A90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</w:tr>
      <w:tr w:rsidR="001F73F2" w:rsidRPr="001F73F2" w14:paraId="3BC1D9D8" w14:textId="77777777" w:rsidTr="00DE057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2EF61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Итого на период с 01.1.2026 по 31.12.2026: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647C3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5BD06B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764C6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</w:tr>
      <w:tr w:rsidR="001F73F2" w:rsidRPr="001F73F2" w14:paraId="5D0B7F4A" w14:textId="77777777" w:rsidTr="00DE057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F0C1D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06371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3B4A7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F632E7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</w:tr>
      <w:tr w:rsidR="001F73F2" w:rsidRPr="001F73F2" w14:paraId="4D9A997E" w14:textId="77777777" w:rsidTr="00DE057B">
        <w:trPr>
          <w:trHeight w:val="360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1F1CA5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1F73F2">
              <w:rPr>
                <w:i/>
                <w:sz w:val="20"/>
              </w:rPr>
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F73F2" w:rsidRPr="001F73F2" w14:paraId="7846D3F7" w14:textId="77777777" w:rsidTr="00DE057B">
        <w:trPr>
          <w:trHeight w:val="223"/>
          <w:tblCellSpacing w:w="5" w:type="nil"/>
          <w:jc w:val="center"/>
        </w:trPr>
        <w:tc>
          <w:tcPr>
            <w:tcW w:w="25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FF4F6A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Наименование мероприятий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3966AC6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График реализации мероприятий</w:t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8B22E5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6736D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Всего сумма, тыс. руб.</w:t>
            </w:r>
          </w:p>
        </w:tc>
      </w:tr>
      <w:tr w:rsidR="001F73F2" w:rsidRPr="001F73F2" w14:paraId="65A43BF7" w14:textId="77777777" w:rsidTr="00DE057B">
        <w:trPr>
          <w:trHeight w:val="255"/>
          <w:tblCellSpacing w:w="5" w:type="nil"/>
          <w:jc w:val="center"/>
        </w:trPr>
        <w:tc>
          <w:tcPr>
            <w:tcW w:w="25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EB3D9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6751C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476E85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679265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Другие</w:t>
            </w:r>
          </w:p>
          <w:p w14:paraId="2C6821BB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E2D222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F73F2" w:rsidRPr="001F73F2" w14:paraId="76F3BEAC" w14:textId="77777777" w:rsidTr="00DE057B">
        <w:trPr>
          <w:trHeight w:val="21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D55DC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На период с 01.01.2026 по 31.12.2026</w:t>
            </w:r>
          </w:p>
        </w:tc>
      </w:tr>
      <w:tr w:rsidR="001F73F2" w:rsidRPr="001F73F2" w14:paraId="09FD6D6C" w14:textId="77777777" w:rsidTr="00DE057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6BFF2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Мероприятия отсутствуют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EA3AB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9C199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4C254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DFEFBF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</w:tr>
      <w:tr w:rsidR="001F73F2" w:rsidRPr="001F73F2" w14:paraId="7337E640" w14:textId="77777777" w:rsidTr="00DE057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5B8573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Итого на период с 01.01.2026 по 31.12.2026: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B75FB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9D28F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5F9084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</w:tr>
      <w:tr w:rsidR="001F73F2" w:rsidRPr="001F73F2" w14:paraId="732DA258" w14:textId="77777777" w:rsidTr="00DE057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91E56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D911A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44D57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7D39A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</w:tr>
      <w:tr w:rsidR="001F73F2" w:rsidRPr="001F73F2" w14:paraId="5236A1F9" w14:textId="77777777" w:rsidTr="00DE057B">
        <w:trPr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9FD49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</w:rPr>
            </w:pPr>
            <w:r w:rsidRPr="001F73F2">
              <w:rPr>
                <w:i/>
                <w:sz w:val="20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1F73F2" w:rsidRPr="001F73F2" w14:paraId="4D92EEE2" w14:textId="77777777" w:rsidTr="00DE057B">
        <w:trPr>
          <w:trHeight w:val="223"/>
          <w:tblCellSpacing w:w="5" w:type="nil"/>
          <w:jc w:val="center"/>
        </w:trPr>
        <w:tc>
          <w:tcPr>
            <w:tcW w:w="25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4F0C01A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Наименование мероприятий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3065579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График реализации мероприятий</w:t>
            </w:r>
          </w:p>
        </w:tc>
        <w:tc>
          <w:tcPr>
            <w:tcW w:w="38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9ED5B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E39332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Всего сумма, тыс. руб.</w:t>
            </w:r>
          </w:p>
        </w:tc>
      </w:tr>
      <w:tr w:rsidR="001F73F2" w:rsidRPr="001F73F2" w14:paraId="058BC95B" w14:textId="77777777" w:rsidTr="00DE057B">
        <w:trPr>
          <w:trHeight w:val="123"/>
          <w:tblCellSpacing w:w="5" w:type="nil"/>
          <w:jc w:val="center"/>
        </w:trPr>
        <w:tc>
          <w:tcPr>
            <w:tcW w:w="25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32866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191CB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2F030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53A4E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Другие</w:t>
            </w:r>
          </w:p>
          <w:p w14:paraId="3D6A8626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9220B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F73F2" w:rsidRPr="001F73F2" w14:paraId="609C93F3" w14:textId="77777777" w:rsidTr="00DE057B">
        <w:trPr>
          <w:trHeight w:val="21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854DD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На период с 01.01.2026 по 31.12.2026</w:t>
            </w:r>
          </w:p>
        </w:tc>
      </w:tr>
      <w:tr w:rsidR="001F73F2" w:rsidRPr="001F73F2" w14:paraId="11EE9296" w14:textId="77777777" w:rsidTr="00DE057B">
        <w:trPr>
          <w:trHeight w:val="211"/>
          <w:tblCellSpacing w:w="5" w:type="nil"/>
          <w:jc w:val="center"/>
        </w:trPr>
        <w:tc>
          <w:tcPr>
            <w:tcW w:w="2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4C02B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Мероприятия отсутствуют</w:t>
            </w:r>
          </w:p>
        </w:tc>
        <w:tc>
          <w:tcPr>
            <w:tcW w:w="16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D2B3A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048C7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4EC1C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72C4A4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</w:tr>
      <w:tr w:rsidR="001F73F2" w:rsidRPr="001F73F2" w14:paraId="18743997" w14:textId="77777777" w:rsidTr="00DE057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A3127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Итого на период с 01.01.2026 по 31.12.2026: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C6289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CF28B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190FF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</w:tr>
      <w:tr w:rsidR="001F73F2" w:rsidRPr="001F73F2" w14:paraId="3D8D3982" w14:textId="77777777" w:rsidTr="00DE057B">
        <w:trPr>
          <w:trHeight w:val="211"/>
          <w:tblCellSpacing w:w="5" w:type="nil"/>
          <w:jc w:val="center"/>
        </w:trPr>
        <w:tc>
          <w:tcPr>
            <w:tcW w:w="4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21D1D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Всего на период реализации программы: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B3B169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7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A9D4BF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387CB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</w:tr>
      <w:tr w:rsidR="001F73F2" w:rsidRPr="001F73F2" w14:paraId="5F7A2A52" w14:textId="77777777" w:rsidTr="00DE057B">
        <w:trPr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403FE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1F73F2">
              <w:rPr>
                <w:b/>
                <w:sz w:val="20"/>
              </w:rPr>
              <w:t>5. Показатели надежности, качества, энергетической эффективности объектов централизованных систем холодного водоснабжения</w:t>
            </w:r>
          </w:p>
        </w:tc>
      </w:tr>
      <w:tr w:rsidR="001F73F2" w:rsidRPr="001F73F2" w14:paraId="545CE786" w14:textId="77777777" w:rsidTr="00DE057B">
        <w:trPr>
          <w:trHeight w:val="215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CB68026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1F73F2">
              <w:rPr>
                <w:sz w:val="20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5F3561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proofErr w:type="spellStart"/>
            <w:r w:rsidRPr="001F73F2">
              <w:rPr>
                <w:sz w:val="20"/>
              </w:rPr>
              <w:t>Ед.изм</w:t>
            </w:r>
            <w:proofErr w:type="spellEnd"/>
            <w:r w:rsidRPr="001F73F2">
              <w:rPr>
                <w:sz w:val="20"/>
              </w:rPr>
              <w:t>.</w:t>
            </w:r>
          </w:p>
        </w:tc>
        <w:tc>
          <w:tcPr>
            <w:tcW w:w="206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8FA294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На период с 01.01.2026 по 31.12.2026</w:t>
            </w:r>
          </w:p>
        </w:tc>
      </w:tr>
      <w:tr w:rsidR="001F73F2" w:rsidRPr="001F73F2" w14:paraId="06B0CBF0" w14:textId="77777777" w:rsidTr="00DE057B">
        <w:trPr>
          <w:trHeight w:val="212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B2ADEC4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1F73F2">
              <w:rPr>
                <w:sz w:val="20"/>
              </w:rPr>
              <w:t>Показатели качества воды</w:t>
            </w:r>
          </w:p>
        </w:tc>
      </w:tr>
      <w:tr w:rsidR="001F73F2" w:rsidRPr="001F73F2" w14:paraId="01A3C2D4" w14:textId="77777777" w:rsidTr="00DE057B">
        <w:trPr>
          <w:trHeight w:val="1271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8C7BA5" w14:textId="77777777" w:rsidR="001F73F2" w:rsidRPr="001F73F2" w:rsidRDefault="001F73F2" w:rsidP="001F73F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3F2">
              <w:rPr>
                <w:sz w:val="20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3705163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36EF4B1C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15214CAA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1F73F2">
              <w:rPr>
                <w:sz w:val="20"/>
              </w:rPr>
              <w:t>%</w:t>
            </w:r>
          </w:p>
        </w:tc>
        <w:tc>
          <w:tcPr>
            <w:tcW w:w="206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86C0EB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1F73F2">
              <w:rPr>
                <w:sz w:val="20"/>
              </w:rPr>
              <w:t>0</w:t>
            </w:r>
          </w:p>
        </w:tc>
      </w:tr>
      <w:tr w:rsidR="001F73F2" w:rsidRPr="001F73F2" w14:paraId="67707463" w14:textId="77777777" w:rsidTr="00DE057B">
        <w:trPr>
          <w:trHeight w:val="722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75EF20" w14:textId="77777777" w:rsidR="001F73F2" w:rsidRPr="001F73F2" w:rsidRDefault="001F73F2" w:rsidP="001F73F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3F2">
              <w:rPr>
                <w:sz w:val="2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1634345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58186639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1F73F2">
              <w:rPr>
                <w:sz w:val="20"/>
              </w:rPr>
              <w:t>%</w:t>
            </w:r>
          </w:p>
        </w:tc>
        <w:tc>
          <w:tcPr>
            <w:tcW w:w="206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167417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1F73F2">
              <w:rPr>
                <w:sz w:val="20"/>
              </w:rPr>
              <w:t>0</w:t>
            </w:r>
          </w:p>
        </w:tc>
      </w:tr>
      <w:tr w:rsidR="001F73F2" w:rsidRPr="001F73F2" w14:paraId="5EA6B802" w14:textId="77777777" w:rsidTr="00DE057B">
        <w:trPr>
          <w:trHeight w:val="276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DF898" w14:textId="77777777" w:rsidR="001F73F2" w:rsidRPr="001F73F2" w:rsidRDefault="001F73F2" w:rsidP="001F73F2">
            <w:pPr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F73F2" w:rsidRPr="001F73F2" w14:paraId="3E22A86B" w14:textId="77777777" w:rsidTr="00DE057B">
        <w:trPr>
          <w:trHeight w:val="186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EE07EF" w14:textId="77777777" w:rsidR="001F73F2" w:rsidRPr="001F73F2" w:rsidRDefault="001F73F2" w:rsidP="001F73F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3F2">
              <w:rPr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B3222F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7D332E0D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  <w:p w14:paraId="2F7AA5C8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1F73F2">
              <w:rPr>
                <w:sz w:val="20"/>
              </w:rPr>
              <w:t>ед./км</w:t>
            </w:r>
          </w:p>
        </w:tc>
        <w:tc>
          <w:tcPr>
            <w:tcW w:w="206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36A348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lang w:val="en-US"/>
              </w:rPr>
            </w:pPr>
            <w:r w:rsidRPr="001F73F2">
              <w:rPr>
                <w:sz w:val="20"/>
                <w:lang w:val="en-US"/>
              </w:rPr>
              <w:t>1</w:t>
            </w:r>
            <w:r w:rsidRPr="001F73F2">
              <w:rPr>
                <w:sz w:val="20"/>
              </w:rPr>
              <w:t>,</w:t>
            </w:r>
            <w:r w:rsidRPr="001F73F2">
              <w:rPr>
                <w:sz w:val="20"/>
                <w:lang w:val="en-US"/>
              </w:rPr>
              <w:t>01</w:t>
            </w:r>
          </w:p>
        </w:tc>
      </w:tr>
      <w:tr w:rsidR="001F73F2" w:rsidRPr="001F73F2" w14:paraId="76788DE3" w14:textId="77777777" w:rsidTr="00DE057B">
        <w:trPr>
          <w:trHeight w:val="351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A3F19A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1F73F2">
              <w:rPr>
                <w:sz w:val="20"/>
              </w:rPr>
              <w:t>Показатели энергетической эффективности</w:t>
            </w:r>
          </w:p>
        </w:tc>
      </w:tr>
      <w:tr w:rsidR="001F73F2" w:rsidRPr="001F73F2" w14:paraId="23D8326F" w14:textId="77777777" w:rsidTr="00DE057B">
        <w:trPr>
          <w:trHeight w:val="212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E841B8" w14:textId="77777777" w:rsidR="001F73F2" w:rsidRPr="001F73F2" w:rsidRDefault="001F73F2" w:rsidP="001F73F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3F2">
              <w:rPr>
                <w:sz w:val="20"/>
              </w:rPr>
              <w:lastRenderedPageBreak/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2DD3E3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1F73F2">
              <w:rPr>
                <w:sz w:val="20"/>
              </w:rPr>
              <w:t>%</w:t>
            </w:r>
          </w:p>
        </w:tc>
        <w:tc>
          <w:tcPr>
            <w:tcW w:w="206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266D1A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lang w:val="en-US"/>
              </w:rPr>
            </w:pPr>
            <w:r w:rsidRPr="001F73F2">
              <w:rPr>
                <w:sz w:val="20"/>
                <w:lang w:val="en-US"/>
              </w:rPr>
              <w:t>0</w:t>
            </w:r>
          </w:p>
          <w:p w14:paraId="70345CC7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</w:tr>
      <w:tr w:rsidR="001F73F2" w:rsidRPr="001F73F2" w14:paraId="22A679C8" w14:textId="77777777" w:rsidTr="00DE057B">
        <w:trPr>
          <w:trHeight w:val="286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394A1" w14:textId="77777777" w:rsidR="001F73F2" w:rsidRPr="001F73F2" w:rsidRDefault="001F73F2" w:rsidP="001F73F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3F2">
              <w:rPr>
                <w:sz w:val="2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9C931" w14:textId="77777777" w:rsidR="001F73F2" w:rsidRPr="001F73F2" w:rsidRDefault="001F73F2" w:rsidP="001F73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кВт*ч/</w:t>
            </w:r>
          </w:p>
          <w:p w14:paraId="5DE83B6F" w14:textId="77777777" w:rsidR="001F73F2" w:rsidRPr="001F73F2" w:rsidRDefault="001F73F2" w:rsidP="001F73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куб. м</w:t>
            </w:r>
          </w:p>
          <w:p w14:paraId="313CFAF9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2062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B7500A5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lang w:val="en-US"/>
              </w:rPr>
            </w:pPr>
            <w:r w:rsidRPr="001F73F2">
              <w:rPr>
                <w:sz w:val="20"/>
                <w:lang w:val="en-US"/>
              </w:rPr>
              <w:t>1</w:t>
            </w:r>
            <w:r w:rsidRPr="001F73F2">
              <w:rPr>
                <w:sz w:val="20"/>
              </w:rPr>
              <w:t>,</w:t>
            </w:r>
            <w:r w:rsidRPr="001F73F2">
              <w:rPr>
                <w:sz w:val="20"/>
                <w:lang w:val="en-US"/>
              </w:rPr>
              <w:t>00</w:t>
            </w:r>
          </w:p>
        </w:tc>
      </w:tr>
      <w:tr w:rsidR="001F73F2" w:rsidRPr="001F73F2" w14:paraId="37F1812E" w14:textId="77777777" w:rsidTr="00DE057B">
        <w:trPr>
          <w:trHeight w:val="624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ABE34" w14:textId="77777777" w:rsidR="001F73F2" w:rsidRPr="001F73F2" w:rsidRDefault="001F73F2" w:rsidP="001F73F2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3F2">
              <w:rPr>
                <w:sz w:val="20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FB4D9" w14:textId="77777777" w:rsidR="001F73F2" w:rsidRPr="001F73F2" w:rsidRDefault="001F73F2" w:rsidP="001F73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кВт*ч/</w:t>
            </w:r>
          </w:p>
          <w:p w14:paraId="5C49A825" w14:textId="77777777" w:rsidR="001F73F2" w:rsidRPr="001F73F2" w:rsidRDefault="001F73F2" w:rsidP="001F73F2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куб. м</w:t>
            </w:r>
          </w:p>
          <w:p w14:paraId="10C47FF1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  <w:tc>
          <w:tcPr>
            <w:tcW w:w="206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6CF4A0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</w:p>
        </w:tc>
      </w:tr>
      <w:tr w:rsidR="001F73F2" w:rsidRPr="001F73F2" w14:paraId="581AF95C" w14:textId="77777777" w:rsidTr="00DE057B">
        <w:trPr>
          <w:trHeight w:val="298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5A07F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1F73F2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1F73F2" w:rsidRPr="001F73F2" w14:paraId="06058E2B" w14:textId="77777777" w:rsidTr="00DE057B">
        <w:trPr>
          <w:trHeight w:val="212"/>
          <w:tblCellSpacing w:w="5" w:type="nil"/>
          <w:jc w:val="center"/>
        </w:trPr>
        <w:tc>
          <w:tcPr>
            <w:tcW w:w="8085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DD145E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1F73F2">
              <w:rPr>
                <w:sz w:val="20"/>
              </w:rPr>
              <w:t>За период с 01.01.2026 по 31.12.2026: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5631ABD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</w:tr>
      <w:tr w:rsidR="001F73F2" w:rsidRPr="001F73F2" w14:paraId="2CA107E6" w14:textId="77777777" w:rsidTr="00DE057B">
        <w:trPr>
          <w:trHeight w:val="212"/>
          <w:tblCellSpacing w:w="5" w:type="nil"/>
          <w:jc w:val="center"/>
        </w:trPr>
        <w:tc>
          <w:tcPr>
            <w:tcW w:w="8085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E2BC25E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1F73F2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CC5336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</w:tr>
      <w:tr w:rsidR="001F73F2" w:rsidRPr="001F73F2" w14:paraId="24E0B7E7" w14:textId="77777777" w:rsidTr="00DE057B">
        <w:trPr>
          <w:trHeight w:val="360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8CEC2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1F73F2">
              <w:rPr>
                <w:b/>
                <w:sz w:val="20"/>
              </w:rPr>
              <w:t>7. Общий объем финансовых потребностей, направленных на реализацию производственной программы</w:t>
            </w:r>
          </w:p>
        </w:tc>
      </w:tr>
      <w:tr w:rsidR="001F73F2" w:rsidRPr="001F73F2" w14:paraId="64AB01FF" w14:textId="77777777" w:rsidTr="00DE057B">
        <w:trPr>
          <w:trHeight w:val="478"/>
          <w:tblCellSpacing w:w="5" w:type="nil"/>
          <w:jc w:val="center"/>
        </w:trPr>
        <w:tc>
          <w:tcPr>
            <w:tcW w:w="38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BFBE113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6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66CAB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 xml:space="preserve">Источники финансирования, тыс. </w:t>
            </w:r>
            <w:proofErr w:type="spellStart"/>
            <w:r w:rsidRPr="001F73F2">
              <w:rPr>
                <w:sz w:val="20"/>
              </w:rPr>
              <w:t>руб</w:t>
            </w:r>
            <w:proofErr w:type="spellEnd"/>
          </w:p>
        </w:tc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B3C2FF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Всего сумма,</w:t>
            </w:r>
          </w:p>
          <w:p w14:paraId="1B4C998A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тыс. руб.</w:t>
            </w:r>
          </w:p>
        </w:tc>
      </w:tr>
      <w:tr w:rsidR="001F73F2" w:rsidRPr="001F73F2" w14:paraId="6C41F4F4" w14:textId="77777777" w:rsidTr="00DE057B">
        <w:trPr>
          <w:trHeight w:val="478"/>
          <w:tblCellSpacing w:w="5" w:type="nil"/>
          <w:jc w:val="center"/>
        </w:trPr>
        <w:tc>
          <w:tcPr>
            <w:tcW w:w="381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87CB1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438BE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Принято при расчете установленных тарифов</w:t>
            </w: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18B77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Другие</w:t>
            </w:r>
          </w:p>
          <w:p w14:paraId="4A204825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источники</w:t>
            </w:r>
          </w:p>
        </w:tc>
        <w:tc>
          <w:tcPr>
            <w:tcW w:w="141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C8D34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F73F2" w:rsidRPr="001F73F2" w14:paraId="511A9432" w14:textId="77777777" w:rsidTr="00DE057B">
        <w:trPr>
          <w:tblCellSpacing w:w="5" w:type="nil"/>
          <w:jc w:val="center"/>
        </w:trPr>
        <w:tc>
          <w:tcPr>
            <w:tcW w:w="3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F3884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1F73F2">
              <w:rPr>
                <w:sz w:val="20"/>
              </w:rPr>
              <w:t>За период с 01.01.2026 по 31.12.2026:</w:t>
            </w:r>
          </w:p>
        </w:tc>
        <w:tc>
          <w:tcPr>
            <w:tcW w:w="2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7EDCE" w14:textId="77777777" w:rsidR="001F73F2" w:rsidRPr="001F73F2" w:rsidRDefault="001F73F2" w:rsidP="001F73F2">
            <w:pPr>
              <w:jc w:val="center"/>
              <w:rPr>
                <w:sz w:val="20"/>
                <w:highlight w:val="yellow"/>
              </w:rPr>
            </w:pPr>
            <w:r w:rsidRPr="001F73F2">
              <w:rPr>
                <w:sz w:val="20"/>
              </w:rPr>
              <w:t>7 994,37</w:t>
            </w: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AC71C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55DC2" w14:textId="77777777" w:rsidR="001F73F2" w:rsidRPr="001F73F2" w:rsidRDefault="001F73F2" w:rsidP="001F73F2">
            <w:pPr>
              <w:jc w:val="center"/>
              <w:rPr>
                <w:sz w:val="20"/>
              </w:rPr>
            </w:pPr>
            <w:r w:rsidRPr="001F73F2">
              <w:rPr>
                <w:sz w:val="20"/>
              </w:rPr>
              <w:t>7 994,37</w:t>
            </w:r>
          </w:p>
        </w:tc>
      </w:tr>
      <w:tr w:rsidR="001F73F2" w:rsidRPr="001F73F2" w14:paraId="5DBBC858" w14:textId="77777777" w:rsidTr="00DE057B">
        <w:trPr>
          <w:tblCellSpacing w:w="5" w:type="nil"/>
          <w:jc w:val="center"/>
        </w:trPr>
        <w:tc>
          <w:tcPr>
            <w:tcW w:w="38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42F43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3F2">
              <w:rPr>
                <w:sz w:val="20"/>
              </w:rPr>
              <w:t>Итого на период реализации программы:</w:t>
            </w:r>
          </w:p>
        </w:tc>
        <w:tc>
          <w:tcPr>
            <w:tcW w:w="2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5E2CD" w14:textId="77777777" w:rsidR="001F73F2" w:rsidRPr="001F73F2" w:rsidRDefault="001F73F2" w:rsidP="001F73F2">
            <w:pPr>
              <w:jc w:val="center"/>
              <w:rPr>
                <w:sz w:val="20"/>
                <w:highlight w:val="yellow"/>
              </w:rPr>
            </w:pPr>
            <w:r w:rsidRPr="001F73F2">
              <w:rPr>
                <w:sz w:val="20"/>
              </w:rPr>
              <w:t>7 994,37</w:t>
            </w: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A948F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-</w:t>
            </w:r>
          </w:p>
        </w:tc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213BC" w14:textId="77777777" w:rsidR="001F73F2" w:rsidRPr="001F73F2" w:rsidRDefault="001F73F2" w:rsidP="001F73F2">
            <w:pPr>
              <w:jc w:val="center"/>
              <w:rPr>
                <w:sz w:val="20"/>
              </w:rPr>
            </w:pPr>
            <w:r w:rsidRPr="001F73F2">
              <w:rPr>
                <w:sz w:val="20"/>
              </w:rPr>
              <w:t>7 994,37</w:t>
            </w:r>
          </w:p>
        </w:tc>
      </w:tr>
      <w:tr w:rsidR="001F73F2" w:rsidRPr="001F73F2" w14:paraId="47847C0A" w14:textId="77777777" w:rsidTr="00DE057B">
        <w:trPr>
          <w:trHeight w:val="360"/>
          <w:tblCellSpacing w:w="5" w:type="nil"/>
          <w:jc w:val="center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1C8E4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1F73F2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1F73F2" w:rsidRPr="001F73F2" w14:paraId="5B23DF58" w14:textId="77777777" w:rsidTr="00DE057B">
        <w:trPr>
          <w:trHeight w:val="27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761BA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CEB19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F73F2">
              <w:rPr>
                <w:sz w:val="20"/>
              </w:rPr>
              <w:t>За период с 01.01.2024 по 31.12.2024</w:t>
            </w:r>
          </w:p>
        </w:tc>
      </w:tr>
      <w:tr w:rsidR="001F73F2" w:rsidRPr="001F73F2" w14:paraId="654EB0B3" w14:textId="77777777" w:rsidTr="00DE057B">
        <w:trPr>
          <w:trHeight w:val="27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C14D4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3F2">
              <w:rPr>
                <w:sz w:val="20"/>
              </w:rPr>
              <w:t>Объем подачи воды, тыс. куб. м</w:t>
            </w:r>
          </w:p>
        </w:tc>
        <w:tc>
          <w:tcPr>
            <w:tcW w:w="2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7C509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1F73F2">
              <w:rPr>
                <w:sz w:val="20"/>
                <w:lang w:val="en-US"/>
              </w:rPr>
              <w:t>198,78</w:t>
            </w:r>
          </w:p>
        </w:tc>
      </w:tr>
      <w:tr w:rsidR="001F73F2" w:rsidRPr="001F73F2" w14:paraId="76CBCBA1" w14:textId="77777777" w:rsidTr="00DE057B">
        <w:trPr>
          <w:trHeight w:val="27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DB958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3F2">
              <w:rPr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2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C112D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1F73F2">
              <w:rPr>
                <w:sz w:val="20"/>
                <w:lang w:val="en-US"/>
              </w:rPr>
              <w:t>570,71</w:t>
            </w:r>
          </w:p>
        </w:tc>
      </w:tr>
      <w:tr w:rsidR="001F73F2" w:rsidRPr="001F73F2" w14:paraId="3C6886FA" w14:textId="77777777" w:rsidTr="00DE057B">
        <w:trPr>
          <w:trHeight w:val="27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4FC8FE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3F2">
              <w:rPr>
                <w:sz w:val="20"/>
              </w:rPr>
              <w:t>Мероприятия, направленные на поддержание объектов водоснабжения в состоянии, соответствующем установленным требованиям, тыс. руб.</w:t>
            </w:r>
          </w:p>
        </w:tc>
        <w:tc>
          <w:tcPr>
            <w:tcW w:w="2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E6229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1F73F2">
              <w:rPr>
                <w:sz w:val="20"/>
                <w:lang w:val="en-US"/>
              </w:rPr>
              <w:t>6021</w:t>
            </w:r>
            <w:r w:rsidRPr="001F73F2">
              <w:rPr>
                <w:sz w:val="20"/>
              </w:rPr>
              <w:t>,</w:t>
            </w:r>
            <w:r w:rsidRPr="001F73F2">
              <w:rPr>
                <w:sz w:val="20"/>
                <w:lang w:val="en-US"/>
              </w:rPr>
              <w:t>32</w:t>
            </w:r>
          </w:p>
        </w:tc>
      </w:tr>
      <w:tr w:rsidR="001F73F2" w:rsidRPr="001F73F2" w14:paraId="1F49D3A7" w14:textId="77777777" w:rsidTr="00DE057B">
        <w:trPr>
          <w:trHeight w:val="273"/>
          <w:tblCellSpacing w:w="5" w:type="nil"/>
          <w:jc w:val="center"/>
        </w:trPr>
        <w:tc>
          <w:tcPr>
            <w:tcW w:w="65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F0BA0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F73F2">
              <w:rPr>
                <w:sz w:val="20"/>
              </w:rPr>
              <w:t>Общий объем финансовых потребностей, тыс. руб.</w:t>
            </w:r>
          </w:p>
        </w:tc>
        <w:tc>
          <w:tcPr>
            <w:tcW w:w="29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DB4B2" w14:textId="77777777" w:rsidR="001F73F2" w:rsidRPr="001F73F2" w:rsidRDefault="001F73F2" w:rsidP="001F7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1F73F2">
              <w:rPr>
                <w:sz w:val="20"/>
              </w:rPr>
              <w:t>6 592,03</w:t>
            </w:r>
          </w:p>
        </w:tc>
      </w:tr>
    </w:tbl>
    <w:p w14:paraId="00E4D7F3" w14:textId="77777777" w:rsidR="001D263C" w:rsidRDefault="001D263C" w:rsidP="000C6826">
      <w:pPr>
        <w:autoSpaceDE w:val="0"/>
        <w:autoSpaceDN w:val="0"/>
        <w:adjustRightInd w:val="0"/>
        <w:ind w:firstLine="540"/>
        <w:jc w:val="center"/>
        <w:rPr>
          <w:rFonts w:eastAsia="Calibri"/>
          <w:sz w:val="20"/>
          <w:lang w:eastAsia="en-US"/>
        </w:rPr>
      </w:pPr>
    </w:p>
    <w:p w14:paraId="663D2B44" w14:textId="77777777" w:rsidR="001D263C" w:rsidRDefault="001D263C" w:rsidP="000C6826">
      <w:pPr>
        <w:autoSpaceDE w:val="0"/>
        <w:autoSpaceDN w:val="0"/>
        <w:adjustRightInd w:val="0"/>
        <w:ind w:firstLine="540"/>
        <w:jc w:val="center"/>
        <w:rPr>
          <w:rFonts w:eastAsia="Calibri"/>
          <w:sz w:val="20"/>
          <w:lang w:eastAsia="en-US"/>
        </w:rPr>
      </w:pPr>
    </w:p>
    <w:p w14:paraId="53B1AD10" w14:textId="77777777" w:rsidR="000658D5" w:rsidRPr="00F53DB1" w:rsidRDefault="000658D5" w:rsidP="000C6826">
      <w:pPr>
        <w:autoSpaceDE w:val="0"/>
        <w:autoSpaceDN w:val="0"/>
        <w:adjustRightInd w:val="0"/>
        <w:ind w:firstLine="540"/>
        <w:jc w:val="right"/>
        <w:rPr>
          <w:sz w:val="24"/>
          <w:szCs w:val="24"/>
          <w:lang w:eastAsia="en-US"/>
        </w:rPr>
      </w:pPr>
    </w:p>
    <w:sectPr w:rsidR="000658D5" w:rsidRPr="00F53DB1" w:rsidSect="00361408">
      <w:type w:val="continuous"/>
      <w:pgSz w:w="11906" w:h="16838" w:code="9"/>
      <w:pgMar w:top="1134" w:right="709" w:bottom="426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1CAC3" w14:textId="77777777" w:rsidR="001C4689" w:rsidRDefault="001C4689">
      <w:r>
        <w:separator/>
      </w:r>
    </w:p>
  </w:endnote>
  <w:endnote w:type="continuationSeparator" w:id="0">
    <w:p w14:paraId="13933694" w14:textId="77777777" w:rsidR="001C4689" w:rsidRDefault="001C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88716" w14:textId="77777777" w:rsidR="001C4689" w:rsidRDefault="001C4689">
      <w:r>
        <w:separator/>
      </w:r>
    </w:p>
  </w:footnote>
  <w:footnote w:type="continuationSeparator" w:id="0">
    <w:p w14:paraId="1E9A1F8C" w14:textId="77777777" w:rsidR="001C4689" w:rsidRDefault="001C4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351DF" w14:textId="77777777" w:rsidR="001C4689" w:rsidRDefault="001C468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C28D54A" w14:textId="77777777" w:rsidR="001C4689" w:rsidRDefault="001C46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5C967" w14:textId="1784AA27" w:rsidR="001C4689" w:rsidRDefault="001C468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6468">
      <w:rPr>
        <w:rStyle w:val="a9"/>
        <w:noProof/>
      </w:rPr>
      <w:t>2</w:t>
    </w:r>
    <w:r>
      <w:rPr>
        <w:rStyle w:val="a9"/>
      </w:rPr>
      <w:fldChar w:fldCharType="end"/>
    </w:r>
  </w:p>
  <w:p w14:paraId="249C14B7" w14:textId="77777777" w:rsidR="001C4689" w:rsidRDefault="001C468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55182A" w14:textId="77777777" w:rsidR="001C4689" w:rsidRDefault="001C4689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5DCCF27" wp14:editId="0303C444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3858451B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28D27EA" wp14:editId="3C41133A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B7309" w14:textId="77777777" w:rsidR="001C4689" w:rsidRPr="00E52B15" w:rsidRDefault="001C4689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4F54F0F5" wp14:editId="08ACB4B5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C8E761" w14:textId="77777777" w:rsidR="001C4689" w:rsidRPr="00561114" w:rsidRDefault="001C4689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5561362D" w14:textId="77777777" w:rsidR="001C4689" w:rsidRPr="00561114" w:rsidRDefault="001C4689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D683032" w14:textId="77777777" w:rsidR="001C4689" w:rsidRPr="000F7B5C" w:rsidRDefault="001C4689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710DAB74" w14:textId="77777777" w:rsidR="001C4689" w:rsidRPr="000F7B5C" w:rsidRDefault="001C4689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477714F" w14:textId="77777777" w:rsidR="001C4689" w:rsidRDefault="001C4689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542BA64" w14:textId="77777777" w:rsidR="001C4689" w:rsidRDefault="001C4689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4BF56E3C" w14:textId="77777777" w:rsidR="001C4689" w:rsidRPr="002B6128" w:rsidRDefault="001C4689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2192E0D2" w14:textId="77777777" w:rsidR="001C4689" w:rsidRDefault="001C4689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1AC796C8" w14:textId="77777777" w:rsidR="001C4689" w:rsidRPr="001772E6" w:rsidRDefault="001C4689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5F03CDC" w14:textId="77777777" w:rsidR="001C4689" w:rsidRDefault="001C468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428D27E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278B7309" w14:textId="77777777" w:rsidR="001C4689" w:rsidRPr="00E52B15" w:rsidRDefault="001C4689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4F54F0F5" wp14:editId="08ACB4B5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BC8E761" w14:textId="77777777" w:rsidR="001C4689" w:rsidRPr="00561114" w:rsidRDefault="001C4689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5561362D" w14:textId="77777777" w:rsidR="001C4689" w:rsidRPr="00561114" w:rsidRDefault="001C4689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D683032" w14:textId="77777777" w:rsidR="001C4689" w:rsidRPr="000F7B5C" w:rsidRDefault="001C4689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710DAB74" w14:textId="77777777" w:rsidR="001C4689" w:rsidRPr="000F7B5C" w:rsidRDefault="001C4689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477714F" w14:textId="77777777" w:rsidR="001C4689" w:rsidRDefault="001C4689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6542BA64" w14:textId="77777777" w:rsidR="001C4689" w:rsidRDefault="001C4689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4BF56E3C" w14:textId="77777777" w:rsidR="001C4689" w:rsidRPr="002B6128" w:rsidRDefault="001C4689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2192E0D2" w14:textId="77777777" w:rsidR="001C4689" w:rsidRDefault="001C4689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1AC796C8" w14:textId="77777777" w:rsidR="001C4689" w:rsidRPr="001772E6" w:rsidRDefault="001C4689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5F03CDC" w14:textId="77777777" w:rsidR="001C4689" w:rsidRDefault="001C468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9C2826"/>
    <w:multiLevelType w:val="hybridMultilevel"/>
    <w:tmpl w:val="32B6D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8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1276"/>
    <w:rsid w:val="0003282C"/>
    <w:rsid w:val="0003285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8D5"/>
    <w:rsid w:val="00065CC1"/>
    <w:rsid w:val="00066193"/>
    <w:rsid w:val="00067D08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EA3"/>
    <w:rsid w:val="000C4F69"/>
    <w:rsid w:val="000C6826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3BB5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D5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0C1F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689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263C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3F2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4830"/>
    <w:rsid w:val="00225652"/>
    <w:rsid w:val="00225B9D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A68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055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753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2E7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CB"/>
    <w:rsid w:val="002E05DC"/>
    <w:rsid w:val="002E0940"/>
    <w:rsid w:val="002E0BB4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E7C7A"/>
    <w:rsid w:val="002F013F"/>
    <w:rsid w:val="002F116F"/>
    <w:rsid w:val="002F1F2E"/>
    <w:rsid w:val="002F24DD"/>
    <w:rsid w:val="002F45B6"/>
    <w:rsid w:val="002F696E"/>
    <w:rsid w:val="002F7A27"/>
    <w:rsid w:val="00300835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1408"/>
    <w:rsid w:val="00362AD8"/>
    <w:rsid w:val="003632AA"/>
    <w:rsid w:val="00364DC7"/>
    <w:rsid w:val="00365621"/>
    <w:rsid w:val="00365AD4"/>
    <w:rsid w:val="00365B6E"/>
    <w:rsid w:val="00366330"/>
    <w:rsid w:val="00370D4A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A90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5D3F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5F27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23B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5A89"/>
    <w:rsid w:val="0045608B"/>
    <w:rsid w:val="004607E2"/>
    <w:rsid w:val="0046184B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86468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0F34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22C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2965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458C3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66CD0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06C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CDA"/>
    <w:rsid w:val="005C6EF6"/>
    <w:rsid w:val="005D0D13"/>
    <w:rsid w:val="005D134C"/>
    <w:rsid w:val="005D1BE6"/>
    <w:rsid w:val="005D24C8"/>
    <w:rsid w:val="005D3139"/>
    <w:rsid w:val="005D553C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07695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79D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811"/>
    <w:rsid w:val="006E7A6D"/>
    <w:rsid w:val="006F060C"/>
    <w:rsid w:val="006F1B9C"/>
    <w:rsid w:val="006F352F"/>
    <w:rsid w:val="006F363B"/>
    <w:rsid w:val="006F3FC9"/>
    <w:rsid w:val="006F441B"/>
    <w:rsid w:val="006F4B50"/>
    <w:rsid w:val="006F53F1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682F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B82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574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072"/>
    <w:rsid w:val="009157BA"/>
    <w:rsid w:val="0091584B"/>
    <w:rsid w:val="00915A1D"/>
    <w:rsid w:val="00916D86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1DF4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1DB1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12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484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669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CC1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0F32"/>
    <w:rsid w:val="00A9215B"/>
    <w:rsid w:val="00A933AA"/>
    <w:rsid w:val="00A93E34"/>
    <w:rsid w:val="00A94877"/>
    <w:rsid w:val="00A94ECA"/>
    <w:rsid w:val="00A95CC6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6FBC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3DC0"/>
    <w:rsid w:val="00AF6AB4"/>
    <w:rsid w:val="00AF6C5E"/>
    <w:rsid w:val="00B002E0"/>
    <w:rsid w:val="00B01625"/>
    <w:rsid w:val="00B0169E"/>
    <w:rsid w:val="00B02B2E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5B22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3A7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00D"/>
    <w:rsid w:val="00B839F7"/>
    <w:rsid w:val="00B83D4E"/>
    <w:rsid w:val="00B84442"/>
    <w:rsid w:val="00B857F0"/>
    <w:rsid w:val="00B85988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97601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0FA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BF7FC0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0BDA"/>
    <w:rsid w:val="00C331D7"/>
    <w:rsid w:val="00C333BB"/>
    <w:rsid w:val="00C33A2D"/>
    <w:rsid w:val="00C33B36"/>
    <w:rsid w:val="00C33B6E"/>
    <w:rsid w:val="00C34075"/>
    <w:rsid w:val="00C34D35"/>
    <w:rsid w:val="00C34E37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697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1F01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69A"/>
    <w:rsid w:val="00C76949"/>
    <w:rsid w:val="00C770CC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7DA"/>
    <w:rsid w:val="00CF5F18"/>
    <w:rsid w:val="00CF7394"/>
    <w:rsid w:val="00CF7517"/>
    <w:rsid w:val="00CF7F11"/>
    <w:rsid w:val="00D00318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390E"/>
    <w:rsid w:val="00D54264"/>
    <w:rsid w:val="00D54483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560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4965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20"/>
    <w:rsid w:val="00DA6879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D7E8A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5B3B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30164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5B1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8B6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A5C"/>
    <w:rsid w:val="00EA1B68"/>
    <w:rsid w:val="00EA218F"/>
    <w:rsid w:val="00EA2760"/>
    <w:rsid w:val="00EA3D05"/>
    <w:rsid w:val="00EA4814"/>
    <w:rsid w:val="00EA5304"/>
    <w:rsid w:val="00EA68E2"/>
    <w:rsid w:val="00EA6BED"/>
    <w:rsid w:val="00EB0C7B"/>
    <w:rsid w:val="00EB11E0"/>
    <w:rsid w:val="00EB193E"/>
    <w:rsid w:val="00EB1B93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4E5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7204"/>
    <w:rsid w:val="00F37D6D"/>
    <w:rsid w:val="00F40898"/>
    <w:rsid w:val="00F419CC"/>
    <w:rsid w:val="00F422B9"/>
    <w:rsid w:val="00F4277B"/>
    <w:rsid w:val="00F439A0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B1"/>
    <w:rsid w:val="00F53DC3"/>
    <w:rsid w:val="00F54F00"/>
    <w:rsid w:val="00F55455"/>
    <w:rsid w:val="00F57228"/>
    <w:rsid w:val="00F572BB"/>
    <w:rsid w:val="00F57CD3"/>
    <w:rsid w:val="00F57D40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8DB"/>
    <w:rsid w:val="00FD5BCA"/>
    <w:rsid w:val="00FD5C41"/>
    <w:rsid w:val="00FD5D0E"/>
    <w:rsid w:val="00FD7425"/>
    <w:rsid w:val="00FD774A"/>
    <w:rsid w:val="00FE03DB"/>
    <w:rsid w:val="00FE0ED9"/>
    <w:rsid w:val="00FE13AD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0DE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00706C2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annotation reference"/>
    <w:basedOn w:val="a0"/>
    <w:uiPriority w:val="99"/>
    <w:semiHidden/>
    <w:unhideWhenUsed/>
    <w:rsid w:val="00CF57D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57DA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F57DA"/>
    <w:rPr>
      <w:rFonts w:asciiTheme="minorHAnsi" w:eastAsiaTheme="minorHAnsi" w:hAnsiTheme="minorHAnsi" w:cstheme="minorBid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57D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F57DA"/>
    <w:rPr>
      <w:rFonts w:asciiTheme="minorHAnsi" w:eastAsiaTheme="minorHAnsi" w:hAnsiTheme="minorHAnsi" w:cstheme="minorBid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annotation reference"/>
    <w:basedOn w:val="a0"/>
    <w:uiPriority w:val="99"/>
    <w:semiHidden/>
    <w:unhideWhenUsed/>
    <w:rsid w:val="00CF57D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57DA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F57DA"/>
    <w:rPr>
      <w:rFonts w:asciiTheme="minorHAnsi" w:eastAsiaTheme="minorHAnsi" w:hAnsiTheme="minorHAnsi" w:cstheme="minorBid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57D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F57DA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25</TotalTime>
  <Pages>5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34</cp:revision>
  <cp:lastPrinted>2024-11-26T08:19:00Z</cp:lastPrinted>
  <dcterms:created xsi:type="dcterms:W3CDTF">2023-07-06T09:56:00Z</dcterms:created>
  <dcterms:modified xsi:type="dcterms:W3CDTF">2025-12-18T05:29:00Z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