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00688A" w:rsidP="00AD719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D7198">
              <w:t>04.12.2025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00688A" w:rsidP="00111BC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11BCE">
              <w:t>55/20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00688A" w:rsidP="00C8165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C8165D" w:rsidRPr="00C8165D">
              <w:t xml:space="preserve">Об установлении ФЕДЕРАЛЬНОМУ КАЗЕННОМУ УЧРЕЖДЕНИЮ «ИСПРАВИТЕЛЬНАЯ КОЛОНИЯ № 7 ГЛАВНОГО УПРАВЛЕНИЯ ФЕДЕРАЛЬНОЙ СЛУЖБЫ ИСПОЛНЕНИЯ НАКАЗАНИЙ ПО НИЖЕГОРОДСКОЙ ОБЛАСТИ» </w:t>
            </w:r>
            <w:r w:rsidR="00C8165D">
              <w:br/>
            </w:r>
            <w:r w:rsidR="00C8165D" w:rsidRPr="00C8165D">
              <w:t xml:space="preserve">(ИНН 5207002317), п. Восход Варнавинского муниципального округа Нижегородской области, тарифов на тепловую энергию (мощность), поставляемую потребителям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06DF5" w:rsidRPr="00C8165D" w:rsidRDefault="00C8165D" w:rsidP="009D29E6">
      <w:pPr>
        <w:tabs>
          <w:tab w:val="left" w:pos="1897"/>
        </w:tabs>
        <w:jc w:val="center"/>
        <w:rPr>
          <w:sz w:val="32"/>
          <w:szCs w:val="28"/>
        </w:rPr>
      </w:pPr>
      <w:r w:rsidRPr="00C8165D">
        <w:rPr>
          <w:noProof/>
          <w:szCs w:val="24"/>
        </w:rPr>
        <w:t xml:space="preserve">п. Восход Варнавинского </w:t>
      </w:r>
      <w:r w:rsidRPr="00C8165D">
        <w:rPr>
          <w:bCs/>
          <w:noProof/>
          <w:szCs w:val="24"/>
        </w:rPr>
        <w:t xml:space="preserve">муниципального </w:t>
      </w:r>
      <w:r>
        <w:rPr>
          <w:bCs/>
          <w:noProof/>
          <w:szCs w:val="24"/>
        </w:rPr>
        <w:br/>
      </w:r>
      <w:r w:rsidRPr="00C8165D">
        <w:rPr>
          <w:bCs/>
          <w:noProof/>
          <w:szCs w:val="24"/>
        </w:rPr>
        <w:t>округа Нижегородской области</w:t>
      </w:r>
    </w:p>
    <w:p w:rsidR="00C8165D" w:rsidRDefault="00C8165D" w:rsidP="009D29E6">
      <w:pPr>
        <w:tabs>
          <w:tab w:val="left" w:pos="1897"/>
        </w:tabs>
        <w:jc w:val="center"/>
        <w:rPr>
          <w:szCs w:val="28"/>
        </w:rPr>
      </w:pPr>
    </w:p>
    <w:p w:rsidR="00CB6AD1" w:rsidRDefault="00CB6AD1" w:rsidP="009D29E6">
      <w:pPr>
        <w:tabs>
          <w:tab w:val="left" w:pos="1897"/>
        </w:tabs>
        <w:jc w:val="center"/>
        <w:rPr>
          <w:szCs w:val="28"/>
        </w:rPr>
      </w:pPr>
    </w:p>
    <w:p w:rsidR="00950268" w:rsidRDefault="00950268" w:rsidP="009D29E6">
      <w:pPr>
        <w:tabs>
          <w:tab w:val="left" w:pos="1897"/>
        </w:tabs>
        <w:jc w:val="center"/>
        <w:rPr>
          <w:szCs w:val="28"/>
        </w:rPr>
      </w:pPr>
    </w:p>
    <w:p w:rsidR="00C8165D" w:rsidRPr="00C8165D" w:rsidRDefault="00C8165D" w:rsidP="00C8165D">
      <w:pPr>
        <w:spacing w:line="276" w:lineRule="auto"/>
        <w:ind w:firstLine="709"/>
        <w:jc w:val="both"/>
        <w:rPr>
          <w:bCs/>
          <w:noProof/>
          <w:szCs w:val="28"/>
        </w:rPr>
      </w:pPr>
      <w:r w:rsidRPr="00C8165D">
        <w:rPr>
          <w:szCs w:val="28"/>
        </w:rPr>
        <w:t>В соответствии с Федеральным законом от 27 июля 2010 г. № 190-ФЗ «О </w:t>
      </w:r>
      <w:r w:rsidRPr="00700F27">
        <w:rPr>
          <w:szCs w:val="28"/>
        </w:rPr>
        <w:t>теплоснабжении», постановлением Правительства Российской Федерации от 22 октября 2012 г. № 1075 «О ценообразовании в сфере теплоснабжения»</w:t>
      </w:r>
      <w:r w:rsidR="00F50003" w:rsidRPr="00700F27">
        <w:rPr>
          <w:szCs w:val="28"/>
        </w:rPr>
        <w:t>, приказом ФСТ России от 7 июня 2013 г. № 163 «Об утверждении Регламента открытия</w:t>
      </w:r>
      <w:r w:rsidR="00F50003" w:rsidRPr="00F50003">
        <w:rPr>
          <w:szCs w:val="28"/>
        </w:rPr>
        <w:t xml:space="preserve"> дел об установлении регулируемых цен (тарифов) и отмене регулирования тарифов в сфере теплоснабжения» </w:t>
      </w:r>
      <w:r w:rsidRPr="00C8165D">
        <w:rPr>
          <w:szCs w:val="28"/>
        </w:rPr>
        <w:t>и на основании рассмотрения расчетных и обосновывающих материалов, представленных ФЕДЕРАЛЬНЫМ КАЗЕННЫМ УЧРЕЖДЕНИЕМ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</w:r>
      <w:r w:rsidRPr="00C8165D">
        <w:rPr>
          <w:bCs/>
          <w:szCs w:val="28"/>
        </w:rPr>
        <w:t>,</w:t>
      </w:r>
      <w:r w:rsidRPr="00C8165D">
        <w:rPr>
          <w:szCs w:val="28"/>
        </w:rPr>
        <w:t xml:space="preserve"> экспертного заключения рег. № в-</w:t>
      </w:r>
      <w:r w:rsidR="006E2D25">
        <w:rPr>
          <w:szCs w:val="28"/>
        </w:rPr>
        <w:t>619</w:t>
      </w:r>
      <w:r w:rsidR="006E2D25" w:rsidRPr="00FE2824">
        <w:rPr>
          <w:szCs w:val="28"/>
        </w:rPr>
        <w:t xml:space="preserve"> </w:t>
      </w:r>
      <w:r w:rsidR="00975E6A">
        <w:rPr>
          <w:bCs/>
          <w:szCs w:val="28"/>
        </w:rPr>
        <w:t>от 28</w:t>
      </w:r>
      <w:r w:rsidR="006E2D25">
        <w:rPr>
          <w:bCs/>
          <w:szCs w:val="28"/>
        </w:rPr>
        <w:t xml:space="preserve"> ноября </w:t>
      </w:r>
      <w:r w:rsidRPr="00C8165D">
        <w:rPr>
          <w:szCs w:val="28"/>
        </w:rPr>
        <w:t>2025 г.:</w:t>
      </w:r>
    </w:p>
    <w:p w:rsidR="00C8165D" w:rsidRPr="00C8165D" w:rsidRDefault="00C8165D" w:rsidP="00C8165D">
      <w:pPr>
        <w:spacing w:line="276" w:lineRule="auto"/>
        <w:ind w:firstLine="709"/>
        <w:jc w:val="both"/>
        <w:rPr>
          <w:szCs w:val="28"/>
        </w:rPr>
      </w:pPr>
      <w:r w:rsidRPr="00C8165D">
        <w:rPr>
          <w:b/>
          <w:szCs w:val="28"/>
        </w:rPr>
        <w:t>1.</w:t>
      </w:r>
      <w:r w:rsidRPr="00C8165D">
        <w:rPr>
          <w:szCs w:val="28"/>
        </w:rPr>
        <w:t xml:space="preserve"> При установлении тарифов </w:t>
      </w:r>
      <w:r w:rsidRPr="00C8165D">
        <w:rPr>
          <w:bCs/>
          <w:szCs w:val="28"/>
        </w:rPr>
        <w:t>в сфере теплоснабжения</w:t>
      </w:r>
      <w:r w:rsidRPr="00C8165D">
        <w:rPr>
          <w:szCs w:val="28"/>
        </w:rPr>
        <w:t xml:space="preserve"> для </w:t>
      </w:r>
      <w:r w:rsidRPr="00C8165D">
        <w:rPr>
          <w:noProof/>
          <w:szCs w:val="28"/>
        </w:rPr>
        <w:t>ФЕДЕРАЛЬНОГО КАЗЕННОГО УЧРЕЖДЕНИЯ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</w:r>
      <w:r w:rsidRPr="00C8165D">
        <w:rPr>
          <w:szCs w:val="28"/>
        </w:rPr>
        <w:t>, применять метод индексации установленных тарифов.</w:t>
      </w:r>
    </w:p>
    <w:p w:rsidR="00C8165D" w:rsidRPr="00C8165D" w:rsidRDefault="00C8165D" w:rsidP="00C8165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C8165D">
        <w:rPr>
          <w:b/>
          <w:szCs w:val="28"/>
        </w:rPr>
        <w:lastRenderedPageBreak/>
        <w:t>2.</w:t>
      </w:r>
      <w:r w:rsidRPr="00C8165D">
        <w:rPr>
          <w:szCs w:val="28"/>
        </w:rPr>
        <w:t xml:space="preserve"> </w:t>
      </w:r>
      <w:r w:rsidRPr="00C8165D">
        <w:rPr>
          <w:bCs/>
          <w:szCs w:val="28"/>
        </w:rPr>
        <w:t xml:space="preserve">Установить </w:t>
      </w:r>
      <w:hyperlink r:id="rId9" w:history="1">
        <w:r w:rsidRPr="00C8165D">
          <w:rPr>
            <w:rStyle w:val="a7"/>
            <w:bCs/>
            <w:szCs w:val="28"/>
          </w:rPr>
          <w:t>долгосрочные параметры</w:t>
        </w:r>
      </w:hyperlink>
      <w:r w:rsidRPr="00C8165D">
        <w:rPr>
          <w:bCs/>
          <w:szCs w:val="28"/>
        </w:rPr>
        <w:t xml:space="preserve"> регулирования деятельности в сфере теплоснабжения для </w:t>
      </w:r>
      <w:r w:rsidRPr="00C8165D">
        <w:rPr>
          <w:noProof/>
          <w:szCs w:val="28"/>
        </w:rPr>
        <w:t>ФЕДЕРАЛЬНОГО КАЗЕННОГО УЧРЕЖДЕНИЯ «ИСПРАВИТЕЛЬНАЯ КОЛОНИЯ № 7 ГЛАВНОГО УПРАВЛЕНИЯ ФЕДЕРАЛЬНОЙ СЛУЖБЫ ИСПОЛНЕНИЯ НАКАЗ</w:t>
      </w:r>
      <w:r>
        <w:rPr>
          <w:noProof/>
          <w:szCs w:val="28"/>
        </w:rPr>
        <w:t xml:space="preserve">АНИЙ ПО НИЖЕГОРОДСКОЙ ОБЛАСТИ» </w:t>
      </w:r>
      <w:r w:rsidRPr="00C8165D">
        <w:rPr>
          <w:noProof/>
          <w:szCs w:val="28"/>
        </w:rPr>
        <w:t>(ИНН 5207002317), п. Восход Варнавинского муниципального округа Нижегородской области</w:t>
      </w:r>
      <w:r w:rsidRPr="00C8165D">
        <w:rPr>
          <w:bCs/>
          <w:szCs w:val="28"/>
        </w:rPr>
        <w:t>, на период 2026 - 2030 годов согласно Приложению 1.</w:t>
      </w:r>
    </w:p>
    <w:p w:rsidR="00AB571F" w:rsidRPr="00C8165D" w:rsidRDefault="00C8165D" w:rsidP="00C8165D">
      <w:pPr>
        <w:spacing w:line="276" w:lineRule="auto"/>
        <w:ind w:firstLine="709"/>
        <w:jc w:val="both"/>
        <w:rPr>
          <w:szCs w:val="28"/>
        </w:rPr>
      </w:pPr>
      <w:r w:rsidRPr="00C8165D">
        <w:rPr>
          <w:b/>
          <w:szCs w:val="28"/>
        </w:rPr>
        <w:t>3.</w:t>
      </w:r>
      <w:r w:rsidRPr="00C8165D">
        <w:rPr>
          <w:szCs w:val="28"/>
        </w:rPr>
        <w:t xml:space="preserve"> Установить </w:t>
      </w:r>
      <w:r w:rsidRPr="00C8165D">
        <w:rPr>
          <w:noProof/>
          <w:szCs w:val="28"/>
        </w:rPr>
        <w:t>ФЕДЕРАЛЬНОМУ КАЗЕННОМУ УЧРЕЖДЕНИЮ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</w:r>
      <w:r w:rsidRPr="00C8165D">
        <w:rPr>
          <w:bCs/>
          <w:szCs w:val="28"/>
        </w:rPr>
        <w:t>,</w:t>
      </w:r>
      <w:r w:rsidRPr="00C8165D">
        <w:rPr>
          <w:b/>
          <w:szCs w:val="28"/>
        </w:rPr>
        <w:t xml:space="preserve"> тарифы на тепловую энергию (мощность), </w:t>
      </w:r>
      <w:r w:rsidRPr="00C8165D">
        <w:rPr>
          <w:szCs w:val="28"/>
        </w:rPr>
        <w:t>поставляемую потребителям п. Восход Варнавинского муниципального округа Нижегородской области</w:t>
      </w:r>
      <w:r w:rsidR="006241BE" w:rsidRPr="00C8165D">
        <w:rPr>
          <w:szCs w:val="28"/>
        </w:rPr>
        <w:t>, согласно Приложению</w:t>
      </w:r>
      <w:r w:rsidRPr="00C8165D">
        <w:rPr>
          <w:szCs w:val="28"/>
        </w:rPr>
        <w:t xml:space="preserve"> 2</w:t>
      </w:r>
      <w:r w:rsidR="00AB571F" w:rsidRPr="00C8165D">
        <w:rPr>
          <w:szCs w:val="28"/>
        </w:rPr>
        <w:t>.</w:t>
      </w:r>
    </w:p>
    <w:p w:rsidR="00C8165D" w:rsidRPr="00C8165D" w:rsidRDefault="00C8165D" w:rsidP="00C8165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8165D">
        <w:rPr>
          <w:b/>
          <w:szCs w:val="28"/>
        </w:rPr>
        <w:t>4.</w:t>
      </w:r>
      <w:r w:rsidRPr="00C8165D">
        <w:rPr>
          <w:szCs w:val="28"/>
        </w:rPr>
        <w:t xml:space="preserve"> </w:t>
      </w:r>
      <w:r w:rsidRPr="00C8165D">
        <w:rPr>
          <w:noProof/>
          <w:szCs w:val="28"/>
        </w:rPr>
        <w:t>ФЕДЕРАЛЬНОЕ КАЗЕННОЕ УЧРЕЖДЕНИЕ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области, применяет общий режим налогообложения и является плательщиком НДС</w:t>
      </w:r>
      <w:r w:rsidRPr="00C8165D">
        <w:rPr>
          <w:szCs w:val="28"/>
        </w:rPr>
        <w:t>.</w:t>
      </w:r>
    </w:p>
    <w:p w:rsidR="00C8165D" w:rsidRPr="00C8165D" w:rsidRDefault="00C8165D" w:rsidP="00C8165D">
      <w:pPr>
        <w:spacing w:line="276" w:lineRule="auto"/>
        <w:ind w:firstLine="709"/>
        <w:jc w:val="both"/>
        <w:rPr>
          <w:szCs w:val="28"/>
        </w:rPr>
      </w:pPr>
      <w:r w:rsidRPr="00C8165D">
        <w:rPr>
          <w:szCs w:val="28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C8165D" w:rsidRPr="00C8165D" w:rsidRDefault="00C8165D" w:rsidP="00C8165D">
      <w:pPr>
        <w:spacing w:line="276" w:lineRule="auto"/>
        <w:ind w:firstLine="708"/>
        <w:jc w:val="both"/>
        <w:rPr>
          <w:szCs w:val="28"/>
        </w:rPr>
      </w:pPr>
      <w:r w:rsidRPr="00C8165D">
        <w:rPr>
          <w:b/>
          <w:bCs/>
          <w:szCs w:val="28"/>
        </w:rPr>
        <w:t>5.</w:t>
      </w:r>
      <w:r w:rsidRPr="00C8165D">
        <w:rPr>
          <w:szCs w:val="28"/>
        </w:rPr>
        <w:t xml:space="preserve"> Тарифы, установленные пунктом 3 настоящего решения, действуют с 1 января 2026 г. по 31 декабря 2030 г. включительно. </w:t>
      </w:r>
    </w:p>
    <w:p w:rsidR="008E1B30" w:rsidRPr="00E12984" w:rsidRDefault="008E1B30" w:rsidP="00EA12C2">
      <w:pPr>
        <w:spacing w:line="276" w:lineRule="auto"/>
        <w:ind w:firstLine="709"/>
        <w:jc w:val="both"/>
        <w:rPr>
          <w:rFonts w:eastAsia="Calibri"/>
        </w:rPr>
      </w:pPr>
    </w:p>
    <w:p w:rsidR="004829EC" w:rsidRPr="008E1B30" w:rsidRDefault="004829EC" w:rsidP="009D29E6">
      <w:pPr>
        <w:ind w:firstLine="720"/>
        <w:jc w:val="both"/>
        <w:rPr>
          <w:szCs w:val="28"/>
        </w:rPr>
      </w:pPr>
    </w:p>
    <w:p w:rsidR="0064180F" w:rsidRDefault="0064180F" w:rsidP="009D29E6">
      <w:pPr>
        <w:tabs>
          <w:tab w:val="left" w:pos="1897"/>
        </w:tabs>
        <w:rPr>
          <w:szCs w:val="28"/>
        </w:rPr>
      </w:pPr>
    </w:p>
    <w:p w:rsidR="00AB571F" w:rsidRDefault="007072D7" w:rsidP="00B50D9B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2969FB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2969FB">
        <w:rPr>
          <w:szCs w:val="28"/>
        </w:rPr>
        <w:t>Ю.Л. Алешина</w:t>
      </w:r>
    </w:p>
    <w:p w:rsidR="00AB571F" w:rsidRDefault="00AB571F" w:rsidP="00AB571F">
      <w:pPr>
        <w:rPr>
          <w:szCs w:val="28"/>
        </w:rPr>
      </w:pPr>
    </w:p>
    <w:p w:rsidR="00AB571F" w:rsidRPr="00AB571F" w:rsidRDefault="00AB571F" w:rsidP="00AB571F">
      <w:pPr>
        <w:tabs>
          <w:tab w:val="left" w:pos="1113"/>
        </w:tabs>
        <w:rPr>
          <w:szCs w:val="28"/>
        </w:rPr>
      </w:pPr>
      <w:r>
        <w:rPr>
          <w:szCs w:val="28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AB571F" w:rsidRPr="00740FF7" w:rsidTr="0021398B">
        <w:trPr>
          <w:trHeight w:val="1526"/>
        </w:trPr>
        <w:tc>
          <w:tcPr>
            <w:tcW w:w="4997" w:type="dxa"/>
          </w:tcPr>
          <w:p w:rsidR="00AB571F" w:rsidRPr="00740FF7" w:rsidRDefault="00AB571F" w:rsidP="0021398B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D7936" w:rsidRDefault="00CD7936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D7936" w:rsidRDefault="00CD7936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D7936" w:rsidRDefault="00CD7936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D7936" w:rsidRDefault="00CD7936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Pr="00740FF7" w:rsidRDefault="006241BE" w:rsidP="0021398B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 xml:space="preserve">ПРИЛОЖЕНИЕ </w:t>
            </w:r>
            <w:r w:rsidR="00C8165D">
              <w:t>2</w:t>
            </w:r>
          </w:p>
          <w:p w:rsidR="00AB571F" w:rsidRPr="00740FF7" w:rsidRDefault="00AB571F" w:rsidP="0021398B">
            <w:pPr>
              <w:tabs>
                <w:tab w:val="left" w:pos="1897"/>
              </w:tabs>
              <w:jc w:val="center"/>
            </w:pPr>
            <w:r w:rsidRPr="00740FF7">
              <w:t xml:space="preserve">к решению региональной службы </w:t>
            </w:r>
          </w:p>
          <w:p w:rsidR="00AB571F" w:rsidRPr="00740FF7" w:rsidRDefault="00AB571F" w:rsidP="0021398B">
            <w:pPr>
              <w:tabs>
                <w:tab w:val="left" w:pos="1897"/>
              </w:tabs>
              <w:jc w:val="center"/>
            </w:pPr>
            <w:r w:rsidRPr="00740FF7">
              <w:t xml:space="preserve">по тарифам Нижегородской области </w:t>
            </w:r>
          </w:p>
          <w:p w:rsidR="00AB571F" w:rsidRPr="00DF7D57" w:rsidRDefault="00AB571F" w:rsidP="00463BC1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 w:rsidRPr="00174B77">
              <w:t xml:space="preserve">от </w:t>
            </w:r>
            <w:r w:rsidR="00AD7198">
              <w:t xml:space="preserve">4 декабря </w:t>
            </w:r>
            <w:r w:rsidR="00EA12C2">
              <w:t>2025</w:t>
            </w:r>
            <w:r>
              <w:t xml:space="preserve"> г.</w:t>
            </w:r>
            <w:r w:rsidRPr="00740FF7">
              <w:t xml:space="preserve"> № </w:t>
            </w:r>
            <w:r w:rsidR="00111BCE">
              <w:t>55/20</w:t>
            </w:r>
          </w:p>
        </w:tc>
      </w:tr>
    </w:tbl>
    <w:p w:rsidR="00463BC1" w:rsidRDefault="00AB571F" w:rsidP="00E12984">
      <w:pPr>
        <w:jc w:val="center"/>
        <w:rPr>
          <w:b/>
          <w:szCs w:val="28"/>
        </w:rPr>
      </w:pPr>
      <w:r w:rsidRPr="00AB571F">
        <w:rPr>
          <w:b/>
          <w:szCs w:val="28"/>
        </w:rPr>
        <w:lastRenderedPageBreak/>
        <w:t xml:space="preserve">Тарифы на тепловую энергию (мощность), поставляемую </w:t>
      </w:r>
      <w:r w:rsidRPr="00AB571F">
        <w:rPr>
          <w:b/>
          <w:szCs w:val="28"/>
        </w:rPr>
        <w:br/>
      </w:r>
      <w:r w:rsidR="00C8165D" w:rsidRPr="00C8165D">
        <w:rPr>
          <w:b/>
          <w:szCs w:val="28"/>
        </w:rPr>
        <w:t>ФЕДЕРАЛЬНЫМ КАЗЕННЫМ УЧРЕЖДЕНИЕМ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</w:r>
      <w:r w:rsidR="00582E23">
        <w:rPr>
          <w:b/>
          <w:szCs w:val="28"/>
        </w:rPr>
        <w:t xml:space="preserve">, </w:t>
      </w:r>
      <w:r w:rsidR="00582E23" w:rsidRPr="00582E23">
        <w:rPr>
          <w:b/>
          <w:szCs w:val="28"/>
        </w:rPr>
        <w:t xml:space="preserve">потребителям </w:t>
      </w:r>
      <w:r w:rsidR="00C8165D" w:rsidRPr="00C8165D">
        <w:rPr>
          <w:b/>
          <w:szCs w:val="28"/>
        </w:rPr>
        <w:t>п. Восход Варнавинского муниципального округа Нижегородской области</w:t>
      </w:r>
    </w:p>
    <w:p w:rsidR="00C8165D" w:rsidRDefault="00C8165D" w:rsidP="00E12984">
      <w:pPr>
        <w:jc w:val="center"/>
        <w:rPr>
          <w:b/>
          <w:szCs w:val="28"/>
        </w:rPr>
      </w:pPr>
    </w:p>
    <w:p w:rsidR="00BD4FE4" w:rsidRPr="009C209F" w:rsidRDefault="00BD4FE4" w:rsidP="00BD4FE4">
      <w:pPr>
        <w:jc w:val="right"/>
        <w:rPr>
          <w:sz w:val="24"/>
        </w:rPr>
      </w:pPr>
      <w:r w:rsidRPr="009C209F">
        <w:rPr>
          <w:sz w:val="24"/>
        </w:rPr>
        <w:t>Таблица 1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3591"/>
        <w:gridCol w:w="1559"/>
        <w:gridCol w:w="851"/>
        <w:gridCol w:w="1559"/>
        <w:gridCol w:w="1556"/>
      </w:tblGrid>
      <w:tr w:rsidR="00BD4FE4" w:rsidRPr="00245656" w:rsidTr="003954E0">
        <w:trPr>
          <w:trHeight w:val="215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BD4FE4" w:rsidRPr="00245656" w:rsidTr="003954E0">
        <w:trPr>
          <w:trHeight w:val="151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:rsidR="00BD4FE4" w:rsidRPr="00245656" w:rsidRDefault="00BD4FE4" w:rsidP="003954E0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BD4FE4" w:rsidRPr="00245656" w:rsidTr="003954E0">
        <w:trPr>
          <w:trHeight w:val="48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3DAE">
              <w:rPr>
                <w:noProof/>
                <w:sz w:val="19"/>
                <w:szCs w:val="19"/>
              </w:rPr>
              <w:t xml:space="preserve">ФЕДЕРАЛЬНОЕ КАЗЕННОЕ УЧРЕЖДЕНИЕ «ИСПРАВИТЕЛЬНАЯ КОЛОНИЯ № 7 ГЛАВНОГО УПРАВЛЕНИЯ ФЕДЕРАЛЬНОЙ СЛУЖБЫ ИСПОЛНЕНИЯ НАКАЗАНИЙ ПО НИЖЕГОРОДСКОЙ ОБЛАСТИ» (ИНН 5207002317), </w:t>
            </w:r>
            <w:r>
              <w:rPr>
                <w:noProof/>
                <w:sz w:val="19"/>
                <w:szCs w:val="19"/>
              </w:rPr>
              <w:br/>
            </w:r>
            <w:r w:rsidRPr="00443DAE">
              <w:rPr>
                <w:noProof/>
                <w:sz w:val="19"/>
                <w:szCs w:val="19"/>
              </w:rPr>
              <w:t>п. Восход Варнавинского муниципального округа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3D1E41" w:rsidRDefault="00BD4FE4" w:rsidP="003954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C209F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D4FE4" w:rsidRPr="00245656" w:rsidTr="00AD7198">
        <w:trPr>
          <w:trHeight w:val="2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Pr="00245656" w:rsidRDefault="009B6C5C" w:rsidP="00AD7198">
            <w:pPr>
              <w:jc w:val="center"/>
              <w:rPr>
                <w:sz w:val="18"/>
                <w:szCs w:val="18"/>
              </w:rPr>
            </w:pPr>
            <w:r w:rsidRPr="009B6C5C">
              <w:rPr>
                <w:sz w:val="18"/>
                <w:szCs w:val="18"/>
              </w:rPr>
              <w:t>5740,83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Pr="00245656" w:rsidRDefault="00111BCE" w:rsidP="00AD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D4875" w:rsidRPr="00DD4875">
              <w:rPr>
                <w:sz w:val="18"/>
                <w:szCs w:val="18"/>
              </w:rPr>
              <w:t>274,43</w:t>
            </w:r>
          </w:p>
        </w:tc>
      </w:tr>
      <w:tr w:rsidR="00BD4FE4" w:rsidRPr="00245656" w:rsidTr="003954E0">
        <w:trPr>
          <w:trHeight w:val="24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BD4FE4" w:rsidRPr="00245656" w:rsidTr="003954E0">
        <w:trPr>
          <w:trHeight w:val="2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D4FE4" w:rsidRPr="009C209F" w:rsidRDefault="00BD4FE4" w:rsidP="00BD4FE4">
      <w:pPr>
        <w:jc w:val="right"/>
        <w:rPr>
          <w:sz w:val="24"/>
        </w:rPr>
      </w:pPr>
      <w:r w:rsidRPr="009C209F">
        <w:rPr>
          <w:sz w:val="24"/>
        </w:rPr>
        <w:t>Таблица 2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3131"/>
        <w:gridCol w:w="1748"/>
        <w:gridCol w:w="1122"/>
        <w:gridCol w:w="1559"/>
        <w:gridCol w:w="1556"/>
      </w:tblGrid>
      <w:tr w:rsidR="00BD4FE4" w:rsidRPr="00245656" w:rsidTr="003954E0">
        <w:trPr>
          <w:trHeight w:val="21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BD4FE4" w:rsidRPr="00245656" w:rsidTr="003954E0">
        <w:trPr>
          <w:trHeight w:val="15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июня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июля по </w:t>
            </w:r>
          </w:p>
          <w:p w:rsidR="00BD4FE4" w:rsidRPr="00245656" w:rsidRDefault="00BD4FE4" w:rsidP="003954E0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BD4FE4" w:rsidRPr="00245656" w:rsidTr="003954E0">
        <w:trPr>
          <w:trHeight w:val="4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6F01AE" w:rsidRDefault="00BD4FE4" w:rsidP="003954E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43DAE">
              <w:rPr>
                <w:noProof/>
                <w:sz w:val="19"/>
                <w:szCs w:val="19"/>
              </w:rPr>
              <w:t>ФЕДЕРАЛЬНОЕ КАЗЕННОЕ УЧРЕЖДЕНИЕ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45656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E6170" w:rsidRPr="00245656" w:rsidTr="003954E0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70" w:rsidRPr="00245656" w:rsidRDefault="00CE6170" w:rsidP="00CE6170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70" w:rsidRPr="00245656" w:rsidRDefault="00CE6170" w:rsidP="00CE617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170" w:rsidRPr="00245656" w:rsidRDefault="00CE6170" w:rsidP="00CE6170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70" w:rsidRPr="00245656" w:rsidRDefault="00CE6170" w:rsidP="00CE617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70" w:rsidRPr="00245656" w:rsidRDefault="00CE6170" w:rsidP="00CE6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B6C5C">
              <w:rPr>
                <w:sz w:val="18"/>
                <w:szCs w:val="18"/>
              </w:rPr>
              <w:t>274,43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70" w:rsidRPr="00245656" w:rsidRDefault="00111BCE" w:rsidP="00CE6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E6170" w:rsidRPr="00DD4875">
              <w:rPr>
                <w:sz w:val="18"/>
                <w:szCs w:val="18"/>
              </w:rPr>
              <w:t>456,68</w:t>
            </w:r>
          </w:p>
        </w:tc>
      </w:tr>
      <w:tr w:rsidR="00DD4875" w:rsidRPr="00245656" w:rsidTr="003954E0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75" w:rsidRPr="00245656" w:rsidRDefault="00DD4875" w:rsidP="00CE617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</w:t>
            </w:r>
            <w:r w:rsidR="00CE6170"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5" w:rsidRPr="00245656" w:rsidRDefault="00DD4875" w:rsidP="003954E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75" w:rsidRPr="00245656" w:rsidRDefault="00DD4875" w:rsidP="003954E0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75" w:rsidRPr="00245656" w:rsidRDefault="00DD4875" w:rsidP="003954E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5" w:rsidRPr="00245656" w:rsidRDefault="00DD4875" w:rsidP="00E9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B6C5C">
              <w:rPr>
                <w:sz w:val="18"/>
                <w:szCs w:val="18"/>
              </w:rPr>
              <w:t>456,68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875" w:rsidRPr="00245656" w:rsidRDefault="00111BCE" w:rsidP="00AD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D4875" w:rsidRPr="00DD4875">
              <w:rPr>
                <w:sz w:val="18"/>
                <w:szCs w:val="18"/>
              </w:rPr>
              <w:t>542,84</w:t>
            </w:r>
          </w:p>
        </w:tc>
      </w:tr>
      <w:tr w:rsidR="00DD4875" w:rsidRPr="00245656" w:rsidTr="003954E0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75" w:rsidRPr="00245656" w:rsidRDefault="00CE6170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1.3</w:t>
            </w:r>
            <w:r w:rsidR="00DD4875"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5" w:rsidRPr="00245656" w:rsidRDefault="00DD4875" w:rsidP="003954E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75" w:rsidRPr="00245656" w:rsidRDefault="00DD4875" w:rsidP="003954E0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75" w:rsidRPr="00245656" w:rsidRDefault="00DD4875" w:rsidP="003954E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5" w:rsidRPr="00245656" w:rsidRDefault="00DD4875" w:rsidP="00E9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B6C5C">
              <w:rPr>
                <w:sz w:val="18"/>
                <w:szCs w:val="18"/>
              </w:rPr>
              <w:t>542,84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875" w:rsidRPr="00245656" w:rsidRDefault="00111BCE" w:rsidP="00AD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D4875" w:rsidRPr="00DD4875">
              <w:rPr>
                <w:sz w:val="18"/>
                <w:szCs w:val="18"/>
              </w:rPr>
              <w:t>037,14</w:t>
            </w:r>
          </w:p>
        </w:tc>
      </w:tr>
      <w:tr w:rsidR="00BD4FE4" w:rsidRPr="00245656" w:rsidTr="003954E0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Pr="00245656" w:rsidRDefault="00CE6170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1.4</w:t>
            </w:r>
            <w:r w:rsidR="00BD4FE4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Default="00BD4FE4" w:rsidP="003954E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  <w:r w:rsidR="00AD7198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111BCE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bookmarkStart w:id="2" w:name="_GoBack"/>
            <w:bookmarkEnd w:id="2"/>
            <w:r w:rsidR="00DD4875" w:rsidRPr="00DD4875">
              <w:rPr>
                <w:sz w:val="18"/>
                <w:szCs w:val="18"/>
              </w:rPr>
              <w:t>037,14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111BCE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D4875" w:rsidRPr="00DD4875">
              <w:rPr>
                <w:sz w:val="18"/>
                <w:szCs w:val="18"/>
              </w:rPr>
              <w:t>546,41</w:t>
            </w:r>
          </w:p>
        </w:tc>
      </w:tr>
      <w:tr w:rsidR="00BD4FE4" w:rsidRPr="00245656" w:rsidTr="003954E0">
        <w:trPr>
          <w:trHeight w:val="2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Pr="00245656" w:rsidRDefault="00BD4FE4" w:rsidP="003954E0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BD4FE4" w:rsidRPr="00245656" w:rsidTr="003954E0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CE6170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1.5</w:t>
            </w:r>
            <w:r w:rsidR="00BD4FE4"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70" w:rsidRPr="00245656" w:rsidRDefault="00BD4FE4" w:rsidP="00CE617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CE617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4FE4" w:rsidRPr="00245656" w:rsidTr="003954E0">
        <w:trPr>
          <w:trHeight w:val="20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CE6170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1.6</w:t>
            </w:r>
            <w:r w:rsidR="00BD4FE4"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AD7198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4FE4" w:rsidRPr="007C5765" w:rsidTr="003954E0">
        <w:trPr>
          <w:trHeight w:val="22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Pr="00245656" w:rsidRDefault="00CE6170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1.7</w:t>
            </w:r>
            <w:r w:rsidR="00BD4FE4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4" w:rsidRDefault="00AD7198" w:rsidP="003954E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4FE4" w:rsidRPr="007C5765" w:rsidTr="003954E0">
        <w:trPr>
          <w:trHeight w:val="22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CE6170" w:rsidP="003954E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1.8</w:t>
            </w:r>
            <w:r w:rsidR="00BD4FE4"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4" w:rsidRPr="00245656" w:rsidRDefault="00BD4FE4" w:rsidP="003954E0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4" w:rsidRPr="00245656" w:rsidRDefault="00BD4FE4" w:rsidP="003954E0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  <w:r w:rsidR="00AD7198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FE4" w:rsidRPr="00245656" w:rsidRDefault="00BD4FE4" w:rsidP="003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26343" w:rsidRPr="00E06F49" w:rsidRDefault="00D26343" w:rsidP="00E12984">
      <w:pPr>
        <w:jc w:val="center"/>
        <w:rPr>
          <w:b/>
          <w:sz w:val="18"/>
          <w:szCs w:val="18"/>
        </w:rPr>
      </w:pPr>
    </w:p>
    <w:p w:rsidR="00D26343" w:rsidRPr="00E06F49" w:rsidRDefault="00D26343" w:rsidP="00E12984">
      <w:pPr>
        <w:jc w:val="center"/>
        <w:rPr>
          <w:b/>
          <w:sz w:val="18"/>
          <w:szCs w:val="18"/>
        </w:rPr>
      </w:pPr>
    </w:p>
    <w:p w:rsidR="00856C14" w:rsidRPr="00E06F49" w:rsidRDefault="00856C14" w:rsidP="00AB571F">
      <w:pPr>
        <w:tabs>
          <w:tab w:val="left" w:pos="1113"/>
        </w:tabs>
        <w:rPr>
          <w:sz w:val="18"/>
          <w:szCs w:val="18"/>
        </w:rPr>
      </w:pPr>
    </w:p>
    <w:sectPr w:rsidR="00856C14" w:rsidRPr="00E06F49" w:rsidSect="008F2730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76" w:rsidRDefault="00512776">
      <w:r>
        <w:separator/>
      </w:r>
    </w:p>
  </w:endnote>
  <w:endnote w:type="continuationSeparator" w:id="0">
    <w:p w:rsidR="00512776" w:rsidRDefault="0051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76" w:rsidRDefault="00512776">
      <w:r>
        <w:separator/>
      </w:r>
    </w:p>
  </w:footnote>
  <w:footnote w:type="continuationSeparator" w:id="0">
    <w:p w:rsidR="00512776" w:rsidRDefault="0051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0DFE" w:rsidRDefault="007C0D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1BCE">
      <w:rPr>
        <w:rStyle w:val="a9"/>
        <w:noProof/>
      </w:rPr>
      <w:t>3</w:t>
    </w:r>
    <w:r>
      <w:rPr>
        <w:rStyle w:val="a9"/>
      </w:rPr>
      <w:fldChar w:fldCharType="end"/>
    </w:r>
  </w:p>
  <w:p w:rsidR="007C0DFE" w:rsidRDefault="007C0D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FE" w:rsidRDefault="00E922B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2F26C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DFE" w:rsidRPr="00E52B15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7C0DFE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C0DFE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7C0DFE" w:rsidRPr="002B6128" w:rsidRDefault="007C0DF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7C0DFE" w:rsidRDefault="007C0DF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7C0DFE" w:rsidRPr="001772E6" w:rsidRDefault="007C0DF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C0DFE" w:rsidRDefault="007C0DF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7C0DFE" w:rsidRPr="00E52B15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7C0DFE" w:rsidRPr="000F7B5C" w:rsidRDefault="007C0DF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7C0DFE" w:rsidRPr="000F7B5C" w:rsidRDefault="007C0DF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7C0DFE" w:rsidRDefault="007C0DF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C0DFE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7C0DFE" w:rsidRPr="002B6128" w:rsidRDefault="007C0DF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7C0DFE" w:rsidRDefault="007C0DFE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7C0DFE" w:rsidRPr="001772E6" w:rsidRDefault="007C0DF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7C0DFE" w:rsidRDefault="007C0DF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688A"/>
    <w:rsid w:val="0000703E"/>
    <w:rsid w:val="000074BC"/>
    <w:rsid w:val="000076D2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5F0E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747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1F8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1B63"/>
    <w:rsid w:val="000F27DE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1BCE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B89"/>
    <w:rsid w:val="00136932"/>
    <w:rsid w:val="00136B4A"/>
    <w:rsid w:val="001378C1"/>
    <w:rsid w:val="00140EA9"/>
    <w:rsid w:val="001414AC"/>
    <w:rsid w:val="001420CD"/>
    <w:rsid w:val="00142382"/>
    <w:rsid w:val="001423F5"/>
    <w:rsid w:val="001425CE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560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8BA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08E"/>
    <w:rsid w:val="001810F8"/>
    <w:rsid w:val="00181438"/>
    <w:rsid w:val="00182359"/>
    <w:rsid w:val="00183255"/>
    <w:rsid w:val="00183683"/>
    <w:rsid w:val="0018486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5A59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6FDA"/>
    <w:rsid w:val="001A77C9"/>
    <w:rsid w:val="001B014E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68F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CC3"/>
    <w:rsid w:val="001F1EF4"/>
    <w:rsid w:val="001F2916"/>
    <w:rsid w:val="001F4501"/>
    <w:rsid w:val="001F49D5"/>
    <w:rsid w:val="001F7C23"/>
    <w:rsid w:val="0020073D"/>
    <w:rsid w:val="0020205D"/>
    <w:rsid w:val="00202997"/>
    <w:rsid w:val="0020311F"/>
    <w:rsid w:val="00204172"/>
    <w:rsid w:val="0020444D"/>
    <w:rsid w:val="0020505B"/>
    <w:rsid w:val="0020522B"/>
    <w:rsid w:val="00205BE6"/>
    <w:rsid w:val="00206822"/>
    <w:rsid w:val="00206D6F"/>
    <w:rsid w:val="0020723D"/>
    <w:rsid w:val="00207AE1"/>
    <w:rsid w:val="002100ED"/>
    <w:rsid w:val="00210405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1BAC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B49"/>
    <w:rsid w:val="00261DB4"/>
    <w:rsid w:val="00262CFC"/>
    <w:rsid w:val="00262DAF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0D9"/>
    <w:rsid w:val="00295C5E"/>
    <w:rsid w:val="002969FB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1C3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829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C34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0FA4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77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5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2EFC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4E13"/>
    <w:rsid w:val="003D5226"/>
    <w:rsid w:val="003D6483"/>
    <w:rsid w:val="003D6B0A"/>
    <w:rsid w:val="003D6B37"/>
    <w:rsid w:val="003E01AC"/>
    <w:rsid w:val="003E03AD"/>
    <w:rsid w:val="003E0D41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6C0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1F5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71C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F5F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3BC1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0E8"/>
    <w:rsid w:val="00476FFA"/>
    <w:rsid w:val="004771FB"/>
    <w:rsid w:val="00477386"/>
    <w:rsid w:val="0047779A"/>
    <w:rsid w:val="0048249A"/>
    <w:rsid w:val="004829EC"/>
    <w:rsid w:val="00482A12"/>
    <w:rsid w:val="004837B6"/>
    <w:rsid w:val="0048443F"/>
    <w:rsid w:val="0048553E"/>
    <w:rsid w:val="00491392"/>
    <w:rsid w:val="00491560"/>
    <w:rsid w:val="0049220E"/>
    <w:rsid w:val="0049251F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4E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776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209"/>
    <w:rsid w:val="00540128"/>
    <w:rsid w:val="0054056C"/>
    <w:rsid w:val="005405B5"/>
    <w:rsid w:val="00540D7F"/>
    <w:rsid w:val="005417D4"/>
    <w:rsid w:val="00541BD3"/>
    <w:rsid w:val="00542C0A"/>
    <w:rsid w:val="00543626"/>
    <w:rsid w:val="00544C00"/>
    <w:rsid w:val="00550648"/>
    <w:rsid w:val="00550EA0"/>
    <w:rsid w:val="005511F6"/>
    <w:rsid w:val="00551F83"/>
    <w:rsid w:val="005527F1"/>
    <w:rsid w:val="00553A85"/>
    <w:rsid w:val="00554154"/>
    <w:rsid w:val="005544EF"/>
    <w:rsid w:val="005554CD"/>
    <w:rsid w:val="00555B8F"/>
    <w:rsid w:val="00556EB5"/>
    <w:rsid w:val="00556F42"/>
    <w:rsid w:val="00557815"/>
    <w:rsid w:val="00560AC7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CE0"/>
    <w:rsid w:val="00581A27"/>
    <w:rsid w:val="00582E23"/>
    <w:rsid w:val="005833BF"/>
    <w:rsid w:val="005846BD"/>
    <w:rsid w:val="00586D0E"/>
    <w:rsid w:val="00587B46"/>
    <w:rsid w:val="00590048"/>
    <w:rsid w:val="005900CE"/>
    <w:rsid w:val="005914F0"/>
    <w:rsid w:val="0059189A"/>
    <w:rsid w:val="00593CC1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D8A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3E49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1ED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661"/>
    <w:rsid w:val="00605EDA"/>
    <w:rsid w:val="006108A2"/>
    <w:rsid w:val="0061122D"/>
    <w:rsid w:val="0061201A"/>
    <w:rsid w:val="0061210B"/>
    <w:rsid w:val="006141A6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1BE"/>
    <w:rsid w:val="00624AC4"/>
    <w:rsid w:val="00624E07"/>
    <w:rsid w:val="00624F3F"/>
    <w:rsid w:val="006258C4"/>
    <w:rsid w:val="00625C82"/>
    <w:rsid w:val="00626342"/>
    <w:rsid w:val="006266EE"/>
    <w:rsid w:val="00626D7A"/>
    <w:rsid w:val="006276A8"/>
    <w:rsid w:val="0063056A"/>
    <w:rsid w:val="0063059E"/>
    <w:rsid w:val="00630C4A"/>
    <w:rsid w:val="00631569"/>
    <w:rsid w:val="0063225F"/>
    <w:rsid w:val="00632590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084"/>
    <w:rsid w:val="0064142E"/>
    <w:rsid w:val="0064180F"/>
    <w:rsid w:val="00642EA3"/>
    <w:rsid w:val="006447A3"/>
    <w:rsid w:val="006448FC"/>
    <w:rsid w:val="00644ACF"/>
    <w:rsid w:val="00645216"/>
    <w:rsid w:val="006452F5"/>
    <w:rsid w:val="00646212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63F4"/>
    <w:rsid w:val="006A702D"/>
    <w:rsid w:val="006A74C9"/>
    <w:rsid w:val="006A7CF2"/>
    <w:rsid w:val="006B0536"/>
    <w:rsid w:val="006B1154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7EC"/>
    <w:rsid w:val="006D3C48"/>
    <w:rsid w:val="006D4E2D"/>
    <w:rsid w:val="006D66C9"/>
    <w:rsid w:val="006D7163"/>
    <w:rsid w:val="006D769E"/>
    <w:rsid w:val="006E115C"/>
    <w:rsid w:val="006E1311"/>
    <w:rsid w:val="006E274F"/>
    <w:rsid w:val="006E2D25"/>
    <w:rsid w:val="006E338A"/>
    <w:rsid w:val="006E3E1E"/>
    <w:rsid w:val="006E4067"/>
    <w:rsid w:val="006E4E27"/>
    <w:rsid w:val="006E5936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F27"/>
    <w:rsid w:val="00702FCE"/>
    <w:rsid w:val="00705210"/>
    <w:rsid w:val="00705272"/>
    <w:rsid w:val="007057DB"/>
    <w:rsid w:val="00705AC4"/>
    <w:rsid w:val="00705E8A"/>
    <w:rsid w:val="007072D7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FAA"/>
    <w:rsid w:val="0072030E"/>
    <w:rsid w:val="007208E4"/>
    <w:rsid w:val="007212E3"/>
    <w:rsid w:val="00721BC0"/>
    <w:rsid w:val="00721FCA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7BE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F3B"/>
    <w:rsid w:val="00756243"/>
    <w:rsid w:val="007572F2"/>
    <w:rsid w:val="00760890"/>
    <w:rsid w:val="00761BD0"/>
    <w:rsid w:val="007658A8"/>
    <w:rsid w:val="00765DE3"/>
    <w:rsid w:val="00765E7E"/>
    <w:rsid w:val="00766397"/>
    <w:rsid w:val="007667F6"/>
    <w:rsid w:val="00767863"/>
    <w:rsid w:val="007706AA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7B0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0DFE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919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073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57E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5943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1B30"/>
    <w:rsid w:val="008E22CF"/>
    <w:rsid w:val="008E460C"/>
    <w:rsid w:val="008E4674"/>
    <w:rsid w:val="008E5D2B"/>
    <w:rsid w:val="008F00E0"/>
    <w:rsid w:val="008F01FA"/>
    <w:rsid w:val="008F15B5"/>
    <w:rsid w:val="008F211E"/>
    <w:rsid w:val="008F2730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AB8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268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E6A"/>
    <w:rsid w:val="00977083"/>
    <w:rsid w:val="00977A81"/>
    <w:rsid w:val="00977F53"/>
    <w:rsid w:val="00980984"/>
    <w:rsid w:val="0098156E"/>
    <w:rsid w:val="00982B4D"/>
    <w:rsid w:val="00984A90"/>
    <w:rsid w:val="009851FF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C5C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E6"/>
    <w:rsid w:val="009D2DB8"/>
    <w:rsid w:val="009D3BD6"/>
    <w:rsid w:val="009D3F80"/>
    <w:rsid w:val="009D4854"/>
    <w:rsid w:val="009D4EF4"/>
    <w:rsid w:val="009D5076"/>
    <w:rsid w:val="009D578A"/>
    <w:rsid w:val="009D5B77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0AC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5DB8"/>
    <w:rsid w:val="00A17AFA"/>
    <w:rsid w:val="00A20B7E"/>
    <w:rsid w:val="00A211C8"/>
    <w:rsid w:val="00A217CA"/>
    <w:rsid w:val="00A237B9"/>
    <w:rsid w:val="00A25B71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390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766F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571F"/>
    <w:rsid w:val="00AB60F3"/>
    <w:rsid w:val="00AB643E"/>
    <w:rsid w:val="00AB747E"/>
    <w:rsid w:val="00AB77AE"/>
    <w:rsid w:val="00AC0272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198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8F4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654"/>
    <w:rsid w:val="00B41F5D"/>
    <w:rsid w:val="00B4636A"/>
    <w:rsid w:val="00B469FB"/>
    <w:rsid w:val="00B47328"/>
    <w:rsid w:val="00B47567"/>
    <w:rsid w:val="00B50388"/>
    <w:rsid w:val="00B50D9B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822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21DF"/>
    <w:rsid w:val="00B839F7"/>
    <w:rsid w:val="00B83D4E"/>
    <w:rsid w:val="00B84442"/>
    <w:rsid w:val="00B857F0"/>
    <w:rsid w:val="00B86588"/>
    <w:rsid w:val="00B911DD"/>
    <w:rsid w:val="00B918E9"/>
    <w:rsid w:val="00B919A9"/>
    <w:rsid w:val="00B919B6"/>
    <w:rsid w:val="00B920B0"/>
    <w:rsid w:val="00B92E6F"/>
    <w:rsid w:val="00B938D9"/>
    <w:rsid w:val="00B9478B"/>
    <w:rsid w:val="00B94D8A"/>
    <w:rsid w:val="00B94F47"/>
    <w:rsid w:val="00B962D8"/>
    <w:rsid w:val="00BA0130"/>
    <w:rsid w:val="00BA0D66"/>
    <w:rsid w:val="00BA187E"/>
    <w:rsid w:val="00BA22B5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E4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B6D"/>
    <w:rsid w:val="00C20AA0"/>
    <w:rsid w:val="00C232D0"/>
    <w:rsid w:val="00C23B5B"/>
    <w:rsid w:val="00C23E62"/>
    <w:rsid w:val="00C2414D"/>
    <w:rsid w:val="00C2444E"/>
    <w:rsid w:val="00C253A8"/>
    <w:rsid w:val="00C25B27"/>
    <w:rsid w:val="00C26917"/>
    <w:rsid w:val="00C26C19"/>
    <w:rsid w:val="00C26F7A"/>
    <w:rsid w:val="00C275C3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378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65D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27A8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AD1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620"/>
    <w:rsid w:val="00CD7936"/>
    <w:rsid w:val="00CE074F"/>
    <w:rsid w:val="00CE1377"/>
    <w:rsid w:val="00CE1BCF"/>
    <w:rsid w:val="00CE1E46"/>
    <w:rsid w:val="00CE2158"/>
    <w:rsid w:val="00CE2D69"/>
    <w:rsid w:val="00CE431F"/>
    <w:rsid w:val="00CE449F"/>
    <w:rsid w:val="00CE5970"/>
    <w:rsid w:val="00CE61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408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34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89F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E80"/>
    <w:rsid w:val="00DA4369"/>
    <w:rsid w:val="00DA6320"/>
    <w:rsid w:val="00DA735A"/>
    <w:rsid w:val="00DA7421"/>
    <w:rsid w:val="00DA7CA9"/>
    <w:rsid w:val="00DB025B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32"/>
    <w:rsid w:val="00DD0283"/>
    <w:rsid w:val="00DD069D"/>
    <w:rsid w:val="00DD1A77"/>
    <w:rsid w:val="00DD247D"/>
    <w:rsid w:val="00DD28F7"/>
    <w:rsid w:val="00DD2C9A"/>
    <w:rsid w:val="00DD4875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38C"/>
    <w:rsid w:val="00E00B06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DF5"/>
    <w:rsid w:val="00E06F49"/>
    <w:rsid w:val="00E07161"/>
    <w:rsid w:val="00E07895"/>
    <w:rsid w:val="00E10040"/>
    <w:rsid w:val="00E1090B"/>
    <w:rsid w:val="00E113F1"/>
    <w:rsid w:val="00E12984"/>
    <w:rsid w:val="00E14718"/>
    <w:rsid w:val="00E14C5A"/>
    <w:rsid w:val="00E15154"/>
    <w:rsid w:val="00E16B31"/>
    <w:rsid w:val="00E17B46"/>
    <w:rsid w:val="00E20938"/>
    <w:rsid w:val="00E246D1"/>
    <w:rsid w:val="00E24AE5"/>
    <w:rsid w:val="00E266CC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134D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A65"/>
    <w:rsid w:val="00E84207"/>
    <w:rsid w:val="00E85825"/>
    <w:rsid w:val="00E85D27"/>
    <w:rsid w:val="00E864B9"/>
    <w:rsid w:val="00E87644"/>
    <w:rsid w:val="00E90D08"/>
    <w:rsid w:val="00E91D28"/>
    <w:rsid w:val="00E922B0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2C2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08DE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6BA"/>
    <w:rsid w:val="00EE0972"/>
    <w:rsid w:val="00EE1A32"/>
    <w:rsid w:val="00EE22F5"/>
    <w:rsid w:val="00EE35F4"/>
    <w:rsid w:val="00EE44B8"/>
    <w:rsid w:val="00EE4C5C"/>
    <w:rsid w:val="00EE4FEF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7BC3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528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47E36"/>
    <w:rsid w:val="00F50003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49A"/>
    <w:rsid w:val="00F86DAE"/>
    <w:rsid w:val="00F87513"/>
    <w:rsid w:val="00F87B4C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A5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68A2F3F1"/>
  <w15:docId w15:val="{7D130ADC-9126-49F3-85BB-30C13A61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95530EE4329A6BCE891D067EE23C95E3934957E0B9C4F008C2931F19837F9233B3E69C45A216AD4162CF9EBD9F782D2B7FBA5B3B02BC8968D25EB5Bc9p3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18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14</cp:revision>
  <cp:lastPrinted>2025-12-02T09:40:00Z</cp:lastPrinted>
  <dcterms:created xsi:type="dcterms:W3CDTF">2025-02-17T13:48:00Z</dcterms:created>
  <dcterms:modified xsi:type="dcterms:W3CDTF">2025-12-02T09:40:00Z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